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849" w:rsidRPr="00A34B75" w:rsidRDefault="00F01849" w:rsidP="00F01849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A34B75">
        <w:rPr>
          <w:rFonts w:asciiTheme="majorBidi" w:hAnsiTheme="majorBidi" w:cstheme="majorBidi"/>
          <w:b/>
          <w:bCs/>
          <w:sz w:val="28"/>
          <w:szCs w:val="28"/>
          <w:rtl/>
        </w:rPr>
        <w:t>פרסי עיריית תל</w:t>
      </w:r>
      <w:r w:rsidRPr="003D6964">
        <w:rPr>
          <w:rFonts w:asciiTheme="majorBidi" w:hAnsiTheme="majorBidi" w:cstheme="majorBidi"/>
          <w:b/>
          <w:bCs/>
          <w:sz w:val="28"/>
          <w:szCs w:val="28"/>
          <w:vertAlign w:val="superscript"/>
          <w:rtl/>
        </w:rPr>
        <w:t>-</w:t>
      </w:r>
      <w:r w:rsidRPr="00A34B75">
        <w:rPr>
          <w:rFonts w:asciiTheme="majorBidi" w:hAnsiTheme="majorBidi" w:cstheme="majorBidi"/>
          <w:b/>
          <w:bCs/>
          <w:sz w:val="28"/>
          <w:szCs w:val="28"/>
          <w:rtl/>
        </w:rPr>
        <w:t>אביב-יפו</w:t>
      </w:r>
    </w:p>
    <w:p w:rsidR="00F01849" w:rsidRPr="00C46F3C" w:rsidRDefault="00F01849" w:rsidP="00F01849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 w:rsidRPr="00C46F3C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פרס ביאליק לספרות יפה לשנת 201</w:t>
      </w: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8</w:t>
      </w:r>
    </w:p>
    <w:p w:rsidR="00F01849" w:rsidRPr="00C46F3C" w:rsidRDefault="00F01849" w:rsidP="00F01849">
      <w:pPr>
        <w:rPr>
          <w:rFonts w:asciiTheme="majorBidi" w:hAnsiTheme="majorBidi" w:cstheme="majorBidi"/>
          <w:rtl/>
        </w:rPr>
      </w:pPr>
    </w:p>
    <w:p w:rsidR="00F01849" w:rsidRPr="00C46F3C" w:rsidRDefault="00F01849" w:rsidP="008D76DE">
      <w:pPr>
        <w:jc w:val="center"/>
        <w:rPr>
          <w:rFonts w:asciiTheme="majorBidi" w:hAnsiTheme="majorBidi" w:cstheme="majorBidi"/>
          <w:rtl/>
        </w:rPr>
      </w:pPr>
      <w:r w:rsidRPr="00C46F3C">
        <w:rPr>
          <w:rFonts w:asciiTheme="majorBidi" w:hAnsiTheme="majorBidi" w:cstheme="majorBidi"/>
          <w:rtl/>
        </w:rPr>
        <w:t xml:space="preserve">מועד אחרון להגשת המועמדות: </w:t>
      </w:r>
      <w:bookmarkStart w:id="0" w:name="_GoBack"/>
      <w:r w:rsidRPr="008D76DE">
        <w:rPr>
          <w:rFonts w:asciiTheme="majorBidi" w:hAnsiTheme="majorBidi" w:cstheme="majorBidi"/>
          <w:u w:val="single"/>
          <w:rtl/>
        </w:rPr>
        <w:t xml:space="preserve">יום </w:t>
      </w:r>
      <w:r w:rsidRPr="008D76DE">
        <w:rPr>
          <w:rFonts w:asciiTheme="majorBidi" w:hAnsiTheme="majorBidi" w:cstheme="majorBidi" w:hint="cs"/>
          <w:u w:val="single"/>
          <w:rtl/>
        </w:rPr>
        <w:t>רביעי, ט"ו בשבט תשע"ח, 31 בינואר 2018</w:t>
      </w:r>
      <w:r w:rsidRPr="00E84E3B">
        <w:rPr>
          <w:rFonts w:asciiTheme="majorBidi" w:hAnsiTheme="majorBidi" w:cstheme="majorBidi"/>
          <w:rtl/>
        </w:rPr>
        <w:t xml:space="preserve"> </w:t>
      </w:r>
      <w:bookmarkEnd w:id="0"/>
    </w:p>
    <w:p w:rsidR="00F01849" w:rsidRDefault="00F01849" w:rsidP="00F01849">
      <w:pPr>
        <w:jc w:val="center"/>
        <w:rPr>
          <w:rFonts w:asciiTheme="majorBidi" w:hAnsiTheme="majorBidi" w:cstheme="majorBidi"/>
          <w:rtl/>
        </w:rPr>
      </w:pPr>
      <w:r w:rsidRPr="00C46F3C">
        <w:rPr>
          <w:rFonts w:asciiTheme="majorBidi" w:hAnsiTheme="majorBidi" w:cstheme="majorBidi"/>
          <w:rtl/>
        </w:rPr>
        <w:t>ב</w:t>
      </w:r>
      <w:r>
        <w:rPr>
          <w:rFonts w:asciiTheme="majorBidi" w:hAnsiTheme="majorBidi" w:cstheme="majorBidi" w:hint="cs"/>
          <w:rtl/>
        </w:rPr>
        <w:t xml:space="preserve">משלוח </w:t>
      </w:r>
      <w:r w:rsidRPr="00C46F3C">
        <w:rPr>
          <w:rFonts w:asciiTheme="majorBidi" w:hAnsiTheme="majorBidi" w:cstheme="majorBidi"/>
          <w:rtl/>
        </w:rPr>
        <w:t>דואר (חותמת הדואר לא יאוחר מ</w:t>
      </w:r>
      <w:r>
        <w:rPr>
          <w:rFonts w:asciiTheme="majorBidi" w:hAnsiTheme="majorBidi" w:cstheme="majorBidi" w:hint="cs"/>
          <w:rtl/>
        </w:rPr>
        <w:t xml:space="preserve">ה </w:t>
      </w:r>
      <w:r>
        <w:rPr>
          <w:rFonts w:asciiTheme="majorBidi" w:hAnsiTheme="majorBidi" w:cstheme="majorBidi"/>
          <w:rtl/>
        </w:rPr>
        <w:t>–</w:t>
      </w:r>
      <w:r>
        <w:rPr>
          <w:rFonts w:asciiTheme="majorBidi" w:hAnsiTheme="majorBidi" w:cstheme="majorBidi" w:hint="cs"/>
          <w:rtl/>
        </w:rPr>
        <w:t xml:space="preserve"> 31.1.2018</w:t>
      </w:r>
      <w:r w:rsidRPr="00C46F3C">
        <w:rPr>
          <w:rFonts w:asciiTheme="majorBidi" w:hAnsiTheme="majorBidi" w:cstheme="majorBidi"/>
          <w:rtl/>
        </w:rPr>
        <w:t xml:space="preserve">) </w:t>
      </w:r>
    </w:p>
    <w:p w:rsidR="00F01849" w:rsidRPr="00C46F3C" w:rsidRDefault="00F01849" w:rsidP="00F01849">
      <w:pPr>
        <w:jc w:val="center"/>
        <w:rPr>
          <w:rFonts w:asciiTheme="majorBidi" w:hAnsiTheme="majorBidi" w:cstheme="majorBidi"/>
          <w:rtl/>
        </w:rPr>
      </w:pPr>
      <w:r w:rsidRPr="00E84E3B">
        <w:rPr>
          <w:rFonts w:asciiTheme="majorBidi" w:hAnsiTheme="majorBidi" w:cstheme="majorBidi" w:hint="cs"/>
          <w:highlight w:val="yellow"/>
          <w:rtl/>
        </w:rPr>
        <w:t xml:space="preserve">במקרה של </w:t>
      </w:r>
      <w:r w:rsidRPr="00E84E3B">
        <w:rPr>
          <w:rFonts w:asciiTheme="majorBidi" w:hAnsiTheme="majorBidi" w:cstheme="majorBidi"/>
          <w:highlight w:val="yellow"/>
          <w:rtl/>
        </w:rPr>
        <w:t>מסירה ידנית</w:t>
      </w:r>
      <w:r w:rsidRPr="00E84E3B">
        <w:rPr>
          <w:rFonts w:asciiTheme="majorBidi" w:hAnsiTheme="majorBidi" w:cstheme="majorBidi" w:hint="cs"/>
          <w:highlight w:val="yellow"/>
          <w:rtl/>
        </w:rPr>
        <w:t xml:space="preserve"> יש לתאם מראש</w:t>
      </w:r>
    </w:p>
    <w:p w:rsidR="00F01849" w:rsidRPr="00C46F3C" w:rsidRDefault="00F01849" w:rsidP="00F01849">
      <w:pPr>
        <w:jc w:val="center"/>
        <w:rPr>
          <w:rFonts w:asciiTheme="majorBidi" w:hAnsiTheme="majorBidi" w:cstheme="majorBidi"/>
          <w:rtl/>
        </w:rPr>
      </w:pPr>
      <w:r w:rsidRPr="00C46F3C">
        <w:rPr>
          <w:rFonts w:asciiTheme="majorBidi" w:hAnsiTheme="majorBidi" w:cstheme="majorBidi"/>
          <w:b/>
          <w:bCs/>
          <w:rtl/>
        </w:rPr>
        <w:t>אין לשלוח מועמדות בדואר אלקטרוני</w:t>
      </w:r>
    </w:p>
    <w:p w:rsidR="00F01849" w:rsidRPr="00C46F3C" w:rsidRDefault="00F01849" w:rsidP="00F01849">
      <w:pPr>
        <w:rPr>
          <w:rFonts w:asciiTheme="majorBidi" w:hAnsiTheme="majorBidi" w:cstheme="majorBidi"/>
          <w:rtl/>
        </w:rPr>
      </w:pPr>
    </w:p>
    <w:p w:rsidR="00F01849" w:rsidRPr="00C46F3C" w:rsidRDefault="00F01849" w:rsidP="00F01849">
      <w:pPr>
        <w:rPr>
          <w:rFonts w:asciiTheme="majorBidi" w:hAnsiTheme="majorBidi" w:cstheme="majorBidi"/>
          <w:rtl/>
        </w:rPr>
      </w:pPr>
    </w:p>
    <w:p w:rsidR="00F01849" w:rsidRPr="00C46F3C" w:rsidRDefault="00F01849" w:rsidP="00F01849">
      <w:pPr>
        <w:rPr>
          <w:rFonts w:asciiTheme="majorBidi" w:hAnsiTheme="majorBidi" w:cstheme="majorBidi"/>
          <w:rtl/>
        </w:rPr>
      </w:pPr>
      <w:r w:rsidRPr="00C46F3C">
        <w:rPr>
          <w:rFonts w:asciiTheme="majorBidi" w:hAnsiTheme="majorBidi" w:cstheme="majorBidi"/>
          <w:b/>
          <w:bCs/>
          <w:rtl/>
        </w:rPr>
        <w:t>מטרת הפרס</w:t>
      </w:r>
      <w:r w:rsidRPr="00C46F3C">
        <w:rPr>
          <w:rFonts w:asciiTheme="majorBidi" w:hAnsiTheme="majorBidi" w:cstheme="majorBidi"/>
          <w:rtl/>
        </w:rPr>
        <w:t>: לעודד את יצירתם של הסופרים והחוקרים העבריים החיים במדינת ישראל.</w:t>
      </w:r>
    </w:p>
    <w:p w:rsidR="00F01849" w:rsidRPr="00C46F3C" w:rsidRDefault="00F01849" w:rsidP="00F01849">
      <w:pPr>
        <w:rPr>
          <w:rFonts w:asciiTheme="majorBidi" w:hAnsiTheme="majorBidi" w:cstheme="majorBidi"/>
          <w:rtl/>
        </w:rPr>
      </w:pPr>
      <w:r w:rsidRPr="00C46F3C">
        <w:rPr>
          <w:rFonts w:asciiTheme="majorBidi" w:hAnsiTheme="majorBidi" w:cstheme="majorBidi"/>
          <w:rtl/>
        </w:rPr>
        <w:t>הפרס יוענק למחברי יצירות בתחום הספרות היפה – שירה, סיפורים, רומנים, מחזות, מסות, ביוגרפיות וספרות ילדים, שנכתבו בעברית ושהתפרסמו בין השנים 201</w:t>
      </w:r>
      <w:r>
        <w:rPr>
          <w:rFonts w:asciiTheme="majorBidi" w:hAnsiTheme="majorBidi" w:cstheme="majorBidi" w:hint="cs"/>
          <w:rtl/>
        </w:rPr>
        <w:t>4</w:t>
      </w:r>
      <w:r w:rsidRPr="00C46F3C">
        <w:rPr>
          <w:rFonts w:asciiTheme="majorBidi" w:hAnsiTheme="majorBidi" w:cstheme="majorBidi"/>
          <w:rtl/>
        </w:rPr>
        <w:t xml:space="preserve"> – 201</w:t>
      </w:r>
      <w:r>
        <w:rPr>
          <w:rFonts w:asciiTheme="majorBidi" w:hAnsiTheme="majorBidi" w:cstheme="majorBidi" w:hint="cs"/>
          <w:rtl/>
        </w:rPr>
        <w:t>8</w:t>
      </w:r>
      <w:r w:rsidRPr="00C46F3C">
        <w:rPr>
          <w:rFonts w:asciiTheme="majorBidi" w:hAnsiTheme="majorBidi" w:cstheme="majorBidi"/>
          <w:rtl/>
        </w:rPr>
        <w:t>.</w:t>
      </w:r>
    </w:p>
    <w:p w:rsidR="00F01849" w:rsidRPr="00C46F3C" w:rsidRDefault="00F01849" w:rsidP="00F01849">
      <w:pPr>
        <w:rPr>
          <w:rFonts w:asciiTheme="majorBidi" w:hAnsiTheme="majorBidi" w:cstheme="majorBidi"/>
          <w:rtl/>
        </w:rPr>
      </w:pPr>
    </w:p>
    <w:p w:rsidR="00F01849" w:rsidRPr="00C46F3C" w:rsidRDefault="00F01849" w:rsidP="00F01849">
      <w:pPr>
        <w:rPr>
          <w:rFonts w:asciiTheme="majorBidi" w:hAnsiTheme="majorBidi" w:cstheme="majorBidi"/>
          <w:rtl/>
        </w:rPr>
      </w:pPr>
      <w:r w:rsidRPr="00C46F3C">
        <w:rPr>
          <w:rFonts w:asciiTheme="majorBidi" w:hAnsiTheme="majorBidi" w:cstheme="majorBidi"/>
          <w:b/>
          <w:bCs/>
          <w:rtl/>
        </w:rPr>
        <w:t>פרטי המועמד/ת</w:t>
      </w:r>
      <w:r w:rsidRPr="00C46F3C">
        <w:rPr>
          <w:rFonts w:asciiTheme="majorBidi" w:hAnsiTheme="majorBidi" w:cstheme="majorBidi"/>
          <w:rtl/>
        </w:rPr>
        <w:t>:</w:t>
      </w:r>
    </w:p>
    <w:p w:rsidR="00F01849" w:rsidRPr="00C46F3C" w:rsidRDefault="00F01849" w:rsidP="00F01849">
      <w:pPr>
        <w:rPr>
          <w:rFonts w:asciiTheme="majorBidi" w:hAnsiTheme="majorBidi" w:cstheme="majorBidi"/>
          <w:rtl/>
        </w:rPr>
      </w:pPr>
      <w:r w:rsidRPr="00C46F3C">
        <w:rPr>
          <w:rFonts w:asciiTheme="majorBidi" w:hAnsiTheme="majorBidi" w:cstheme="majorBidi"/>
          <w:rtl/>
        </w:rPr>
        <w:t>שם פרטי:</w:t>
      </w:r>
      <w:r>
        <w:rPr>
          <w:rFonts w:asciiTheme="majorBidi" w:hAnsiTheme="majorBidi" w:cstheme="majorBidi" w:hint="cs"/>
          <w:rtl/>
        </w:rPr>
        <w:t xml:space="preserve"> __________________________________________________________________</w:t>
      </w:r>
    </w:p>
    <w:p w:rsidR="00F01849" w:rsidRDefault="00F01849" w:rsidP="00F01849">
      <w:pPr>
        <w:rPr>
          <w:rFonts w:asciiTheme="majorBidi" w:hAnsiTheme="majorBidi" w:cstheme="majorBidi"/>
          <w:rtl/>
        </w:rPr>
      </w:pPr>
    </w:p>
    <w:p w:rsidR="00F01849" w:rsidRPr="00C46F3C" w:rsidRDefault="00F01849" w:rsidP="00F01849">
      <w:pPr>
        <w:rPr>
          <w:rFonts w:asciiTheme="majorBidi" w:hAnsiTheme="majorBidi" w:cstheme="majorBidi"/>
          <w:rtl/>
        </w:rPr>
      </w:pPr>
      <w:r w:rsidRPr="00C46F3C">
        <w:rPr>
          <w:rFonts w:asciiTheme="majorBidi" w:hAnsiTheme="majorBidi" w:cstheme="majorBidi"/>
          <w:rtl/>
        </w:rPr>
        <w:t>שם משפחה:</w:t>
      </w:r>
      <w:r>
        <w:rPr>
          <w:rFonts w:asciiTheme="majorBidi" w:hAnsiTheme="majorBidi" w:cstheme="majorBidi" w:hint="cs"/>
          <w:rtl/>
        </w:rPr>
        <w:t xml:space="preserve"> _________________________________________________________________</w:t>
      </w:r>
    </w:p>
    <w:p w:rsidR="00F01849" w:rsidRDefault="00F01849" w:rsidP="00F01849">
      <w:pPr>
        <w:rPr>
          <w:rFonts w:asciiTheme="majorBidi" w:hAnsiTheme="majorBidi" w:cstheme="majorBidi"/>
          <w:rtl/>
        </w:rPr>
      </w:pPr>
    </w:p>
    <w:p w:rsidR="00F01849" w:rsidRPr="00C46F3C" w:rsidRDefault="00F01849" w:rsidP="00F01849">
      <w:pPr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 w:hint="cs"/>
          <w:rtl/>
        </w:rPr>
        <w:t>מספרי טלפון</w:t>
      </w:r>
      <w:r w:rsidRPr="00C46F3C">
        <w:rPr>
          <w:rFonts w:asciiTheme="majorBidi" w:hAnsiTheme="majorBidi" w:cstheme="majorBidi"/>
          <w:rtl/>
        </w:rPr>
        <w:t>:</w:t>
      </w:r>
      <w:r>
        <w:rPr>
          <w:rFonts w:asciiTheme="majorBidi" w:hAnsiTheme="majorBidi" w:cstheme="majorBidi" w:hint="cs"/>
          <w:rtl/>
        </w:rPr>
        <w:t xml:space="preserve"> _________________________________________________________________</w:t>
      </w:r>
    </w:p>
    <w:p w:rsidR="00F01849" w:rsidRDefault="00F01849" w:rsidP="00F01849">
      <w:pPr>
        <w:rPr>
          <w:rFonts w:asciiTheme="majorBidi" w:hAnsiTheme="majorBidi" w:cstheme="majorBidi"/>
          <w:rtl/>
        </w:rPr>
      </w:pPr>
    </w:p>
    <w:p w:rsidR="00F01849" w:rsidRPr="00C46F3C" w:rsidRDefault="00F01849" w:rsidP="00F01849">
      <w:pPr>
        <w:rPr>
          <w:rFonts w:asciiTheme="majorBidi" w:hAnsiTheme="majorBidi" w:cstheme="majorBidi"/>
          <w:rtl/>
        </w:rPr>
      </w:pPr>
      <w:r w:rsidRPr="00C46F3C">
        <w:rPr>
          <w:rFonts w:asciiTheme="majorBidi" w:hAnsiTheme="majorBidi" w:cstheme="majorBidi"/>
          <w:rtl/>
        </w:rPr>
        <w:t>כתובת מלאה (רחוב, עיר, מיקוד):</w:t>
      </w:r>
      <w:r>
        <w:rPr>
          <w:rFonts w:asciiTheme="majorBidi" w:hAnsiTheme="majorBidi" w:cstheme="majorBidi" w:hint="cs"/>
          <w:rtl/>
        </w:rPr>
        <w:t xml:space="preserve"> ___________________________________________________</w:t>
      </w:r>
    </w:p>
    <w:p w:rsidR="00F01849" w:rsidRDefault="00F01849" w:rsidP="00F01849">
      <w:pPr>
        <w:rPr>
          <w:rFonts w:asciiTheme="majorBidi" w:hAnsiTheme="majorBidi" w:cstheme="majorBidi"/>
          <w:rtl/>
        </w:rPr>
      </w:pPr>
    </w:p>
    <w:p w:rsidR="00F01849" w:rsidRPr="00C46F3C" w:rsidRDefault="00F01849" w:rsidP="00F01849">
      <w:pPr>
        <w:rPr>
          <w:rFonts w:asciiTheme="majorBidi" w:hAnsiTheme="majorBidi" w:cstheme="majorBidi"/>
          <w:rtl/>
        </w:rPr>
      </w:pPr>
      <w:r w:rsidRPr="00C46F3C">
        <w:rPr>
          <w:rFonts w:asciiTheme="majorBidi" w:hAnsiTheme="majorBidi" w:cstheme="majorBidi"/>
          <w:rtl/>
        </w:rPr>
        <w:t>כתובת דוא"ל:</w:t>
      </w:r>
      <w:r>
        <w:rPr>
          <w:rFonts w:asciiTheme="majorBidi" w:hAnsiTheme="majorBidi" w:cstheme="majorBidi" w:hint="cs"/>
          <w:rtl/>
        </w:rPr>
        <w:t xml:space="preserve"> ________________________________________________________________</w:t>
      </w:r>
    </w:p>
    <w:p w:rsidR="00F01849" w:rsidRDefault="00F01849" w:rsidP="00F01849">
      <w:pPr>
        <w:rPr>
          <w:rFonts w:asciiTheme="majorBidi" w:hAnsiTheme="majorBidi" w:cstheme="majorBidi"/>
          <w:rtl/>
        </w:rPr>
      </w:pPr>
    </w:p>
    <w:p w:rsidR="00F01849" w:rsidRPr="00C46F3C" w:rsidRDefault="00F01849" w:rsidP="00F01849">
      <w:pPr>
        <w:rPr>
          <w:rFonts w:asciiTheme="majorBidi" w:hAnsiTheme="majorBidi" w:cstheme="majorBidi"/>
          <w:rtl/>
        </w:rPr>
      </w:pPr>
      <w:r w:rsidRPr="00C46F3C">
        <w:rPr>
          <w:rFonts w:asciiTheme="majorBidi" w:hAnsiTheme="majorBidi" w:cstheme="majorBidi"/>
          <w:rtl/>
        </w:rPr>
        <w:t>שם הספר המוגש לפרס:</w:t>
      </w:r>
      <w:r>
        <w:rPr>
          <w:rFonts w:asciiTheme="majorBidi" w:hAnsiTheme="majorBidi" w:cstheme="majorBidi" w:hint="cs"/>
          <w:rtl/>
        </w:rPr>
        <w:t xml:space="preserve"> __________________________________________________________</w:t>
      </w:r>
    </w:p>
    <w:p w:rsidR="00F01849" w:rsidRPr="00C46F3C" w:rsidRDefault="00F01849" w:rsidP="00F01849">
      <w:pPr>
        <w:rPr>
          <w:rFonts w:asciiTheme="majorBidi" w:hAnsiTheme="majorBidi" w:cstheme="majorBidi"/>
          <w:rtl/>
        </w:rPr>
      </w:pPr>
    </w:p>
    <w:p w:rsidR="00F01849" w:rsidRPr="00C46F3C" w:rsidRDefault="00F01849" w:rsidP="00F01849">
      <w:pPr>
        <w:rPr>
          <w:rFonts w:asciiTheme="majorBidi" w:hAnsiTheme="majorBidi" w:cstheme="majorBidi"/>
          <w:rtl/>
        </w:rPr>
      </w:pPr>
    </w:p>
    <w:p w:rsidR="00F01849" w:rsidRPr="00C46F3C" w:rsidRDefault="00F01849" w:rsidP="00F01849">
      <w:pPr>
        <w:rPr>
          <w:rFonts w:asciiTheme="majorBidi" w:hAnsiTheme="majorBidi" w:cstheme="majorBidi"/>
          <w:rtl/>
        </w:rPr>
      </w:pPr>
      <w:r w:rsidRPr="00C46F3C">
        <w:rPr>
          <w:rFonts w:asciiTheme="majorBidi" w:hAnsiTheme="majorBidi" w:cstheme="majorBidi"/>
          <w:rtl/>
        </w:rPr>
        <w:t>המסמכים הנדרשים להגשת מועמדות:</w:t>
      </w:r>
    </w:p>
    <w:p w:rsidR="00F01849" w:rsidRPr="00C46F3C" w:rsidRDefault="00F01849" w:rsidP="00F01849">
      <w:pPr>
        <w:pStyle w:val="aa"/>
        <w:numPr>
          <w:ilvl w:val="0"/>
          <w:numId w:val="11"/>
        </w:numPr>
        <w:rPr>
          <w:rFonts w:asciiTheme="majorBidi" w:hAnsiTheme="majorBidi" w:cstheme="majorBidi"/>
        </w:rPr>
      </w:pPr>
      <w:r w:rsidRPr="00C46F3C">
        <w:rPr>
          <w:rFonts w:asciiTheme="majorBidi" w:hAnsiTheme="majorBidi" w:cstheme="majorBidi"/>
          <w:rtl/>
        </w:rPr>
        <w:t xml:space="preserve">קורות חיים </w:t>
      </w:r>
      <w:r>
        <w:rPr>
          <w:rFonts w:asciiTheme="majorBidi" w:hAnsiTheme="majorBidi" w:cstheme="majorBidi" w:hint="cs"/>
          <w:rtl/>
        </w:rPr>
        <w:t xml:space="preserve">מקוצרים בעברית </w:t>
      </w:r>
      <w:r w:rsidRPr="00C46F3C">
        <w:rPr>
          <w:rFonts w:asciiTheme="majorBidi" w:hAnsiTheme="majorBidi" w:cstheme="majorBidi"/>
          <w:rtl/>
        </w:rPr>
        <w:t>שיפרטו את העשייה</w:t>
      </w:r>
      <w:r>
        <w:rPr>
          <w:rFonts w:asciiTheme="majorBidi" w:hAnsiTheme="majorBidi" w:cstheme="majorBidi" w:hint="cs"/>
          <w:rtl/>
        </w:rPr>
        <w:t xml:space="preserve"> הספרותית (עד שני עמודים).</w:t>
      </w:r>
    </w:p>
    <w:p w:rsidR="00F01849" w:rsidRPr="00C46F3C" w:rsidRDefault="00F01849" w:rsidP="00F01849">
      <w:pPr>
        <w:pStyle w:val="aa"/>
        <w:numPr>
          <w:ilvl w:val="0"/>
          <w:numId w:val="11"/>
        </w:numPr>
        <w:rPr>
          <w:rFonts w:asciiTheme="majorBidi" w:hAnsiTheme="majorBidi" w:cstheme="majorBidi"/>
        </w:rPr>
      </w:pPr>
      <w:r w:rsidRPr="00C46F3C">
        <w:rPr>
          <w:rFonts w:asciiTheme="majorBidi" w:hAnsiTheme="majorBidi" w:cstheme="majorBidi"/>
          <w:rtl/>
        </w:rPr>
        <w:t>הספר המוגש לפרס</w:t>
      </w:r>
      <w:r>
        <w:rPr>
          <w:rFonts w:asciiTheme="majorBidi" w:hAnsiTheme="majorBidi" w:cstheme="majorBidi" w:hint="cs"/>
          <w:rtl/>
        </w:rPr>
        <w:t>.</w:t>
      </w:r>
    </w:p>
    <w:p w:rsidR="00F01849" w:rsidRPr="00C46F3C" w:rsidRDefault="00F01849" w:rsidP="00F01849">
      <w:pPr>
        <w:pStyle w:val="aa"/>
        <w:rPr>
          <w:rFonts w:asciiTheme="majorBidi" w:hAnsiTheme="majorBidi" w:cstheme="majorBidi"/>
          <w:b/>
          <w:bCs/>
        </w:rPr>
      </w:pPr>
    </w:p>
    <w:p w:rsidR="00F01849" w:rsidRPr="003D6964" w:rsidRDefault="00F01849" w:rsidP="00F01849">
      <w:pPr>
        <w:rPr>
          <w:rFonts w:asciiTheme="majorBidi" w:hAnsiTheme="majorBidi" w:cstheme="majorBidi"/>
          <w:b/>
          <w:bCs/>
          <w:rtl/>
        </w:rPr>
      </w:pPr>
      <w:r w:rsidRPr="003D6964">
        <w:rPr>
          <w:rFonts w:asciiTheme="majorBidi" w:hAnsiTheme="majorBidi" w:cstheme="majorBidi" w:hint="cs"/>
          <w:b/>
          <w:bCs/>
          <w:rtl/>
        </w:rPr>
        <w:t>אין צורך בהמלצות.</w:t>
      </w:r>
    </w:p>
    <w:p w:rsidR="00F01849" w:rsidRPr="00A34B75" w:rsidRDefault="00F01849" w:rsidP="00F01849">
      <w:pPr>
        <w:rPr>
          <w:rFonts w:asciiTheme="majorBidi" w:hAnsiTheme="majorBidi" w:cstheme="majorBidi"/>
          <w:b/>
          <w:bCs/>
          <w:rtl/>
        </w:rPr>
      </w:pPr>
      <w:r w:rsidRPr="00A34B75">
        <w:rPr>
          <w:rFonts w:asciiTheme="majorBidi" w:hAnsiTheme="majorBidi" w:cstheme="majorBidi"/>
          <w:b/>
          <w:bCs/>
          <w:rtl/>
        </w:rPr>
        <w:t>הצגת מועמדות שלא תוגש במלואה, תפסל.</w:t>
      </w:r>
    </w:p>
    <w:p w:rsidR="00F01849" w:rsidRPr="00C46F3C" w:rsidRDefault="00F01849" w:rsidP="00F01849">
      <w:pPr>
        <w:rPr>
          <w:rFonts w:asciiTheme="majorBidi" w:hAnsiTheme="majorBidi" w:cstheme="majorBidi"/>
          <w:rtl/>
        </w:rPr>
      </w:pPr>
    </w:p>
    <w:p w:rsidR="00F01849" w:rsidRDefault="00F01849" w:rsidP="00F01849">
      <w:pPr>
        <w:rPr>
          <w:rFonts w:asciiTheme="majorBidi" w:hAnsiTheme="majorBidi" w:cstheme="majorBidi"/>
          <w:rtl/>
        </w:rPr>
      </w:pPr>
      <w:r w:rsidRPr="00C46F3C">
        <w:rPr>
          <w:rFonts w:asciiTheme="majorBidi" w:hAnsiTheme="majorBidi" w:cstheme="majorBidi"/>
          <w:rtl/>
        </w:rPr>
        <w:t xml:space="preserve">את טופס ההרשמה והחומרים הנלווים, </w:t>
      </w:r>
      <w:r w:rsidRPr="00C46F3C">
        <w:rPr>
          <w:rFonts w:asciiTheme="majorBidi" w:hAnsiTheme="majorBidi" w:cstheme="majorBidi"/>
          <w:b/>
          <w:bCs/>
          <w:rtl/>
        </w:rPr>
        <w:t>שלא יוחזרו</w:t>
      </w:r>
      <w:r w:rsidRPr="00C46F3C">
        <w:rPr>
          <w:rFonts w:asciiTheme="majorBidi" w:hAnsiTheme="majorBidi" w:cstheme="majorBidi"/>
          <w:rtl/>
        </w:rPr>
        <w:t xml:space="preserve">, יש לשלוח </w:t>
      </w:r>
      <w:r w:rsidRPr="00E84E3B">
        <w:rPr>
          <w:rFonts w:asciiTheme="majorBidi" w:hAnsiTheme="majorBidi" w:cstheme="majorBidi"/>
          <w:b/>
          <w:bCs/>
          <w:highlight w:val="yellow"/>
          <w:rtl/>
        </w:rPr>
        <w:t>ב</w:t>
      </w:r>
      <w:r w:rsidRPr="00E84E3B">
        <w:rPr>
          <w:rFonts w:asciiTheme="majorBidi" w:hAnsiTheme="majorBidi" w:cstheme="majorBidi" w:hint="cs"/>
          <w:b/>
          <w:bCs/>
          <w:highlight w:val="yellow"/>
          <w:rtl/>
        </w:rPr>
        <w:t>שישה</w:t>
      </w:r>
      <w:r w:rsidRPr="00E84E3B">
        <w:rPr>
          <w:rFonts w:asciiTheme="majorBidi" w:hAnsiTheme="majorBidi" w:cstheme="majorBidi"/>
          <w:b/>
          <w:bCs/>
          <w:highlight w:val="yellow"/>
          <w:rtl/>
        </w:rPr>
        <w:t xml:space="preserve"> עותקים</w:t>
      </w:r>
      <w:r w:rsidRPr="00C46F3C">
        <w:rPr>
          <w:rFonts w:asciiTheme="majorBidi" w:hAnsiTheme="majorBidi" w:cstheme="majorBidi"/>
          <w:rtl/>
        </w:rPr>
        <w:t>, לידי מ</w:t>
      </w:r>
      <w:r>
        <w:rPr>
          <w:rFonts w:asciiTheme="majorBidi" w:hAnsiTheme="majorBidi" w:cstheme="majorBidi" w:hint="cs"/>
          <w:rtl/>
        </w:rPr>
        <w:t>רכזת</w:t>
      </w:r>
      <w:r w:rsidRPr="00C46F3C">
        <w:rPr>
          <w:rFonts w:asciiTheme="majorBidi" w:hAnsiTheme="majorBidi" w:cstheme="majorBidi"/>
          <w:rtl/>
        </w:rPr>
        <w:t xml:space="preserve"> הפרסים העירוניים, </w:t>
      </w:r>
    </w:p>
    <w:p w:rsidR="00F01849" w:rsidRPr="00C46F3C" w:rsidRDefault="00F01849" w:rsidP="00F01849">
      <w:pPr>
        <w:rPr>
          <w:rFonts w:asciiTheme="majorBidi" w:hAnsiTheme="majorBidi" w:cstheme="majorBidi"/>
          <w:rtl/>
        </w:rPr>
      </w:pPr>
      <w:r w:rsidRPr="00C46F3C">
        <w:rPr>
          <w:rFonts w:asciiTheme="majorBidi" w:hAnsiTheme="majorBidi" w:cstheme="majorBidi"/>
          <w:rtl/>
        </w:rPr>
        <w:t>רויטל קוריטניצקי, עיריית תל</w:t>
      </w:r>
      <w:r w:rsidRPr="00E3017E">
        <w:rPr>
          <w:rFonts w:asciiTheme="majorBidi" w:hAnsiTheme="majorBidi" w:cstheme="majorBidi"/>
          <w:vertAlign w:val="superscript"/>
          <w:rtl/>
        </w:rPr>
        <w:t>-</w:t>
      </w:r>
      <w:r w:rsidRPr="00C46F3C">
        <w:rPr>
          <w:rFonts w:asciiTheme="majorBidi" w:hAnsiTheme="majorBidi" w:cstheme="majorBidi"/>
          <w:rtl/>
        </w:rPr>
        <w:t>אביב-יפו, רחוב אבן גבירול 69, קומה 10 חדר 10</w:t>
      </w:r>
      <w:r>
        <w:rPr>
          <w:rFonts w:asciiTheme="majorBidi" w:hAnsiTheme="majorBidi" w:cstheme="majorBidi" w:hint="cs"/>
          <w:rtl/>
        </w:rPr>
        <w:t>12</w:t>
      </w:r>
      <w:r w:rsidRPr="00C46F3C">
        <w:rPr>
          <w:rFonts w:asciiTheme="majorBidi" w:hAnsiTheme="majorBidi" w:cstheme="majorBidi"/>
          <w:rtl/>
        </w:rPr>
        <w:t>, תל אביב 6416201.</w:t>
      </w:r>
    </w:p>
    <w:p w:rsidR="00F01849" w:rsidRPr="00C46F3C" w:rsidRDefault="00F01849" w:rsidP="00F01849">
      <w:pPr>
        <w:rPr>
          <w:rFonts w:asciiTheme="majorBidi" w:hAnsiTheme="majorBidi" w:cstheme="majorBidi"/>
          <w:rtl/>
        </w:rPr>
      </w:pPr>
    </w:p>
    <w:p w:rsidR="00F01849" w:rsidRPr="00C46F3C" w:rsidRDefault="00F01849" w:rsidP="00F01849">
      <w:pPr>
        <w:rPr>
          <w:rFonts w:asciiTheme="majorBidi" w:hAnsiTheme="majorBidi" w:cstheme="majorBidi"/>
        </w:rPr>
      </w:pPr>
      <w:r w:rsidRPr="00C46F3C">
        <w:rPr>
          <w:rFonts w:asciiTheme="majorBidi" w:hAnsiTheme="majorBidi" w:cstheme="majorBidi"/>
          <w:rtl/>
        </w:rPr>
        <w:t>פרטים נוספים בטלפון: 03-</w:t>
      </w:r>
      <w:r>
        <w:rPr>
          <w:rFonts w:asciiTheme="majorBidi" w:hAnsiTheme="majorBidi" w:cstheme="majorBidi" w:hint="cs"/>
          <w:rtl/>
        </w:rPr>
        <w:t>7244389</w:t>
      </w:r>
      <w:r w:rsidRPr="00C46F3C">
        <w:rPr>
          <w:rFonts w:asciiTheme="majorBidi" w:hAnsiTheme="majorBidi" w:cstheme="majorBidi"/>
          <w:rtl/>
        </w:rPr>
        <w:t xml:space="preserve">, דוא"ל: </w:t>
      </w:r>
      <w:r>
        <w:rPr>
          <w:rFonts w:asciiTheme="majorBidi" w:hAnsiTheme="majorBidi" w:cstheme="majorBidi"/>
        </w:rPr>
        <w:t>revital_k@</w:t>
      </w:r>
      <w:r w:rsidRPr="00C46F3C">
        <w:rPr>
          <w:rFonts w:asciiTheme="majorBidi" w:hAnsiTheme="majorBidi" w:cstheme="majorBidi"/>
        </w:rPr>
        <w:t>tel-aviv.gov.il</w:t>
      </w:r>
    </w:p>
    <w:p w:rsidR="00F01849" w:rsidRDefault="00F01849" w:rsidP="00F01849">
      <w:pPr>
        <w:rPr>
          <w:rFonts w:asciiTheme="majorBidi" w:hAnsiTheme="majorBidi" w:cstheme="majorBidi"/>
          <w:rtl/>
        </w:rPr>
      </w:pPr>
    </w:p>
    <w:p w:rsidR="00F01849" w:rsidRDefault="00F01849" w:rsidP="00F01849">
      <w:pPr>
        <w:rPr>
          <w:rFonts w:asciiTheme="majorBidi" w:hAnsiTheme="majorBidi" w:cstheme="majorBidi"/>
          <w:rtl/>
        </w:rPr>
      </w:pPr>
    </w:p>
    <w:p w:rsidR="00F01849" w:rsidRDefault="00F01849" w:rsidP="00F01849">
      <w:pPr>
        <w:rPr>
          <w:rFonts w:asciiTheme="majorBidi" w:hAnsiTheme="majorBidi" w:cstheme="majorBidi"/>
          <w:rtl/>
        </w:rPr>
      </w:pPr>
    </w:p>
    <w:p w:rsidR="00F01849" w:rsidRDefault="00F01849" w:rsidP="00F01849">
      <w:pPr>
        <w:rPr>
          <w:rFonts w:asciiTheme="majorBidi" w:hAnsiTheme="majorBidi" w:cstheme="majorBidi"/>
          <w:rtl/>
        </w:rPr>
      </w:pPr>
    </w:p>
    <w:p w:rsidR="000D1814" w:rsidRDefault="00F01849" w:rsidP="00F01849">
      <w:pPr>
        <w:tabs>
          <w:tab w:val="left" w:pos="2023"/>
        </w:tabs>
        <w:rPr>
          <w:rtl/>
        </w:rPr>
      </w:pPr>
      <w:r>
        <w:rPr>
          <w:rFonts w:asciiTheme="majorBidi" w:hAnsiTheme="majorBidi" w:cstheme="majorBidi"/>
          <w:rtl/>
        </w:rPr>
        <w:tab/>
      </w:r>
    </w:p>
    <w:sectPr w:rsidR="000D1814" w:rsidSect="00053D7B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2552" w:right="1134" w:bottom="1418" w:left="709" w:header="992" w:footer="680" w:gutter="0"/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1849" w:rsidRDefault="00F01849">
      <w:r>
        <w:separator/>
      </w:r>
    </w:p>
  </w:endnote>
  <w:endnote w:type="continuationSeparator" w:id="0">
    <w:p w:rsidR="00F01849" w:rsidRDefault="00F01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riam">
    <w:panose1 w:val="020B0502050101010101"/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lender">
    <w:altName w:val="Times New Roman"/>
    <w:panose1 w:val="02020003050405020304"/>
    <w:charset w:val="00"/>
    <w:family w:val="roman"/>
    <w:notTrueType/>
    <w:pitch w:val="variable"/>
    <w:sig w:usb0="80000827" w:usb1="5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814" w:rsidRDefault="000D1814">
    <w:pPr>
      <w:pStyle w:val="a4"/>
      <w:framePr w:wrap="around" w:vAnchor="text" w:hAnchor="margin" w:xAlign="center" w:y="1"/>
      <w:rPr>
        <w:rStyle w:val="a7"/>
        <w:rtl/>
      </w:rPr>
    </w:pPr>
    <w:r>
      <w:rPr>
        <w:rStyle w:val="a7"/>
        <w:rtl/>
      </w:rPr>
      <w:fldChar w:fldCharType="begin"/>
    </w:r>
    <w:r>
      <w:rPr>
        <w:rStyle w:val="a7"/>
      </w:rPr>
      <w:instrText xml:space="preserve">PAGE  </w:instrText>
    </w:r>
    <w:r>
      <w:rPr>
        <w:rStyle w:val="a7"/>
        <w:rtl/>
      </w:rPr>
      <w:fldChar w:fldCharType="end"/>
    </w:r>
  </w:p>
  <w:p w:rsidR="000D1814" w:rsidRDefault="000D1814">
    <w:pPr>
      <w:pStyle w:val="a4"/>
      <w:ind w:right="360"/>
      <w:rPr>
        <w:rtl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814" w:rsidRPr="00053D7B" w:rsidRDefault="000D1814">
    <w:pPr>
      <w:pStyle w:val="a4"/>
      <w:ind w:right="360"/>
      <w:rPr>
        <w:rFonts w:cs="Times New Roman"/>
        <w:sz w:val="16"/>
        <w:szCs w:val="16"/>
        <w:rtl/>
      </w:rPr>
    </w:pPr>
    <w:r w:rsidRPr="00053D7B">
      <w:rPr>
        <w:rFonts w:cs="Times New Roman"/>
        <w:sz w:val="16"/>
        <w:szCs w:val="16"/>
        <w:rtl/>
      </w:rPr>
      <w:fldChar w:fldCharType="begin"/>
    </w:r>
    <w:r w:rsidRPr="00053D7B">
      <w:rPr>
        <w:rFonts w:cs="Times New Roman"/>
        <w:sz w:val="16"/>
        <w:szCs w:val="16"/>
      </w:rPr>
      <w:instrText xml:space="preserve"> FILENAME \p</w:instrText>
    </w:r>
    <w:r w:rsidRPr="00053D7B">
      <w:rPr>
        <w:rFonts w:cs="Times New Roman"/>
        <w:sz w:val="16"/>
        <w:szCs w:val="16"/>
        <w:rtl/>
      </w:rPr>
      <w:instrText xml:space="preserve"> </w:instrText>
    </w:r>
    <w:r w:rsidRPr="00053D7B">
      <w:rPr>
        <w:rFonts w:cs="Times New Roman"/>
        <w:sz w:val="16"/>
        <w:szCs w:val="16"/>
        <w:rtl/>
      </w:rPr>
      <w:fldChar w:fldCharType="separate"/>
    </w:r>
    <w:r w:rsidR="00F01849">
      <w:rPr>
        <w:rFonts w:cs="Times New Roman"/>
        <w:noProof/>
        <w:sz w:val="16"/>
        <w:szCs w:val="16"/>
      </w:rPr>
      <w:t>Document3</w:t>
    </w:r>
    <w:r w:rsidRPr="00053D7B">
      <w:rPr>
        <w:rFonts w:cs="Times New Roman"/>
        <w:sz w:val="16"/>
        <w:szCs w:val="16"/>
        <w:rtl/>
      </w:rPr>
      <w:fldChar w:fldCharType="end"/>
    </w:r>
  </w:p>
  <w:p w:rsidR="000D1814" w:rsidRPr="00B81CBA" w:rsidRDefault="004670DC" w:rsidP="003472A9">
    <w:pPr>
      <w:pStyle w:val="7"/>
      <w:rPr>
        <w:bCs w:val="0"/>
        <w:color w:val="auto"/>
        <w:rtl/>
      </w:rPr>
    </w:pPr>
    <w:r>
      <w:rPr>
        <w:noProof/>
        <w:color w:val="auto"/>
        <w:rtl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-39370</wp:posOffset>
          </wp:positionH>
          <wp:positionV relativeFrom="paragraph">
            <wp:posOffset>91440</wp:posOffset>
          </wp:positionV>
          <wp:extent cx="6719570" cy="315595"/>
          <wp:effectExtent l="0" t="0" r="5080" b="8255"/>
          <wp:wrapNone/>
          <wp:docPr id="289" name="תמונה 289" descr="down%20p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9" descr="down%20p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19570" cy="315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D1814" w:rsidRPr="00B81CBA" w:rsidRDefault="000D1814" w:rsidP="003472A9">
    <w:pPr>
      <w:pStyle w:val="7"/>
      <w:rPr>
        <w:bCs w:val="0"/>
        <w:color w:val="auto"/>
        <w:rtl/>
      </w:rPr>
    </w:pPr>
  </w:p>
  <w:p w:rsidR="000D1814" w:rsidRPr="00B81CBA" w:rsidRDefault="000D1814" w:rsidP="003472A9">
    <w:pPr>
      <w:pStyle w:val="7"/>
      <w:rPr>
        <w:bCs w:val="0"/>
        <w:color w:val="auto"/>
        <w:rtl/>
      </w:rPr>
    </w:pPr>
  </w:p>
  <w:p w:rsidR="000D1814" w:rsidRPr="000602DE" w:rsidRDefault="000D1814" w:rsidP="0003496C">
    <w:pPr>
      <w:pStyle w:val="7"/>
      <w:jc w:val="right"/>
      <w:rPr>
        <w:rFonts w:ascii="Blender" w:hAnsi="Blender" w:cs="Blender"/>
        <w:b/>
        <w:color w:val="333333"/>
        <w:sz w:val="20"/>
        <w:szCs w:val="20"/>
        <w:rtl/>
      </w:rPr>
    </w:pPr>
    <w:r w:rsidRPr="000602DE">
      <w:rPr>
        <w:rFonts w:ascii="Blender" w:hAnsi="Blender" w:cs="Blender"/>
        <w:color w:val="333333"/>
        <w:sz w:val="20"/>
        <w:szCs w:val="20"/>
        <w:rtl/>
      </w:rPr>
      <w:t>רחוב אבן גבירול</w:t>
    </w:r>
    <w:r w:rsidRPr="000602DE">
      <w:rPr>
        <w:rFonts w:ascii="Blender" w:hAnsi="Blender" w:cs="Blender" w:hint="cs"/>
        <w:color w:val="333333"/>
        <w:sz w:val="20"/>
        <w:szCs w:val="20"/>
        <w:rtl/>
      </w:rPr>
      <w:t xml:space="preserve"> </w:t>
    </w:r>
    <w:r w:rsidRPr="000602DE">
      <w:rPr>
        <w:rFonts w:ascii="Blender" w:hAnsi="Blender" w:cs="Blender"/>
        <w:color w:val="333333"/>
        <w:sz w:val="20"/>
        <w:szCs w:val="20"/>
        <w:rtl/>
      </w:rPr>
      <w:t>69</w:t>
    </w:r>
    <w:r w:rsidRPr="000602DE">
      <w:rPr>
        <w:rFonts w:ascii="Blender" w:hAnsi="Blender" w:cs="Blender" w:hint="cs"/>
        <w:color w:val="333333"/>
        <w:sz w:val="20"/>
        <w:szCs w:val="20"/>
        <w:rtl/>
      </w:rPr>
      <w:t>,</w:t>
    </w:r>
    <w:r w:rsidRPr="000602DE">
      <w:rPr>
        <w:rFonts w:ascii="Blender" w:hAnsi="Blender" w:cs="Blender"/>
        <w:color w:val="333333"/>
        <w:sz w:val="20"/>
        <w:szCs w:val="20"/>
        <w:rtl/>
      </w:rPr>
      <w:t xml:space="preserve"> תל–אביב-יפו 64162</w:t>
    </w:r>
    <w:r w:rsidRPr="000602DE">
      <w:rPr>
        <w:rFonts w:ascii="Blender" w:hAnsi="Blender" w:cs="Blender" w:hint="cs"/>
        <w:color w:val="333333"/>
        <w:sz w:val="20"/>
        <w:szCs w:val="20"/>
        <w:rtl/>
      </w:rPr>
      <w:t xml:space="preserve"> </w:t>
    </w:r>
    <w:r w:rsidRPr="000602DE">
      <w:rPr>
        <w:rFonts w:ascii="Blender" w:hAnsi="Blender" w:cs="Blender"/>
        <w:color w:val="333333"/>
        <w:sz w:val="20"/>
        <w:szCs w:val="20"/>
        <w:rtl/>
      </w:rPr>
      <w:t xml:space="preserve"> טלפון: 03-521</w:t>
    </w:r>
    <w:r>
      <w:rPr>
        <w:rFonts w:ascii="Blender" w:hAnsi="Blender" w:cs="Blender" w:hint="cs"/>
        <w:color w:val="333333"/>
        <w:sz w:val="20"/>
        <w:szCs w:val="20"/>
        <w:rtl/>
      </w:rPr>
      <w:t>8692</w:t>
    </w:r>
    <w:r w:rsidRPr="000602DE">
      <w:rPr>
        <w:rFonts w:ascii="Blender" w:hAnsi="Blender" w:cs="Blender" w:hint="cs"/>
        <w:color w:val="333333"/>
        <w:sz w:val="20"/>
        <w:szCs w:val="20"/>
        <w:rtl/>
      </w:rPr>
      <w:t>,</w:t>
    </w:r>
    <w:r w:rsidRPr="000602DE">
      <w:rPr>
        <w:rFonts w:ascii="Blender" w:hAnsi="Blender" w:cs="Blender"/>
        <w:color w:val="333333"/>
        <w:sz w:val="20"/>
        <w:szCs w:val="20"/>
        <w:rtl/>
      </w:rPr>
      <w:t xml:space="preserve"> פקס: 03-521</w:t>
    </w:r>
    <w:r>
      <w:rPr>
        <w:rFonts w:ascii="Blender" w:hAnsi="Blender" w:cs="Blender" w:hint="cs"/>
        <w:color w:val="333333"/>
        <w:sz w:val="20"/>
        <w:szCs w:val="20"/>
        <w:rtl/>
      </w:rPr>
      <w:t>6097</w:t>
    </w:r>
    <w:r w:rsidRPr="000602DE">
      <w:rPr>
        <w:rFonts w:ascii="Blender" w:hAnsi="Blender" w:cs="Blender"/>
        <w:color w:val="333333"/>
        <w:sz w:val="20"/>
        <w:szCs w:val="20"/>
      </w:rPr>
      <w:t xml:space="preserve">www.tel-aviv.gov.il,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1849" w:rsidRDefault="00F01849">
      <w:r>
        <w:separator/>
      </w:r>
    </w:p>
  </w:footnote>
  <w:footnote w:type="continuationSeparator" w:id="0">
    <w:p w:rsidR="00F01849" w:rsidRDefault="00F018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814" w:rsidRDefault="004670DC">
    <w:pPr>
      <w:pStyle w:val="a3"/>
      <w:rPr>
        <w:rtl/>
      </w:rPr>
    </w:pPr>
    <w:r>
      <w:rPr>
        <w:noProof/>
        <w:rtl/>
      </w:rPr>
      <w:drawing>
        <wp:anchor distT="0" distB="0" distL="114300" distR="114300" simplePos="0" relativeHeight="251655680" behindDoc="0" locked="0" layoutInCell="0" allowOverlap="1">
          <wp:simplePos x="0" y="0"/>
          <wp:positionH relativeFrom="column">
            <wp:posOffset>2156460</wp:posOffset>
          </wp:positionH>
          <wp:positionV relativeFrom="paragraph">
            <wp:posOffset>635</wp:posOffset>
          </wp:positionV>
          <wp:extent cx="3676015" cy="2480945"/>
          <wp:effectExtent l="0" t="0" r="635" b="0"/>
          <wp:wrapTopAndBottom/>
          <wp:docPr id="591" name="תמונה 1" descr="Women-LOGO_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omen-LOGO_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76015" cy="2480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814" w:rsidRDefault="004670DC" w:rsidP="00D9520E">
    <w:pPr>
      <w:pStyle w:val="a3"/>
      <w:rPr>
        <w:color w:val="000080"/>
        <w:sz w:val="19"/>
        <w:rtl/>
      </w:rPr>
    </w:pPr>
    <w:r>
      <w:rPr>
        <w:noProof/>
        <w:rtl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1010920</wp:posOffset>
              </wp:positionH>
              <wp:positionV relativeFrom="paragraph">
                <wp:posOffset>-151130</wp:posOffset>
              </wp:positionV>
              <wp:extent cx="1447800" cy="791210"/>
              <wp:effectExtent l="1270" t="1270" r="8255" b="7620"/>
              <wp:wrapNone/>
              <wp:docPr id="3" name="Group 9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447800" cy="791210"/>
                        <a:chOff x="3405" y="1763"/>
                        <a:chExt cx="8844" cy="4830"/>
                      </a:xfrm>
                    </wpg:grpSpPr>
                    <wps:wsp>
                      <wps:cNvPr id="4" name="Freeform 955"/>
                      <wps:cNvSpPr>
                        <a:spLocks/>
                      </wps:cNvSpPr>
                      <wps:spPr bwMode="auto">
                        <a:xfrm>
                          <a:off x="6297" y="3034"/>
                          <a:ext cx="446" cy="802"/>
                        </a:xfrm>
                        <a:custGeom>
                          <a:avLst/>
                          <a:gdLst>
                            <a:gd name="T0" fmla="*/ 285 w 446"/>
                            <a:gd name="T1" fmla="*/ 802 h 802"/>
                            <a:gd name="T2" fmla="*/ 169 w 446"/>
                            <a:gd name="T3" fmla="*/ 802 h 802"/>
                            <a:gd name="T4" fmla="*/ 312 w 446"/>
                            <a:gd name="T5" fmla="*/ 297 h 802"/>
                            <a:gd name="T6" fmla="*/ 0 w 446"/>
                            <a:gd name="T7" fmla="*/ 297 h 802"/>
                            <a:gd name="T8" fmla="*/ 0 w 446"/>
                            <a:gd name="T9" fmla="*/ 0 h 802"/>
                            <a:gd name="T10" fmla="*/ 116 w 446"/>
                            <a:gd name="T11" fmla="*/ 0 h 802"/>
                            <a:gd name="T12" fmla="*/ 116 w 446"/>
                            <a:gd name="T13" fmla="*/ 171 h 802"/>
                            <a:gd name="T14" fmla="*/ 446 w 446"/>
                            <a:gd name="T15" fmla="*/ 180 h 802"/>
                            <a:gd name="T16" fmla="*/ 446 w 446"/>
                            <a:gd name="T17" fmla="*/ 270 h 802"/>
                            <a:gd name="T18" fmla="*/ 285 w 446"/>
                            <a:gd name="T19" fmla="*/ 802 h 80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446" h="802">
                              <a:moveTo>
                                <a:pt x="285" y="802"/>
                              </a:moveTo>
                              <a:lnTo>
                                <a:pt x="169" y="802"/>
                              </a:lnTo>
                              <a:lnTo>
                                <a:pt x="312" y="297"/>
                              </a:lnTo>
                              <a:lnTo>
                                <a:pt x="0" y="297"/>
                              </a:lnTo>
                              <a:lnTo>
                                <a:pt x="0" y="0"/>
                              </a:lnTo>
                              <a:lnTo>
                                <a:pt x="116" y="0"/>
                              </a:lnTo>
                              <a:lnTo>
                                <a:pt x="116" y="171"/>
                              </a:lnTo>
                              <a:lnTo>
                                <a:pt x="446" y="180"/>
                              </a:lnTo>
                              <a:lnTo>
                                <a:pt x="446" y="270"/>
                              </a:lnTo>
                              <a:lnTo>
                                <a:pt x="285" y="80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2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956"/>
                      <wps:cNvSpPr>
                        <a:spLocks/>
                      </wps:cNvSpPr>
                      <wps:spPr bwMode="auto">
                        <a:xfrm>
                          <a:off x="6778" y="3214"/>
                          <a:ext cx="535" cy="631"/>
                        </a:xfrm>
                        <a:custGeom>
                          <a:avLst/>
                          <a:gdLst>
                            <a:gd name="T0" fmla="*/ 410 w 535"/>
                            <a:gd name="T1" fmla="*/ 622 h 631"/>
                            <a:gd name="T2" fmla="*/ 410 w 535"/>
                            <a:gd name="T3" fmla="*/ 117 h 631"/>
                            <a:gd name="T4" fmla="*/ 214 w 535"/>
                            <a:gd name="T5" fmla="*/ 117 h 631"/>
                            <a:gd name="T6" fmla="*/ 214 w 535"/>
                            <a:gd name="T7" fmla="*/ 504 h 631"/>
                            <a:gd name="T8" fmla="*/ 205 w 535"/>
                            <a:gd name="T9" fmla="*/ 531 h 631"/>
                            <a:gd name="T10" fmla="*/ 196 w 535"/>
                            <a:gd name="T11" fmla="*/ 550 h 631"/>
                            <a:gd name="T12" fmla="*/ 187 w 535"/>
                            <a:gd name="T13" fmla="*/ 568 h 631"/>
                            <a:gd name="T14" fmla="*/ 170 w 535"/>
                            <a:gd name="T15" fmla="*/ 586 h 631"/>
                            <a:gd name="T16" fmla="*/ 152 w 535"/>
                            <a:gd name="T17" fmla="*/ 604 h 631"/>
                            <a:gd name="T18" fmla="*/ 134 w 535"/>
                            <a:gd name="T19" fmla="*/ 613 h 631"/>
                            <a:gd name="T20" fmla="*/ 116 w 535"/>
                            <a:gd name="T21" fmla="*/ 622 h 631"/>
                            <a:gd name="T22" fmla="*/ 89 w 535"/>
                            <a:gd name="T23" fmla="*/ 622 h 631"/>
                            <a:gd name="T24" fmla="*/ 0 w 535"/>
                            <a:gd name="T25" fmla="*/ 622 h 631"/>
                            <a:gd name="T26" fmla="*/ 0 w 535"/>
                            <a:gd name="T27" fmla="*/ 504 h 631"/>
                            <a:gd name="T28" fmla="*/ 72 w 535"/>
                            <a:gd name="T29" fmla="*/ 504 h 631"/>
                            <a:gd name="T30" fmla="*/ 81 w 535"/>
                            <a:gd name="T31" fmla="*/ 495 h 631"/>
                            <a:gd name="T32" fmla="*/ 89 w 535"/>
                            <a:gd name="T33" fmla="*/ 477 h 631"/>
                            <a:gd name="T34" fmla="*/ 98 w 535"/>
                            <a:gd name="T35" fmla="*/ 117 h 631"/>
                            <a:gd name="T36" fmla="*/ 18 w 535"/>
                            <a:gd name="T37" fmla="*/ 117 h 631"/>
                            <a:gd name="T38" fmla="*/ 18 w 535"/>
                            <a:gd name="T39" fmla="*/ 0 h 631"/>
                            <a:gd name="T40" fmla="*/ 535 w 535"/>
                            <a:gd name="T41" fmla="*/ 0 h 631"/>
                            <a:gd name="T42" fmla="*/ 526 w 535"/>
                            <a:gd name="T43" fmla="*/ 631 h 631"/>
                            <a:gd name="T44" fmla="*/ 410 w 535"/>
                            <a:gd name="T45" fmla="*/ 622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535" h="631">
                              <a:moveTo>
                                <a:pt x="410" y="622"/>
                              </a:moveTo>
                              <a:lnTo>
                                <a:pt x="410" y="117"/>
                              </a:lnTo>
                              <a:lnTo>
                                <a:pt x="214" y="117"/>
                              </a:lnTo>
                              <a:lnTo>
                                <a:pt x="214" y="504"/>
                              </a:lnTo>
                              <a:lnTo>
                                <a:pt x="205" y="531"/>
                              </a:lnTo>
                              <a:lnTo>
                                <a:pt x="196" y="550"/>
                              </a:lnTo>
                              <a:lnTo>
                                <a:pt x="187" y="568"/>
                              </a:lnTo>
                              <a:lnTo>
                                <a:pt x="170" y="586"/>
                              </a:lnTo>
                              <a:lnTo>
                                <a:pt x="152" y="604"/>
                              </a:lnTo>
                              <a:lnTo>
                                <a:pt x="134" y="613"/>
                              </a:lnTo>
                              <a:lnTo>
                                <a:pt x="116" y="622"/>
                              </a:lnTo>
                              <a:lnTo>
                                <a:pt x="89" y="622"/>
                              </a:lnTo>
                              <a:lnTo>
                                <a:pt x="0" y="622"/>
                              </a:lnTo>
                              <a:lnTo>
                                <a:pt x="0" y="504"/>
                              </a:lnTo>
                              <a:lnTo>
                                <a:pt x="72" y="504"/>
                              </a:lnTo>
                              <a:lnTo>
                                <a:pt x="81" y="495"/>
                              </a:lnTo>
                              <a:lnTo>
                                <a:pt x="89" y="477"/>
                              </a:lnTo>
                              <a:lnTo>
                                <a:pt x="98" y="117"/>
                              </a:lnTo>
                              <a:lnTo>
                                <a:pt x="18" y="117"/>
                              </a:lnTo>
                              <a:lnTo>
                                <a:pt x="18" y="0"/>
                              </a:lnTo>
                              <a:lnTo>
                                <a:pt x="535" y="0"/>
                              </a:lnTo>
                              <a:lnTo>
                                <a:pt x="526" y="631"/>
                              </a:lnTo>
                              <a:lnTo>
                                <a:pt x="410" y="6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2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957"/>
                      <wps:cNvSpPr>
                        <a:spLocks/>
                      </wps:cNvSpPr>
                      <wps:spPr bwMode="auto">
                        <a:xfrm>
                          <a:off x="5531" y="3980"/>
                          <a:ext cx="463" cy="631"/>
                        </a:xfrm>
                        <a:custGeom>
                          <a:avLst/>
                          <a:gdLst>
                            <a:gd name="T0" fmla="*/ 0 w 463"/>
                            <a:gd name="T1" fmla="*/ 631 h 631"/>
                            <a:gd name="T2" fmla="*/ 0 w 463"/>
                            <a:gd name="T3" fmla="*/ 504 h 631"/>
                            <a:gd name="T4" fmla="*/ 294 w 463"/>
                            <a:gd name="T5" fmla="*/ 513 h 631"/>
                            <a:gd name="T6" fmla="*/ 294 w 463"/>
                            <a:gd name="T7" fmla="*/ 126 h 631"/>
                            <a:gd name="T8" fmla="*/ 0 w 463"/>
                            <a:gd name="T9" fmla="*/ 126 h 631"/>
                            <a:gd name="T10" fmla="*/ 9 w 463"/>
                            <a:gd name="T11" fmla="*/ 0 h 631"/>
                            <a:gd name="T12" fmla="*/ 419 w 463"/>
                            <a:gd name="T13" fmla="*/ 9 h 631"/>
                            <a:gd name="T14" fmla="*/ 410 w 463"/>
                            <a:gd name="T15" fmla="*/ 513 h 631"/>
                            <a:gd name="T16" fmla="*/ 463 w 463"/>
                            <a:gd name="T17" fmla="*/ 513 h 631"/>
                            <a:gd name="T18" fmla="*/ 463 w 463"/>
                            <a:gd name="T19" fmla="*/ 631 h 631"/>
                            <a:gd name="T20" fmla="*/ 0 w 463"/>
                            <a:gd name="T21" fmla="*/ 631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463" h="631">
                              <a:moveTo>
                                <a:pt x="0" y="631"/>
                              </a:moveTo>
                              <a:lnTo>
                                <a:pt x="0" y="504"/>
                              </a:lnTo>
                              <a:lnTo>
                                <a:pt x="294" y="513"/>
                              </a:lnTo>
                              <a:lnTo>
                                <a:pt x="294" y="126"/>
                              </a:lnTo>
                              <a:lnTo>
                                <a:pt x="0" y="126"/>
                              </a:lnTo>
                              <a:lnTo>
                                <a:pt x="9" y="0"/>
                              </a:lnTo>
                              <a:lnTo>
                                <a:pt x="419" y="9"/>
                              </a:lnTo>
                              <a:lnTo>
                                <a:pt x="410" y="513"/>
                              </a:lnTo>
                              <a:lnTo>
                                <a:pt x="463" y="513"/>
                              </a:lnTo>
                              <a:lnTo>
                                <a:pt x="463" y="631"/>
                              </a:lnTo>
                              <a:lnTo>
                                <a:pt x="0" y="6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2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958"/>
                      <wps:cNvSpPr>
                        <a:spLocks/>
                      </wps:cNvSpPr>
                      <wps:spPr bwMode="auto">
                        <a:xfrm>
                          <a:off x="6039" y="3989"/>
                          <a:ext cx="196" cy="297"/>
                        </a:xfrm>
                        <a:custGeom>
                          <a:avLst/>
                          <a:gdLst>
                            <a:gd name="T0" fmla="*/ 80 w 196"/>
                            <a:gd name="T1" fmla="*/ 297 h 297"/>
                            <a:gd name="T2" fmla="*/ 80 w 196"/>
                            <a:gd name="T3" fmla="*/ 117 h 297"/>
                            <a:gd name="T4" fmla="*/ 0 w 196"/>
                            <a:gd name="T5" fmla="*/ 117 h 297"/>
                            <a:gd name="T6" fmla="*/ 0 w 196"/>
                            <a:gd name="T7" fmla="*/ 0 h 297"/>
                            <a:gd name="T8" fmla="*/ 196 w 196"/>
                            <a:gd name="T9" fmla="*/ 0 h 297"/>
                            <a:gd name="T10" fmla="*/ 196 w 196"/>
                            <a:gd name="T11" fmla="*/ 297 h 297"/>
                            <a:gd name="T12" fmla="*/ 80 w 196"/>
                            <a:gd name="T13" fmla="*/ 297 h 2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96" h="297">
                              <a:moveTo>
                                <a:pt x="80" y="297"/>
                              </a:moveTo>
                              <a:lnTo>
                                <a:pt x="80" y="117"/>
                              </a:lnTo>
                              <a:lnTo>
                                <a:pt x="0" y="117"/>
                              </a:lnTo>
                              <a:lnTo>
                                <a:pt x="0" y="0"/>
                              </a:lnTo>
                              <a:lnTo>
                                <a:pt x="196" y="0"/>
                              </a:lnTo>
                              <a:lnTo>
                                <a:pt x="196" y="297"/>
                              </a:lnTo>
                              <a:lnTo>
                                <a:pt x="80" y="2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2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959"/>
                      <wps:cNvSpPr>
                        <a:spLocks/>
                      </wps:cNvSpPr>
                      <wps:spPr bwMode="auto">
                        <a:xfrm>
                          <a:off x="6288" y="3989"/>
                          <a:ext cx="473" cy="631"/>
                        </a:xfrm>
                        <a:custGeom>
                          <a:avLst/>
                          <a:gdLst>
                            <a:gd name="T0" fmla="*/ 0 w 473"/>
                            <a:gd name="T1" fmla="*/ 622 h 631"/>
                            <a:gd name="T2" fmla="*/ 0 w 473"/>
                            <a:gd name="T3" fmla="*/ 504 h 631"/>
                            <a:gd name="T4" fmla="*/ 294 w 473"/>
                            <a:gd name="T5" fmla="*/ 504 h 631"/>
                            <a:gd name="T6" fmla="*/ 294 w 473"/>
                            <a:gd name="T7" fmla="*/ 117 h 631"/>
                            <a:gd name="T8" fmla="*/ 9 w 473"/>
                            <a:gd name="T9" fmla="*/ 117 h 631"/>
                            <a:gd name="T10" fmla="*/ 9 w 473"/>
                            <a:gd name="T11" fmla="*/ 0 h 631"/>
                            <a:gd name="T12" fmla="*/ 419 w 473"/>
                            <a:gd name="T13" fmla="*/ 0 h 631"/>
                            <a:gd name="T14" fmla="*/ 410 w 473"/>
                            <a:gd name="T15" fmla="*/ 504 h 631"/>
                            <a:gd name="T16" fmla="*/ 473 w 473"/>
                            <a:gd name="T17" fmla="*/ 504 h 631"/>
                            <a:gd name="T18" fmla="*/ 464 w 473"/>
                            <a:gd name="T19" fmla="*/ 631 h 631"/>
                            <a:gd name="T20" fmla="*/ 0 w 473"/>
                            <a:gd name="T21" fmla="*/ 622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473" h="631">
                              <a:moveTo>
                                <a:pt x="0" y="622"/>
                              </a:moveTo>
                              <a:lnTo>
                                <a:pt x="0" y="504"/>
                              </a:lnTo>
                              <a:lnTo>
                                <a:pt x="294" y="504"/>
                              </a:lnTo>
                              <a:lnTo>
                                <a:pt x="294" y="117"/>
                              </a:lnTo>
                              <a:lnTo>
                                <a:pt x="9" y="117"/>
                              </a:lnTo>
                              <a:lnTo>
                                <a:pt x="9" y="0"/>
                              </a:lnTo>
                              <a:lnTo>
                                <a:pt x="419" y="0"/>
                              </a:lnTo>
                              <a:lnTo>
                                <a:pt x="410" y="504"/>
                              </a:lnTo>
                              <a:lnTo>
                                <a:pt x="473" y="504"/>
                              </a:lnTo>
                              <a:lnTo>
                                <a:pt x="464" y="631"/>
                              </a:lnTo>
                              <a:lnTo>
                                <a:pt x="0" y="6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2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960"/>
                      <wps:cNvSpPr>
                        <a:spLocks/>
                      </wps:cNvSpPr>
                      <wps:spPr bwMode="auto">
                        <a:xfrm>
                          <a:off x="6805" y="3989"/>
                          <a:ext cx="508" cy="631"/>
                        </a:xfrm>
                        <a:custGeom>
                          <a:avLst/>
                          <a:gdLst>
                            <a:gd name="T0" fmla="*/ 374 w 508"/>
                            <a:gd name="T1" fmla="*/ 631 h 631"/>
                            <a:gd name="T2" fmla="*/ 134 w 508"/>
                            <a:gd name="T3" fmla="*/ 234 h 631"/>
                            <a:gd name="T4" fmla="*/ 134 w 508"/>
                            <a:gd name="T5" fmla="*/ 631 h 631"/>
                            <a:gd name="T6" fmla="*/ 18 w 508"/>
                            <a:gd name="T7" fmla="*/ 631 h 631"/>
                            <a:gd name="T8" fmla="*/ 18 w 508"/>
                            <a:gd name="T9" fmla="*/ 252 h 631"/>
                            <a:gd name="T10" fmla="*/ 18 w 508"/>
                            <a:gd name="T11" fmla="*/ 234 h 631"/>
                            <a:gd name="T12" fmla="*/ 27 w 508"/>
                            <a:gd name="T13" fmla="*/ 216 h 631"/>
                            <a:gd name="T14" fmla="*/ 36 w 508"/>
                            <a:gd name="T15" fmla="*/ 207 h 631"/>
                            <a:gd name="T16" fmla="*/ 45 w 508"/>
                            <a:gd name="T17" fmla="*/ 189 h 631"/>
                            <a:gd name="T18" fmla="*/ 89 w 508"/>
                            <a:gd name="T19" fmla="*/ 162 h 631"/>
                            <a:gd name="T20" fmla="*/ 0 w 508"/>
                            <a:gd name="T21" fmla="*/ 0 h 631"/>
                            <a:gd name="T22" fmla="*/ 134 w 508"/>
                            <a:gd name="T23" fmla="*/ 9 h 631"/>
                            <a:gd name="T24" fmla="*/ 374 w 508"/>
                            <a:gd name="T25" fmla="*/ 405 h 631"/>
                            <a:gd name="T26" fmla="*/ 374 w 508"/>
                            <a:gd name="T27" fmla="*/ 9 h 631"/>
                            <a:gd name="T28" fmla="*/ 490 w 508"/>
                            <a:gd name="T29" fmla="*/ 9 h 631"/>
                            <a:gd name="T30" fmla="*/ 490 w 508"/>
                            <a:gd name="T31" fmla="*/ 360 h 631"/>
                            <a:gd name="T32" fmla="*/ 490 w 508"/>
                            <a:gd name="T33" fmla="*/ 387 h 631"/>
                            <a:gd name="T34" fmla="*/ 481 w 508"/>
                            <a:gd name="T35" fmla="*/ 405 h 631"/>
                            <a:gd name="T36" fmla="*/ 463 w 508"/>
                            <a:gd name="T37" fmla="*/ 423 h 631"/>
                            <a:gd name="T38" fmla="*/ 446 w 508"/>
                            <a:gd name="T39" fmla="*/ 441 h 631"/>
                            <a:gd name="T40" fmla="*/ 410 w 508"/>
                            <a:gd name="T41" fmla="*/ 459 h 631"/>
                            <a:gd name="T42" fmla="*/ 508 w 508"/>
                            <a:gd name="T43" fmla="*/ 631 h 631"/>
                            <a:gd name="T44" fmla="*/ 374 w 508"/>
                            <a:gd name="T45" fmla="*/ 631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508" h="631">
                              <a:moveTo>
                                <a:pt x="374" y="631"/>
                              </a:moveTo>
                              <a:lnTo>
                                <a:pt x="134" y="234"/>
                              </a:lnTo>
                              <a:lnTo>
                                <a:pt x="134" y="631"/>
                              </a:lnTo>
                              <a:lnTo>
                                <a:pt x="18" y="631"/>
                              </a:lnTo>
                              <a:lnTo>
                                <a:pt x="18" y="252"/>
                              </a:lnTo>
                              <a:lnTo>
                                <a:pt x="18" y="234"/>
                              </a:lnTo>
                              <a:lnTo>
                                <a:pt x="27" y="216"/>
                              </a:lnTo>
                              <a:lnTo>
                                <a:pt x="36" y="207"/>
                              </a:lnTo>
                              <a:lnTo>
                                <a:pt x="45" y="189"/>
                              </a:lnTo>
                              <a:lnTo>
                                <a:pt x="89" y="162"/>
                              </a:lnTo>
                              <a:lnTo>
                                <a:pt x="0" y="0"/>
                              </a:lnTo>
                              <a:lnTo>
                                <a:pt x="134" y="9"/>
                              </a:lnTo>
                              <a:lnTo>
                                <a:pt x="374" y="405"/>
                              </a:lnTo>
                              <a:lnTo>
                                <a:pt x="374" y="9"/>
                              </a:lnTo>
                              <a:lnTo>
                                <a:pt x="490" y="9"/>
                              </a:lnTo>
                              <a:lnTo>
                                <a:pt x="490" y="360"/>
                              </a:lnTo>
                              <a:lnTo>
                                <a:pt x="490" y="387"/>
                              </a:lnTo>
                              <a:lnTo>
                                <a:pt x="481" y="405"/>
                              </a:lnTo>
                              <a:lnTo>
                                <a:pt x="463" y="423"/>
                              </a:lnTo>
                              <a:lnTo>
                                <a:pt x="446" y="441"/>
                              </a:lnTo>
                              <a:lnTo>
                                <a:pt x="410" y="459"/>
                              </a:lnTo>
                              <a:lnTo>
                                <a:pt x="508" y="631"/>
                              </a:lnTo>
                              <a:lnTo>
                                <a:pt x="374" y="6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2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961"/>
                      <wps:cNvSpPr>
                        <a:spLocks/>
                      </wps:cNvSpPr>
                      <wps:spPr bwMode="auto">
                        <a:xfrm>
                          <a:off x="6333" y="4746"/>
                          <a:ext cx="205" cy="631"/>
                        </a:xfrm>
                        <a:custGeom>
                          <a:avLst/>
                          <a:gdLst>
                            <a:gd name="T0" fmla="*/ 80 w 205"/>
                            <a:gd name="T1" fmla="*/ 631 h 631"/>
                            <a:gd name="T2" fmla="*/ 80 w 205"/>
                            <a:gd name="T3" fmla="*/ 126 h 631"/>
                            <a:gd name="T4" fmla="*/ 0 w 205"/>
                            <a:gd name="T5" fmla="*/ 126 h 631"/>
                            <a:gd name="T6" fmla="*/ 0 w 205"/>
                            <a:gd name="T7" fmla="*/ 0 h 631"/>
                            <a:gd name="T8" fmla="*/ 205 w 205"/>
                            <a:gd name="T9" fmla="*/ 0 h 631"/>
                            <a:gd name="T10" fmla="*/ 196 w 205"/>
                            <a:gd name="T11" fmla="*/ 631 h 631"/>
                            <a:gd name="T12" fmla="*/ 80 w 205"/>
                            <a:gd name="T13" fmla="*/ 631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05" h="631">
                              <a:moveTo>
                                <a:pt x="80" y="631"/>
                              </a:moveTo>
                              <a:lnTo>
                                <a:pt x="80" y="126"/>
                              </a:lnTo>
                              <a:lnTo>
                                <a:pt x="0" y="126"/>
                              </a:lnTo>
                              <a:lnTo>
                                <a:pt x="0" y="0"/>
                              </a:lnTo>
                              <a:lnTo>
                                <a:pt x="205" y="0"/>
                              </a:lnTo>
                              <a:lnTo>
                                <a:pt x="196" y="631"/>
                              </a:lnTo>
                              <a:lnTo>
                                <a:pt x="80" y="6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2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962"/>
                      <wps:cNvSpPr>
                        <a:spLocks/>
                      </wps:cNvSpPr>
                      <wps:spPr bwMode="auto">
                        <a:xfrm>
                          <a:off x="6609" y="4755"/>
                          <a:ext cx="454" cy="622"/>
                        </a:xfrm>
                        <a:custGeom>
                          <a:avLst/>
                          <a:gdLst>
                            <a:gd name="T0" fmla="*/ 303 w 454"/>
                            <a:gd name="T1" fmla="*/ 622 h 622"/>
                            <a:gd name="T2" fmla="*/ 0 w 454"/>
                            <a:gd name="T3" fmla="*/ 622 h 622"/>
                            <a:gd name="T4" fmla="*/ 0 w 454"/>
                            <a:gd name="T5" fmla="*/ 504 h 622"/>
                            <a:gd name="T6" fmla="*/ 303 w 454"/>
                            <a:gd name="T7" fmla="*/ 504 h 622"/>
                            <a:gd name="T8" fmla="*/ 312 w 454"/>
                            <a:gd name="T9" fmla="*/ 495 h 622"/>
                            <a:gd name="T10" fmla="*/ 321 w 454"/>
                            <a:gd name="T11" fmla="*/ 495 h 622"/>
                            <a:gd name="T12" fmla="*/ 330 w 454"/>
                            <a:gd name="T13" fmla="*/ 477 h 622"/>
                            <a:gd name="T14" fmla="*/ 330 w 454"/>
                            <a:gd name="T15" fmla="*/ 468 h 622"/>
                            <a:gd name="T16" fmla="*/ 330 w 454"/>
                            <a:gd name="T17" fmla="*/ 153 h 622"/>
                            <a:gd name="T18" fmla="*/ 330 w 454"/>
                            <a:gd name="T19" fmla="*/ 135 h 622"/>
                            <a:gd name="T20" fmla="*/ 321 w 454"/>
                            <a:gd name="T21" fmla="*/ 126 h 622"/>
                            <a:gd name="T22" fmla="*/ 312 w 454"/>
                            <a:gd name="T23" fmla="*/ 117 h 622"/>
                            <a:gd name="T24" fmla="*/ 303 w 454"/>
                            <a:gd name="T25" fmla="*/ 117 h 622"/>
                            <a:gd name="T26" fmla="*/ 116 w 454"/>
                            <a:gd name="T27" fmla="*/ 117 h 622"/>
                            <a:gd name="T28" fmla="*/ 116 w 454"/>
                            <a:gd name="T29" fmla="*/ 261 h 622"/>
                            <a:gd name="T30" fmla="*/ 214 w 454"/>
                            <a:gd name="T31" fmla="*/ 261 h 622"/>
                            <a:gd name="T32" fmla="*/ 214 w 454"/>
                            <a:gd name="T33" fmla="*/ 378 h 622"/>
                            <a:gd name="T34" fmla="*/ 0 w 454"/>
                            <a:gd name="T35" fmla="*/ 378 h 622"/>
                            <a:gd name="T36" fmla="*/ 0 w 454"/>
                            <a:gd name="T37" fmla="*/ 0 h 622"/>
                            <a:gd name="T38" fmla="*/ 303 w 454"/>
                            <a:gd name="T39" fmla="*/ 0 h 622"/>
                            <a:gd name="T40" fmla="*/ 330 w 454"/>
                            <a:gd name="T41" fmla="*/ 0 h 622"/>
                            <a:gd name="T42" fmla="*/ 356 w 454"/>
                            <a:gd name="T43" fmla="*/ 9 h 622"/>
                            <a:gd name="T44" fmla="*/ 383 w 454"/>
                            <a:gd name="T45" fmla="*/ 27 h 622"/>
                            <a:gd name="T46" fmla="*/ 401 w 454"/>
                            <a:gd name="T47" fmla="*/ 45 h 622"/>
                            <a:gd name="T48" fmla="*/ 419 w 454"/>
                            <a:gd name="T49" fmla="*/ 72 h 622"/>
                            <a:gd name="T50" fmla="*/ 437 w 454"/>
                            <a:gd name="T51" fmla="*/ 90 h 622"/>
                            <a:gd name="T52" fmla="*/ 446 w 454"/>
                            <a:gd name="T53" fmla="*/ 117 h 622"/>
                            <a:gd name="T54" fmla="*/ 446 w 454"/>
                            <a:gd name="T55" fmla="*/ 135 h 622"/>
                            <a:gd name="T56" fmla="*/ 454 w 454"/>
                            <a:gd name="T57" fmla="*/ 144 h 622"/>
                            <a:gd name="T58" fmla="*/ 446 w 454"/>
                            <a:gd name="T59" fmla="*/ 477 h 622"/>
                            <a:gd name="T60" fmla="*/ 446 w 454"/>
                            <a:gd name="T61" fmla="*/ 504 h 622"/>
                            <a:gd name="T62" fmla="*/ 437 w 454"/>
                            <a:gd name="T63" fmla="*/ 531 h 622"/>
                            <a:gd name="T64" fmla="*/ 419 w 454"/>
                            <a:gd name="T65" fmla="*/ 549 h 622"/>
                            <a:gd name="T66" fmla="*/ 401 w 454"/>
                            <a:gd name="T67" fmla="*/ 576 h 622"/>
                            <a:gd name="T68" fmla="*/ 374 w 454"/>
                            <a:gd name="T69" fmla="*/ 594 h 622"/>
                            <a:gd name="T70" fmla="*/ 356 w 454"/>
                            <a:gd name="T71" fmla="*/ 613 h 622"/>
                            <a:gd name="T72" fmla="*/ 330 w 454"/>
                            <a:gd name="T73" fmla="*/ 622 h 622"/>
                            <a:gd name="T74" fmla="*/ 312 w 454"/>
                            <a:gd name="T75" fmla="*/ 622 h 622"/>
                            <a:gd name="T76" fmla="*/ 303 w 454"/>
                            <a:gd name="T77" fmla="*/ 622 h 6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454" h="622">
                              <a:moveTo>
                                <a:pt x="303" y="622"/>
                              </a:moveTo>
                              <a:lnTo>
                                <a:pt x="0" y="622"/>
                              </a:lnTo>
                              <a:lnTo>
                                <a:pt x="0" y="504"/>
                              </a:lnTo>
                              <a:lnTo>
                                <a:pt x="303" y="504"/>
                              </a:lnTo>
                              <a:lnTo>
                                <a:pt x="312" y="495"/>
                              </a:lnTo>
                              <a:lnTo>
                                <a:pt x="321" y="495"/>
                              </a:lnTo>
                              <a:lnTo>
                                <a:pt x="330" y="477"/>
                              </a:lnTo>
                              <a:lnTo>
                                <a:pt x="330" y="468"/>
                              </a:lnTo>
                              <a:lnTo>
                                <a:pt x="330" y="153"/>
                              </a:lnTo>
                              <a:lnTo>
                                <a:pt x="330" y="135"/>
                              </a:lnTo>
                              <a:lnTo>
                                <a:pt x="321" y="126"/>
                              </a:lnTo>
                              <a:lnTo>
                                <a:pt x="312" y="117"/>
                              </a:lnTo>
                              <a:lnTo>
                                <a:pt x="303" y="117"/>
                              </a:lnTo>
                              <a:lnTo>
                                <a:pt x="116" y="117"/>
                              </a:lnTo>
                              <a:lnTo>
                                <a:pt x="116" y="261"/>
                              </a:lnTo>
                              <a:lnTo>
                                <a:pt x="214" y="261"/>
                              </a:lnTo>
                              <a:lnTo>
                                <a:pt x="214" y="378"/>
                              </a:lnTo>
                              <a:lnTo>
                                <a:pt x="0" y="378"/>
                              </a:lnTo>
                              <a:lnTo>
                                <a:pt x="0" y="0"/>
                              </a:lnTo>
                              <a:lnTo>
                                <a:pt x="303" y="0"/>
                              </a:lnTo>
                              <a:lnTo>
                                <a:pt x="330" y="0"/>
                              </a:lnTo>
                              <a:lnTo>
                                <a:pt x="356" y="9"/>
                              </a:lnTo>
                              <a:lnTo>
                                <a:pt x="383" y="27"/>
                              </a:lnTo>
                              <a:lnTo>
                                <a:pt x="401" y="45"/>
                              </a:lnTo>
                              <a:lnTo>
                                <a:pt x="419" y="72"/>
                              </a:lnTo>
                              <a:lnTo>
                                <a:pt x="437" y="90"/>
                              </a:lnTo>
                              <a:lnTo>
                                <a:pt x="446" y="117"/>
                              </a:lnTo>
                              <a:lnTo>
                                <a:pt x="446" y="135"/>
                              </a:lnTo>
                              <a:lnTo>
                                <a:pt x="454" y="144"/>
                              </a:lnTo>
                              <a:lnTo>
                                <a:pt x="446" y="477"/>
                              </a:lnTo>
                              <a:lnTo>
                                <a:pt x="446" y="504"/>
                              </a:lnTo>
                              <a:lnTo>
                                <a:pt x="437" y="531"/>
                              </a:lnTo>
                              <a:lnTo>
                                <a:pt x="419" y="549"/>
                              </a:lnTo>
                              <a:lnTo>
                                <a:pt x="401" y="576"/>
                              </a:lnTo>
                              <a:lnTo>
                                <a:pt x="374" y="594"/>
                              </a:lnTo>
                              <a:lnTo>
                                <a:pt x="356" y="613"/>
                              </a:lnTo>
                              <a:lnTo>
                                <a:pt x="330" y="622"/>
                              </a:lnTo>
                              <a:lnTo>
                                <a:pt x="312" y="622"/>
                              </a:lnTo>
                              <a:lnTo>
                                <a:pt x="303" y="6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2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963"/>
                      <wps:cNvSpPr>
                        <a:spLocks/>
                      </wps:cNvSpPr>
                      <wps:spPr bwMode="auto">
                        <a:xfrm>
                          <a:off x="7108" y="4755"/>
                          <a:ext cx="205" cy="297"/>
                        </a:xfrm>
                        <a:custGeom>
                          <a:avLst/>
                          <a:gdLst>
                            <a:gd name="T0" fmla="*/ 80 w 205"/>
                            <a:gd name="T1" fmla="*/ 297 h 297"/>
                            <a:gd name="T2" fmla="*/ 80 w 205"/>
                            <a:gd name="T3" fmla="*/ 117 h 297"/>
                            <a:gd name="T4" fmla="*/ 0 w 205"/>
                            <a:gd name="T5" fmla="*/ 117 h 297"/>
                            <a:gd name="T6" fmla="*/ 0 w 205"/>
                            <a:gd name="T7" fmla="*/ 0 h 297"/>
                            <a:gd name="T8" fmla="*/ 205 w 205"/>
                            <a:gd name="T9" fmla="*/ 0 h 297"/>
                            <a:gd name="T10" fmla="*/ 205 w 205"/>
                            <a:gd name="T11" fmla="*/ 297 h 297"/>
                            <a:gd name="T12" fmla="*/ 80 w 205"/>
                            <a:gd name="T13" fmla="*/ 297 h 2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05" h="297">
                              <a:moveTo>
                                <a:pt x="80" y="297"/>
                              </a:moveTo>
                              <a:lnTo>
                                <a:pt x="80" y="117"/>
                              </a:lnTo>
                              <a:lnTo>
                                <a:pt x="0" y="117"/>
                              </a:lnTo>
                              <a:lnTo>
                                <a:pt x="0" y="0"/>
                              </a:lnTo>
                              <a:lnTo>
                                <a:pt x="205" y="0"/>
                              </a:lnTo>
                              <a:lnTo>
                                <a:pt x="205" y="297"/>
                              </a:lnTo>
                              <a:lnTo>
                                <a:pt x="80" y="2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2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964"/>
                      <wps:cNvSpPr>
                        <a:spLocks/>
                      </wps:cNvSpPr>
                      <wps:spPr bwMode="auto">
                        <a:xfrm>
                          <a:off x="4987" y="3205"/>
                          <a:ext cx="392" cy="631"/>
                        </a:xfrm>
                        <a:custGeom>
                          <a:avLst/>
                          <a:gdLst>
                            <a:gd name="T0" fmla="*/ 392 w 392"/>
                            <a:gd name="T1" fmla="*/ 108 h 631"/>
                            <a:gd name="T2" fmla="*/ 259 w 392"/>
                            <a:gd name="T3" fmla="*/ 108 h 631"/>
                            <a:gd name="T4" fmla="*/ 259 w 392"/>
                            <a:gd name="T5" fmla="*/ 631 h 631"/>
                            <a:gd name="T6" fmla="*/ 134 w 392"/>
                            <a:gd name="T7" fmla="*/ 631 h 631"/>
                            <a:gd name="T8" fmla="*/ 134 w 392"/>
                            <a:gd name="T9" fmla="*/ 108 h 631"/>
                            <a:gd name="T10" fmla="*/ 0 w 392"/>
                            <a:gd name="T11" fmla="*/ 108 h 631"/>
                            <a:gd name="T12" fmla="*/ 0 w 392"/>
                            <a:gd name="T13" fmla="*/ 0 h 631"/>
                            <a:gd name="T14" fmla="*/ 392 w 392"/>
                            <a:gd name="T15" fmla="*/ 0 h 631"/>
                            <a:gd name="T16" fmla="*/ 392 w 392"/>
                            <a:gd name="T17" fmla="*/ 108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92" h="631">
                              <a:moveTo>
                                <a:pt x="392" y="108"/>
                              </a:moveTo>
                              <a:lnTo>
                                <a:pt x="259" y="108"/>
                              </a:lnTo>
                              <a:lnTo>
                                <a:pt x="259" y="631"/>
                              </a:lnTo>
                              <a:lnTo>
                                <a:pt x="134" y="631"/>
                              </a:lnTo>
                              <a:lnTo>
                                <a:pt x="134" y="108"/>
                              </a:lnTo>
                              <a:lnTo>
                                <a:pt x="0" y="108"/>
                              </a:lnTo>
                              <a:lnTo>
                                <a:pt x="0" y="0"/>
                              </a:lnTo>
                              <a:lnTo>
                                <a:pt x="392" y="0"/>
                              </a:lnTo>
                              <a:lnTo>
                                <a:pt x="392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965"/>
                      <wps:cNvSpPr>
                        <a:spLocks/>
                      </wps:cNvSpPr>
                      <wps:spPr bwMode="auto">
                        <a:xfrm>
                          <a:off x="5451" y="3205"/>
                          <a:ext cx="356" cy="640"/>
                        </a:xfrm>
                        <a:custGeom>
                          <a:avLst/>
                          <a:gdLst>
                            <a:gd name="T0" fmla="*/ 356 w 356"/>
                            <a:gd name="T1" fmla="*/ 108 h 640"/>
                            <a:gd name="T2" fmla="*/ 133 w 356"/>
                            <a:gd name="T3" fmla="*/ 108 h 640"/>
                            <a:gd name="T4" fmla="*/ 133 w 356"/>
                            <a:gd name="T5" fmla="*/ 252 h 640"/>
                            <a:gd name="T6" fmla="*/ 338 w 356"/>
                            <a:gd name="T7" fmla="*/ 261 h 640"/>
                            <a:gd name="T8" fmla="*/ 338 w 356"/>
                            <a:gd name="T9" fmla="*/ 360 h 640"/>
                            <a:gd name="T10" fmla="*/ 133 w 356"/>
                            <a:gd name="T11" fmla="*/ 360 h 640"/>
                            <a:gd name="T12" fmla="*/ 133 w 356"/>
                            <a:gd name="T13" fmla="*/ 531 h 640"/>
                            <a:gd name="T14" fmla="*/ 356 w 356"/>
                            <a:gd name="T15" fmla="*/ 531 h 640"/>
                            <a:gd name="T16" fmla="*/ 356 w 356"/>
                            <a:gd name="T17" fmla="*/ 640 h 640"/>
                            <a:gd name="T18" fmla="*/ 0 w 356"/>
                            <a:gd name="T19" fmla="*/ 631 h 640"/>
                            <a:gd name="T20" fmla="*/ 9 w 356"/>
                            <a:gd name="T21" fmla="*/ 0 h 640"/>
                            <a:gd name="T22" fmla="*/ 356 w 356"/>
                            <a:gd name="T23" fmla="*/ 9 h 640"/>
                            <a:gd name="T24" fmla="*/ 356 w 356"/>
                            <a:gd name="T25" fmla="*/ 108 h 6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56" h="640">
                              <a:moveTo>
                                <a:pt x="356" y="108"/>
                              </a:moveTo>
                              <a:lnTo>
                                <a:pt x="133" y="108"/>
                              </a:lnTo>
                              <a:lnTo>
                                <a:pt x="133" y="252"/>
                              </a:lnTo>
                              <a:lnTo>
                                <a:pt x="338" y="261"/>
                              </a:lnTo>
                              <a:lnTo>
                                <a:pt x="338" y="360"/>
                              </a:lnTo>
                              <a:lnTo>
                                <a:pt x="133" y="360"/>
                              </a:lnTo>
                              <a:lnTo>
                                <a:pt x="133" y="531"/>
                              </a:lnTo>
                              <a:lnTo>
                                <a:pt x="356" y="531"/>
                              </a:lnTo>
                              <a:lnTo>
                                <a:pt x="356" y="640"/>
                              </a:lnTo>
                              <a:lnTo>
                                <a:pt x="0" y="631"/>
                              </a:lnTo>
                              <a:lnTo>
                                <a:pt x="9" y="0"/>
                              </a:lnTo>
                              <a:lnTo>
                                <a:pt x="356" y="9"/>
                              </a:lnTo>
                              <a:lnTo>
                                <a:pt x="356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966"/>
                      <wps:cNvSpPr>
                        <a:spLocks/>
                      </wps:cNvSpPr>
                      <wps:spPr bwMode="auto">
                        <a:xfrm>
                          <a:off x="5896" y="3214"/>
                          <a:ext cx="348" cy="631"/>
                        </a:xfrm>
                        <a:custGeom>
                          <a:avLst/>
                          <a:gdLst>
                            <a:gd name="T0" fmla="*/ 0 w 348"/>
                            <a:gd name="T1" fmla="*/ 0 h 631"/>
                            <a:gd name="T2" fmla="*/ 125 w 348"/>
                            <a:gd name="T3" fmla="*/ 0 h 631"/>
                            <a:gd name="T4" fmla="*/ 125 w 348"/>
                            <a:gd name="T5" fmla="*/ 522 h 631"/>
                            <a:gd name="T6" fmla="*/ 348 w 348"/>
                            <a:gd name="T7" fmla="*/ 522 h 631"/>
                            <a:gd name="T8" fmla="*/ 348 w 348"/>
                            <a:gd name="T9" fmla="*/ 631 h 631"/>
                            <a:gd name="T10" fmla="*/ 0 w 348"/>
                            <a:gd name="T11" fmla="*/ 631 h 631"/>
                            <a:gd name="T12" fmla="*/ 0 w 348"/>
                            <a:gd name="T13" fmla="*/ 0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48" h="631">
                              <a:moveTo>
                                <a:pt x="0" y="0"/>
                              </a:moveTo>
                              <a:lnTo>
                                <a:pt x="125" y="0"/>
                              </a:lnTo>
                              <a:lnTo>
                                <a:pt x="125" y="522"/>
                              </a:lnTo>
                              <a:lnTo>
                                <a:pt x="348" y="522"/>
                              </a:lnTo>
                              <a:lnTo>
                                <a:pt x="348" y="631"/>
                              </a:lnTo>
                              <a:lnTo>
                                <a:pt x="0" y="6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967"/>
                      <wps:cNvSpPr>
                        <a:spLocks noEditPoints="1"/>
                      </wps:cNvSpPr>
                      <wps:spPr bwMode="auto">
                        <a:xfrm>
                          <a:off x="3784" y="3962"/>
                          <a:ext cx="482" cy="631"/>
                        </a:xfrm>
                        <a:custGeom>
                          <a:avLst/>
                          <a:gdLst>
                            <a:gd name="T0" fmla="*/ 321 w 482"/>
                            <a:gd name="T1" fmla="*/ 0 h 631"/>
                            <a:gd name="T2" fmla="*/ 482 w 482"/>
                            <a:gd name="T3" fmla="*/ 631 h 631"/>
                            <a:gd name="T4" fmla="*/ 348 w 482"/>
                            <a:gd name="T5" fmla="*/ 631 h 631"/>
                            <a:gd name="T6" fmla="*/ 321 w 482"/>
                            <a:gd name="T7" fmla="*/ 504 h 631"/>
                            <a:gd name="T8" fmla="*/ 161 w 482"/>
                            <a:gd name="T9" fmla="*/ 495 h 631"/>
                            <a:gd name="T10" fmla="*/ 125 w 482"/>
                            <a:gd name="T11" fmla="*/ 631 h 631"/>
                            <a:gd name="T12" fmla="*/ 0 w 482"/>
                            <a:gd name="T13" fmla="*/ 631 h 631"/>
                            <a:gd name="T14" fmla="*/ 161 w 482"/>
                            <a:gd name="T15" fmla="*/ 0 h 631"/>
                            <a:gd name="T16" fmla="*/ 321 w 482"/>
                            <a:gd name="T17" fmla="*/ 0 h 631"/>
                            <a:gd name="T18" fmla="*/ 303 w 482"/>
                            <a:gd name="T19" fmla="*/ 396 h 631"/>
                            <a:gd name="T20" fmla="*/ 241 w 482"/>
                            <a:gd name="T21" fmla="*/ 108 h 631"/>
                            <a:gd name="T22" fmla="*/ 179 w 482"/>
                            <a:gd name="T23" fmla="*/ 396 h 631"/>
                            <a:gd name="T24" fmla="*/ 303 w 482"/>
                            <a:gd name="T25" fmla="*/ 396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482" h="631">
                              <a:moveTo>
                                <a:pt x="321" y="0"/>
                              </a:moveTo>
                              <a:lnTo>
                                <a:pt x="482" y="631"/>
                              </a:lnTo>
                              <a:lnTo>
                                <a:pt x="348" y="631"/>
                              </a:lnTo>
                              <a:lnTo>
                                <a:pt x="321" y="504"/>
                              </a:lnTo>
                              <a:lnTo>
                                <a:pt x="161" y="495"/>
                              </a:lnTo>
                              <a:lnTo>
                                <a:pt x="125" y="631"/>
                              </a:lnTo>
                              <a:lnTo>
                                <a:pt x="0" y="631"/>
                              </a:lnTo>
                              <a:lnTo>
                                <a:pt x="161" y="0"/>
                              </a:lnTo>
                              <a:lnTo>
                                <a:pt x="321" y="0"/>
                              </a:lnTo>
                              <a:close/>
                              <a:moveTo>
                                <a:pt x="303" y="396"/>
                              </a:moveTo>
                              <a:lnTo>
                                <a:pt x="241" y="108"/>
                              </a:lnTo>
                              <a:lnTo>
                                <a:pt x="179" y="396"/>
                              </a:lnTo>
                              <a:lnTo>
                                <a:pt x="303" y="3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968"/>
                      <wps:cNvSpPr>
                        <a:spLocks/>
                      </wps:cNvSpPr>
                      <wps:spPr bwMode="auto">
                        <a:xfrm>
                          <a:off x="4274" y="3971"/>
                          <a:ext cx="446" cy="631"/>
                        </a:xfrm>
                        <a:custGeom>
                          <a:avLst/>
                          <a:gdLst>
                            <a:gd name="T0" fmla="*/ 223 w 446"/>
                            <a:gd name="T1" fmla="*/ 459 h 631"/>
                            <a:gd name="T2" fmla="*/ 321 w 446"/>
                            <a:gd name="T3" fmla="*/ 0 h 631"/>
                            <a:gd name="T4" fmla="*/ 446 w 446"/>
                            <a:gd name="T5" fmla="*/ 0 h 631"/>
                            <a:gd name="T6" fmla="*/ 303 w 446"/>
                            <a:gd name="T7" fmla="*/ 631 h 631"/>
                            <a:gd name="T8" fmla="*/ 143 w 446"/>
                            <a:gd name="T9" fmla="*/ 622 h 631"/>
                            <a:gd name="T10" fmla="*/ 0 w 446"/>
                            <a:gd name="T11" fmla="*/ 0 h 631"/>
                            <a:gd name="T12" fmla="*/ 134 w 446"/>
                            <a:gd name="T13" fmla="*/ 0 h 631"/>
                            <a:gd name="T14" fmla="*/ 223 w 446"/>
                            <a:gd name="T15" fmla="*/ 459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446" h="631">
                              <a:moveTo>
                                <a:pt x="223" y="459"/>
                              </a:moveTo>
                              <a:lnTo>
                                <a:pt x="321" y="0"/>
                              </a:lnTo>
                              <a:lnTo>
                                <a:pt x="446" y="0"/>
                              </a:lnTo>
                              <a:lnTo>
                                <a:pt x="303" y="631"/>
                              </a:lnTo>
                              <a:lnTo>
                                <a:pt x="143" y="622"/>
                              </a:lnTo>
                              <a:lnTo>
                                <a:pt x="0" y="0"/>
                              </a:lnTo>
                              <a:lnTo>
                                <a:pt x="134" y="0"/>
                              </a:lnTo>
                              <a:lnTo>
                                <a:pt x="223" y="4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969"/>
                      <wps:cNvSpPr>
                        <a:spLocks/>
                      </wps:cNvSpPr>
                      <wps:spPr bwMode="auto">
                        <a:xfrm>
                          <a:off x="4791" y="3971"/>
                          <a:ext cx="134" cy="631"/>
                        </a:xfrm>
                        <a:custGeom>
                          <a:avLst/>
                          <a:gdLst>
                            <a:gd name="T0" fmla="*/ 9 w 134"/>
                            <a:gd name="T1" fmla="*/ 0 h 631"/>
                            <a:gd name="T2" fmla="*/ 134 w 134"/>
                            <a:gd name="T3" fmla="*/ 0 h 631"/>
                            <a:gd name="T4" fmla="*/ 125 w 134"/>
                            <a:gd name="T5" fmla="*/ 631 h 631"/>
                            <a:gd name="T6" fmla="*/ 0 w 134"/>
                            <a:gd name="T7" fmla="*/ 631 h 631"/>
                            <a:gd name="T8" fmla="*/ 9 w 134"/>
                            <a:gd name="T9" fmla="*/ 0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4" h="631">
                              <a:moveTo>
                                <a:pt x="9" y="0"/>
                              </a:moveTo>
                              <a:lnTo>
                                <a:pt x="134" y="0"/>
                              </a:lnTo>
                              <a:lnTo>
                                <a:pt x="125" y="631"/>
                              </a:lnTo>
                              <a:lnTo>
                                <a:pt x="0" y="631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970"/>
                      <wps:cNvSpPr>
                        <a:spLocks/>
                      </wps:cNvSpPr>
                      <wps:spPr bwMode="auto">
                        <a:xfrm>
                          <a:off x="4996" y="3971"/>
                          <a:ext cx="446" cy="631"/>
                        </a:xfrm>
                        <a:custGeom>
                          <a:avLst/>
                          <a:gdLst>
                            <a:gd name="T0" fmla="*/ 223 w 446"/>
                            <a:gd name="T1" fmla="*/ 468 h 631"/>
                            <a:gd name="T2" fmla="*/ 321 w 446"/>
                            <a:gd name="T3" fmla="*/ 0 h 631"/>
                            <a:gd name="T4" fmla="*/ 446 w 446"/>
                            <a:gd name="T5" fmla="*/ 0 h 631"/>
                            <a:gd name="T6" fmla="*/ 303 w 446"/>
                            <a:gd name="T7" fmla="*/ 631 h 631"/>
                            <a:gd name="T8" fmla="*/ 143 w 446"/>
                            <a:gd name="T9" fmla="*/ 631 h 631"/>
                            <a:gd name="T10" fmla="*/ 0 w 446"/>
                            <a:gd name="T11" fmla="*/ 0 h 631"/>
                            <a:gd name="T12" fmla="*/ 134 w 446"/>
                            <a:gd name="T13" fmla="*/ 0 h 631"/>
                            <a:gd name="T14" fmla="*/ 223 w 446"/>
                            <a:gd name="T15" fmla="*/ 468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446" h="631">
                              <a:moveTo>
                                <a:pt x="223" y="468"/>
                              </a:moveTo>
                              <a:lnTo>
                                <a:pt x="321" y="0"/>
                              </a:lnTo>
                              <a:lnTo>
                                <a:pt x="446" y="0"/>
                              </a:lnTo>
                              <a:lnTo>
                                <a:pt x="303" y="631"/>
                              </a:lnTo>
                              <a:lnTo>
                                <a:pt x="143" y="631"/>
                              </a:lnTo>
                              <a:lnTo>
                                <a:pt x="0" y="0"/>
                              </a:lnTo>
                              <a:lnTo>
                                <a:pt x="134" y="0"/>
                              </a:lnTo>
                              <a:lnTo>
                                <a:pt x="223" y="4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971"/>
                      <wps:cNvSpPr>
                        <a:spLocks/>
                      </wps:cNvSpPr>
                      <wps:spPr bwMode="auto">
                        <a:xfrm>
                          <a:off x="4390" y="4737"/>
                          <a:ext cx="446" cy="631"/>
                        </a:xfrm>
                        <a:custGeom>
                          <a:avLst/>
                          <a:gdLst>
                            <a:gd name="T0" fmla="*/ 223 w 446"/>
                            <a:gd name="T1" fmla="*/ 243 h 631"/>
                            <a:gd name="T2" fmla="*/ 312 w 446"/>
                            <a:gd name="T3" fmla="*/ 0 h 631"/>
                            <a:gd name="T4" fmla="*/ 446 w 446"/>
                            <a:gd name="T5" fmla="*/ 0 h 631"/>
                            <a:gd name="T6" fmla="*/ 285 w 446"/>
                            <a:gd name="T7" fmla="*/ 378 h 631"/>
                            <a:gd name="T8" fmla="*/ 277 w 446"/>
                            <a:gd name="T9" fmla="*/ 631 h 631"/>
                            <a:gd name="T10" fmla="*/ 152 w 446"/>
                            <a:gd name="T11" fmla="*/ 631 h 631"/>
                            <a:gd name="T12" fmla="*/ 161 w 446"/>
                            <a:gd name="T13" fmla="*/ 378 h 631"/>
                            <a:gd name="T14" fmla="*/ 0 w 446"/>
                            <a:gd name="T15" fmla="*/ 0 h 631"/>
                            <a:gd name="T16" fmla="*/ 143 w 446"/>
                            <a:gd name="T17" fmla="*/ 0 h 631"/>
                            <a:gd name="T18" fmla="*/ 223 w 446"/>
                            <a:gd name="T19" fmla="*/ 243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446" h="631">
                              <a:moveTo>
                                <a:pt x="223" y="243"/>
                              </a:moveTo>
                              <a:lnTo>
                                <a:pt x="312" y="0"/>
                              </a:lnTo>
                              <a:lnTo>
                                <a:pt x="446" y="0"/>
                              </a:lnTo>
                              <a:lnTo>
                                <a:pt x="285" y="378"/>
                              </a:lnTo>
                              <a:lnTo>
                                <a:pt x="277" y="631"/>
                              </a:lnTo>
                              <a:lnTo>
                                <a:pt x="152" y="631"/>
                              </a:lnTo>
                              <a:lnTo>
                                <a:pt x="161" y="378"/>
                              </a:lnTo>
                              <a:lnTo>
                                <a:pt x="0" y="0"/>
                              </a:lnTo>
                              <a:lnTo>
                                <a:pt x="143" y="0"/>
                              </a:lnTo>
                              <a:lnTo>
                                <a:pt x="223" y="2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972"/>
                      <wps:cNvSpPr>
                        <a:spLocks noEditPoints="1"/>
                      </wps:cNvSpPr>
                      <wps:spPr bwMode="auto">
                        <a:xfrm>
                          <a:off x="4809" y="4737"/>
                          <a:ext cx="481" cy="631"/>
                        </a:xfrm>
                        <a:custGeom>
                          <a:avLst/>
                          <a:gdLst>
                            <a:gd name="T0" fmla="*/ 321 w 481"/>
                            <a:gd name="T1" fmla="*/ 0 h 631"/>
                            <a:gd name="T2" fmla="*/ 481 w 481"/>
                            <a:gd name="T3" fmla="*/ 631 h 631"/>
                            <a:gd name="T4" fmla="*/ 357 w 481"/>
                            <a:gd name="T5" fmla="*/ 631 h 631"/>
                            <a:gd name="T6" fmla="*/ 321 w 481"/>
                            <a:gd name="T7" fmla="*/ 495 h 631"/>
                            <a:gd name="T8" fmla="*/ 161 w 481"/>
                            <a:gd name="T9" fmla="*/ 495 h 631"/>
                            <a:gd name="T10" fmla="*/ 134 w 481"/>
                            <a:gd name="T11" fmla="*/ 631 h 631"/>
                            <a:gd name="T12" fmla="*/ 0 w 481"/>
                            <a:gd name="T13" fmla="*/ 631 h 631"/>
                            <a:gd name="T14" fmla="*/ 169 w 481"/>
                            <a:gd name="T15" fmla="*/ 0 h 631"/>
                            <a:gd name="T16" fmla="*/ 321 w 481"/>
                            <a:gd name="T17" fmla="*/ 0 h 631"/>
                            <a:gd name="T18" fmla="*/ 303 w 481"/>
                            <a:gd name="T19" fmla="*/ 396 h 631"/>
                            <a:gd name="T20" fmla="*/ 250 w 481"/>
                            <a:gd name="T21" fmla="*/ 108 h 631"/>
                            <a:gd name="T22" fmla="*/ 241 w 481"/>
                            <a:gd name="T23" fmla="*/ 108 h 631"/>
                            <a:gd name="T24" fmla="*/ 178 w 481"/>
                            <a:gd name="T25" fmla="*/ 396 h 631"/>
                            <a:gd name="T26" fmla="*/ 303 w 481"/>
                            <a:gd name="T27" fmla="*/ 396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481" h="631">
                              <a:moveTo>
                                <a:pt x="321" y="0"/>
                              </a:moveTo>
                              <a:lnTo>
                                <a:pt x="481" y="631"/>
                              </a:lnTo>
                              <a:lnTo>
                                <a:pt x="357" y="631"/>
                              </a:lnTo>
                              <a:lnTo>
                                <a:pt x="321" y="495"/>
                              </a:lnTo>
                              <a:lnTo>
                                <a:pt x="161" y="495"/>
                              </a:lnTo>
                              <a:lnTo>
                                <a:pt x="134" y="631"/>
                              </a:lnTo>
                              <a:lnTo>
                                <a:pt x="0" y="631"/>
                              </a:lnTo>
                              <a:lnTo>
                                <a:pt x="169" y="0"/>
                              </a:lnTo>
                              <a:lnTo>
                                <a:pt x="321" y="0"/>
                              </a:lnTo>
                              <a:close/>
                              <a:moveTo>
                                <a:pt x="303" y="396"/>
                              </a:moveTo>
                              <a:lnTo>
                                <a:pt x="250" y="108"/>
                              </a:lnTo>
                              <a:lnTo>
                                <a:pt x="241" y="108"/>
                              </a:lnTo>
                              <a:lnTo>
                                <a:pt x="178" y="396"/>
                              </a:lnTo>
                              <a:lnTo>
                                <a:pt x="303" y="3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973"/>
                      <wps:cNvSpPr>
                        <a:spLocks/>
                      </wps:cNvSpPr>
                      <wps:spPr bwMode="auto">
                        <a:xfrm>
                          <a:off x="5362" y="4737"/>
                          <a:ext cx="347" cy="631"/>
                        </a:xfrm>
                        <a:custGeom>
                          <a:avLst/>
                          <a:gdLst>
                            <a:gd name="T0" fmla="*/ 347 w 347"/>
                            <a:gd name="T1" fmla="*/ 9 h 631"/>
                            <a:gd name="T2" fmla="*/ 347 w 347"/>
                            <a:gd name="T3" fmla="*/ 108 h 631"/>
                            <a:gd name="T4" fmla="*/ 124 w 347"/>
                            <a:gd name="T5" fmla="*/ 108 h 631"/>
                            <a:gd name="T6" fmla="*/ 124 w 347"/>
                            <a:gd name="T7" fmla="*/ 252 h 631"/>
                            <a:gd name="T8" fmla="*/ 329 w 347"/>
                            <a:gd name="T9" fmla="*/ 261 h 631"/>
                            <a:gd name="T10" fmla="*/ 329 w 347"/>
                            <a:gd name="T11" fmla="*/ 360 h 631"/>
                            <a:gd name="T12" fmla="*/ 124 w 347"/>
                            <a:gd name="T13" fmla="*/ 360 h 631"/>
                            <a:gd name="T14" fmla="*/ 124 w 347"/>
                            <a:gd name="T15" fmla="*/ 631 h 631"/>
                            <a:gd name="T16" fmla="*/ 0 w 347"/>
                            <a:gd name="T17" fmla="*/ 631 h 631"/>
                            <a:gd name="T18" fmla="*/ 0 w 347"/>
                            <a:gd name="T19" fmla="*/ 0 h 631"/>
                            <a:gd name="T20" fmla="*/ 347 w 347"/>
                            <a:gd name="T21" fmla="*/ 9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47" h="631">
                              <a:moveTo>
                                <a:pt x="347" y="9"/>
                              </a:moveTo>
                              <a:lnTo>
                                <a:pt x="347" y="108"/>
                              </a:lnTo>
                              <a:lnTo>
                                <a:pt x="124" y="108"/>
                              </a:lnTo>
                              <a:lnTo>
                                <a:pt x="124" y="252"/>
                              </a:lnTo>
                              <a:lnTo>
                                <a:pt x="329" y="261"/>
                              </a:lnTo>
                              <a:lnTo>
                                <a:pt x="329" y="360"/>
                              </a:lnTo>
                              <a:lnTo>
                                <a:pt x="124" y="360"/>
                              </a:lnTo>
                              <a:lnTo>
                                <a:pt x="124" y="631"/>
                              </a:lnTo>
                              <a:lnTo>
                                <a:pt x="0" y="631"/>
                              </a:lnTo>
                              <a:lnTo>
                                <a:pt x="0" y="0"/>
                              </a:lnTo>
                              <a:lnTo>
                                <a:pt x="347" y="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974"/>
                      <wps:cNvSpPr>
                        <a:spLocks noEditPoints="1"/>
                      </wps:cNvSpPr>
                      <wps:spPr bwMode="auto">
                        <a:xfrm>
                          <a:off x="5771" y="4737"/>
                          <a:ext cx="428" cy="649"/>
                        </a:xfrm>
                        <a:custGeom>
                          <a:avLst/>
                          <a:gdLst>
                            <a:gd name="T0" fmla="*/ 18 w 428"/>
                            <a:gd name="T1" fmla="*/ 135 h 649"/>
                            <a:gd name="T2" fmla="*/ 54 w 428"/>
                            <a:gd name="T3" fmla="*/ 63 h 649"/>
                            <a:gd name="T4" fmla="*/ 107 w 428"/>
                            <a:gd name="T5" fmla="*/ 18 h 649"/>
                            <a:gd name="T6" fmla="*/ 179 w 428"/>
                            <a:gd name="T7" fmla="*/ 0 h 649"/>
                            <a:gd name="T8" fmla="*/ 250 w 428"/>
                            <a:gd name="T9" fmla="*/ 0 h 649"/>
                            <a:gd name="T10" fmla="*/ 330 w 428"/>
                            <a:gd name="T11" fmla="*/ 18 h 649"/>
                            <a:gd name="T12" fmla="*/ 366 w 428"/>
                            <a:gd name="T13" fmla="*/ 54 h 649"/>
                            <a:gd name="T14" fmla="*/ 393 w 428"/>
                            <a:gd name="T15" fmla="*/ 90 h 649"/>
                            <a:gd name="T16" fmla="*/ 419 w 428"/>
                            <a:gd name="T17" fmla="*/ 162 h 649"/>
                            <a:gd name="T18" fmla="*/ 428 w 428"/>
                            <a:gd name="T19" fmla="*/ 261 h 649"/>
                            <a:gd name="T20" fmla="*/ 428 w 428"/>
                            <a:gd name="T21" fmla="*/ 396 h 649"/>
                            <a:gd name="T22" fmla="*/ 410 w 428"/>
                            <a:gd name="T23" fmla="*/ 513 h 649"/>
                            <a:gd name="T24" fmla="*/ 375 w 428"/>
                            <a:gd name="T25" fmla="*/ 576 h 649"/>
                            <a:gd name="T26" fmla="*/ 348 w 428"/>
                            <a:gd name="T27" fmla="*/ 612 h 649"/>
                            <a:gd name="T28" fmla="*/ 277 w 428"/>
                            <a:gd name="T29" fmla="*/ 640 h 649"/>
                            <a:gd name="T30" fmla="*/ 214 w 428"/>
                            <a:gd name="T31" fmla="*/ 649 h 649"/>
                            <a:gd name="T32" fmla="*/ 152 w 428"/>
                            <a:gd name="T33" fmla="*/ 640 h 649"/>
                            <a:gd name="T34" fmla="*/ 98 w 428"/>
                            <a:gd name="T35" fmla="*/ 621 h 649"/>
                            <a:gd name="T36" fmla="*/ 63 w 428"/>
                            <a:gd name="T37" fmla="*/ 594 h 649"/>
                            <a:gd name="T38" fmla="*/ 36 w 428"/>
                            <a:gd name="T39" fmla="*/ 558 h 649"/>
                            <a:gd name="T40" fmla="*/ 9 w 428"/>
                            <a:gd name="T41" fmla="*/ 450 h 649"/>
                            <a:gd name="T42" fmla="*/ 0 w 428"/>
                            <a:gd name="T43" fmla="*/ 324 h 649"/>
                            <a:gd name="T44" fmla="*/ 9 w 428"/>
                            <a:gd name="T45" fmla="*/ 189 h 649"/>
                            <a:gd name="T46" fmla="*/ 143 w 428"/>
                            <a:gd name="T47" fmla="*/ 504 h 649"/>
                            <a:gd name="T48" fmla="*/ 170 w 428"/>
                            <a:gd name="T49" fmla="*/ 540 h 649"/>
                            <a:gd name="T50" fmla="*/ 214 w 428"/>
                            <a:gd name="T51" fmla="*/ 558 h 649"/>
                            <a:gd name="T52" fmla="*/ 259 w 428"/>
                            <a:gd name="T53" fmla="*/ 540 h 649"/>
                            <a:gd name="T54" fmla="*/ 277 w 428"/>
                            <a:gd name="T55" fmla="*/ 513 h 649"/>
                            <a:gd name="T56" fmla="*/ 295 w 428"/>
                            <a:gd name="T57" fmla="*/ 468 h 649"/>
                            <a:gd name="T58" fmla="*/ 303 w 428"/>
                            <a:gd name="T59" fmla="*/ 324 h 649"/>
                            <a:gd name="T60" fmla="*/ 286 w 428"/>
                            <a:gd name="T61" fmla="*/ 144 h 649"/>
                            <a:gd name="T62" fmla="*/ 259 w 428"/>
                            <a:gd name="T63" fmla="*/ 108 h 649"/>
                            <a:gd name="T64" fmla="*/ 214 w 428"/>
                            <a:gd name="T65" fmla="*/ 90 h 649"/>
                            <a:gd name="T66" fmla="*/ 170 w 428"/>
                            <a:gd name="T67" fmla="*/ 99 h 649"/>
                            <a:gd name="T68" fmla="*/ 143 w 428"/>
                            <a:gd name="T69" fmla="*/ 144 h 649"/>
                            <a:gd name="T70" fmla="*/ 134 w 428"/>
                            <a:gd name="T71" fmla="*/ 216 h 649"/>
                            <a:gd name="T72" fmla="*/ 134 w 428"/>
                            <a:gd name="T73" fmla="*/ 432 h 6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428" h="649">
                              <a:moveTo>
                                <a:pt x="9" y="189"/>
                              </a:moveTo>
                              <a:lnTo>
                                <a:pt x="18" y="135"/>
                              </a:lnTo>
                              <a:lnTo>
                                <a:pt x="36" y="90"/>
                              </a:lnTo>
                              <a:lnTo>
                                <a:pt x="54" y="63"/>
                              </a:lnTo>
                              <a:lnTo>
                                <a:pt x="63" y="54"/>
                              </a:lnTo>
                              <a:lnTo>
                                <a:pt x="107" y="18"/>
                              </a:lnTo>
                              <a:lnTo>
                                <a:pt x="152" y="0"/>
                              </a:lnTo>
                              <a:lnTo>
                                <a:pt x="179" y="0"/>
                              </a:lnTo>
                              <a:lnTo>
                                <a:pt x="214" y="0"/>
                              </a:lnTo>
                              <a:lnTo>
                                <a:pt x="250" y="0"/>
                              </a:lnTo>
                              <a:lnTo>
                                <a:pt x="277" y="0"/>
                              </a:lnTo>
                              <a:lnTo>
                                <a:pt x="330" y="18"/>
                              </a:lnTo>
                              <a:lnTo>
                                <a:pt x="348" y="36"/>
                              </a:lnTo>
                              <a:lnTo>
                                <a:pt x="366" y="54"/>
                              </a:lnTo>
                              <a:lnTo>
                                <a:pt x="384" y="72"/>
                              </a:lnTo>
                              <a:lnTo>
                                <a:pt x="393" y="90"/>
                              </a:lnTo>
                              <a:lnTo>
                                <a:pt x="410" y="135"/>
                              </a:lnTo>
                              <a:lnTo>
                                <a:pt x="419" y="162"/>
                              </a:lnTo>
                              <a:lnTo>
                                <a:pt x="419" y="198"/>
                              </a:lnTo>
                              <a:lnTo>
                                <a:pt x="428" y="261"/>
                              </a:lnTo>
                              <a:lnTo>
                                <a:pt x="428" y="324"/>
                              </a:lnTo>
                              <a:lnTo>
                                <a:pt x="428" y="396"/>
                              </a:lnTo>
                              <a:lnTo>
                                <a:pt x="419" y="459"/>
                              </a:lnTo>
                              <a:lnTo>
                                <a:pt x="410" y="513"/>
                              </a:lnTo>
                              <a:lnTo>
                                <a:pt x="393" y="558"/>
                              </a:lnTo>
                              <a:lnTo>
                                <a:pt x="375" y="576"/>
                              </a:lnTo>
                              <a:lnTo>
                                <a:pt x="366" y="594"/>
                              </a:lnTo>
                              <a:lnTo>
                                <a:pt x="348" y="612"/>
                              </a:lnTo>
                              <a:lnTo>
                                <a:pt x="321" y="621"/>
                              </a:lnTo>
                              <a:lnTo>
                                <a:pt x="277" y="640"/>
                              </a:lnTo>
                              <a:lnTo>
                                <a:pt x="250" y="649"/>
                              </a:lnTo>
                              <a:lnTo>
                                <a:pt x="214" y="649"/>
                              </a:lnTo>
                              <a:lnTo>
                                <a:pt x="179" y="649"/>
                              </a:lnTo>
                              <a:lnTo>
                                <a:pt x="152" y="640"/>
                              </a:lnTo>
                              <a:lnTo>
                                <a:pt x="125" y="631"/>
                              </a:lnTo>
                              <a:lnTo>
                                <a:pt x="98" y="621"/>
                              </a:lnTo>
                              <a:lnTo>
                                <a:pt x="81" y="612"/>
                              </a:lnTo>
                              <a:lnTo>
                                <a:pt x="63" y="594"/>
                              </a:lnTo>
                              <a:lnTo>
                                <a:pt x="45" y="576"/>
                              </a:lnTo>
                              <a:lnTo>
                                <a:pt x="36" y="558"/>
                              </a:lnTo>
                              <a:lnTo>
                                <a:pt x="18" y="513"/>
                              </a:lnTo>
                              <a:lnTo>
                                <a:pt x="9" y="450"/>
                              </a:lnTo>
                              <a:lnTo>
                                <a:pt x="0" y="387"/>
                              </a:lnTo>
                              <a:lnTo>
                                <a:pt x="0" y="324"/>
                              </a:lnTo>
                              <a:lnTo>
                                <a:pt x="9" y="252"/>
                              </a:lnTo>
                              <a:lnTo>
                                <a:pt x="9" y="189"/>
                              </a:lnTo>
                              <a:close/>
                              <a:moveTo>
                                <a:pt x="134" y="432"/>
                              </a:moveTo>
                              <a:lnTo>
                                <a:pt x="143" y="504"/>
                              </a:lnTo>
                              <a:lnTo>
                                <a:pt x="152" y="531"/>
                              </a:lnTo>
                              <a:lnTo>
                                <a:pt x="170" y="540"/>
                              </a:lnTo>
                              <a:lnTo>
                                <a:pt x="188" y="549"/>
                              </a:lnTo>
                              <a:lnTo>
                                <a:pt x="214" y="558"/>
                              </a:lnTo>
                              <a:lnTo>
                                <a:pt x="241" y="558"/>
                              </a:lnTo>
                              <a:lnTo>
                                <a:pt x="259" y="540"/>
                              </a:lnTo>
                              <a:lnTo>
                                <a:pt x="277" y="531"/>
                              </a:lnTo>
                              <a:lnTo>
                                <a:pt x="277" y="513"/>
                              </a:lnTo>
                              <a:lnTo>
                                <a:pt x="286" y="504"/>
                              </a:lnTo>
                              <a:lnTo>
                                <a:pt x="295" y="468"/>
                              </a:lnTo>
                              <a:lnTo>
                                <a:pt x="295" y="432"/>
                              </a:lnTo>
                              <a:lnTo>
                                <a:pt x="303" y="324"/>
                              </a:lnTo>
                              <a:lnTo>
                                <a:pt x="295" y="216"/>
                              </a:lnTo>
                              <a:lnTo>
                                <a:pt x="286" y="144"/>
                              </a:lnTo>
                              <a:lnTo>
                                <a:pt x="277" y="117"/>
                              </a:lnTo>
                              <a:lnTo>
                                <a:pt x="259" y="108"/>
                              </a:lnTo>
                              <a:lnTo>
                                <a:pt x="241" y="90"/>
                              </a:lnTo>
                              <a:lnTo>
                                <a:pt x="214" y="90"/>
                              </a:lnTo>
                              <a:lnTo>
                                <a:pt x="188" y="90"/>
                              </a:lnTo>
                              <a:lnTo>
                                <a:pt x="170" y="99"/>
                              </a:lnTo>
                              <a:lnTo>
                                <a:pt x="152" y="117"/>
                              </a:lnTo>
                              <a:lnTo>
                                <a:pt x="143" y="144"/>
                              </a:lnTo>
                              <a:lnTo>
                                <a:pt x="134" y="180"/>
                              </a:lnTo>
                              <a:lnTo>
                                <a:pt x="134" y="216"/>
                              </a:lnTo>
                              <a:lnTo>
                                <a:pt x="125" y="324"/>
                              </a:lnTo>
                              <a:lnTo>
                                <a:pt x="134" y="4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975"/>
                      <wps:cNvSpPr>
                        <a:spLocks/>
                      </wps:cNvSpPr>
                      <wps:spPr bwMode="auto">
                        <a:xfrm>
                          <a:off x="8445" y="2673"/>
                          <a:ext cx="392" cy="361"/>
                        </a:xfrm>
                        <a:custGeom>
                          <a:avLst/>
                          <a:gdLst>
                            <a:gd name="T0" fmla="*/ 294 w 392"/>
                            <a:gd name="T1" fmla="*/ 0 h 361"/>
                            <a:gd name="T2" fmla="*/ 231 w 392"/>
                            <a:gd name="T3" fmla="*/ 27 h 361"/>
                            <a:gd name="T4" fmla="*/ 151 w 392"/>
                            <a:gd name="T5" fmla="*/ 72 h 361"/>
                            <a:gd name="T6" fmla="*/ 71 w 392"/>
                            <a:gd name="T7" fmla="*/ 126 h 361"/>
                            <a:gd name="T8" fmla="*/ 0 w 392"/>
                            <a:gd name="T9" fmla="*/ 189 h 361"/>
                            <a:gd name="T10" fmla="*/ 142 w 392"/>
                            <a:gd name="T11" fmla="*/ 361 h 361"/>
                            <a:gd name="T12" fmla="*/ 205 w 392"/>
                            <a:gd name="T13" fmla="*/ 316 h 361"/>
                            <a:gd name="T14" fmla="*/ 267 w 392"/>
                            <a:gd name="T15" fmla="*/ 270 h 361"/>
                            <a:gd name="T16" fmla="*/ 338 w 392"/>
                            <a:gd name="T17" fmla="*/ 225 h 361"/>
                            <a:gd name="T18" fmla="*/ 392 w 392"/>
                            <a:gd name="T19" fmla="*/ 198 h 361"/>
                            <a:gd name="T20" fmla="*/ 294 w 392"/>
                            <a:gd name="T21" fmla="*/ 0 h 3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92" h="361">
                              <a:moveTo>
                                <a:pt x="294" y="0"/>
                              </a:moveTo>
                              <a:lnTo>
                                <a:pt x="231" y="27"/>
                              </a:lnTo>
                              <a:lnTo>
                                <a:pt x="151" y="72"/>
                              </a:lnTo>
                              <a:lnTo>
                                <a:pt x="71" y="126"/>
                              </a:lnTo>
                              <a:lnTo>
                                <a:pt x="0" y="189"/>
                              </a:lnTo>
                              <a:lnTo>
                                <a:pt x="142" y="361"/>
                              </a:lnTo>
                              <a:lnTo>
                                <a:pt x="205" y="316"/>
                              </a:lnTo>
                              <a:lnTo>
                                <a:pt x="267" y="270"/>
                              </a:lnTo>
                              <a:lnTo>
                                <a:pt x="338" y="225"/>
                              </a:lnTo>
                              <a:lnTo>
                                <a:pt x="392" y="198"/>
                              </a:lnTo>
                              <a:lnTo>
                                <a:pt x="2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B9D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976"/>
                      <wps:cNvSpPr>
                        <a:spLocks/>
                      </wps:cNvSpPr>
                      <wps:spPr bwMode="auto">
                        <a:xfrm>
                          <a:off x="10405" y="3764"/>
                          <a:ext cx="454" cy="189"/>
                        </a:xfrm>
                        <a:custGeom>
                          <a:avLst/>
                          <a:gdLst>
                            <a:gd name="T0" fmla="*/ 18 w 454"/>
                            <a:gd name="T1" fmla="*/ 189 h 189"/>
                            <a:gd name="T2" fmla="*/ 454 w 454"/>
                            <a:gd name="T3" fmla="*/ 72 h 189"/>
                            <a:gd name="T4" fmla="*/ 445 w 454"/>
                            <a:gd name="T5" fmla="*/ 36 h 189"/>
                            <a:gd name="T6" fmla="*/ 428 w 454"/>
                            <a:gd name="T7" fmla="*/ 0 h 189"/>
                            <a:gd name="T8" fmla="*/ 0 w 454"/>
                            <a:gd name="T9" fmla="*/ 153 h 189"/>
                            <a:gd name="T10" fmla="*/ 18 w 454"/>
                            <a:gd name="T11" fmla="*/ 189 h 1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454" h="189">
                              <a:moveTo>
                                <a:pt x="18" y="189"/>
                              </a:moveTo>
                              <a:lnTo>
                                <a:pt x="454" y="72"/>
                              </a:lnTo>
                              <a:lnTo>
                                <a:pt x="445" y="36"/>
                              </a:lnTo>
                              <a:lnTo>
                                <a:pt x="428" y="0"/>
                              </a:lnTo>
                              <a:lnTo>
                                <a:pt x="0" y="153"/>
                              </a:lnTo>
                              <a:lnTo>
                                <a:pt x="18" y="18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BB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977"/>
                      <wps:cNvSpPr>
                        <a:spLocks/>
                      </wps:cNvSpPr>
                      <wps:spPr bwMode="auto">
                        <a:xfrm>
                          <a:off x="10539" y="2989"/>
                          <a:ext cx="338" cy="342"/>
                        </a:xfrm>
                        <a:custGeom>
                          <a:avLst/>
                          <a:gdLst>
                            <a:gd name="T0" fmla="*/ 151 w 338"/>
                            <a:gd name="T1" fmla="*/ 0 h 342"/>
                            <a:gd name="T2" fmla="*/ 0 w 338"/>
                            <a:gd name="T3" fmla="*/ 162 h 342"/>
                            <a:gd name="T4" fmla="*/ 35 w 338"/>
                            <a:gd name="T5" fmla="*/ 198 h 342"/>
                            <a:gd name="T6" fmla="*/ 53 w 338"/>
                            <a:gd name="T7" fmla="*/ 225 h 342"/>
                            <a:gd name="T8" fmla="*/ 71 w 338"/>
                            <a:gd name="T9" fmla="*/ 243 h 342"/>
                            <a:gd name="T10" fmla="*/ 107 w 338"/>
                            <a:gd name="T11" fmla="*/ 279 h 342"/>
                            <a:gd name="T12" fmla="*/ 151 w 338"/>
                            <a:gd name="T13" fmla="*/ 342 h 342"/>
                            <a:gd name="T14" fmla="*/ 294 w 338"/>
                            <a:gd name="T15" fmla="*/ 243 h 342"/>
                            <a:gd name="T16" fmla="*/ 294 w 338"/>
                            <a:gd name="T17" fmla="*/ 252 h 342"/>
                            <a:gd name="T18" fmla="*/ 338 w 338"/>
                            <a:gd name="T19" fmla="*/ 216 h 342"/>
                            <a:gd name="T20" fmla="*/ 294 w 338"/>
                            <a:gd name="T21" fmla="*/ 153 h 342"/>
                            <a:gd name="T22" fmla="*/ 240 w 338"/>
                            <a:gd name="T23" fmla="*/ 90 h 342"/>
                            <a:gd name="T24" fmla="*/ 222 w 338"/>
                            <a:gd name="T25" fmla="*/ 72 h 342"/>
                            <a:gd name="T26" fmla="*/ 196 w 338"/>
                            <a:gd name="T27" fmla="*/ 45 h 342"/>
                            <a:gd name="T28" fmla="*/ 151 w 338"/>
                            <a:gd name="T29" fmla="*/ 0 h 3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338" h="342">
                              <a:moveTo>
                                <a:pt x="151" y="0"/>
                              </a:moveTo>
                              <a:lnTo>
                                <a:pt x="0" y="162"/>
                              </a:lnTo>
                              <a:lnTo>
                                <a:pt x="35" y="198"/>
                              </a:lnTo>
                              <a:lnTo>
                                <a:pt x="53" y="225"/>
                              </a:lnTo>
                              <a:lnTo>
                                <a:pt x="71" y="243"/>
                              </a:lnTo>
                              <a:lnTo>
                                <a:pt x="107" y="279"/>
                              </a:lnTo>
                              <a:lnTo>
                                <a:pt x="151" y="342"/>
                              </a:lnTo>
                              <a:lnTo>
                                <a:pt x="294" y="243"/>
                              </a:lnTo>
                              <a:lnTo>
                                <a:pt x="294" y="252"/>
                              </a:lnTo>
                              <a:lnTo>
                                <a:pt x="338" y="216"/>
                              </a:lnTo>
                              <a:lnTo>
                                <a:pt x="294" y="153"/>
                              </a:lnTo>
                              <a:lnTo>
                                <a:pt x="240" y="90"/>
                              </a:lnTo>
                              <a:lnTo>
                                <a:pt x="222" y="72"/>
                              </a:lnTo>
                              <a:lnTo>
                                <a:pt x="196" y="45"/>
                              </a:lnTo>
                              <a:lnTo>
                                <a:pt x="1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AB01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978"/>
                      <wps:cNvSpPr>
                        <a:spLocks/>
                      </wps:cNvSpPr>
                      <wps:spPr bwMode="auto">
                        <a:xfrm>
                          <a:off x="8730" y="4692"/>
                          <a:ext cx="196" cy="180"/>
                        </a:xfrm>
                        <a:custGeom>
                          <a:avLst/>
                          <a:gdLst>
                            <a:gd name="T0" fmla="*/ 160 w 196"/>
                            <a:gd name="T1" fmla="*/ 0 h 180"/>
                            <a:gd name="T2" fmla="*/ 0 w 196"/>
                            <a:gd name="T3" fmla="*/ 144 h 180"/>
                            <a:gd name="T4" fmla="*/ 35 w 196"/>
                            <a:gd name="T5" fmla="*/ 180 h 180"/>
                            <a:gd name="T6" fmla="*/ 196 w 196"/>
                            <a:gd name="T7" fmla="*/ 36 h 180"/>
                            <a:gd name="T8" fmla="*/ 160 w 196"/>
                            <a:gd name="T9" fmla="*/ 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6" h="180">
                              <a:moveTo>
                                <a:pt x="160" y="0"/>
                              </a:moveTo>
                              <a:lnTo>
                                <a:pt x="0" y="144"/>
                              </a:lnTo>
                              <a:lnTo>
                                <a:pt x="35" y="180"/>
                              </a:lnTo>
                              <a:lnTo>
                                <a:pt x="196" y="36"/>
                              </a:lnTo>
                              <a:lnTo>
                                <a:pt x="1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979"/>
                      <wps:cNvSpPr>
                        <a:spLocks/>
                      </wps:cNvSpPr>
                      <wps:spPr bwMode="auto">
                        <a:xfrm>
                          <a:off x="9612" y="4935"/>
                          <a:ext cx="107" cy="216"/>
                        </a:xfrm>
                        <a:custGeom>
                          <a:avLst/>
                          <a:gdLst>
                            <a:gd name="T0" fmla="*/ 36 w 107"/>
                            <a:gd name="T1" fmla="*/ 0 h 216"/>
                            <a:gd name="T2" fmla="*/ 0 w 107"/>
                            <a:gd name="T3" fmla="*/ 9 h 216"/>
                            <a:gd name="T4" fmla="*/ 53 w 107"/>
                            <a:gd name="T5" fmla="*/ 216 h 216"/>
                            <a:gd name="T6" fmla="*/ 107 w 107"/>
                            <a:gd name="T7" fmla="*/ 207 h 216"/>
                            <a:gd name="T8" fmla="*/ 36 w 107"/>
                            <a:gd name="T9" fmla="*/ 0 h 2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7" h="216">
                              <a:moveTo>
                                <a:pt x="36" y="0"/>
                              </a:moveTo>
                              <a:lnTo>
                                <a:pt x="0" y="9"/>
                              </a:lnTo>
                              <a:lnTo>
                                <a:pt x="53" y="216"/>
                              </a:lnTo>
                              <a:lnTo>
                                <a:pt x="107" y="207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980"/>
                      <wps:cNvSpPr>
                        <a:spLocks/>
                      </wps:cNvSpPr>
                      <wps:spPr bwMode="auto">
                        <a:xfrm>
                          <a:off x="9648" y="4944"/>
                          <a:ext cx="89" cy="198"/>
                        </a:xfrm>
                        <a:custGeom>
                          <a:avLst/>
                          <a:gdLst>
                            <a:gd name="T0" fmla="*/ 17 w 89"/>
                            <a:gd name="T1" fmla="*/ 0 h 198"/>
                            <a:gd name="T2" fmla="*/ 0 w 89"/>
                            <a:gd name="T3" fmla="*/ 0 h 198"/>
                            <a:gd name="T4" fmla="*/ 62 w 89"/>
                            <a:gd name="T5" fmla="*/ 198 h 198"/>
                            <a:gd name="T6" fmla="*/ 89 w 89"/>
                            <a:gd name="T7" fmla="*/ 189 h 198"/>
                            <a:gd name="T8" fmla="*/ 17 w 89"/>
                            <a:gd name="T9" fmla="*/ 0 h 1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9" h="198">
                              <a:moveTo>
                                <a:pt x="17" y="0"/>
                              </a:moveTo>
                              <a:lnTo>
                                <a:pt x="0" y="0"/>
                              </a:lnTo>
                              <a:lnTo>
                                <a:pt x="62" y="198"/>
                              </a:lnTo>
                              <a:lnTo>
                                <a:pt x="89" y="189"/>
                              </a:lnTo>
                              <a:lnTo>
                                <a:pt x="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981"/>
                      <wps:cNvSpPr>
                        <a:spLocks/>
                      </wps:cNvSpPr>
                      <wps:spPr bwMode="auto">
                        <a:xfrm>
                          <a:off x="9639" y="4935"/>
                          <a:ext cx="71" cy="207"/>
                        </a:xfrm>
                        <a:custGeom>
                          <a:avLst/>
                          <a:gdLst>
                            <a:gd name="T0" fmla="*/ 0 w 71"/>
                            <a:gd name="T1" fmla="*/ 0 h 207"/>
                            <a:gd name="T2" fmla="*/ 71 w 71"/>
                            <a:gd name="T3" fmla="*/ 207 h 207"/>
                            <a:gd name="T4" fmla="*/ 9 w 71"/>
                            <a:gd name="T5" fmla="*/ 9 h 207"/>
                            <a:gd name="T6" fmla="*/ 0 w 71"/>
                            <a:gd name="T7" fmla="*/ 0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1" h="207">
                              <a:moveTo>
                                <a:pt x="0" y="0"/>
                              </a:moveTo>
                              <a:lnTo>
                                <a:pt x="71" y="207"/>
                              </a:lnTo>
                              <a:lnTo>
                                <a:pt x="9" y="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Freeform 982"/>
                      <wps:cNvSpPr>
                        <a:spLocks/>
                      </wps:cNvSpPr>
                      <wps:spPr bwMode="auto">
                        <a:xfrm>
                          <a:off x="9665" y="4854"/>
                          <a:ext cx="294" cy="279"/>
                        </a:xfrm>
                        <a:custGeom>
                          <a:avLst/>
                          <a:gdLst>
                            <a:gd name="T0" fmla="*/ 161 w 294"/>
                            <a:gd name="T1" fmla="*/ 0 h 279"/>
                            <a:gd name="T2" fmla="*/ 81 w 294"/>
                            <a:gd name="T3" fmla="*/ 45 h 279"/>
                            <a:gd name="T4" fmla="*/ 45 w 294"/>
                            <a:gd name="T5" fmla="*/ 63 h 279"/>
                            <a:gd name="T6" fmla="*/ 0 w 294"/>
                            <a:gd name="T7" fmla="*/ 72 h 279"/>
                            <a:gd name="T8" fmla="*/ 72 w 294"/>
                            <a:gd name="T9" fmla="*/ 279 h 279"/>
                            <a:gd name="T10" fmla="*/ 125 w 294"/>
                            <a:gd name="T11" fmla="*/ 261 h 279"/>
                            <a:gd name="T12" fmla="*/ 188 w 294"/>
                            <a:gd name="T13" fmla="*/ 234 h 279"/>
                            <a:gd name="T14" fmla="*/ 241 w 294"/>
                            <a:gd name="T15" fmla="*/ 207 h 279"/>
                            <a:gd name="T16" fmla="*/ 294 w 294"/>
                            <a:gd name="T17" fmla="*/ 180 h 279"/>
                            <a:gd name="T18" fmla="*/ 161 w 294"/>
                            <a:gd name="T19" fmla="*/ 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94" h="279">
                              <a:moveTo>
                                <a:pt x="161" y="0"/>
                              </a:moveTo>
                              <a:lnTo>
                                <a:pt x="81" y="45"/>
                              </a:lnTo>
                              <a:lnTo>
                                <a:pt x="45" y="63"/>
                              </a:lnTo>
                              <a:lnTo>
                                <a:pt x="0" y="72"/>
                              </a:lnTo>
                              <a:lnTo>
                                <a:pt x="72" y="279"/>
                              </a:lnTo>
                              <a:lnTo>
                                <a:pt x="125" y="261"/>
                              </a:lnTo>
                              <a:lnTo>
                                <a:pt x="188" y="234"/>
                              </a:lnTo>
                              <a:lnTo>
                                <a:pt x="241" y="207"/>
                              </a:lnTo>
                              <a:lnTo>
                                <a:pt x="294" y="180"/>
                              </a:lnTo>
                              <a:lnTo>
                                <a:pt x="1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8" name="Freeform 983"/>
                      <wps:cNvSpPr>
                        <a:spLocks/>
                      </wps:cNvSpPr>
                      <wps:spPr bwMode="auto">
                        <a:xfrm>
                          <a:off x="9648" y="4926"/>
                          <a:ext cx="89" cy="207"/>
                        </a:xfrm>
                        <a:custGeom>
                          <a:avLst/>
                          <a:gdLst>
                            <a:gd name="T0" fmla="*/ 17 w 89"/>
                            <a:gd name="T1" fmla="*/ 0 h 207"/>
                            <a:gd name="T2" fmla="*/ 0 w 89"/>
                            <a:gd name="T3" fmla="*/ 9 h 207"/>
                            <a:gd name="T4" fmla="*/ 0 w 89"/>
                            <a:gd name="T5" fmla="*/ 18 h 207"/>
                            <a:gd name="T6" fmla="*/ 17 w 89"/>
                            <a:gd name="T7" fmla="*/ 18 h 207"/>
                            <a:gd name="T8" fmla="*/ 89 w 89"/>
                            <a:gd name="T9" fmla="*/ 207 h 207"/>
                            <a:gd name="T10" fmla="*/ 17 w 89"/>
                            <a:gd name="T11" fmla="*/ 0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9" h="207">
                              <a:moveTo>
                                <a:pt x="17" y="0"/>
                              </a:moveTo>
                              <a:lnTo>
                                <a:pt x="0" y="9"/>
                              </a:lnTo>
                              <a:lnTo>
                                <a:pt x="0" y="18"/>
                              </a:lnTo>
                              <a:lnTo>
                                <a:pt x="17" y="18"/>
                              </a:lnTo>
                              <a:lnTo>
                                <a:pt x="89" y="207"/>
                              </a:lnTo>
                              <a:lnTo>
                                <a:pt x="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0" name="Freeform 984"/>
                      <wps:cNvSpPr>
                        <a:spLocks/>
                      </wps:cNvSpPr>
                      <wps:spPr bwMode="auto">
                        <a:xfrm>
                          <a:off x="9639" y="4935"/>
                          <a:ext cx="9" cy="9"/>
                        </a:xfrm>
                        <a:custGeom>
                          <a:avLst/>
                          <a:gdLst>
                            <a:gd name="T0" fmla="*/ 0 w 9"/>
                            <a:gd name="T1" fmla="*/ 0 h 9"/>
                            <a:gd name="T2" fmla="*/ 9 w 9"/>
                            <a:gd name="T3" fmla="*/ 9 h 9"/>
                            <a:gd name="T4" fmla="*/ 0 w 9"/>
                            <a:gd name="T5" fmla="*/ 0 h 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9" h="9">
                              <a:moveTo>
                                <a:pt x="0" y="0"/>
                              </a:moveTo>
                              <a:lnTo>
                                <a:pt x="9" y="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1" name="Freeform 985"/>
                      <wps:cNvSpPr>
                        <a:spLocks/>
                      </wps:cNvSpPr>
                      <wps:spPr bwMode="auto">
                        <a:xfrm>
                          <a:off x="9826" y="4827"/>
                          <a:ext cx="187" cy="207"/>
                        </a:xfrm>
                        <a:custGeom>
                          <a:avLst/>
                          <a:gdLst>
                            <a:gd name="T0" fmla="*/ 53 w 187"/>
                            <a:gd name="T1" fmla="*/ 0 h 207"/>
                            <a:gd name="T2" fmla="*/ 0 w 187"/>
                            <a:gd name="T3" fmla="*/ 27 h 207"/>
                            <a:gd name="T4" fmla="*/ 133 w 187"/>
                            <a:gd name="T5" fmla="*/ 207 h 207"/>
                            <a:gd name="T6" fmla="*/ 125 w 187"/>
                            <a:gd name="T7" fmla="*/ 198 h 207"/>
                            <a:gd name="T8" fmla="*/ 133 w 187"/>
                            <a:gd name="T9" fmla="*/ 207 h 207"/>
                            <a:gd name="T10" fmla="*/ 187 w 187"/>
                            <a:gd name="T11" fmla="*/ 162 h 207"/>
                            <a:gd name="T12" fmla="*/ 53 w 187"/>
                            <a:gd name="T13" fmla="*/ 0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87" h="207">
                              <a:moveTo>
                                <a:pt x="53" y="0"/>
                              </a:moveTo>
                              <a:lnTo>
                                <a:pt x="0" y="27"/>
                              </a:lnTo>
                              <a:lnTo>
                                <a:pt x="133" y="207"/>
                              </a:lnTo>
                              <a:lnTo>
                                <a:pt x="125" y="198"/>
                              </a:lnTo>
                              <a:lnTo>
                                <a:pt x="133" y="207"/>
                              </a:lnTo>
                              <a:lnTo>
                                <a:pt x="187" y="162"/>
                              </a:lnTo>
                              <a:lnTo>
                                <a:pt x="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A35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2" name="Freeform 986"/>
                      <wps:cNvSpPr>
                        <a:spLocks/>
                      </wps:cNvSpPr>
                      <wps:spPr bwMode="auto">
                        <a:xfrm>
                          <a:off x="10129" y="3881"/>
                          <a:ext cx="205" cy="135"/>
                        </a:xfrm>
                        <a:custGeom>
                          <a:avLst/>
                          <a:gdLst>
                            <a:gd name="T0" fmla="*/ 178 w 205"/>
                            <a:gd name="T1" fmla="*/ 0 h 135"/>
                            <a:gd name="T2" fmla="*/ 0 w 205"/>
                            <a:gd name="T3" fmla="*/ 81 h 135"/>
                            <a:gd name="T4" fmla="*/ 18 w 205"/>
                            <a:gd name="T5" fmla="*/ 135 h 135"/>
                            <a:gd name="T6" fmla="*/ 205 w 205"/>
                            <a:gd name="T7" fmla="*/ 63 h 135"/>
                            <a:gd name="T8" fmla="*/ 178 w 205"/>
                            <a:gd name="T9" fmla="*/ 0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5" h="135">
                              <a:moveTo>
                                <a:pt x="178" y="0"/>
                              </a:moveTo>
                              <a:lnTo>
                                <a:pt x="0" y="81"/>
                              </a:lnTo>
                              <a:lnTo>
                                <a:pt x="18" y="135"/>
                              </a:lnTo>
                              <a:lnTo>
                                <a:pt x="205" y="63"/>
                              </a:lnTo>
                              <a:lnTo>
                                <a:pt x="1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3" name="Freeform 987"/>
                      <wps:cNvSpPr>
                        <a:spLocks/>
                      </wps:cNvSpPr>
                      <wps:spPr bwMode="auto">
                        <a:xfrm>
                          <a:off x="10075" y="3727"/>
                          <a:ext cx="232" cy="235"/>
                        </a:xfrm>
                        <a:custGeom>
                          <a:avLst/>
                          <a:gdLst>
                            <a:gd name="T0" fmla="*/ 161 w 232"/>
                            <a:gd name="T1" fmla="*/ 0 h 235"/>
                            <a:gd name="T2" fmla="*/ 125 w 232"/>
                            <a:gd name="T3" fmla="*/ 27 h 235"/>
                            <a:gd name="T4" fmla="*/ 134 w 232"/>
                            <a:gd name="T5" fmla="*/ 46 h 235"/>
                            <a:gd name="T6" fmla="*/ 0 w 232"/>
                            <a:gd name="T7" fmla="*/ 136 h 235"/>
                            <a:gd name="T8" fmla="*/ 27 w 232"/>
                            <a:gd name="T9" fmla="*/ 181 h 235"/>
                            <a:gd name="T10" fmla="*/ 54 w 232"/>
                            <a:gd name="T11" fmla="*/ 235 h 235"/>
                            <a:gd name="T12" fmla="*/ 232 w 232"/>
                            <a:gd name="T13" fmla="*/ 154 h 235"/>
                            <a:gd name="T14" fmla="*/ 196 w 232"/>
                            <a:gd name="T15" fmla="*/ 82 h 235"/>
                            <a:gd name="T16" fmla="*/ 161 w 232"/>
                            <a:gd name="T17" fmla="*/ 0 h 2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32" h="235">
                              <a:moveTo>
                                <a:pt x="161" y="0"/>
                              </a:moveTo>
                              <a:lnTo>
                                <a:pt x="125" y="27"/>
                              </a:lnTo>
                              <a:lnTo>
                                <a:pt x="134" y="46"/>
                              </a:lnTo>
                              <a:lnTo>
                                <a:pt x="0" y="136"/>
                              </a:lnTo>
                              <a:lnTo>
                                <a:pt x="27" y="181"/>
                              </a:lnTo>
                              <a:lnTo>
                                <a:pt x="54" y="235"/>
                              </a:lnTo>
                              <a:lnTo>
                                <a:pt x="232" y="154"/>
                              </a:lnTo>
                              <a:lnTo>
                                <a:pt x="196" y="82"/>
                              </a:lnTo>
                              <a:lnTo>
                                <a:pt x="1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4" name="Freeform 988"/>
                      <wps:cNvSpPr>
                        <a:spLocks/>
                      </wps:cNvSpPr>
                      <wps:spPr bwMode="auto">
                        <a:xfrm>
                          <a:off x="10120" y="3881"/>
                          <a:ext cx="187" cy="81"/>
                        </a:xfrm>
                        <a:custGeom>
                          <a:avLst/>
                          <a:gdLst>
                            <a:gd name="T0" fmla="*/ 187 w 187"/>
                            <a:gd name="T1" fmla="*/ 0 h 81"/>
                            <a:gd name="T2" fmla="*/ 0 w 187"/>
                            <a:gd name="T3" fmla="*/ 81 h 81"/>
                            <a:gd name="T4" fmla="*/ 187 w 187"/>
                            <a:gd name="T5" fmla="*/ 0 h 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87" h="81">
                              <a:moveTo>
                                <a:pt x="187" y="0"/>
                              </a:moveTo>
                              <a:lnTo>
                                <a:pt x="0" y="81"/>
                              </a:lnTo>
                              <a:lnTo>
                                <a:pt x="1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2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5" name="Freeform 989"/>
                      <wps:cNvSpPr>
                        <a:spLocks/>
                      </wps:cNvSpPr>
                      <wps:spPr bwMode="auto">
                        <a:xfrm>
                          <a:off x="10049" y="3718"/>
                          <a:ext cx="151" cy="127"/>
                        </a:xfrm>
                        <a:custGeom>
                          <a:avLst/>
                          <a:gdLst>
                            <a:gd name="T0" fmla="*/ 124 w 151"/>
                            <a:gd name="T1" fmla="*/ 0 h 127"/>
                            <a:gd name="T2" fmla="*/ 0 w 151"/>
                            <a:gd name="T3" fmla="*/ 100 h 127"/>
                            <a:gd name="T4" fmla="*/ 17 w 151"/>
                            <a:gd name="T5" fmla="*/ 127 h 127"/>
                            <a:gd name="T6" fmla="*/ 151 w 151"/>
                            <a:gd name="T7" fmla="*/ 36 h 127"/>
                            <a:gd name="T8" fmla="*/ 124 w 151"/>
                            <a:gd name="T9" fmla="*/ 0 h 1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1" h="127">
                              <a:moveTo>
                                <a:pt x="124" y="0"/>
                              </a:moveTo>
                              <a:lnTo>
                                <a:pt x="0" y="100"/>
                              </a:lnTo>
                              <a:lnTo>
                                <a:pt x="17" y="127"/>
                              </a:lnTo>
                              <a:lnTo>
                                <a:pt x="151" y="36"/>
                              </a:lnTo>
                              <a:lnTo>
                                <a:pt x="1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6" name="Freeform 990"/>
                      <wps:cNvSpPr>
                        <a:spLocks/>
                      </wps:cNvSpPr>
                      <wps:spPr bwMode="auto">
                        <a:xfrm>
                          <a:off x="10066" y="3754"/>
                          <a:ext cx="143" cy="109"/>
                        </a:xfrm>
                        <a:custGeom>
                          <a:avLst/>
                          <a:gdLst>
                            <a:gd name="T0" fmla="*/ 134 w 143"/>
                            <a:gd name="T1" fmla="*/ 0 h 109"/>
                            <a:gd name="T2" fmla="*/ 0 w 143"/>
                            <a:gd name="T3" fmla="*/ 91 h 109"/>
                            <a:gd name="T4" fmla="*/ 9 w 143"/>
                            <a:gd name="T5" fmla="*/ 109 h 109"/>
                            <a:gd name="T6" fmla="*/ 143 w 143"/>
                            <a:gd name="T7" fmla="*/ 19 h 109"/>
                            <a:gd name="T8" fmla="*/ 134 w 143"/>
                            <a:gd name="T9" fmla="*/ 0 h 1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3" h="109">
                              <a:moveTo>
                                <a:pt x="134" y="0"/>
                              </a:moveTo>
                              <a:lnTo>
                                <a:pt x="0" y="91"/>
                              </a:lnTo>
                              <a:lnTo>
                                <a:pt x="9" y="109"/>
                              </a:lnTo>
                              <a:lnTo>
                                <a:pt x="143" y="19"/>
                              </a:lnTo>
                              <a:lnTo>
                                <a:pt x="1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7" name="Freeform 991"/>
                      <wps:cNvSpPr>
                        <a:spLocks/>
                      </wps:cNvSpPr>
                      <wps:spPr bwMode="auto">
                        <a:xfrm>
                          <a:off x="9790" y="3403"/>
                          <a:ext cx="392" cy="379"/>
                        </a:xfrm>
                        <a:custGeom>
                          <a:avLst/>
                          <a:gdLst>
                            <a:gd name="T0" fmla="*/ 71 w 392"/>
                            <a:gd name="T1" fmla="*/ 0 h 379"/>
                            <a:gd name="T2" fmla="*/ 0 w 392"/>
                            <a:gd name="T3" fmla="*/ 180 h 379"/>
                            <a:gd name="T4" fmla="*/ 27 w 392"/>
                            <a:gd name="T5" fmla="*/ 198 h 379"/>
                            <a:gd name="T6" fmla="*/ 54 w 392"/>
                            <a:gd name="T7" fmla="*/ 216 h 379"/>
                            <a:gd name="T8" fmla="*/ 107 w 392"/>
                            <a:gd name="T9" fmla="*/ 252 h 379"/>
                            <a:gd name="T10" fmla="*/ 134 w 392"/>
                            <a:gd name="T11" fmla="*/ 270 h 379"/>
                            <a:gd name="T12" fmla="*/ 134 w 392"/>
                            <a:gd name="T13" fmla="*/ 279 h 379"/>
                            <a:gd name="T14" fmla="*/ 187 w 392"/>
                            <a:gd name="T15" fmla="*/ 324 h 379"/>
                            <a:gd name="T16" fmla="*/ 232 w 392"/>
                            <a:gd name="T17" fmla="*/ 379 h 379"/>
                            <a:gd name="T18" fmla="*/ 348 w 392"/>
                            <a:gd name="T19" fmla="*/ 270 h 379"/>
                            <a:gd name="T20" fmla="*/ 357 w 392"/>
                            <a:gd name="T21" fmla="*/ 288 h 379"/>
                            <a:gd name="T22" fmla="*/ 392 w 392"/>
                            <a:gd name="T23" fmla="*/ 261 h 379"/>
                            <a:gd name="T24" fmla="*/ 348 w 392"/>
                            <a:gd name="T25" fmla="*/ 207 h 379"/>
                            <a:gd name="T26" fmla="*/ 303 w 392"/>
                            <a:gd name="T27" fmla="*/ 162 h 379"/>
                            <a:gd name="T28" fmla="*/ 259 w 392"/>
                            <a:gd name="T29" fmla="*/ 117 h 379"/>
                            <a:gd name="T30" fmla="*/ 205 w 392"/>
                            <a:gd name="T31" fmla="*/ 72 h 379"/>
                            <a:gd name="T32" fmla="*/ 169 w 392"/>
                            <a:gd name="T33" fmla="*/ 54 h 379"/>
                            <a:gd name="T34" fmla="*/ 143 w 392"/>
                            <a:gd name="T35" fmla="*/ 36 h 379"/>
                            <a:gd name="T36" fmla="*/ 71 w 392"/>
                            <a:gd name="T37" fmla="*/ 0 h 3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392" h="379">
                              <a:moveTo>
                                <a:pt x="71" y="0"/>
                              </a:moveTo>
                              <a:lnTo>
                                <a:pt x="0" y="180"/>
                              </a:lnTo>
                              <a:lnTo>
                                <a:pt x="27" y="198"/>
                              </a:lnTo>
                              <a:lnTo>
                                <a:pt x="54" y="216"/>
                              </a:lnTo>
                              <a:lnTo>
                                <a:pt x="107" y="252"/>
                              </a:lnTo>
                              <a:lnTo>
                                <a:pt x="134" y="270"/>
                              </a:lnTo>
                              <a:lnTo>
                                <a:pt x="134" y="279"/>
                              </a:lnTo>
                              <a:lnTo>
                                <a:pt x="187" y="324"/>
                              </a:lnTo>
                              <a:lnTo>
                                <a:pt x="232" y="379"/>
                              </a:lnTo>
                              <a:lnTo>
                                <a:pt x="348" y="270"/>
                              </a:lnTo>
                              <a:lnTo>
                                <a:pt x="357" y="288"/>
                              </a:lnTo>
                              <a:lnTo>
                                <a:pt x="392" y="261"/>
                              </a:lnTo>
                              <a:lnTo>
                                <a:pt x="348" y="207"/>
                              </a:lnTo>
                              <a:lnTo>
                                <a:pt x="303" y="162"/>
                              </a:lnTo>
                              <a:lnTo>
                                <a:pt x="259" y="117"/>
                              </a:lnTo>
                              <a:lnTo>
                                <a:pt x="205" y="72"/>
                              </a:lnTo>
                              <a:lnTo>
                                <a:pt x="169" y="54"/>
                              </a:lnTo>
                              <a:lnTo>
                                <a:pt x="143" y="36"/>
                              </a:lnTo>
                              <a:lnTo>
                                <a:pt x="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8" name="Freeform 992"/>
                      <wps:cNvSpPr>
                        <a:spLocks/>
                      </wps:cNvSpPr>
                      <wps:spPr bwMode="auto">
                        <a:xfrm>
                          <a:off x="9300" y="3304"/>
                          <a:ext cx="267" cy="207"/>
                        </a:xfrm>
                        <a:custGeom>
                          <a:avLst/>
                          <a:gdLst>
                            <a:gd name="T0" fmla="*/ 160 w 267"/>
                            <a:gd name="T1" fmla="*/ 0 h 207"/>
                            <a:gd name="T2" fmla="*/ 80 w 267"/>
                            <a:gd name="T3" fmla="*/ 0 h 207"/>
                            <a:gd name="T4" fmla="*/ 0 w 267"/>
                            <a:gd name="T5" fmla="*/ 9 h 207"/>
                            <a:gd name="T6" fmla="*/ 45 w 267"/>
                            <a:gd name="T7" fmla="*/ 207 h 207"/>
                            <a:gd name="T8" fmla="*/ 98 w 267"/>
                            <a:gd name="T9" fmla="*/ 198 h 207"/>
                            <a:gd name="T10" fmla="*/ 160 w 267"/>
                            <a:gd name="T11" fmla="*/ 198 h 207"/>
                            <a:gd name="T12" fmla="*/ 250 w 267"/>
                            <a:gd name="T13" fmla="*/ 207 h 207"/>
                            <a:gd name="T14" fmla="*/ 267 w 267"/>
                            <a:gd name="T15" fmla="*/ 9 h 207"/>
                            <a:gd name="T16" fmla="*/ 160 w 267"/>
                            <a:gd name="T17" fmla="*/ 0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67" h="207">
                              <a:moveTo>
                                <a:pt x="160" y="0"/>
                              </a:moveTo>
                              <a:lnTo>
                                <a:pt x="80" y="0"/>
                              </a:lnTo>
                              <a:lnTo>
                                <a:pt x="0" y="9"/>
                              </a:lnTo>
                              <a:lnTo>
                                <a:pt x="45" y="207"/>
                              </a:lnTo>
                              <a:lnTo>
                                <a:pt x="98" y="198"/>
                              </a:lnTo>
                              <a:lnTo>
                                <a:pt x="160" y="198"/>
                              </a:lnTo>
                              <a:lnTo>
                                <a:pt x="250" y="207"/>
                              </a:lnTo>
                              <a:lnTo>
                                <a:pt x="267" y="9"/>
                              </a:lnTo>
                              <a:lnTo>
                                <a:pt x="1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78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9" name="Freeform 993"/>
                      <wps:cNvSpPr>
                        <a:spLocks/>
                      </wps:cNvSpPr>
                      <wps:spPr bwMode="auto">
                        <a:xfrm>
                          <a:off x="9024" y="3331"/>
                          <a:ext cx="258" cy="243"/>
                        </a:xfrm>
                        <a:custGeom>
                          <a:avLst/>
                          <a:gdLst>
                            <a:gd name="T0" fmla="*/ 205 w 258"/>
                            <a:gd name="T1" fmla="*/ 0 h 243"/>
                            <a:gd name="T2" fmla="*/ 98 w 258"/>
                            <a:gd name="T3" fmla="*/ 27 h 243"/>
                            <a:gd name="T4" fmla="*/ 53 w 258"/>
                            <a:gd name="T5" fmla="*/ 54 h 243"/>
                            <a:gd name="T6" fmla="*/ 0 w 258"/>
                            <a:gd name="T7" fmla="*/ 72 h 243"/>
                            <a:gd name="T8" fmla="*/ 98 w 258"/>
                            <a:gd name="T9" fmla="*/ 243 h 243"/>
                            <a:gd name="T10" fmla="*/ 107 w 258"/>
                            <a:gd name="T11" fmla="*/ 243 h 243"/>
                            <a:gd name="T12" fmla="*/ 187 w 258"/>
                            <a:gd name="T13" fmla="*/ 216 h 243"/>
                            <a:gd name="T14" fmla="*/ 223 w 258"/>
                            <a:gd name="T15" fmla="*/ 198 h 243"/>
                            <a:gd name="T16" fmla="*/ 258 w 258"/>
                            <a:gd name="T17" fmla="*/ 189 h 243"/>
                            <a:gd name="T18" fmla="*/ 205 w 258"/>
                            <a:gd name="T19" fmla="*/ 0 h 2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58" h="243">
                              <a:moveTo>
                                <a:pt x="205" y="0"/>
                              </a:moveTo>
                              <a:lnTo>
                                <a:pt x="98" y="27"/>
                              </a:lnTo>
                              <a:lnTo>
                                <a:pt x="53" y="54"/>
                              </a:lnTo>
                              <a:lnTo>
                                <a:pt x="0" y="72"/>
                              </a:lnTo>
                              <a:lnTo>
                                <a:pt x="98" y="243"/>
                              </a:lnTo>
                              <a:lnTo>
                                <a:pt x="107" y="243"/>
                              </a:lnTo>
                              <a:lnTo>
                                <a:pt x="187" y="216"/>
                              </a:lnTo>
                              <a:lnTo>
                                <a:pt x="223" y="198"/>
                              </a:lnTo>
                              <a:lnTo>
                                <a:pt x="258" y="189"/>
                              </a:lnTo>
                              <a:lnTo>
                                <a:pt x="2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0" name="Freeform 994"/>
                      <wps:cNvSpPr>
                        <a:spLocks/>
                      </wps:cNvSpPr>
                      <wps:spPr bwMode="auto">
                        <a:xfrm>
                          <a:off x="9229" y="3313"/>
                          <a:ext cx="116" cy="207"/>
                        </a:xfrm>
                        <a:custGeom>
                          <a:avLst/>
                          <a:gdLst>
                            <a:gd name="T0" fmla="*/ 71 w 116"/>
                            <a:gd name="T1" fmla="*/ 0 h 207"/>
                            <a:gd name="T2" fmla="*/ 0 w 116"/>
                            <a:gd name="T3" fmla="*/ 18 h 207"/>
                            <a:gd name="T4" fmla="*/ 53 w 116"/>
                            <a:gd name="T5" fmla="*/ 207 h 207"/>
                            <a:gd name="T6" fmla="*/ 116 w 116"/>
                            <a:gd name="T7" fmla="*/ 198 h 207"/>
                            <a:gd name="T8" fmla="*/ 71 w 116"/>
                            <a:gd name="T9" fmla="*/ 0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6" h="207">
                              <a:moveTo>
                                <a:pt x="71" y="0"/>
                              </a:moveTo>
                              <a:lnTo>
                                <a:pt x="0" y="18"/>
                              </a:lnTo>
                              <a:lnTo>
                                <a:pt x="53" y="207"/>
                              </a:lnTo>
                              <a:lnTo>
                                <a:pt x="116" y="198"/>
                              </a:lnTo>
                              <a:lnTo>
                                <a:pt x="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1722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1" name="Freeform 995"/>
                      <wps:cNvSpPr>
                        <a:spLocks/>
                      </wps:cNvSpPr>
                      <wps:spPr bwMode="auto">
                        <a:xfrm>
                          <a:off x="9113" y="3574"/>
                          <a:ext cx="9" cy="9"/>
                        </a:xfrm>
                        <a:custGeom>
                          <a:avLst/>
                          <a:gdLst>
                            <a:gd name="T0" fmla="*/ 9 w 9"/>
                            <a:gd name="T1" fmla="*/ 0 h 9"/>
                            <a:gd name="T2" fmla="*/ 0 w 9"/>
                            <a:gd name="T3" fmla="*/ 0 h 9"/>
                            <a:gd name="T4" fmla="*/ 9 w 9"/>
                            <a:gd name="T5" fmla="*/ 9 h 9"/>
                            <a:gd name="T6" fmla="*/ 9 w 9"/>
                            <a:gd name="T7" fmla="*/ 0 h 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9" h="9"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9" y="9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B71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2" name="Freeform 996"/>
                      <wps:cNvSpPr>
                        <a:spLocks/>
                      </wps:cNvSpPr>
                      <wps:spPr bwMode="auto">
                        <a:xfrm>
                          <a:off x="8525" y="3412"/>
                          <a:ext cx="561" cy="829"/>
                        </a:xfrm>
                        <a:custGeom>
                          <a:avLst/>
                          <a:gdLst>
                            <a:gd name="T0" fmla="*/ 490 w 561"/>
                            <a:gd name="T1" fmla="*/ 0 h 829"/>
                            <a:gd name="T2" fmla="*/ 401 w 561"/>
                            <a:gd name="T3" fmla="*/ 54 h 829"/>
                            <a:gd name="T4" fmla="*/ 321 w 561"/>
                            <a:gd name="T5" fmla="*/ 117 h 829"/>
                            <a:gd name="T6" fmla="*/ 240 w 561"/>
                            <a:gd name="T7" fmla="*/ 198 h 829"/>
                            <a:gd name="T8" fmla="*/ 205 w 561"/>
                            <a:gd name="T9" fmla="*/ 234 h 829"/>
                            <a:gd name="T10" fmla="*/ 169 w 561"/>
                            <a:gd name="T11" fmla="*/ 279 h 829"/>
                            <a:gd name="T12" fmla="*/ 151 w 561"/>
                            <a:gd name="T13" fmla="*/ 315 h 829"/>
                            <a:gd name="T14" fmla="*/ 133 w 561"/>
                            <a:gd name="T15" fmla="*/ 342 h 829"/>
                            <a:gd name="T16" fmla="*/ 98 w 561"/>
                            <a:gd name="T17" fmla="*/ 415 h 829"/>
                            <a:gd name="T18" fmla="*/ 62 w 561"/>
                            <a:gd name="T19" fmla="*/ 478 h 829"/>
                            <a:gd name="T20" fmla="*/ 44 w 561"/>
                            <a:gd name="T21" fmla="*/ 550 h 829"/>
                            <a:gd name="T22" fmla="*/ 18 w 561"/>
                            <a:gd name="T23" fmla="*/ 613 h 829"/>
                            <a:gd name="T24" fmla="*/ 9 w 561"/>
                            <a:gd name="T25" fmla="*/ 685 h 829"/>
                            <a:gd name="T26" fmla="*/ 0 w 561"/>
                            <a:gd name="T27" fmla="*/ 757 h 829"/>
                            <a:gd name="T28" fmla="*/ 0 w 561"/>
                            <a:gd name="T29" fmla="*/ 829 h 829"/>
                            <a:gd name="T30" fmla="*/ 151 w 561"/>
                            <a:gd name="T31" fmla="*/ 820 h 829"/>
                            <a:gd name="T32" fmla="*/ 151 w 561"/>
                            <a:gd name="T33" fmla="*/ 730 h 829"/>
                            <a:gd name="T34" fmla="*/ 169 w 561"/>
                            <a:gd name="T35" fmla="*/ 640 h 829"/>
                            <a:gd name="T36" fmla="*/ 196 w 561"/>
                            <a:gd name="T37" fmla="*/ 550 h 829"/>
                            <a:gd name="T38" fmla="*/ 214 w 561"/>
                            <a:gd name="T39" fmla="*/ 505 h 829"/>
                            <a:gd name="T40" fmla="*/ 232 w 561"/>
                            <a:gd name="T41" fmla="*/ 469 h 829"/>
                            <a:gd name="T42" fmla="*/ 249 w 561"/>
                            <a:gd name="T43" fmla="*/ 424 h 829"/>
                            <a:gd name="T44" fmla="*/ 276 w 561"/>
                            <a:gd name="T45" fmla="*/ 388 h 829"/>
                            <a:gd name="T46" fmla="*/ 330 w 561"/>
                            <a:gd name="T47" fmla="*/ 315 h 829"/>
                            <a:gd name="T48" fmla="*/ 392 w 561"/>
                            <a:gd name="T49" fmla="*/ 252 h 829"/>
                            <a:gd name="T50" fmla="*/ 463 w 561"/>
                            <a:gd name="T51" fmla="*/ 189 h 829"/>
                            <a:gd name="T52" fmla="*/ 508 w 561"/>
                            <a:gd name="T53" fmla="*/ 153 h 829"/>
                            <a:gd name="T54" fmla="*/ 561 w 561"/>
                            <a:gd name="T55" fmla="*/ 126 h 829"/>
                            <a:gd name="T56" fmla="*/ 490 w 561"/>
                            <a:gd name="T57" fmla="*/ 0 h 8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561" h="829">
                              <a:moveTo>
                                <a:pt x="490" y="0"/>
                              </a:moveTo>
                              <a:lnTo>
                                <a:pt x="401" y="54"/>
                              </a:lnTo>
                              <a:lnTo>
                                <a:pt x="321" y="117"/>
                              </a:lnTo>
                              <a:lnTo>
                                <a:pt x="240" y="198"/>
                              </a:lnTo>
                              <a:lnTo>
                                <a:pt x="205" y="234"/>
                              </a:lnTo>
                              <a:lnTo>
                                <a:pt x="169" y="279"/>
                              </a:lnTo>
                              <a:lnTo>
                                <a:pt x="151" y="315"/>
                              </a:lnTo>
                              <a:lnTo>
                                <a:pt x="133" y="342"/>
                              </a:lnTo>
                              <a:lnTo>
                                <a:pt x="98" y="415"/>
                              </a:lnTo>
                              <a:lnTo>
                                <a:pt x="62" y="478"/>
                              </a:lnTo>
                              <a:lnTo>
                                <a:pt x="44" y="550"/>
                              </a:lnTo>
                              <a:lnTo>
                                <a:pt x="18" y="613"/>
                              </a:lnTo>
                              <a:lnTo>
                                <a:pt x="9" y="685"/>
                              </a:lnTo>
                              <a:lnTo>
                                <a:pt x="0" y="757"/>
                              </a:lnTo>
                              <a:lnTo>
                                <a:pt x="0" y="829"/>
                              </a:lnTo>
                              <a:lnTo>
                                <a:pt x="151" y="820"/>
                              </a:lnTo>
                              <a:lnTo>
                                <a:pt x="151" y="730"/>
                              </a:lnTo>
                              <a:lnTo>
                                <a:pt x="169" y="640"/>
                              </a:lnTo>
                              <a:lnTo>
                                <a:pt x="196" y="550"/>
                              </a:lnTo>
                              <a:lnTo>
                                <a:pt x="214" y="505"/>
                              </a:lnTo>
                              <a:lnTo>
                                <a:pt x="232" y="469"/>
                              </a:lnTo>
                              <a:lnTo>
                                <a:pt x="249" y="424"/>
                              </a:lnTo>
                              <a:lnTo>
                                <a:pt x="276" y="388"/>
                              </a:lnTo>
                              <a:lnTo>
                                <a:pt x="330" y="315"/>
                              </a:lnTo>
                              <a:lnTo>
                                <a:pt x="392" y="252"/>
                              </a:lnTo>
                              <a:lnTo>
                                <a:pt x="463" y="189"/>
                              </a:lnTo>
                              <a:lnTo>
                                <a:pt x="508" y="153"/>
                              </a:lnTo>
                              <a:lnTo>
                                <a:pt x="561" y="126"/>
                              </a:lnTo>
                              <a:lnTo>
                                <a:pt x="4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B71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3" name="Freeform 997"/>
                      <wps:cNvSpPr>
                        <a:spLocks/>
                      </wps:cNvSpPr>
                      <wps:spPr bwMode="auto">
                        <a:xfrm>
                          <a:off x="8676" y="3538"/>
                          <a:ext cx="446" cy="694"/>
                        </a:xfrm>
                        <a:custGeom>
                          <a:avLst/>
                          <a:gdLst>
                            <a:gd name="T0" fmla="*/ 410 w 446"/>
                            <a:gd name="T1" fmla="*/ 0 h 694"/>
                            <a:gd name="T2" fmla="*/ 383 w 446"/>
                            <a:gd name="T3" fmla="*/ 9 h 694"/>
                            <a:gd name="T4" fmla="*/ 357 w 446"/>
                            <a:gd name="T5" fmla="*/ 27 h 694"/>
                            <a:gd name="T6" fmla="*/ 312 w 446"/>
                            <a:gd name="T7" fmla="*/ 63 h 694"/>
                            <a:gd name="T8" fmla="*/ 268 w 446"/>
                            <a:gd name="T9" fmla="*/ 90 h 694"/>
                            <a:gd name="T10" fmla="*/ 241 w 446"/>
                            <a:gd name="T11" fmla="*/ 126 h 694"/>
                            <a:gd name="T12" fmla="*/ 205 w 446"/>
                            <a:gd name="T13" fmla="*/ 153 h 694"/>
                            <a:gd name="T14" fmla="*/ 179 w 446"/>
                            <a:gd name="T15" fmla="*/ 189 h 694"/>
                            <a:gd name="T16" fmla="*/ 152 w 446"/>
                            <a:gd name="T17" fmla="*/ 226 h 694"/>
                            <a:gd name="T18" fmla="*/ 125 w 446"/>
                            <a:gd name="T19" fmla="*/ 262 h 694"/>
                            <a:gd name="T20" fmla="*/ 81 w 446"/>
                            <a:gd name="T21" fmla="*/ 343 h 694"/>
                            <a:gd name="T22" fmla="*/ 63 w 446"/>
                            <a:gd name="T23" fmla="*/ 379 h 694"/>
                            <a:gd name="T24" fmla="*/ 45 w 446"/>
                            <a:gd name="T25" fmla="*/ 424 h 694"/>
                            <a:gd name="T26" fmla="*/ 18 w 446"/>
                            <a:gd name="T27" fmla="*/ 514 h 694"/>
                            <a:gd name="T28" fmla="*/ 0 w 446"/>
                            <a:gd name="T29" fmla="*/ 604 h 694"/>
                            <a:gd name="T30" fmla="*/ 0 w 446"/>
                            <a:gd name="T31" fmla="*/ 649 h 694"/>
                            <a:gd name="T32" fmla="*/ 0 w 446"/>
                            <a:gd name="T33" fmla="*/ 694 h 694"/>
                            <a:gd name="T34" fmla="*/ 54 w 446"/>
                            <a:gd name="T35" fmla="*/ 694 h 694"/>
                            <a:gd name="T36" fmla="*/ 54 w 446"/>
                            <a:gd name="T37" fmla="*/ 685 h 694"/>
                            <a:gd name="T38" fmla="*/ 54 w 446"/>
                            <a:gd name="T39" fmla="*/ 631 h 694"/>
                            <a:gd name="T40" fmla="*/ 63 w 446"/>
                            <a:gd name="T41" fmla="*/ 586 h 694"/>
                            <a:gd name="T42" fmla="*/ 72 w 446"/>
                            <a:gd name="T43" fmla="*/ 532 h 694"/>
                            <a:gd name="T44" fmla="*/ 81 w 446"/>
                            <a:gd name="T45" fmla="*/ 487 h 694"/>
                            <a:gd name="T46" fmla="*/ 98 w 446"/>
                            <a:gd name="T47" fmla="*/ 442 h 694"/>
                            <a:gd name="T48" fmla="*/ 116 w 446"/>
                            <a:gd name="T49" fmla="*/ 397 h 694"/>
                            <a:gd name="T50" fmla="*/ 143 w 446"/>
                            <a:gd name="T51" fmla="*/ 352 h 694"/>
                            <a:gd name="T52" fmla="*/ 161 w 446"/>
                            <a:gd name="T53" fmla="*/ 307 h 694"/>
                            <a:gd name="T54" fmla="*/ 223 w 446"/>
                            <a:gd name="T55" fmla="*/ 226 h 694"/>
                            <a:gd name="T56" fmla="*/ 250 w 446"/>
                            <a:gd name="T57" fmla="*/ 189 h 694"/>
                            <a:gd name="T58" fmla="*/ 285 w 446"/>
                            <a:gd name="T59" fmla="*/ 153 h 694"/>
                            <a:gd name="T60" fmla="*/ 321 w 446"/>
                            <a:gd name="T61" fmla="*/ 126 h 694"/>
                            <a:gd name="T62" fmla="*/ 366 w 446"/>
                            <a:gd name="T63" fmla="*/ 90 h 694"/>
                            <a:gd name="T64" fmla="*/ 446 w 446"/>
                            <a:gd name="T65" fmla="*/ 45 h 694"/>
                            <a:gd name="T66" fmla="*/ 446 w 446"/>
                            <a:gd name="T67" fmla="*/ 36 h 694"/>
                            <a:gd name="T68" fmla="*/ 437 w 446"/>
                            <a:gd name="T69" fmla="*/ 45 h 694"/>
                            <a:gd name="T70" fmla="*/ 410 w 446"/>
                            <a:gd name="T71" fmla="*/ 0 h 6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446" h="694">
                              <a:moveTo>
                                <a:pt x="410" y="0"/>
                              </a:moveTo>
                              <a:lnTo>
                                <a:pt x="383" y="9"/>
                              </a:lnTo>
                              <a:lnTo>
                                <a:pt x="357" y="27"/>
                              </a:lnTo>
                              <a:lnTo>
                                <a:pt x="312" y="63"/>
                              </a:lnTo>
                              <a:lnTo>
                                <a:pt x="268" y="90"/>
                              </a:lnTo>
                              <a:lnTo>
                                <a:pt x="241" y="126"/>
                              </a:lnTo>
                              <a:lnTo>
                                <a:pt x="205" y="153"/>
                              </a:lnTo>
                              <a:lnTo>
                                <a:pt x="179" y="189"/>
                              </a:lnTo>
                              <a:lnTo>
                                <a:pt x="152" y="226"/>
                              </a:lnTo>
                              <a:lnTo>
                                <a:pt x="125" y="262"/>
                              </a:lnTo>
                              <a:lnTo>
                                <a:pt x="81" y="343"/>
                              </a:lnTo>
                              <a:lnTo>
                                <a:pt x="63" y="379"/>
                              </a:lnTo>
                              <a:lnTo>
                                <a:pt x="45" y="424"/>
                              </a:lnTo>
                              <a:lnTo>
                                <a:pt x="18" y="514"/>
                              </a:lnTo>
                              <a:lnTo>
                                <a:pt x="0" y="604"/>
                              </a:lnTo>
                              <a:lnTo>
                                <a:pt x="0" y="649"/>
                              </a:lnTo>
                              <a:lnTo>
                                <a:pt x="0" y="694"/>
                              </a:lnTo>
                              <a:lnTo>
                                <a:pt x="54" y="694"/>
                              </a:lnTo>
                              <a:lnTo>
                                <a:pt x="54" y="685"/>
                              </a:lnTo>
                              <a:lnTo>
                                <a:pt x="54" y="631"/>
                              </a:lnTo>
                              <a:lnTo>
                                <a:pt x="63" y="586"/>
                              </a:lnTo>
                              <a:lnTo>
                                <a:pt x="72" y="532"/>
                              </a:lnTo>
                              <a:lnTo>
                                <a:pt x="81" y="487"/>
                              </a:lnTo>
                              <a:lnTo>
                                <a:pt x="98" y="442"/>
                              </a:lnTo>
                              <a:lnTo>
                                <a:pt x="116" y="397"/>
                              </a:lnTo>
                              <a:lnTo>
                                <a:pt x="143" y="352"/>
                              </a:lnTo>
                              <a:lnTo>
                                <a:pt x="161" y="307"/>
                              </a:lnTo>
                              <a:lnTo>
                                <a:pt x="223" y="226"/>
                              </a:lnTo>
                              <a:lnTo>
                                <a:pt x="250" y="189"/>
                              </a:lnTo>
                              <a:lnTo>
                                <a:pt x="285" y="153"/>
                              </a:lnTo>
                              <a:lnTo>
                                <a:pt x="321" y="126"/>
                              </a:lnTo>
                              <a:lnTo>
                                <a:pt x="366" y="90"/>
                              </a:lnTo>
                              <a:lnTo>
                                <a:pt x="446" y="45"/>
                              </a:lnTo>
                              <a:lnTo>
                                <a:pt x="446" y="36"/>
                              </a:lnTo>
                              <a:lnTo>
                                <a:pt x="437" y="45"/>
                              </a:lnTo>
                              <a:lnTo>
                                <a:pt x="4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92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4" name="Freeform 998"/>
                      <wps:cNvSpPr>
                        <a:spLocks/>
                      </wps:cNvSpPr>
                      <wps:spPr bwMode="auto">
                        <a:xfrm>
                          <a:off x="9015" y="3403"/>
                          <a:ext cx="107" cy="171"/>
                        </a:xfrm>
                        <a:custGeom>
                          <a:avLst/>
                          <a:gdLst>
                            <a:gd name="T0" fmla="*/ 9 w 107"/>
                            <a:gd name="T1" fmla="*/ 0 h 171"/>
                            <a:gd name="T2" fmla="*/ 0 w 107"/>
                            <a:gd name="T3" fmla="*/ 9 h 171"/>
                            <a:gd name="T4" fmla="*/ 71 w 107"/>
                            <a:gd name="T5" fmla="*/ 135 h 171"/>
                            <a:gd name="T6" fmla="*/ 80 w 107"/>
                            <a:gd name="T7" fmla="*/ 135 h 171"/>
                            <a:gd name="T8" fmla="*/ 98 w 107"/>
                            <a:gd name="T9" fmla="*/ 171 h 171"/>
                            <a:gd name="T10" fmla="*/ 107 w 107"/>
                            <a:gd name="T11" fmla="*/ 171 h 171"/>
                            <a:gd name="T12" fmla="*/ 9 w 107"/>
                            <a:gd name="T13" fmla="*/ 0 h 1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07" h="171">
                              <a:moveTo>
                                <a:pt x="9" y="0"/>
                              </a:moveTo>
                              <a:lnTo>
                                <a:pt x="0" y="9"/>
                              </a:lnTo>
                              <a:lnTo>
                                <a:pt x="71" y="135"/>
                              </a:lnTo>
                              <a:lnTo>
                                <a:pt x="80" y="135"/>
                              </a:lnTo>
                              <a:lnTo>
                                <a:pt x="98" y="171"/>
                              </a:lnTo>
                              <a:lnTo>
                                <a:pt x="107" y="171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C8A2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5" name="Freeform 999"/>
                      <wps:cNvSpPr>
                        <a:spLocks/>
                      </wps:cNvSpPr>
                      <wps:spPr bwMode="auto">
                        <a:xfrm>
                          <a:off x="9086" y="3538"/>
                          <a:ext cx="27" cy="36"/>
                        </a:xfrm>
                        <a:custGeom>
                          <a:avLst/>
                          <a:gdLst>
                            <a:gd name="T0" fmla="*/ 9 w 27"/>
                            <a:gd name="T1" fmla="*/ 0 h 36"/>
                            <a:gd name="T2" fmla="*/ 0 w 27"/>
                            <a:gd name="T3" fmla="*/ 0 h 36"/>
                            <a:gd name="T4" fmla="*/ 27 w 27"/>
                            <a:gd name="T5" fmla="*/ 36 h 36"/>
                            <a:gd name="T6" fmla="*/ 9 w 27"/>
                            <a:gd name="T7" fmla="*/ 0 h 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7" h="36"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27" y="36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73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6" name="Freeform 1000"/>
                      <wps:cNvSpPr>
                        <a:spLocks/>
                      </wps:cNvSpPr>
                      <wps:spPr bwMode="auto">
                        <a:xfrm>
                          <a:off x="10147" y="3944"/>
                          <a:ext cx="196" cy="108"/>
                        </a:xfrm>
                        <a:custGeom>
                          <a:avLst/>
                          <a:gdLst>
                            <a:gd name="T0" fmla="*/ 187 w 196"/>
                            <a:gd name="T1" fmla="*/ 0 h 108"/>
                            <a:gd name="T2" fmla="*/ 0 w 196"/>
                            <a:gd name="T3" fmla="*/ 72 h 108"/>
                            <a:gd name="T4" fmla="*/ 8 w 196"/>
                            <a:gd name="T5" fmla="*/ 108 h 108"/>
                            <a:gd name="T6" fmla="*/ 196 w 196"/>
                            <a:gd name="T7" fmla="*/ 45 h 108"/>
                            <a:gd name="T8" fmla="*/ 187 w 196"/>
                            <a:gd name="T9" fmla="*/ 0 h 1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6" h="108">
                              <a:moveTo>
                                <a:pt x="187" y="0"/>
                              </a:moveTo>
                              <a:lnTo>
                                <a:pt x="0" y="72"/>
                              </a:lnTo>
                              <a:lnTo>
                                <a:pt x="8" y="108"/>
                              </a:lnTo>
                              <a:lnTo>
                                <a:pt x="196" y="45"/>
                              </a:lnTo>
                              <a:lnTo>
                                <a:pt x="1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7" name="Freeform 1001"/>
                      <wps:cNvSpPr>
                        <a:spLocks/>
                      </wps:cNvSpPr>
                      <wps:spPr bwMode="auto">
                        <a:xfrm>
                          <a:off x="10138" y="3944"/>
                          <a:ext cx="196" cy="72"/>
                        </a:xfrm>
                        <a:custGeom>
                          <a:avLst/>
                          <a:gdLst>
                            <a:gd name="T0" fmla="*/ 196 w 196"/>
                            <a:gd name="T1" fmla="*/ 0 h 72"/>
                            <a:gd name="T2" fmla="*/ 0 w 196"/>
                            <a:gd name="T3" fmla="*/ 72 h 72"/>
                            <a:gd name="T4" fmla="*/ 196 w 196"/>
                            <a:gd name="T5" fmla="*/ 0 h 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96" h="72">
                              <a:moveTo>
                                <a:pt x="196" y="0"/>
                              </a:moveTo>
                              <a:lnTo>
                                <a:pt x="0" y="72"/>
                              </a:lnTo>
                              <a:lnTo>
                                <a:pt x="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261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8" name="Freeform 1002"/>
                      <wps:cNvSpPr>
                        <a:spLocks/>
                      </wps:cNvSpPr>
                      <wps:spPr bwMode="auto">
                        <a:xfrm>
                          <a:off x="8525" y="4232"/>
                          <a:ext cx="151" cy="126"/>
                        </a:xfrm>
                        <a:custGeom>
                          <a:avLst/>
                          <a:gdLst>
                            <a:gd name="T0" fmla="*/ 151 w 151"/>
                            <a:gd name="T1" fmla="*/ 0 h 126"/>
                            <a:gd name="T2" fmla="*/ 0 w 151"/>
                            <a:gd name="T3" fmla="*/ 9 h 126"/>
                            <a:gd name="T4" fmla="*/ 0 w 151"/>
                            <a:gd name="T5" fmla="*/ 117 h 126"/>
                            <a:gd name="T6" fmla="*/ 9 w 151"/>
                            <a:gd name="T7" fmla="*/ 126 h 126"/>
                            <a:gd name="T8" fmla="*/ 71 w 151"/>
                            <a:gd name="T9" fmla="*/ 117 h 126"/>
                            <a:gd name="T10" fmla="*/ 151 w 151"/>
                            <a:gd name="T11" fmla="*/ 99 h 126"/>
                            <a:gd name="T12" fmla="*/ 151 w 151"/>
                            <a:gd name="T13" fmla="*/ 54 h 126"/>
                            <a:gd name="T14" fmla="*/ 151 w 151"/>
                            <a:gd name="T15" fmla="*/ 0 h 1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51" h="126">
                              <a:moveTo>
                                <a:pt x="151" y="0"/>
                              </a:moveTo>
                              <a:lnTo>
                                <a:pt x="0" y="9"/>
                              </a:lnTo>
                              <a:lnTo>
                                <a:pt x="0" y="117"/>
                              </a:lnTo>
                              <a:lnTo>
                                <a:pt x="9" y="126"/>
                              </a:lnTo>
                              <a:lnTo>
                                <a:pt x="71" y="117"/>
                              </a:lnTo>
                              <a:lnTo>
                                <a:pt x="151" y="99"/>
                              </a:lnTo>
                              <a:lnTo>
                                <a:pt x="151" y="54"/>
                              </a:lnTo>
                              <a:lnTo>
                                <a:pt x="1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C2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9" name="Freeform 1003"/>
                      <wps:cNvSpPr>
                        <a:spLocks/>
                      </wps:cNvSpPr>
                      <wps:spPr bwMode="auto">
                        <a:xfrm>
                          <a:off x="8676" y="4232"/>
                          <a:ext cx="54" cy="99"/>
                        </a:xfrm>
                        <a:custGeom>
                          <a:avLst/>
                          <a:gdLst>
                            <a:gd name="T0" fmla="*/ 54 w 54"/>
                            <a:gd name="T1" fmla="*/ 0 h 99"/>
                            <a:gd name="T2" fmla="*/ 0 w 54"/>
                            <a:gd name="T3" fmla="*/ 0 h 99"/>
                            <a:gd name="T4" fmla="*/ 0 w 54"/>
                            <a:gd name="T5" fmla="*/ 99 h 99"/>
                            <a:gd name="T6" fmla="*/ 54 w 54"/>
                            <a:gd name="T7" fmla="*/ 99 h 99"/>
                            <a:gd name="T8" fmla="*/ 54 w 54"/>
                            <a:gd name="T9" fmla="*/ 81 h 99"/>
                            <a:gd name="T10" fmla="*/ 54 w 54"/>
                            <a:gd name="T11" fmla="*/ 0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54" h="99">
                              <a:moveTo>
                                <a:pt x="54" y="0"/>
                              </a:moveTo>
                              <a:lnTo>
                                <a:pt x="0" y="0"/>
                              </a:lnTo>
                              <a:lnTo>
                                <a:pt x="0" y="99"/>
                              </a:lnTo>
                              <a:lnTo>
                                <a:pt x="54" y="99"/>
                              </a:lnTo>
                              <a:lnTo>
                                <a:pt x="54" y="81"/>
                              </a:lnTo>
                              <a:lnTo>
                                <a:pt x="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C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0" name="Freeform 1004"/>
                      <wps:cNvSpPr>
                        <a:spLocks/>
                      </wps:cNvSpPr>
                      <wps:spPr bwMode="auto">
                        <a:xfrm>
                          <a:off x="8534" y="4367"/>
                          <a:ext cx="294" cy="352"/>
                        </a:xfrm>
                        <a:custGeom>
                          <a:avLst/>
                          <a:gdLst>
                            <a:gd name="T0" fmla="*/ 151 w 294"/>
                            <a:gd name="T1" fmla="*/ 0 h 352"/>
                            <a:gd name="T2" fmla="*/ 0 w 294"/>
                            <a:gd name="T3" fmla="*/ 27 h 352"/>
                            <a:gd name="T4" fmla="*/ 18 w 294"/>
                            <a:gd name="T5" fmla="*/ 117 h 352"/>
                            <a:gd name="T6" fmla="*/ 44 w 294"/>
                            <a:gd name="T7" fmla="*/ 199 h 352"/>
                            <a:gd name="T8" fmla="*/ 80 w 294"/>
                            <a:gd name="T9" fmla="*/ 280 h 352"/>
                            <a:gd name="T10" fmla="*/ 116 w 294"/>
                            <a:gd name="T11" fmla="*/ 352 h 352"/>
                            <a:gd name="T12" fmla="*/ 294 w 294"/>
                            <a:gd name="T13" fmla="*/ 244 h 352"/>
                            <a:gd name="T14" fmla="*/ 249 w 294"/>
                            <a:gd name="T15" fmla="*/ 153 h 352"/>
                            <a:gd name="T16" fmla="*/ 231 w 294"/>
                            <a:gd name="T17" fmla="*/ 108 h 352"/>
                            <a:gd name="T18" fmla="*/ 223 w 294"/>
                            <a:gd name="T19" fmla="*/ 63 h 352"/>
                            <a:gd name="T20" fmla="*/ 160 w 294"/>
                            <a:gd name="T21" fmla="*/ 72 h 352"/>
                            <a:gd name="T22" fmla="*/ 151 w 294"/>
                            <a:gd name="T23" fmla="*/ 0 h 3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294" h="352">
                              <a:moveTo>
                                <a:pt x="151" y="0"/>
                              </a:moveTo>
                              <a:lnTo>
                                <a:pt x="0" y="27"/>
                              </a:lnTo>
                              <a:lnTo>
                                <a:pt x="18" y="117"/>
                              </a:lnTo>
                              <a:lnTo>
                                <a:pt x="44" y="199"/>
                              </a:lnTo>
                              <a:lnTo>
                                <a:pt x="80" y="280"/>
                              </a:lnTo>
                              <a:lnTo>
                                <a:pt x="116" y="352"/>
                              </a:lnTo>
                              <a:lnTo>
                                <a:pt x="294" y="244"/>
                              </a:lnTo>
                              <a:lnTo>
                                <a:pt x="249" y="153"/>
                              </a:lnTo>
                              <a:lnTo>
                                <a:pt x="231" y="108"/>
                              </a:lnTo>
                              <a:lnTo>
                                <a:pt x="223" y="63"/>
                              </a:lnTo>
                              <a:lnTo>
                                <a:pt x="160" y="72"/>
                              </a:lnTo>
                              <a:lnTo>
                                <a:pt x="1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34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1" name="Freeform 1005"/>
                      <wps:cNvSpPr>
                        <a:spLocks/>
                      </wps:cNvSpPr>
                      <wps:spPr bwMode="auto">
                        <a:xfrm>
                          <a:off x="8685" y="4358"/>
                          <a:ext cx="72" cy="81"/>
                        </a:xfrm>
                        <a:custGeom>
                          <a:avLst/>
                          <a:gdLst>
                            <a:gd name="T0" fmla="*/ 54 w 72"/>
                            <a:gd name="T1" fmla="*/ 0 h 81"/>
                            <a:gd name="T2" fmla="*/ 0 w 72"/>
                            <a:gd name="T3" fmla="*/ 9 h 81"/>
                            <a:gd name="T4" fmla="*/ 9 w 72"/>
                            <a:gd name="T5" fmla="*/ 81 h 81"/>
                            <a:gd name="T6" fmla="*/ 72 w 72"/>
                            <a:gd name="T7" fmla="*/ 72 h 81"/>
                            <a:gd name="T8" fmla="*/ 54 w 72"/>
                            <a:gd name="T9" fmla="*/ 0 h 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2" h="81">
                              <a:moveTo>
                                <a:pt x="54" y="0"/>
                              </a:moveTo>
                              <a:lnTo>
                                <a:pt x="0" y="9"/>
                              </a:lnTo>
                              <a:lnTo>
                                <a:pt x="9" y="81"/>
                              </a:lnTo>
                              <a:lnTo>
                                <a:pt x="72" y="72"/>
                              </a:lnTo>
                              <a:lnTo>
                                <a:pt x="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2F1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2" name="Freeform 1006"/>
                      <wps:cNvSpPr>
                        <a:spLocks/>
                      </wps:cNvSpPr>
                      <wps:spPr bwMode="auto">
                        <a:xfrm>
                          <a:off x="8650" y="4611"/>
                          <a:ext cx="240" cy="225"/>
                        </a:xfrm>
                        <a:custGeom>
                          <a:avLst/>
                          <a:gdLst>
                            <a:gd name="T0" fmla="*/ 178 w 240"/>
                            <a:gd name="T1" fmla="*/ 0 h 225"/>
                            <a:gd name="T2" fmla="*/ 0 w 240"/>
                            <a:gd name="T3" fmla="*/ 108 h 225"/>
                            <a:gd name="T4" fmla="*/ 35 w 240"/>
                            <a:gd name="T5" fmla="*/ 171 h 225"/>
                            <a:gd name="T6" fmla="*/ 80 w 240"/>
                            <a:gd name="T7" fmla="*/ 225 h 225"/>
                            <a:gd name="T8" fmla="*/ 240 w 240"/>
                            <a:gd name="T9" fmla="*/ 81 h 225"/>
                            <a:gd name="T10" fmla="*/ 213 w 240"/>
                            <a:gd name="T11" fmla="*/ 45 h 225"/>
                            <a:gd name="T12" fmla="*/ 178 w 240"/>
                            <a:gd name="T13" fmla="*/ 0 h 2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40" h="225">
                              <a:moveTo>
                                <a:pt x="178" y="0"/>
                              </a:moveTo>
                              <a:lnTo>
                                <a:pt x="0" y="108"/>
                              </a:lnTo>
                              <a:lnTo>
                                <a:pt x="35" y="171"/>
                              </a:lnTo>
                              <a:lnTo>
                                <a:pt x="80" y="225"/>
                              </a:lnTo>
                              <a:lnTo>
                                <a:pt x="240" y="81"/>
                              </a:lnTo>
                              <a:lnTo>
                                <a:pt x="213" y="45"/>
                              </a:lnTo>
                              <a:lnTo>
                                <a:pt x="1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82E1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3" name="Freeform 1007"/>
                      <wps:cNvSpPr>
                        <a:spLocks/>
                      </wps:cNvSpPr>
                      <wps:spPr bwMode="auto">
                        <a:xfrm>
                          <a:off x="8534" y="4331"/>
                          <a:ext cx="205" cy="63"/>
                        </a:xfrm>
                        <a:custGeom>
                          <a:avLst/>
                          <a:gdLst>
                            <a:gd name="T0" fmla="*/ 205 w 205"/>
                            <a:gd name="T1" fmla="*/ 0 h 63"/>
                            <a:gd name="T2" fmla="*/ 196 w 205"/>
                            <a:gd name="T3" fmla="*/ 0 h 63"/>
                            <a:gd name="T4" fmla="*/ 142 w 205"/>
                            <a:gd name="T5" fmla="*/ 0 h 63"/>
                            <a:gd name="T6" fmla="*/ 62 w 205"/>
                            <a:gd name="T7" fmla="*/ 18 h 63"/>
                            <a:gd name="T8" fmla="*/ 0 w 205"/>
                            <a:gd name="T9" fmla="*/ 27 h 63"/>
                            <a:gd name="T10" fmla="*/ 0 w 205"/>
                            <a:gd name="T11" fmla="*/ 63 h 63"/>
                            <a:gd name="T12" fmla="*/ 151 w 205"/>
                            <a:gd name="T13" fmla="*/ 36 h 63"/>
                            <a:gd name="T14" fmla="*/ 205 w 205"/>
                            <a:gd name="T15" fmla="*/ 27 h 63"/>
                            <a:gd name="T16" fmla="*/ 205 w 205"/>
                            <a:gd name="T17" fmla="*/ 0 h 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05" h="63">
                              <a:moveTo>
                                <a:pt x="205" y="0"/>
                              </a:moveTo>
                              <a:lnTo>
                                <a:pt x="196" y="0"/>
                              </a:lnTo>
                              <a:lnTo>
                                <a:pt x="142" y="0"/>
                              </a:lnTo>
                              <a:lnTo>
                                <a:pt x="62" y="18"/>
                              </a:lnTo>
                              <a:lnTo>
                                <a:pt x="0" y="27"/>
                              </a:lnTo>
                              <a:lnTo>
                                <a:pt x="0" y="63"/>
                              </a:lnTo>
                              <a:lnTo>
                                <a:pt x="151" y="36"/>
                              </a:lnTo>
                              <a:lnTo>
                                <a:pt x="205" y="27"/>
                              </a:lnTo>
                              <a:lnTo>
                                <a:pt x="2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24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4" name="Freeform 1008"/>
                      <wps:cNvSpPr>
                        <a:spLocks/>
                      </wps:cNvSpPr>
                      <wps:spPr bwMode="auto">
                        <a:xfrm>
                          <a:off x="8979" y="4863"/>
                          <a:ext cx="473" cy="324"/>
                        </a:xfrm>
                        <a:custGeom>
                          <a:avLst/>
                          <a:gdLst>
                            <a:gd name="T0" fmla="*/ 116 w 473"/>
                            <a:gd name="T1" fmla="*/ 0 h 324"/>
                            <a:gd name="T2" fmla="*/ 0 w 473"/>
                            <a:gd name="T3" fmla="*/ 189 h 324"/>
                            <a:gd name="T4" fmla="*/ 72 w 473"/>
                            <a:gd name="T5" fmla="*/ 225 h 324"/>
                            <a:gd name="T6" fmla="*/ 134 w 473"/>
                            <a:gd name="T7" fmla="*/ 252 h 324"/>
                            <a:gd name="T8" fmla="*/ 170 w 473"/>
                            <a:gd name="T9" fmla="*/ 270 h 324"/>
                            <a:gd name="T10" fmla="*/ 196 w 473"/>
                            <a:gd name="T11" fmla="*/ 279 h 324"/>
                            <a:gd name="T12" fmla="*/ 214 w 473"/>
                            <a:gd name="T13" fmla="*/ 279 h 324"/>
                            <a:gd name="T14" fmla="*/ 285 w 473"/>
                            <a:gd name="T15" fmla="*/ 297 h 324"/>
                            <a:gd name="T16" fmla="*/ 312 w 473"/>
                            <a:gd name="T17" fmla="*/ 144 h 324"/>
                            <a:gd name="T18" fmla="*/ 330 w 473"/>
                            <a:gd name="T19" fmla="*/ 144 h 324"/>
                            <a:gd name="T20" fmla="*/ 312 w 473"/>
                            <a:gd name="T21" fmla="*/ 306 h 324"/>
                            <a:gd name="T22" fmla="*/ 392 w 473"/>
                            <a:gd name="T23" fmla="*/ 315 h 324"/>
                            <a:gd name="T24" fmla="*/ 464 w 473"/>
                            <a:gd name="T25" fmla="*/ 315 h 324"/>
                            <a:gd name="T26" fmla="*/ 473 w 473"/>
                            <a:gd name="T27" fmla="*/ 324 h 324"/>
                            <a:gd name="T28" fmla="*/ 473 w 473"/>
                            <a:gd name="T29" fmla="*/ 99 h 324"/>
                            <a:gd name="T30" fmla="*/ 464 w 473"/>
                            <a:gd name="T31" fmla="*/ 99 h 324"/>
                            <a:gd name="T32" fmla="*/ 375 w 473"/>
                            <a:gd name="T33" fmla="*/ 90 h 324"/>
                            <a:gd name="T34" fmla="*/ 285 w 473"/>
                            <a:gd name="T35" fmla="*/ 72 h 324"/>
                            <a:gd name="T36" fmla="*/ 196 w 473"/>
                            <a:gd name="T37" fmla="*/ 45 h 324"/>
                            <a:gd name="T38" fmla="*/ 152 w 473"/>
                            <a:gd name="T39" fmla="*/ 27 h 324"/>
                            <a:gd name="T40" fmla="*/ 116 w 473"/>
                            <a:gd name="T41" fmla="*/ 9 h 324"/>
                            <a:gd name="T42" fmla="*/ 116 w 473"/>
                            <a:gd name="T43" fmla="*/ 0 h 3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473" h="324">
                              <a:moveTo>
                                <a:pt x="116" y="0"/>
                              </a:moveTo>
                              <a:lnTo>
                                <a:pt x="0" y="189"/>
                              </a:lnTo>
                              <a:lnTo>
                                <a:pt x="72" y="225"/>
                              </a:lnTo>
                              <a:lnTo>
                                <a:pt x="134" y="252"/>
                              </a:lnTo>
                              <a:lnTo>
                                <a:pt x="170" y="270"/>
                              </a:lnTo>
                              <a:lnTo>
                                <a:pt x="196" y="279"/>
                              </a:lnTo>
                              <a:lnTo>
                                <a:pt x="214" y="279"/>
                              </a:lnTo>
                              <a:lnTo>
                                <a:pt x="285" y="297"/>
                              </a:lnTo>
                              <a:lnTo>
                                <a:pt x="312" y="144"/>
                              </a:lnTo>
                              <a:lnTo>
                                <a:pt x="330" y="144"/>
                              </a:lnTo>
                              <a:lnTo>
                                <a:pt x="312" y="306"/>
                              </a:lnTo>
                              <a:lnTo>
                                <a:pt x="392" y="315"/>
                              </a:lnTo>
                              <a:lnTo>
                                <a:pt x="464" y="315"/>
                              </a:lnTo>
                              <a:lnTo>
                                <a:pt x="473" y="324"/>
                              </a:lnTo>
                              <a:lnTo>
                                <a:pt x="473" y="99"/>
                              </a:lnTo>
                              <a:lnTo>
                                <a:pt x="464" y="99"/>
                              </a:lnTo>
                              <a:lnTo>
                                <a:pt x="375" y="90"/>
                              </a:lnTo>
                              <a:lnTo>
                                <a:pt x="285" y="72"/>
                              </a:lnTo>
                              <a:lnTo>
                                <a:pt x="196" y="45"/>
                              </a:lnTo>
                              <a:lnTo>
                                <a:pt x="152" y="27"/>
                              </a:lnTo>
                              <a:lnTo>
                                <a:pt x="116" y="9"/>
                              </a:lnTo>
                              <a:lnTo>
                                <a:pt x="1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5" name="Freeform 1009"/>
                      <wps:cNvSpPr>
                        <a:spLocks/>
                      </wps:cNvSpPr>
                      <wps:spPr bwMode="auto">
                        <a:xfrm>
                          <a:off x="9264" y="5007"/>
                          <a:ext cx="45" cy="162"/>
                        </a:xfrm>
                        <a:custGeom>
                          <a:avLst/>
                          <a:gdLst>
                            <a:gd name="T0" fmla="*/ 27 w 45"/>
                            <a:gd name="T1" fmla="*/ 0 h 162"/>
                            <a:gd name="T2" fmla="*/ 0 w 45"/>
                            <a:gd name="T3" fmla="*/ 153 h 162"/>
                            <a:gd name="T4" fmla="*/ 27 w 45"/>
                            <a:gd name="T5" fmla="*/ 162 h 162"/>
                            <a:gd name="T6" fmla="*/ 45 w 45"/>
                            <a:gd name="T7" fmla="*/ 0 h 162"/>
                            <a:gd name="T8" fmla="*/ 27 w 45"/>
                            <a:gd name="T9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5" h="162">
                              <a:moveTo>
                                <a:pt x="27" y="0"/>
                              </a:moveTo>
                              <a:lnTo>
                                <a:pt x="0" y="153"/>
                              </a:lnTo>
                              <a:lnTo>
                                <a:pt x="27" y="162"/>
                              </a:lnTo>
                              <a:lnTo>
                                <a:pt x="45" y="0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6" name="Freeform 1010"/>
                      <wps:cNvSpPr>
                        <a:spLocks/>
                      </wps:cNvSpPr>
                      <wps:spPr bwMode="auto">
                        <a:xfrm>
                          <a:off x="9879" y="4746"/>
                          <a:ext cx="250" cy="243"/>
                        </a:xfrm>
                        <a:custGeom>
                          <a:avLst/>
                          <a:gdLst>
                            <a:gd name="T0" fmla="*/ 89 w 250"/>
                            <a:gd name="T1" fmla="*/ 0 h 243"/>
                            <a:gd name="T2" fmla="*/ 45 w 250"/>
                            <a:gd name="T3" fmla="*/ 36 h 243"/>
                            <a:gd name="T4" fmla="*/ 0 w 250"/>
                            <a:gd name="T5" fmla="*/ 81 h 243"/>
                            <a:gd name="T6" fmla="*/ 134 w 250"/>
                            <a:gd name="T7" fmla="*/ 243 h 243"/>
                            <a:gd name="T8" fmla="*/ 196 w 250"/>
                            <a:gd name="T9" fmla="*/ 189 h 243"/>
                            <a:gd name="T10" fmla="*/ 250 w 250"/>
                            <a:gd name="T11" fmla="*/ 135 h 243"/>
                            <a:gd name="T12" fmla="*/ 89 w 250"/>
                            <a:gd name="T13" fmla="*/ 0 h 2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50" h="243">
                              <a:moveTo>
                                <a:pt x="89" y="0"/>
                              </a:moveTo>
                              <a:lnTo>
                                <a:pt x="45" y="36"/>
                              </a:lnTo>
                              <a:lnTo>
                                <a:pt x="0" y="81"/>
                              </a:lnTo>
                              <a:lnTo>
                                <a:pt x="134" y="243"/>
                              </a:lnTo>
                              <a:lnTo>
                                <a:pt x="196" y="189"/>
                              </a:lnTo>
                              <a:lnTo>
                                <a:pt x="250" y="135"/>
                              </a:lnTo>
                              <a:lnTo>
                                <a:pt x="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47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7" name="Freeform 1011"/>
                      <wps:cNvSpPr>
                        <a:spLocks/>
                      </wps:cNvSpPr>
                      <wps:spPr bwMode="auto">
                        <a:xfrm>
                          <a:off x="9968" y="4710"/>
                          <a:ext cx="205" cy="171"/>
                        </a:xfrm>
                        <a:custGeom>
                          <a:avLst/>
                          <a:gdLst>
                            <a:gd name="T0" fmla="*/ 36 w 205"/>
                            <a:gd name="T1" fmla="*/ 0 h 171"/>
                            <a:gd name="T2" fmla="*/ 0 w 205"/>
                            <a:gd name="T3" fmla="*/ 36 h 171"/>
                            <a:gd name="T4" fmla="*/ 161 w 205"/>
                            <a:gd name="T5" fmla="*/ 171 h 171"/>
                            <a:gd name="T6" fmla="*/ 205 w 205"/>
                            <a:gd name="T7" fmla="*/ 126 h 171"/>
                            <a:gd name="T8" fmla="*/ 36 w 205"/>
                            <a:gd name="T9" fmla="*/ 0 h 1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5" h="171">
                              <a:moveTo>
                                <a:pt x="36" y="0"/>
                              </a:moveTo>
                              <a:lnTo>
                                <a:pt x="0" y="36"/>
                              </a:lnTo>
                              <a:lnTo>
                                <a:pt x="161" y="171"/>
                              </a:lnTo>
                              <a:lnTo>
                                <a:pt x="205" y="126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8" name="Freeform 1012"/>
                      <wps:cNvSpPr>
                        <a:spLocks/>
                      </wps:cNvSpPr>
                      <wps:spPr bwMode="auto">
                        <a:xfrm>
                          <a:off x="10004" y="4701"/>
                          <a:ext cx="169" cy="135"/>
                        </a:xfrm>
                        <a:custGeom>
                          <a:avLst/>
                          <a:gdLst>
                            <a:gd name="T0" fmla="*/ 0 w 169"/>
                            <a:gd name="T1" fmla="*/ 0 h 135"/>
                            <a:gd name="T2" fmla="*/ 169 w 169"/>
                            <a:gd name="T3" fmla="*/ 135 h 135"/>
                            <a:gd name="T4" fmla="*/ 0 w 169"/>
                            <a:gd name="T5" fmla="*/ 0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69" h="135">
                              <a:moveTo>
                                <a:pt x="0" y="0"/>
                              </a:moveTo>
                              <a:lnTo>
                                <a:pt x="169" y="13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759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9" name="Freeform 1013"/>
                      <wps:cNvSpPr>
                        <a:spLocks/>
                      </wps:cNvSpPr>
                      <wps:spPr bwMode="auto">
                        <a:xfrm>
                          <a:off x="9576" y="3313"/>
                          <a:ext cx="259" cy="261"/>
                        </a:xfrm>
                        <a:custGeom>
                          <a:avLst/>
                          <a:gdLst>
                            <a:gd name="T0" fmla="*/ 36 w 259"/>
                            <a:gd name="T1" fmla="*/ 0 h 261"/>
                            <a:gd name="T2" fmla="*/ 18 w 259"/>
                            <a:gd name="T3" fmla="*/ 81 h 261"/>
                            <a:gd name="T4" fmla="*/ 9 w 259"/>
                            <a:gd name="T5" fmla="*/ 81 h 261"/>
                            <a:gd name="T6" fmla="*/ 18 w 259"/>
                            <a:gd name="T7" fmla="*/ 81 h 261"/>
                            <a:gd name="T8" fmla="*/ 0 w 259"/>
                            <a:gd name="T9" fmla="*/ 198 h 261"/>
                            <a:gd name="T10" fmla="*/ 98 w 259"/>
                            <a:gd name="T11" fmla="*/ 225 h 261"/>
                            <a:gd name="T12" fmla="*/ 143 w 259"/>
                            <a:gd name="T13" fmla="*/ 234 h 261"/>
                            <a:gd name="T14" fmla="*/ 187 w 259"/>
                            <a:gd name="T15" fmla="*/ 261 h 261"/>
                            <a:gd name="T16" fmla="*/ 259 w 259"/>
                            <a:gd name="T17" fmla="*/ 72 h 261"/>
                            <a:gd name="T18" fmla="*/ 205 w 259"/>
                            <a:gd name="T19" fmla="*/ 54 h 261"/>
                            <a:gd name="T20" fmla="*/ 152 w 259"/>
                            <a:gd name="T21" fmla="*/ 27 h 261"/>
                            <a:gd name="T22" fmla="*/ 89 w 259"/>
                            <a:gd name="T23" fmla="*/ 18 h 261"/>
                            <a:gd name="T24" fmla="*/ 36 w 259"/>
                            <a:gd name="T25" fmla="*/ 0 h 2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59" h="261">
                              <a:moveTo>
                                <a:pt x="36" y="0"/>
                              </a:moveTo>
                              <a:lnTo>
                                <a:pt x="18" y="81"/>
                              </a:lnTo>
                              <a:lnTo>
                                <a:pt x="9" y="81"/>
                              </a:lnTo>
                              <a:lnTo>
                                <a:pt x="18" y="81"/>
                              </a:lnTo>
                              <a:lnTo>
                                <a:pt x="0" y="198"/>
                              </a:lnTo>
                              <a:lnTo>
                                <a:pt x="98" y="225"/>
                              </a:lnTo>
                              <a:lnTo>
                                <a:pt x="143" y="234"/>
                              </a:lnTo>
                              <a:lnTo>
                                <a:pt x="187" y="261"/>
                              </a:lnTo>
                              <a:lnTo>
                                <a:pt x="259" y="72"/>
                              </a:lnTo>
                              <a:lnTo>
                                <a:pt x="205" y="54"/>
                              </a:lnTo>
                              <a:lnTo>
                                <a:pt x="152" y="27"/>
                              </a:lnTo>
                              <a:lnTo>
                                <a:pt x="89" y="18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C3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0" name="Freeform 1014"/>
                      <wps:cNvSpPr>
                        <a:spLocks/>
                      </wps:cNvSpPr>
                      <wps:spPr bwMode="auto">
                        <a:xfrm>
                          <a:off x="9763" y="3385"/>
                          <a:ext cx="98" cy="198"/>
                        </a:xfrm>
                        <a:custGeom>
                          <a:avLst/>
                          <a:gdLst>
                            <a:gd name="T0" fmla="*/ 72 w 98"/>
                            <a:gd name="T1" fmla="*/ 0 h 198"/>
                            <a:gd name="T2" fmla="*/ 0 w 98"/>
                            <a:gd name="T3" fmla="*/ 189 h 198"/>
                            <a:gd name="T4" fmla="*/ 27 w 98"/>
                            <a:gd name="T5" fmla="*/ 198 h 198"/>
                            <a:gd name="T6" fmla="*/ 98 w 98"/>
                            <a:gd name="T7" fmla="*/ 18 h 198"/>
                            <a:gd name="T8" fmla="*/ 72 w 98"/>
                            <a:gd name="T9" fmla="*/ 0 h 1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8" h="198">
                              <a:moveTo>
                                <a:pt x="72" y="0"/>
                              </a:moveTo>
                              <a:lnTo>
                                <a:pt x="0" y="189"/>
                              </a:lnTo>
                              <a:lnTo>
                                <a:pt x="27" y="198"/>
                              </a:lnTo>
                              <a:lnTo>
                                <a:pt x="98" y="18"/>
                              </a:lnTo>
                              <a:lnTo>
                                <a:pt x="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382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1" name="Freeform 1015"/>
                      <wps:cNvSpPr>
                        <a:spLocks/>
                      </wps:cNvSpPr>
                      <wps:spPr bwMode="auto">
                        <a:xfrm>
                          <a:off x="9567" y="3394"/>
                          <a:ext cx="27" cy="117"/>
                        </a:xfrm>
                        <a:custGeom>
                          <a:avLst/>
                          <a:gdLst>
                            <a:gd name="T0" fmla="*/ 18 w 27"/>
                            <a:gd name="T1" fmla="*/ 0 h 117"/>
                            <a:gd name="T2" fmla="*/ 0 w 27"/>
                            <a:gd name="T3" fmla="*/ 117 h 117"/>
                            <a:gd name="T4" fmla="*/ 9 w 27"/>
                            <a:gd name="T5" fmla="*/ 117 h 117"/>
                            <a:gd name="T6" fmla="*/ 27 w 27"/>
                            <a:gd name="T7" fmla="*/ 0 h 117"/>
                            <a:gd name="T8" fmla="*/ 18 w 27"/>
                            <a:gd name="T9" fmla="*/ 0 h 1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7" h="117">
                              <a:moveTo>
                                <a:pt x="18" y="0"/>
                              </a:moveTo>
                              <a:lnTo>
                                <a:pt x="0" y="117"/>
                              </a:lnTo>
                              <a:lnTo>
                                <a:pt x="9" y="117"/>
                              </a:lnTo>
                              <a:lnTo>
                                <a:pt x="27" y="0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06A2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2" name="Freeform 1016"/>
                      <wps:cNvSpPr>
                        <a:spLocks/>
                      </wps:cNvSpPr>
                      <wps:spPr bwMode="auto">
                        <a:xfrm>
                          <a:off x="9550" y="3313"/>
                          <a:ext cx="62" cy="198"/>
                        </a:xfrm>
                        <a:custGeom>
                          <a:avLst/>
                          <a:gdLst>
                            <a:gd name="T0" fmla="*/ 17 w 62"/>
                            <a:gd name="T1" fmla="*/ 0 h 198"/>
                            <a:gd name="T2" fmla="*/ 0 w 62"/>
                            <a:gd name="T3" fmla="*/ 198 h 198"/>
                            <a:gd name="T4" fmla="*/ 17 w 62"/>
                            <a:gd name="T5" fmla="*/ 198 h 198"/>
                            <a:gd name="T6" fmla="*/ 35 w 62"/>
                            <a:gd name="T7" fmla="*/ 81 h 198"/>
                            <a:gd name="T8" fmla="*/ 44 w 62"/>
                            <a:gd name="T9" fmla="*/ 81 h 198"/>
                            <a:gd name="T10" fmla="*/ 62 w 62"/>
                            <a:gd name="T11" fmla="*/ 0 h 198"/>
                            <a:gd name="T12" fmla="*/ 17 w 62"/>
                            <a:gd name="T13" fmla="*/ 0 h 1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62" h="198">
                              <a:moveTo>
                                <a:pt x="17" y="0"/>
                              </a:moveTo>
                              <a:lnTo>
                                <a:pt x="0" y="198"/>
                              </a:lnTo>
                              <a:lnTo>
                                <a:pt x="17" y="198"/>
                              </a:lnTo>
                              <a:lnTo>
                                <a:pt x="35" y="81"/>
                              </a:lnTo>
                              <a:lnTo>
                                <a:pt x="44" y="81"/>
                              </a:lnTo>
                              <a:lnTo>
                                <a:pt x="62" y="0"/>
                              </a:lnTo>
                              <a:lnTo>
                                <a:pt x="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66D2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3" name="Freeform 1017"/>
                      <wps:cNvSpPr>
                        <a:spLocks/>
                      </wps:cNvSpPr>
                      <wps:spPr bwMode="auto">
                        <a:xfrm>
                          <a:off x="9567" y="3394"/>
                          <a:ext cx="18" cy="117"/>
                        </a:xfrm>
                        <a:custGeom>
                          <a:avLst/>
                          <a:gdLst>
                            <a:gd name="T0" fmla="*/ 18 w 18"/>
                            <a:gd name="T1" fmla="*/ 0 h 117"/>
                            <a:gd name="T2" fmla="*/ 0 w 18"/>
                            <a:gd name="T3" fmla="*/ 117 h 117"/>
                            <a:gd name="T4" fmla="*/ 18 w 18"/>
                            <a:gd name="T5" fmla="*/ 0 h 1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8" h="117">
                              <a:moveTo>
                                <a:pt x="18" y="0"/>
                              </a:moveTo>
                              <a:lnTo>
                                <a:pt x="0" y="117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562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4" name="Freeform 1018"/>
                      <wps:cNvSpPr>
                        <a:spLocks/>
                      </wps:cNvSpPr>
                      <wps:spPr bwMode="auto">
                        <a:xfrm>
                          <a:off x="10155" y="3989"/>
                          <a:ext cx="205" cy="108"/>
                        </a:xfrm>
                        <a:custGeom>
                          <a:avLst/>
                          <a:gdLst>
                            <a:gd name="T0" fmla="*/ 188 w 205"/>
                            <a:gd name="T1" fmla="*/ 0 h 108"/>
                            <a:gd name="T2" fmla="*/ 0 w 205"/>
                            <a:gd name="T3" fmla="*/ 63 h 108"/>
                            <a:gd name="T4" fmla="*/ 9 w 205"/>
                            <a:gd name="T5" fmla="*/ 108 h 108"/>
                            <a:gd name="T6" fmla="*/ 205 w 205"/>
                            <a:gd name="T7" fmla="*/ 63 h 108"/>
                            <a:gd name="T8" fmla="*/ 188 w 205"/>
                            <a:gd name="T9" fmla="*/ 0 h 1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5" h="108">
                              <a:moveTo>
                                <a:pt x="188" y="0"/>
                              </a:moveTo>
                              <a:lnTo>
                                <a:pt x="0" y="63"/>
                              </a:lnTo>
                              <a:lnTo>
                                <a:pt x="9" y="108"/>
                              </a:lnTo>
                              <a:lnTo>
                                <a:pt x="205" y="63"/>
                              </a:lnTo>
                              <a:lnTo>
                                <a:pt x="1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5" name="Freeform 1019"/>
                      <wps:cNvSpPr>
                        <a:spLocks/>
                      </wps:cNvSpPr>
                      <wps:spPr bwMode="auto">
                        <a:xfrm>
                          <a:off x="10049" y="4052"/>
                          <a:ext cx="329" cy="712"/>
                        </a:xfrm>
                        <a:custGeom>
                          <a:avLst/>
                          <a:gdLst>
                            <a:gd name="T0" fmla="*/ 311 w 329"/>
                            <a:gd name="T1" fmla="*/ 0 h 712"/>
                            <a:gd name="T2" fmla="*/ 115 w 329"/>
                            <a:gd name="T3" fmla="*/ 45 h 712"/>
                            <a:gd name="T4" fmla="*/ 124 w 329"/>
                            <a:gd name="T5" fmla="*/ 108 h 712"/>
                            <a:gd name="T6" fmla="*/ 124 w 329"/>
                            <a:gd name="T7" fmla="*/ 189 h 712"/>
                            <a:gd name="T8" fmla="*/ 124 w 329"/>
                            <a:gd name="T9" fmla="*/ 243 h 712"/>
                            <a:gd name="T10" fmla="*/ 115 w 329"/>
                            <a:gd name="T11" fmla="*/ 297 h 712"/>
                            <a:gd name="T12" fmla="*/ 89 w 329"/>
                            <a:gd name="T13" fmla="*/ 405 h 712"/>
                            <a:gd name="T14" fmla="*/ 53 w 329"/>
                            <a:gd name="T15" fmla="*/ 504 h 712"/>
                            <a:gd name="T16" fmla="*/ 26 w 329"/>
                            <a:gd name="T17" fmla="*/ 550 h 712"/>
                            <a:gd name="T18" fmla="*/ 0 w 329"/>
                            <a:gd name="T19" fmla="*/ 595 h 712"/>
                            <a:gd name="T20" fmla="*/ 178 w 329"/>
                            <a:gd name="T21" fmla="*/ 712 h 712"/>
                            <a:gd name="T22" fmla="*/ 204 w 329"/>
                            <a:gd name="T23" fmla="*/ 667 h 712"/>
                            <a:gd name="T24" fmla="*/ 222 w 329"/>
                            <a:gd name="T25" fmla="*/ 631 h 712"/>
                            <a:gd name="T26" fmla="*/ 267 w 329"/>
                            <a:gd name="T27" fmla="*/ 541 h 712"/>
                            <a:gd name="T28" fmla="*/ 294 w 329"/>
                            <a:gd name="T29" fmla="*/ 450 h 712"/>
                            <a:gd name="T30" fmla="*/ 320 w 329"/>
                            <a:gd name="T31" fmla="*/ 360 h 712"/>
                            <a:gd name="T32" fmla="*/ 329 w 329"/>
                            <a:gd name="T33" fmla="*/ 270 h 712"/>
                            <a:gd name="T34" fmla="*/ 329 w 329"/>
                            <a:gd name="T35" fmla="*/ 225 h 712"/>
                            <a:gd name="T36" fmla="*/ 329 w 329"/>
                            <a:gd name="T37" fmla="*/ 180 h 712"/>
                            <a:gd name="T38" fmla="*/ 329 w 329"/>
                            <a:gd name="T39" fmla="*/ 90 h 712"/>
                            <a:gd name="T40" fmla="*/ 320 w 329"/>
                            <a:gd name="T41" fmla="*/ 45 h 712"/>
                            <a:gd name="T42" fmla="*/ 311 w 329"/>
                            <a:gd name="T43" fmla="*/ 0 h 7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329" h="712">
                              <a:moveTo>
                                <a:pt x="311" y="0"/>
                              </a:moveTo>
                              <a:lnTo>
                                <a:pt x="115" y="45"/>
                              </a:lnTo>
                              <a:lnTo>
                                <a:pt x="124" y="108"/>
                              </a:lnTo>
                              <a:lnTo>
                                <a:pt x="124" y="189"/>
                              </a:lnTo>
                              <a:lnTo>
                                <a:pt x="124" y="243"/>
                              </a:lnTo>
                              <a:lnTo>
                                <a:pt x="115" y="297"/>
                              </a:lnTo>
                              <a:lnTo>
                                <a:pt x="89" y="405"/>
                              </a:lnTo>
                              <a:lnTo>
                                <a:pt x="53" y="504"/>
                              </a:lnTo>
                              <a:lnTo>
                                <a:pt x="26" y="550"/>
                              </a:lnTo>
                              <a:lnTo>
                                <a:pt x="0" y="595"/>
                              </a:lnTo>
                              <a:lnTo>
                                <a:pt x="178" y="712"/>
                              </a:lnTo>
                              <a:lnTo>
                                <a:pt x="204" y="667"/>
                              </a:lnTo>
                              <a:lnTo>
                                <a:pt x="222" y="631"/>
                              </a:lnTo>
                              <a:lnTo>
                                <a:pt x="267" y="541"/>
                              </a:lnTo>
                              <a:lnTo>
                                <a:pt x="294" y="450"/>
                              </a:lnTo>
                              <a:lnTo>
                                <a:pt x="320" y="360"/>
                              </a:lnTo>
                              <a:lnTo>
                                <a:pt x="329" y="270"/>
                              </a:lnTo>
                              <a:lnTo>
                                <a:pt x="329" y="225"/>
                              </a:lnTo>
                              <a:lnTo>
                                <a:pt x="329" y="180"/>
                              </a:lnTo>
                              <a:lnTo>
                                <a:pt x="329" y="90"/>
                              </a:lnTo>
                              <a:lnTo>
                                <a:pt x="320" y="45"/>
                              </a:lnTo>
                              <a:lnTo>
                                <a:pt x="3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9B0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6" name="Freeform 1020"/>
                      <wps:cNvSpPr>
                        <a:spLocks/>
                      </wps:cNvSpPr>
                      <wps:spPr bwMode="auto">
                        <a:xfrm>
                          <a:off x="8774" y="4737"/>
                          <a:ext cx="321" cy="315"/>
                        </a:xfrm>
                        <a:custGeom>
                          <a:avLst/>
                          <a:gdLst>
                            <a:gd name="T0" fmla="*/ 152 w 321"/>
                            <a:gd name="T1" fmla="*/ 0 h 315"/>
                            <a:gd name="T2" fmla="*/ 0 w 321"/>
                            <a:gd name="T3" fmla="*/ 153 h 315"/>
                            <a:gd name="T4" fmla="*/ 63 w 321"/>
                            <a:gd name="T5" fmla="*/ 216 h 315"/>
                            <a:gd name="T6" fmla="*/ 134 w 321"/>
                            <a:gd name="T7" fmla="*/ 270 h 315"/>
                            <a:gd name="T8" fmla="*/ 170 w 321"/>
                            <a:gd name="T9" fmla="*/ 297 h 315"/>
                            <a:gd name="T10" fmla="*/ 205 w 321"/>
                            <a:gd name="T11" fmla="*/ 315 h 315"/>
                            <a:gd name="T12" fmla="*/ 321 w 321"/>
                            <a:gd name="T13" fmla="*/ 126 h 315"/>
                            <a:gd name="T14" fmla="*/ 232 w 321"/>
                            <a:gd name="T15" fmla="*/ 72 h 315"/>
                            <a:gd name="T16" fmla="*/ 152 w 321"/>
                            <a:gd name="T17" fmla="*/ 0 h 3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21" h="315">
                              <a:moveTo>
                                <a:pt x="152" y="0"/>
                              </a:moveTo>
                              <a:lnTo>
                                <a:pt x="0" y="153"/>
                              </a:lnTo>
                              <a:lnTo>
                                <a:pt x="63" y="216"/>
                              </a:lnTo>
                              <a:lnTo>
                                <a:pt x="134" y="270"/>
                              </a:lnTo>
                              <a:lnTo>
                                <a:pt x="170" y="297"/>
                              </a:lnTo>
                              <a:lnTo>
                                <a:pt x="205" y="315"/>
                              </a:lnTo>
                              <a:lnTo>
                                <a:pt x="321" y="126"/>
                              </a:lnTo>
                              <a:lnTo>
                                <a:pt x="232" y="72"/>
                              </a:lnTo>
                              <a:lnTo>
                                <a:pt x="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7" name="Freeform 1021"/>
                      <wps:cNvSpPr>
                        <a:spLocks/>
                      </wps:cNvSpPr>
                      <wps:spPr bwMode="auto">
                        <a:xfrm>
                          <a:off x="8765" y="4728"/>
                          <a:ext cx="161" cy="153"/>
                        </a:xfrm>
                        <a:custGeom>
                          <a:avLst/>
                          <a:gdLst>
                            <a:gd name="T0" fmla="*/ 161 w 161"/>
                            <a:gd name="T1" fmla="*/ 0 h 153"/>
                            <a:gd name="T2" fmla="*/ 0 w 161"/>
                            <a:gd name="T3" fmla="*/ 144 h 153"/>
                            <a:gd name="T4" fmla="*/ 9 w 161"/>
                            <a:gd name="T5" fmla="*/ 153 h 153"/>
                            <a:gd name="T6" fmla="*/ 161 w 161"/>
                            <a:gd name="T7" fmla="*/ 9 h 153"/>
                            <a:gd name="T8" fmla="*/ 161 w 161"/>
                            <a:gd name="T9" fmla="*/ 0 h 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1" h="153">
                              <a:moveTo>
                                <a:pt x="161" y="0"/>
                              </a:moveTo>
                              <a:lnTo>
                                <a:pt x="0" y="144"/>
                              </a:lnTo>
                              <a:lnTo>
                                <a:pt x="9" y="153"/>
                              </a:lnTo>
                              <a:lnTo>
                                <a:pt x="161" y="9"/>
                              </a:lnTo>
                              <a:lnTo>
                                <a:pt x="1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65F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8" name="Freeform 1022"/>
                      <wps:cNvSpPr>
                        <a:spLocks/>
                      </wps:cNvSpPr>
                      <wps:spPr bwMode="auto">
                        <a:xfrm>
                          <a:off x="9452" y="4944"/>
                          <a:ext cx="213" cy="234"/>
                        </a:xfrm>
                        <a:custGeom>
                          <a:avLst/>
                          <a:gdLst>
                            <a:gd name="T0" fmla="*/ 160 w 213"/>
                            <a:gd name="T1" fmla="*/ 0 h 234"/>
                            <a:gd name="T2" fmla="*/ 80 w 213"/>
                            <a:gd name="T3" fmla="*/ 18 h 234"/>
                            <a:gd name="T4" fmla="*/ 0 w 213"/>
                            <a:gd name="T5" fmla="*/ 18 h 234"/>
                            <a:gd name="T6" fmla="*/ 8 w 213"/>
                            <a:gd name="T7" fmla="*/ 234 h 234"/>
                            <a:gd name="T8" fmla="*/ 115 w 213"/>
                            <a:gd name="T9" fmla="*/ 225 h 234"/>
                            <a:gd name="T10" fmla="*/ 213 w 213"/>
                            <a:gd name="T11" fmla="*/ 207 h 234"/>
                            <a:gd name="T12" fmla="*/ 160 w 213"/>
                            <a:gd name="T13" fmla="*/ 0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13" h="234">
                              <a:moveTo>
                                <a:pt x="160" y="0"/>
                              </a:moveTo>
                              <a:lnTo>
                                <a:pt x="80" y="18"/>
                              </a:lnTo>
                              <a:lnTo>
                                <a:pt x="0" y="18"/>
                              </a:lnTo>
                              <a:lnTo>
                                <a:pt x="8" y="234"/>
                              </a:lnTo>
                              <a:lnTo>
                                <a:pt x="115" y="225"/>
                              </a:lnTo>
                              <a:lnTo>
                                <a:pt x="213" y="207"/>
                              </a:lnTo>
                              <a:lnTo>
                                <a:pt x="1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BB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9" name="Freeform 1023"/>
                      <wps:cNvSpPr>
                        <a:spLocks/>
                      </wps:cNvSpPr>
                      <wps:spPr bwMode="auto">
                        <a:xfrm>
                          <a:off x="9612" y="4944"/>
                          <a:ext cx="53" cy="207"/>
                        </a:xfrm>
                        <a:custGeom>
                          <a:avLst/>
                          <a:gdLst>
                            <a:gd name="T0" fmla="*/ 0 w 53"/>
                            <a:gd name="T1" fmla="*/ 0 h 207"/>
                            <a:gd name="T2" fmla="*/ 53 w 53"/>
                            <a:gd name="T3" fmla="*/ 207 h 207"/>
                            <a:gd name="T4" fmla="*/ 0 w 53"/>
                            <a:gd name="T5" fmla="*/ 0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53" h="207">
                              <a:moveTo>
                                <a:pt x="0" y="0"/>
                              </a:moveTo>
                              <a:lnTo>
                                <a:pt x="53" y="20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4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0" name="Freeform 1024"/>
                      <wps:cNvSpPr>
                        <a:spLocks/>
                      </wps:cNvSpPr>
                      <wps:spPr bwMode="auto">
                        <a:xfrm>
                          <a:off x="10022" y="3673"/>
                          <a:ext cx="151" cy="145"/>
                        </a:xfrm>
                        <a:custGeom>
                          <a:avLst/>
                          <a:gdLst>
                            <a:gd name="T0" fmla="*/ 116 w 151"/>
                            <a:gd name="T1" fmla="*/ 0 h 145"/>
                            <a:gd name="T2" fmla="*/ 0 w 151"/>
                            <a:gd name="T3" fmla="*/ 109 h 145"/>
                            <a:gd name="T4" fmla="*/ 27 w 151"/>
                            <a:gd name="T5" fmla="*/ 145 h 145"/>
                            <a:gd name="T6" fmla="*/ 151 w 151"/>
                            <a:gd name="T7" fmla="*/ 45 h 145"/>
                            <a:gd name="T8" fmla="*/ 125 w 151"/>
                            <a:gd name="T9" fmla="*/ 18 h 145"/>
                            <a:gd name="T10" fmla="*/ 116 w 151"/>
                            <a:gd name="T11" fmla="*/ 0 h 1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51" h="145">
                              <a:moveTo>
                                <a:pt x="116" y="0"/>
                              </a:moveTo>
                              <a:lnTo>
                                <a:pt x="0" y="109"/>
                              </a:lnTo>
                              <a:lnTo>
                                <a:pt x="27" y="145"/>
                              </a:lnTo>
                              <a:lnTo>
                                <a:pt x="151" y="45"/>
                              </a:lnTo>
                              <a:lnTo>
                                <a:pt x="125" y="18"/>
                              </a:lnTo>
                              <a:lnTo>
                                <a:pt x="1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1" name="Freeform 1025"/>
                      <wps:cNvSpPr>
                        <a:spLocks/>
                      </wps:cNvSpPr>
                      <wps:spPr bwMode="auto">
                        <a:xfrm>
                          <a:off x="10004" y="4647"/>
                          <a:ext cx="223" cy="180"/>
                        </a:xfrm>
                        <a:custGeom>
                          <a:avLst/>
                          <a:gdLst>
                            <a:gd name="T0" fmla="*/ 0 w 223"/>
                            <a:gd name="T1" fmla="*/ 54 h 180"/>
                            <a:gd name="T2" fmla="*/ 0 w 223"/>
                            <a:gd name="T3" fmla="*/ 63 h 180"/>
                            <a:gd name="T4" fmla="*/ 0 w 223"/>
                            <a:gd name="T5" fmla="*/ 54 h 180"/>
                            <a:gd name="T6" fmla="*/ 169 w 223"/>
                            <a:gd name="T7" fmla="*/ 180 h 180"/>
                            <a:gd name="T8" fmla="*/ 205 w 223"/>
                            <a:gd name="T9" fmla="*/ 144 h 180"/>
                            <a:gd name="T10" fmla="*/ 223 w 223"/>
                            <a:gd name="T11" fmla="*/ 108 h 180"/>
                            <a:gd name="T12" fmla="*/ 45 w 223"/>
                            <a:gd name="T13" fmla="*/ 0 h 180"/>
                            <a:gd name="T14" fmla="*/ 0 w 223"/>
                            <a:gd name="T15" fmla="*/ 54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23" h="180">
                              <a:moveTo>
                                <a:pt x="0" y="54"/>
                              </a:moveTo>
                              <a:lnTo>
                                <a:pt x="0" y="63"/>
                              </a:lnTo>
                              <a:lnTo>
                                <a:pt x="0" y="54"/>
                              </a:lnTo>
                              <a:lnTo>
                                <a:pt x="169" y="180"/>
                              </a:lnTo>
                              <a:lnTo>
                                <a:pt x="205" y="144"/>
                              </a:lnTo>
                              <a:lnTo>
                                <a:pt x="223" y="108"/>
                              </a:lnTo>
                              <a:lnTo>
                                <a:pt x="45" y="0"/>
                              </a:lnTo>
                              <a:lnTo>
                                <a:pt x="0" y="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99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2" name="Freeform 1026"/>
                      <wps:cNvSpPr>
                        <a:spLocks/>
                      </wps:cNvSpPr>
                      <wps:spPr bwMode="auto">
                        <a:xfrm>
                          <a:off x="10004" y="4701"/>
                          <a:ext cx="169" cy="135"/>
                        </a:xfrm>
                        <a:custGeom>
                          <a:avLst/>
                          <a:gdLst>
                            <a:gd name="T0" fmla="*/ 0 w 169"/>
                            <a:gd name="T1" fmla="*/ 0 h 135"/>
                            <a:gd name="T2" fmla="*/ 169 w 169"/>
                            <a:gd name="T3" fmla="*/ 135 h 135"/>
                            <a:gd name="T4" fmla="*/ 169 w 169"/>
                            <a:gd name="T5" fmla="*/ 126 h 135"/>
                            <a:gd name="T6" fmla="*/ 0 w 169"/>
                            <a:gd name="T7" fmla="*/ 0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69" h="135">
                              <a:moveTo>
                                <a:pt x="0" y="0"/>
                              </a:moveTo>
                              <a:lnTo>
                                <a:pt x="169" y="135"/>
                              </a:lnTo>
                              <a:lnTo>
                                <a:pt x="169" y="12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6642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3" name="Freeform 1027"/>
                      <wps:cNvSpPr>
                        <a:spLocks/>
                      </wps:cNvSpPr>
                      <wps:spPr bwMode="auto">
                        <a:xfrm>
                          <a:off x="10325" y="3736"/>
                          <a:ext cx="436" cy="235"/>
                        </a:xfrm>
                        <a:custGeom>
                          <a:avLst/>
                          <a:gdLst>
                            <a:gd name="T0" fmla="*/ 401 w 436"/>
                            <a:gd name="T1" fmla="*/ 0 h 235"/>
                            <a:gd name="T2" fmla="*/ 0 w 436"/>
                            <a:gd name="T3" fmla="*/ 172 h 235"/>
                            <a:gd name="T4" fmla="*/ 18 w 436"/>
                            <a:gd name="T5" fmla="*/ 235 h 235"/>
                            <a:gd name="T6" fmla="*/ 436 w 436"/>
                            <a:gd name="T7" fmla="*/ 100 h 235"/>
                            <a:gd name="T8" fmla="*/ 401 w 436"/>
                            <a:gd name="T9" fmla="*/ 0 h 2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36" h="235">
                              <a:moveTo>
                                <a:pt x="401" y="0"/>
                              </a:moveTo>
                              <a:lnTo>
                                <a:pt x="0" y="172"/>
                              </a:lnTo>
                              <a:lnTo>
                                <a:pt x="18" y="235"/>
                              </a:lnTo>
                              <a:lnTo>
                                <a:pt x="436" y="100"/>
                              </a:lnTo>
                              <a:lnTo>
                                <a:pt x="4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4" name="Freeform 1028"/>
                      <wps:cNvSpPr>
                        <a:spLocks/>
                      </wps:cNvSpPr>
                      <wps:spPr bwMode="auto">
                        <a:xfrm>
                          <a:off x="9763" y="4989"/>
                          <a:ext cx="268" cy="523"/>
                        </a:xfrm>
                        <a:custGeom>
                          <a:avLst/>
                          <a:gdLst>
                            <a:gd name="T0" fmla="*/ 54 w 268"/>
                            <a:gd name="T1" fmla="*/ 0 h 523"/>
                            <a:gd name="T2" fmla="*/ 0 w 268"/>
                            <a:gd name="T3" fmla="*/ 18 h 523"/>
                            <a:gd name="T4" fmla="*/ 188 w 268"/>
                            <a:gd name="T5" fmla="*/ 523 h 523"/>
                            <a:gd name="T6" fmla="*/ 232 w 268"/>
                            <a:gd name="T7" fmla="*/ 505 h 523"/>
                            <a:gd name="T8" fmla="*/ 205 w 268"/>
                            <a:gd name="T9" fmla="*/ 433 h 523"/>
                            <a:gd name="T10" fmla="*/ 268 w 268"/>
                            <a:gd name="T11" fmla="*/ 415 h 523"/>
                            <a:gd name="T12" fmla="*/ 54 w 268"/>
                            <a:gd name="T13" fmla="*/ 0 h 5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68" h="523">
                              <a:moveTo>
                                <a:pt x="54" y="0"/>
                              </a:moveTo>
                              <a:lnTo>
                                <a:pt x="0" y="18"/>
                              </a:lnTo>
                              <a:lnTo>
                                <a:pt x="188" y="523"/>
                              </a:lnTo>
                              <a:lnTo>
                                <a:pt x="232" y="505"/>
                              </a:lnTo>
                              <a:lnTo>
                                <a:pt x="205" y="433"/>
                              </a:lnTo>
                              <a:lnTo>
                                <a:pt x="268" y="415"/>
                              </a:lnTo>
                              <a:lnTo>
                                <a:pt x="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5" name="Freeform 1029"/>
                      <wps:cNvSpPr>
                        <a:spLocks/>
                      </wps:cNvSpPr>
                      <wps:spPr bwMode="auto">
                        <a:xfrm>
                          <a:off x="8284" y="4178"/>
                          <a:ext cx="259" cy="279"/>
                        </a:xfrm>
                        <a:custGeom>
                          <a:avLst/>
                          <a:gdLst>
                            <a:gd name="T0" fmla="*/ 241 w 259"/>
                            <a:gd name="T1" fmla="*/ 18 h 279"/>
                            <a:gd name="T2" fmla="*/ 0 w 259"/>
                            <a:gd name="T3" fmla="*/ 0 h 279"/>
                            <a:gd name="T4" fmla="*/ 0 w 259"/>
                            <a:gd name="T5" fmla="*/ 18 h 279"/>
                            <a:gd name="T6" fmla="*/ 0 w 259"/>
                            <a:gd name="T7" fmla="*/ 153 h 279"/>
                            <a:gd name="T8" fmla="*/ 0 w 259"/>
                            <a:gd name="T9" fmla="*/ 216 h 279"/>
                            <a:gd name="T10" fmla="*/ 9 w 259"/>
                            <a:gd name="T11" fmla="*/ 279 h 279"/>
                            <a:gd name="T12" fmla="*/ 259 w 259"/>
                            <a:gd name="T13" fmla="*/ 243 h 279"/>
                            <a:gd name="T14" fmla="*/ 259 w 259"/>
                            <a:gd name="T15" fmla="*/ 234 h 279"/>
                            <a:gd name="T16" fmla="*/ 241 w 259"/>
                            <a:gd name="T17" fmla="*/ 126 h 279"/>
                            <a:gd name="T18" fmla="*/ 241 w 259"/>
                            <a:gd name="T19" fmla="*/ 18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59" h="279">
                              <a:moveTo>
                                <a:pt x="241" y="18"/>
                              </a:moveTo>
                              <a:lnTo>
                                <a:pt x="0" y="0"/>
                              </a:lnTo>
                              <a:lnTo>
                                <a:pt x="0" y="18"/>
                              </a:lnTo>
                              <a:lnTo>
                                <a:pt x="0" y="153"/>
                              </a:lnTo>
                              <a:lnTo>
                                <a:pt x="0" y="216"/>
                              </a:lnTo>
                              <a:lnTo>
                                <a:pt x="9" y="279"/>
                              </a:lnTo>
                              <a:lnTo>
                                <a:pt x="259" y="243"/>
                              </a:lnTo>
                              <a:lnTo>
                                <a:pt x="259" y="234"/>
                              </a:lnTo>
                              <a:lnTo>
                                <a:pt x="241" y="126"/>
                              </a:lnTo>
                              <a:lnTo>
                                <a:pt x="241" y="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6" name="Freeform 1030"/>
                      <wps:cNvSpPr>
                        <a:spLocks/>
                      </wps:cNvSpPr>
                      <wps:spPr bwMode="auto">
                        <a:xfrm>
                          <a:off x="8204" y="3727"/>
                          <a:ext cx="437" cy="235"/>
                        </a:xfrm>
                        <a:custGeom>
                          <a:avLst/>
                          <a:gdLst>
                            <a:gd name="T0" fmla="*/ 27 w 437"/>
                            <a:gd name="T1" fmla="*/ 0 h 235"/>
                            <a:gd name="T2" fmla="*/ 0 w 437"/>
                            <a:gd name="T3" fmla="*/ 91 h 235"/>
                            <a:gd name="T4" fmla="*/ 419 w 437"/>
                            <a:gd name="T5" fmla="*/ 235 h 235"/>
                            <a:gd name="T6" fmla="*/ 437 w 437"/>
                            <a:gd name="T7" fmla="*/ 172 h 235"/>
                            <a:gd name="T8" fmla="*/ 27 w 437"/>
                            <a:gd name="T9" fmla="*/ 0 h 2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37" h="235">
                              <a:moveTo>
                                <a:pt x="27" y="0"/>
                              </a:moveTo>
                              <a:lnTo>
                                <a:pt x="0" y="91"/>
                              </a:lnTo>
                              <a:lnTo>
                                <a:pt x="419" y="235"/>
                              </a:lnTo>
                              <a:lnTo>
                                <a:pt x="437" y="172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39D4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7" name="Freeform 1031"/>
                      <wps:cNvSpPr>
                        <a:spLocks/>
                      </wps:cNvSpPr>
                      <wps:spPr bwMode="auto">
                        <a:xfrm>
                          <a:off x="9452" y="6070"/>
                          <a:ext cx="311" cy="280"/>
                        </a:xfrm>
                        <a:custGeom>
                          <a:avLst/>
                          <a:gdLst>
                            <a:gd name="T0" fmla="*/ 276 w 311"/>
                            <a:gd name="T1" fmla="*/ 0 h 280"/>
                            <a:gd name="T2" fmla="*/ 160 w 311"/>
                            <a:gd name="T3" fmla="*/ 9 h 280"/>
                            <a:gd name="T4" fmla="*/ 44 w 311"/>
                            <a:gd name="T5" fmla="*/ 18 h 280"/>
                            <a:gd name="T6" fmla="*/ 8 w 311"/>
                            <a:gd name="T7" fmla="*/ 18 h 280"/>
                            <a:gd name="T8" fmla="*/ 0 w 311"/>
                            <a:gd name="T9" fmla="*/ 280 h 280"/>
                            <a:gd name="T10" fmla="*/ 44 w 311"/>
                            <a:gd name="T11" fmla="*/ 280 h 280"/>
                            <a:gd name="T12" fmla="*/ 178 w 311"/>
                            <a:gd name="T13" fmla="*/ 271 h 280"/>
                            <a:gd name="T14" fmla="*/ 311 w 311"/>
                            <a:gd name="T15" fmla="*/ 262 h 280"/>
                            <a:gd name="T16" fmla="*/ 276 w 311"/>
                            <a:gd name="T17" fmla="*/ 0 h 2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11" h="280">
                              <a:moveTo>
                                <a:pt x="276" y="0"/>
                              </a:moveTo>
                              <a:lnTo>
                                <a:pt x="160" y="9"/>
                              </a:lnTo>
                              <a:lnTo>
                                <a:pt x="44" y="18"/>
                              </a:lnTo>
                              <a:lnTo>
                                <a:pt x="8" y="18"/>
                              </a:lnTo>
                              <a:lnTo>
                                <a:pt x="0" y="280"/>
                              </a:lnTo>
                              <a:lnTo>
                                <a:pt x="44" y="280"/>
                              </a:lnTo>
                              <a:lnTo>
                                <a:pt x="178" y="271"/>
                              </a:lnTo>
                              <a:lnTo>
                                <a:pt x="311" y="262"/>
                              </a:lnTo>
                              <a:lnTo>
                                <a:pt x="2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8" name="Freeform 1032"/>
                      <wps:cNvSpPr>
                        <a:spLocks/>
                      </wps:cNvSpPr>
                      <wps:spPr bwMode="auto">
                        <a:xfrm>
                          <a:off x="10423" y="5746"/>
                          <a:ext cx="454" cy="433"/>
                        </a:xfrm>
                        <a:custGeom>
                          <a:avLst/>
                          <a:gdLst>
                            <a:gd name="T0" fmla="*/ 276 w 454"/>
                            <a:gd name="T1" fmla="*/ 0 h 433"/>
                            <a:gd name="T2" fmla="*/ 205 w 454"/>
                            <a:gd name="T3" fmla="*/ 63 h 433"/>
                            <a:gd name="T4" fmla="*/ 125 w 454"/>
                            <a:gd name="T5" fmla="*/ 126 h 433"/>
                            <a:gd name="T6" fmla="*/ 62 w 454"/>
                            <a:gd name="T7" fmla="*/ 171 h 433"/>
                            <a:gd name="T8" fmla="*/ 0 w 454"/>
                            <a:gd name="T9" fmla="*/ 207 h 433"/>
                            <a:gd name="T10" fmla="*/ 133 w 454"/>
                            <a:gd name="T11" fmla="*/ 433 h 433"/>
                            <a:gd name="T12" fmla="*/ 205 w 454"/>
                            <a:gd name="T13" fmla="*/ 387 h 433"/>
                            <a:gd name="T14" fmla="*/ 276 w 454"/>
                            <a:gd name="T15" fmla="*/ 333 h 433"/>
                            <a:gd name="T16" fmla="*/ 365 w 454"/>
                            <a:gd name="T17" fmla="*/ 261 h 433"/>
                            <a:gd name="T18" fmla="*/ 454 w 454"/>
                            <a:gd name="T19" fmla="*/ 189 h 433"/>
                            <a:gd name="T20" fmla="*/ 276 w 454"/>
                            <a:gd name="T21" fmla="*/ 0 h 43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454" h="433">
                              <a:moveTo>
                                <a:pt x="276" y="0"/>
                              </a:moveTo>
                              <a:lnTo>
                                <a:pt x="205" y="63"/>
                              </a:lnTo>
                              <a:lnTo>
                                <a:pt x="125" y="126"/>
                              </a:lnTo>
                              <a:lnTo>
                                <a:pt x="62" y="171"/>
                              </a:lnTo>
                              <a:lnTo>
                                <a:pt x="0" y="207"/>
                              </a:lnTo>
                              <a:lnTo>
                                <a:pt x="133" y="433"/>
                              </a:lnTo>
                              <a:lnTo>
                                <a:pt x="205" y="387"/>
                              </a:lnTo>
                              <a:lnTo>
                                <a:pt x="276" y="333"/>
                              </a:lnTo>
                              <a:lnTo>
                                <a:pt x="365" y="261"/>
                              </a:lnTo>
                              <a:lnTo>
                                <a:pt x="454" y="189"/>
                              </a:lnTo>
                              <a:lnTo>
                                <a:pt x="2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BB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9" name="Freeform 1033"/>
                      <wps:cNvSpPr>
                        <a:spLocks/>
                      </wps:cNvSpPr>
                      <wps:spPr bwMode="auto">
                        <a:xfrm>
                          <a:off x="10904" y="5313"/>
                          <a:ext cx="241" cy="280"/>
                        </a:xfrm>
                        <a:custGeom>
                          <a:avLst/>
                          <a:gdLst>
                            <a:gd name="T0" fmla="*/ 89 w 241"/>
                            <a:gd name="T1" fmla="*/ 0 h 280"/>
                            <a:gd name="T2" fmla="*/ 0 w 241"/>
                            <a:gd name="T3" fmla="*/ 118 h 280"/>
                            <a:gd name="T4" fmla="*/ 196 w 241"/>
                            <a:gd name="T5" fmla="*/ 280 h 280"/>
                            <a:gd name="T6" fmla="*/ 241 w 241"/>
                            <a:gd name="T7" fmla="*/ 226 h 280"/>
                            <a:gd name="T8" fmla="*/ 98 w 241"/>
                            <a:gd name="T9" fmla="*/ 118 h 280"/>
                            <a:gd name="T10" fmla="*/ 151 w 241"/>
                            <a:gd name="T11" fmla="*/ 45 h 280"/>
                            <a:gd name="T12" fmla="*/ 89 w 241"/>
                            <a:gd name="T13" fmla="*/ 0 h 2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41" h="280">
                              <a:moveTo>
                                <a:pt x="89" y="0"/>
                              </a:moveTo>
                              <a:lnTo>
                                <a:pt x="0" y="118"/>
                              </a:lnTo>
                              <a:lnTo>
                                <a:pt x="196" y="280"/>
                              </a:lnTo>
                              <a:lnTo>
                                <a:pt x="241" y="226"/>
                              </a:lnTo>
                              <a:lnTo>
                                <a:pt x="98" y="118"/>
                              </a:lnTo>
                              <a:lnTo>
                                <a:pt x="151" y="45"/>
                              </a:lnTo>
                              <a:lnTo>
                                <a:pt x="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0" name="Freeform 1034"/>
                      <wps:cNvSpPr>
                        <a:spLocks/>
                      </wps:cNvSpPr>
                      <wps:spPr bwMode="auto">
                        <a:xfrm>
                          <a:off x="10334" y="4484"/>
                          <a:ext cx="463" cy="235"/>
                        </a:xfrm>
                        <a:custGeom>
                          <a:avLst/>
                          <a:gdLst>
                            <a:gd name="T0" fmla="*/ 17 w 463"/>
                            <a:gd name="T1" fmla="*/ 0 h 235"/>
                            <a:gd name="T2" fmla="*/ 0 w 463"/>
                            <a:gd name="T3" fmla="*/ 63 h 235"/>
                            <a:gd name="T4" fmla="*/ 312 w 463"/>
                            <a:gd name="T5" fmla="*/ 181 h 235"/>
                            <a:gd name="T6" fmla="*/ 303 w 463"/>
                            <a:gd name="T7" fmla="*/ 190 h 235"/>
                            <a:gd name="T8" fmla="*/ 427 w 463"/>
                            <a:gd name="T9" fmla="*/ 235 h 235"/>
                            <a:gd name="T10" fmla="*/ 463 w 463"/>
                            <a:gd name="T11" fmla="*/ 127 h 235"/>
                            <a:gd name="T12" fmla="*/ 17 w 463"/>
                            <a:gd name="T13" fmla="*/ 0 h 2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463" h="235">
                              <a:moveTo>
                                <a:pt x="17" y="0"/>
                              </a:moveTo>
                              <a:lnTo>
                                <a:pt x="0" y="63"/>
                              </a:lnTo>
                              <a:lnTo>
                                <a:pt x="312" y="181"/>
                              </a:lnTo>
                              <a:lnTo>
                                <a:pt x="303" y="190"/>
                              </a:lnTo>
                              <a:lnTo>
                                <a:pt x="427" y="235"/>
                              </a:lnTo>
                              <a:lnTo>
                                <a:pt x="463" y="127"/>
                              </a:lnTo>
                              <a:lnTo>
                                <a:pt x="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34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1" name="Freeform 1035"/>
                      <wps:cNvSpPr>
                        <a:spLocks/>
                      </wps:cNvSpPr>
                      <wps:spPr bwMode="auto">
                        <a:xfrm>
                          <a:off x="11955" y="5016"/>
                          <a:ext cx="294" cy="234"/>
                        </a:xfrm>
                        <a:custGeom>
                          <a:avLst/>
                          <a:gdLst>
                            <a:gd name="T0" fmla="*/ 45 w 294"/>
                            <a:gd name="T1" fmla="*/ 0 h 234"/>
                            <a:gd name="T2" fmla="*/ 0 w 294"/>
                            <a:gd name="T3" fmla="*/ 144 h 234"/>
                            <a:gd name="T4" fmla="*/ 241 w 294"/>
                            <a:gd name="T5" fmla="*/ 234 h 234"/>
                            <a:gd name="T6" fmla="*/ 268 w 294"/>
                            <a:gd name="T7" fmla="*/ 153 h 234"/>
                            <a:gd name="T8" fmla="*/ 294 w 294"/>
                            <a:gd name="T9" fmla="*/ 72 h 234"/>
                            <a:gd name="T10" fmla="*/ 45 w 294"/>
                            <a:gd name="T11" fmla="*/ 0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94" h="234">
                              <a:moveTo>
                                <a:pt x="45" y="0"/>
                              </a:moveTo>
                              <a:lnTo>
                                <a:pt x="0" y="144"/>
                              </a:lnTo>
                              <a:lnTo>
                                <a:pt x="241" y="234"/>
                              </a:lnTo>
                              <a:lnTo>
                                <a:pt x="268" y="153"/>
                              </a:lnTo>
                              <a:lnTo>
                                <a:pt x="294" y="72"/>
                              </a:lnTo>
                              <a:lnTo>
                                <a:pt x="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34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2" name="Freeform 1036"/>
                      <wps:cNvSpPr>
                        <a:spLocks/>
                      </wps:cNvSpPr>
                      <wps:spPr bwMode="auto">
                        <a:xfrm>
                          <a:off x="11269" y="4638"/>
                          <a:ext cx="277" cy="171"/>
                        </a:xfrm>
                        <a:custGeom>
                          <a:avLst/>
                          <a:gdLst>
                            <a:gd name="T0" fmla="*/ 27 w 277"/>
                            <a:gd name="T1" fmla="*/ 0 h 171"/>
                            <a:gd name="T2" fmla="*/ 0 w 277"/>
                            <a:gd name="T3" fmla="*/ 99 h 171"/>
                            <a:gd name="T4" fmla="*/ 250 w 277"/>
                            <a:gd name="T5" fmla="*/ 171 h 171"/>
                            <a:gd name="T6" fmla="*/ 259 w 277"/>
                            <a:gd name="T7" fmla="*/ 108 h 171"/>
                            <a:gd name="T8" fmla="*/ 277 w 277"/>
                            <a:gd name="T9" fmla="*/ 54 h 171"/>
                            <a:gd name="T10" fmla="*/ 27 w 277"/>
                            <a:gd name="T11" fmla="*/ 0 h 1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77" h="171">
                              <a:moveTo>
                                <a:pt x="27" y="0"/>
                              </a:moveTo>
                              <a:lnTo>
                                <a:pt x="0" y="99"/>
                              </a:lnTo>
                              <a:lnTo>
                                <a:pt x="250" y="171"/>
                              </a:lnTo>
                              <a:lnTo>
                                <a:pt x="259" y="108"/>
                              </a:lnTo>
                              <a:lnTo>
                                <a:pt x="277" y="54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47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3" name="Freeform 1037"/>
                      <wps:cNvSpPr>
                        <a:spLocks/>
                      </wps:cNvSpPr>
                      <wps:spPr bwMode="auto">
                        <a:xfrm>
                          <a:off x="11893" y="4656"/>
                          <a:ext cx="285" cy="171"/>
                        </a:xfrm>
                        <a:custGeom>
                          <a:avLst/>
                          <a:gdLst>
                            <a:gd name="T0" fmla="*/ 27 w 285"/>
                            <a:gd name="T1" fmla="*/ 0 h 171"/>
                            <a:gd name="T2" fmla="*/ 0 w 285"/>
                            <a:gd name="T3" fmla="*/ 117 h 171"/>
                            <a:gd name="T4" fmla="*/ 258 w 285"/>
                            <a:gd name="T5" fmla="*/ 171 h 171"/>
                            <a:gd name="T6" fmla="*/ 267 w 285"/>
                            <a:gd name="T7" fmla="*/ 99 h 171"/>
                            <a:gd name="T8" fmla="*/ 285 w 285"/>
                            <a:gd name="T9" fmla="*/ 36 h 171"/>
                            <a:gd name="T10" fmla="*/ 27 w 285"/>
                            <a:gd name="T11" fmla="*/ 0 h 1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85" h="171">
                              <a:moveTo>
                                <a:pt x="27" y="0"/>
                              </a:moveTo>
                              <a:lnTo>
                                <a:pt x="0" y="117"/>
                              </a:lnTo>
                              <a:lnTo>
                                <a:pt x="258" y="171"/>
                              </a:lnTo>
                              <a:lnTo>
                                <a:pt x="267" y="99"/>
                              </a:lnTo>
                              <a:lnTo>
                                <a:pt x="285" y="36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4" name="Freeform 1038"/>
                      <wps:cNvSpPr>
                        <a:spLocks/>
                      </wps:cNvSpPr>
                      <wps:spPr bwMode="auto">
                        <a:xfrm>
                          <a:off x="10325" y="4547"/>
                          <a:ext cx="321" cy="118"/>
                        </a:xfrm>
                        <a:custGeom>
                          <a:avLst/>
                          <a:gdLst>
                            <a:gd name="T0" fmla="*/ 321 w 321"/>
                            <a:gd name="T1" fmla="*/ 109 h 118"/>
                            <a:gd name="T2" fmla="*/ 312 w 321"/>
                            <a:gd name="T3" fmla="*/ 118 h 118"/>
                            <a:gd name="T4" fmla="*/ 0 w 321"/>
                            <a:gd name="T5" fmla="*/ 9 h 118"/>
                            <a:gd name="T6" fmla="*/ 9 w 321"/>
                            <a:gd name="T7" fmla="*/ 0 h 118"/>
                            <a:gd name="T8" fmla="*/ 321 w 321"/>
                            <a:gd name="T9" fmla="*/ 109 h 1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21" h="118">
                              <a:moveTo>
                                <a:pt x="321" y="109"/>
                              </a:moveTo>
                              <a:lnTo>
                                <a:pt x="312" y="118"/>
                              </a:lnTo>
                              <a:lnTo>
                                <a:pt x="0" y="9"/>
                              </a:lnTo>
                              <a:lnTo>
                                <a:pt x="9" y="0"/>
                              </a:lnTo>
                              <a:lnTo>
                                <a:pt x="321" y="1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A35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5" name="Freeform 1039"/>
                      <wps:cNvSpPr>
                        <a:spLocks/>
                      </wps:cNvSpPr>
                      <wps:spPr bwMode="auto">
                        <a:xfrm>
                          <a:off x="10583" y="4728"/>
                          <a:ext cx="205" cy="153"/>
                        </a:xfrm>
                        <a:custGeom>
                          <a:avLst/>
                          <a:gdLst>
                            <a:gd name="T0" fmla="*/ 27 w 205"/>
                            <a:gd name="T1" fmla="*/ 0 h 153"/>
                            <a:gd name="T2" fmla="*/ 0 w 205"/>
                            <a:gd name="T3" fmla="*/ 72 h 153"/>
                            <a:gd name="T4" fmla="*/ 169 w 205"/>
                            <a:gd name="T5" fmla="*/ 153 h 153"/>
                            <a:gd name="T6" fmla="*/ 205 w 205"/>
                            <a:gd name="T7" fmla="*/ 81 h 153"/>
                            <a:gd name="T8" fmla="*/ 27 w 205"/>
                            <a:gd name="T9" fmla="*/ 0 h 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5" h="153">
                              <a:moveTo>
                                <a:pt x="27" y="0"/>
                              </a:moveTo>
                              <a:lnTo>
                                <a:pt x="0" y="72"/>
                              </a:lnTo>
                              <a:lnTo>
                                <a:pt x="169" y="153"/>
                              </a:lnTo>
                              <a:lnTo>
                                <a:pt x="205" y="81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6" name="Freeform 1040"/>
                      <wps:cNvSpPr>
                        <a:spLocks/>
                      </wps:cNvSpPr>
                      <wps:spPr bwMode="auto">
                        <a:xfrm>
                          <a:off x="10325" y="4620"/>
                          <a:ext cx="285" cy="180"/>
                        </a:xfrm>
                        <a:custGeom>
                          <a:avLst/>
                          <a:gdLst>
                            <a:gd name="T0" fmla="*/ 26 w 285"/>
                            <a:gd name="T1" fmla="*/ 0 h 180"/>
                            <a:gd name="T2" fmla="*/ 0 w 285"/>
                            <a:gd name="T3" fmla="*/ 45 h 180"/>
                            <a:gd name="T4" fmla="*/ 258 w 285"/>
                            <a:gd name="T5" fmla="*/ 180 h 180"/>
                            <a:gd name="T6" fmla="*/ 285 w 285"/>
                            <a:gd name="T7" fmla="*/ 108 h 180"/>
                            <a:gd name="T8" fmla="*/ 26 w 285"/>
                            <a:gd name="T9" fmla="*/ 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5" h="180">
                              <a:moveTo>
                                <a:pt x="26" y="0"/>
                              </a:moveTo>
                              <a:lnTo>
                                <a:pt x="0" y="45"/>
                              </a:lnTo>
                              <a:lnTo>
                                <a:pt x="258" y="180"/>
                              </a:lnTo>
                              <a:lnTo>
                                <a:pt x="285" y="108"/>
                              </a:lnTo>
                              <a:lnTo>
                                <a:pt x="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3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7" name="Freeform 1041"/>
                      <wps:cNvSpPr>
                        <a:spLocks/>
                      </wps:cNvSpPr>
                      <wps:spPr bwMode="auto">
                        <a:xfrm>
                          <a:off x="9879" y="2862"/>
                          <a:ext cx="366" cy="514"/>
                        </a:xfrm>
                        <a:custGeom>
                          <a:avLst/>
                          <a:gdLst>
                            <a:gd name="T0" fmla="*/ 161 w 366"/>
                            <a:gd name="T1" fmla="*/ 0 h 514"/>
                            <a:gd name="T2" fmla="*/ 36 w 366"/>
                            <a:gd name="T3" fmla="*/ 307 h 514"/>
                            <a:gd name="T4" fmla="*/ 54 w 366"/>
                            <a:gd name="T5" fmla="*/ 316 h 514"/>
                            <a:gd name="T6" fmla="*/ 0 w 366"/>
                            <a:gd name="T7" fmla="*/ 451 h 514"/>
                            <a:gd name="T8" fmla="*/ 63 w 366"/>
                            <a:gd name="T9" fmla="*/ 478 h 514"/>
                            <a:gd name="T10" fmla="*/ 125 w 366"/>
                            <a:gd name="T11" fmla="*/ 514 h 514"/>
                            <a:gd name="T12" fmla="*/ 366 w 366"/>
                            <a:gd name="T13" fmla="*/ 100 h 514"/>
                            <a:gd name="T14" fmla="*/ 268 w 366"/>
                            <a:gd name="T15" fmla="*/ 45 h 514"/>
                            <a:gd name="T16" fmla="*/ 214 w 366"/>
                            <a:gd name="T17" fmla="*/ 18 h 514"/>
                            <a:gd name="T18" fmla="*/ 161 w 366"/>
                            <a:gd name="T19" fmla="*/ 0 h 5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66" h="514">
                              <a:moveTo>
                                <a:pt x="161" y="0"/>
                              </a:moveTo>
                              <a:lnTo>
                                <a:pt x="36" y="307"/>
                              </a:lnTo>
                              <a:lnTo>
                                <a:pt x="54" y="316"/>
                              </a:lnTo>
                              <a:lnTo>
                                <a:pt x="0" y="451"/>
                              </a:lnTo>
                              <a:lnTo>
                                <a:pt x="63" y="478"/>
                              </a:lnTo>
                              <a:lnTo>
                                <a:pt x="125" y="514"/>
                              </a:lnTo>
                              <a:lnTo>
                                <a:pt x="366" y="100"/>
                              </a:lnTo>
                              <a:lnTo>
                                <a:pt x="268" y="45"/>
                              </a:lnTo>
                              <a:lnTo>
                                <a:pt x="214" y="18"/>
                              </a:lnTo>
                              <a:lnTo>
                                <a:pt x="1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8" name="Freeform 1042"/>
                      <wps:cNvSpPr>
                        <a:spLocks/>
                      </wps:cNvSpPr>
                      <wps:spPr bwMode="auto">
                        <a:xfrm>
                          <a:off x="10102" y="2160"/>
                          <a:ext cx="356" cy="387"/>
                        </a:xfrm>
                        <a:custGeom>
                          <a:avLst/>
                          <a:gdLst>
                            <a:gd name="T0" fmla="*/ 36 w 356"/>
                            <a:gd name="T1" fmla="*/ 0 h 387"/>
                            <a:gd name="T2" fmla="*/ 0 w 356"/>
                            <a:gd name="T3" fmla="*/ 117 h 387"/>
                            <a:gd name="T4" fmla="*/ 116 w 356"/>
                            <a:gd name="T5" fmla="*/ 153 h 387"/>
                            <a:gd name="T6" fmla="*/ 62 w 356"/>
                            <a:gd name="T7" fmla="*/ 297 h 387"/>
                            <a:gd name="T8" fmla="*/ 151 w 356"/>
                            <a:gd name="T9" fmla="*/ 342 h 387"/>
                            <a:gd name="T10" fmla="*/ 232 w 356"/>
                            <a:gd name="T11" fmla="*/ 387 h 387"/>
                            <a:gd name="T12" fmla="*/ 312 w 356"/>
                            <a:gd name="T13" fmla="*/ 234 h 387"/>
                            <a:gd name="T14" fmla="*/ 356 w 356"/>
                            <a:gd name="T15" fmla="*/ 162 h 387"/>
                            <a:gd name="T16" fmla="*/ 321 w 356"/>
                            <a:gd name="T17" fmla="*/ 135 h 387"/>
                            <a:gd name="T18" fmla="*/ 285 w 356"/>
                            <a:gd name="T19" fmla="*/ 108 h 387"/>
                            <a:gd name="T20" fmla="*/ 223 w 356"/>
                            <a:gd name="T21" fmla="*/ 81 h 387"/>
                            <a:gd name="T22" fmla="*/ 160 w 356"/>
                            <a:gd name="T23" fmla="*/ 54 h 387"/>
                            <a:gd name="T24" fmla="*/ 36 w 356"/>
                            <a:gd name="T25" fmla="*/ 0 h 3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56" h="387">
                              <a:moveTo>
                                <a:pt x="36" y="0"/>
                              </a:moveTo>
                              <a:lnTo>
                                <a:pt x="0" y="117"/>
                              </a:lnTo>
                              <a:lnTo>
                                <a:pt x="116" y="153"/>
                              </a:lnTo>
                              <a:lnTo>
                                <a:pt x="62" y="297"/>
                              </a:lnTo>
                              <a:lnTo>
                                <a:pt x="151" y="342"/>
                              </a:lnTo>
                              <a:lnTo>
                                <a:pt x="232" y="387"/>
                              </a:lnTo>
                              <a:lnTo>
                                <a:pt x="312" y="234"/>
                              </a:lnTo>
                              <a:lnTo>
                                <a:pt x="356" y="162"/>
                              </a:lnTo>
                              <a:lnTo>
                                <a:pt x="321" y="135"/>
                              </a:lnTo>
                              <a:lnTo>
                                <a:pt x="285" y="108"/>
                              </a:lnTo>
                              <a:lnTo>
                                <a:pt x="223" y="81"/>
                              </a:lnTo>
                              <a:lnTo>
                                <a:pt x="160" y="54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9" name="Freeform 1043"/>
                      <wps:cNvSpPr>
                        <a:spLocks/>
                      </wps:cNvSpPr>
                      <wps:spPr bwMode="auto">
                        <a:xfrm>
                          <a:off x="9915" y="1763"/>
                          <a:ext cx="169" cy="279"/>
                        </a:xfrm>
                        <a:custGeom>
                          <a:avLst/>
                          <a:gdLst>
                            <a:gd name="T0" fmla="*/ 44 w 169"/>
                            <a:gd name="T1" fmla="*/ 0 h 279"/>
                            <a:gd name="T2" fmla="*/ 0 w 169"/>
                            <a:gd name="T3" fmla="*/ 252 h 279"/>
                            <a:gd name="T4" fmla="*/ 107 w 169"/>
                            <a:gd name="T5" fmla="*/ 279 h 279"/>
                            <a:gd name="T6" fmla="*/ 169 w 169"/>
                            <a:gd name="T7" fmla="*/ 27 h 279"/>
                            <a:gd name="T8" fmla="*/ 44 w 169"/>
                            <a:gd name="T9" fmla="*/ 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9" h="279">
                              <a:moveTo>
                                <a:pt x="44" y="0"/>
                              </a:moveTo>
                              <a:lnTo>
                                <a:pt x="0" y="252"/>
                              </a:lnTo>
                              <a:lnTo>
                                <a:pt x="107" y="279"/>
                              </a:lnTo>
                              <a:lnTo>
                                <a:pt x="169" y="27"/>
                              </a:lnTo>
                              <a:lnTo>
                                <a:pt x="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2A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0" name="Freeform 1044"/>
                      <wps:cNvSpPr>
                        <a:spLocks/>
                      </wps:cNvSpPr>
                      <wps:spPr bwMode="auto">
                        <a:xfrm>
                          <a:off x="9719" y="3124"/>
                          <a:ext cx="196" cy="279"/>
                        </a:xfrm>
                        <a:custGeom>
                          <a:avLst/>
                          <a:gdLst>
                            <a:gd name="T0" fmla="*/ 53 w 196"/>
                            <a:gd name="T1" fmla="*/ 0 h 279"/>
                            <a:gd name="T2" fmla="*/ 0 w 196"/>
                            <a:gd name="T3" fmla="*/ 225 h 279"/>
                            <a:gd name="T4" fmla="*/ 62 w 196"/>
                            <a:gd name="T5" fmla="*/ 252 h 279"/>
                            <a:gd name="T6" fmla="*/ 125 w 196"/>
                            <a:gd name="T7" fmla="*/ 279 h 279"/>
                            <a:gd name="T8" fmla="*/ 160 w 196"/>
                            <a:gd name="T9" fmla="*/ 189 h 279"/>
                            <a:gd name="T10" fmla="*/ 151 w 196"/>
                            <a:gd name="T11" fmla="*/ 180 h 279"/>
                            <a:gd name="T12" fmla="*/ 196 w 196"/>
                            <a:gd name="T13" fmla="*/ 45 h 279"/>
                            <a:gd name="T14" fmla="*/ 125 w 196"/>
                            <a:gd name="T15" fmla="*/ 27 h 279"/>
                            <a:gd name="T16" fmla="*/ 53 w 196"/>
                            <a:gd name="T17" fmla="*/ 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96" h="279">
                              <a:moveTo>
                                <a:pt x="53" y="0"/>
                              </a:moveTo>
                              <a:lnTo>
                                <a:pt x="0" y="225"/>
                              </a:lnTo>
                              <a:lnTo>
                                <a:pt x="62" y="252"/>
                              </a:lnTo>
                              <a:lnTo>
                                <a:pt x="125" y="279"/>
                              </a:lnTo>
                              <a:lnTo>
                                <a:pt x="160" y="189"/>
                              </a:lnTo>
                              <a:lnTo>
                                <a:pt x="151" y="180"/>
                              </a:lnTo>
                              <a:lnTo>
                                <a:pt x="196" y="45"/>
                              </a:lnTo>
                              <a:lnTo>
                                <a:pt x="125" y="27"/>
                              </a:lnTo>
                              <a:lnTo>
                                <a:pt x="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1" name="Freeform 1045"/>
                      <wps:cNvSpPr>
                        <a:spLocks/>
                      </wps:cNvSpPr>
                      <wps:spPr bwMode="auto">
                        <a:xfrm>
                          <a:off x="9870" y="3169"/>
                          <a:ext cx="63" cy="144"/>
                        </a:xfrm>
                        <a:custGeom>
                          <a:avLst/>
                          <a:gdLst>
                            <a:gd name="T0" fmla="*/ 45 w 63"/>
                            <a:gd name="T1" fmla="*/ 0 h 144"/>
                            <a:gd name="T2" fmla="*/ 0 w 63"/>
                            <a:gd name="T3" fmla="*/ 135 h 144"/>
                            <a:gd name="T4" fmla="*/ 9 w 63"/>
                            <a:gd name="T5" fmla="*/ 144 h 144"/>
                            <a:gd name="T6" fmla="*/ 63 w 63"/>
                            <a:gd name="T7" fmla="*/ 9 h 144"/>
                            <a:gd name="T8" fmla="*/ 45 w 63"/>
                            <a:gd name="T9" fmla="*/ 0 h 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3" h="144">
                              <a:moveTo>
                                <a:pt x="45" y="0"/>
                              </a:moveTo>
                              <a:lnTo>
                                <a:pt x="0" y="135"/>
                              </a:lnTo>
                              <a:lnTo>
                                <a:pt x="9" y="144"/>
                              </a:lnTo>
                              <a:lnTo>
                                <a:pt x="63" y="9"/>
                              </a:lnTo>
                              <a:lnTo>
                                <a:pt x="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2" name="Freeform 1046"/>
                      <wps:cNvSpPr>
                        <a:spLocks/>
                      </wps:cNvSpPr>
                      <wps:spPr bwMode="auto">
                        <a:xfrm>
                          <a:off x="9665" y="2880"/>
                          <a:ext cx="170" cy="469"/>
                        </a:xfrm>
                        <a:custGeom>
                          <a:avLst/>
                          <a:gdLst>
                            <a:gd name="T0" fmla="*/ 89 w 170"/>
                            <a:gd name="T1" fmla="*/ 0 h 469"/>
                            <a:gd name="T2" fmla="*/ 0 w 170"/>
                            <a:gd name="T3" fmla="*/ 451 h 469"/>
                            <a:gd name="T4" fmla="*/ 54 w 170"/>
                            <a:gd name="T5" fmla="*/ 469 h 469"/>
                            <a:gd name="T6" fmla="*/ 107 w 170"/>
                            <a:gd name="T7" fmla="*/ 244 h 469"/>
                            <a:gd name="T8" fmla="*/ 170 w 170"/>
                            <a:gd name="T9" fmla="*/ 18 h 469"/>
                            <a:gd name="T10" fmla="*/ 89 w 170"/>
                            <a:gd name="T11" fmla="*/ 0 h 4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70" h="469">
                              <a:moveTo>
                                <a:pt x="89" y="0"/>
                              </a:moveTo>
                              <a:lnTo>
                                <a:pt x="0" y="451"/>
                              </a:lnTo>
                              <a:lnTo>
                                <a:pt x="54" y="469"/>
                              </a:lnTo>
                              <a:lnTo>
                                <a:pt x="107" y="244"/>
                              </a:lnTo>
                              <a:lnTo>
                                <a:pt x="170" y="18"/>
                              </a:lnTo>
                              <a:lnTo>
                                <a:pt x="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3" name="Freeform 1047"/>
                      <wps:cNvSpPr>
                        <a:spLocks/>
                      </wps:cNvSpPr>
                      <wps:spPr bwMode="auto">
                        <a:xfrm>
                          <a:off x="9719" y="3124"/>
                          <a:ext cx="53" cy="225"/>
                        </a:xfrm>
                        <a:custGeom>
                          <a:avLst/>
                          <a:gdLst>
                            <a:gd name="T0" fmla="*/ 53 w 53"/>
                            <a:gd name="T1" fmla="*/ 0 h 225"/>
                            <a:gd name="T2" fmla="*/ 0 w 53"/>
                            <a:gd name="T3" fmla="*/ 225 h 225"/>
                            <a:gd name="T4" fmla="*/ 53 w 53"/>
                            <a:gd name="T5" fmla="*/ 0 h 2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53" h="225">
                              <a:moveTo>
                                <a:pt x="53" y="0"/>
                              </a:moveTo>
                              <a:lnTo>
                                <a:pt x="0" y="225"/>
                              </a:lnTo>
                              <a:lnTo>
                                <a:pt x="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4" name="Freeform 1048"/>
                      <wps:cNvSpPr>
                        <a:spLocks/>
                      </wps:cNvSpPr>
                      <wps:spPr bwMode="auto">
                        <a:xfrm>
                          <a:off x="9122" y="1961"/>
                          <a:ext cx="632" cy="307"/>
                        </a:xfrm>
                        <a:custGeom>
                          <a:avLst/>
                          <a:gdLst>
                            <a:gd name="T0" fmla="*/ 481 w 632"/>
                            <a:gd name="T1" fmla="*/ 0 h 307"/>
                            <a:gd name="T2" fmla="*/ 356 w 632"/>
                            <a:gd name="T3" fmla="*/ 9 h 307"/>
                            <a:gd name="T4" fmla="*/ 240 w 632"/>
                            <a:gd name="T5" fmla="*/ 18 h 307"/>
                            <a:gd name="T6" fmla="*/ 116 w 632"/>
                            <a:gd name="T7" fmla="*/ 27 h 307"/>
                            <a:gd name="T8" fmla="*/ 0 w 632"/>
                            <a:gd name="T9" fmla="*/ 54 h 307"/>
                            <a:gd name="T10" fmla="*/ 62 w 632"/>
                            <a:gd name="T11" fmla="*/ 307 h 307"/>
                            <a:gd name="T12" fmla="*/ 160 w 632"/>
                            <a:gd name="T13" fmla="*/ 289 h 307"/>
                            <a:gd name="T14" fmla="*/ 267 w 632"/>
                            <a:gd name="T15" fmla="*/ 280 h 307"/>
                            <a:gd name="T16" fmla="*/ 374 w 632"/>
                            <a:gd name="T17" fmla="*/ 271 h 307"/>
                            <a:gd name="T18" fmla="*/ 481 w 632"/>
                            <a:gd name="T19" fmla="*/ 262 h 307"/>
                            <a:gd name="T20" fmla="*/ 499 w 632"/>
                            <a:gd name="T21" fmla="*/ 262 h 307"/>
                            <a:gd name="T22" fmla="*/ 508 w 632"/>
                            <a:gd name="T23" fmla="*/ 144 h 307"/>
                            <a:gd name="T24" fmla="*/ 624 w 632"/>
                            <a:gd name="T25" fmla="*/ 153 h 307"/>
                            <a:gd name="T26" fmla="*/ 632 w 632"/>
                            <a:gd name="T27" fmla="*/ 9 h 307"/>
                            <a:gd name="T28" fmla="*/ 606 w 632"/>
                            <a:gd name="T29" fmla="*/ 9 h 307"/>
                            <a:gd name="T30" fmla="*/ 481 w 632"/>
                            <a:gd name="T31" fmla="*/ 0 h 3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632" h="307">
                              <a:moveTo>
                                <a:pt x="481" y="0"/>
                              </a:moveTo>
                              <a:lnTo>
                                <a:pt x="356" y="9"/>
                              </a:lnTo>
                              <a:lnTo>
                                <a:pt x="240" y="18"/>
                              </a:lnTo>
                              <a:lnTo>
                                <a:pt x="116" y="27"/>
                              </a:lnTo>
                              <a:lnTo>
                                <a:pt x="0" y="54"/>
                              </a:lnTo>
                              <a:lnTo>
                                <a:pt x="62" y="307"/>
                              </a:lnTo>
                              <a:lnTo>
                                <a:pt x="160" y="289"/>
                              </a:lnTo>
                              <a:lnTo>
                                <a:pt x="267" y="280"/>
                              </a:lnTo>
                              <a:lnTo>
                                <a:pt x="374" y="271"/>
                              </a:lnTo>
                              <a:lnTo>
                                <a:pt x="481" y="262"/>
                              </a:lnTo>
                              <a:lnTo>
                                <a:pt x="499" y="262"/>
                              </a:lnTo>
                              <a:lnTo>
                                <a:pt x="508" y="144"/>
                              </a:lnTo>
                              <a:lnTo>
                                <a:pt x="624" y="153"/>
                              </a:lnTo>
                              <a:lnTo>
                                <a:pt x="632" y="9"/>
                              </a:lnTo>
                              <a:lnTo>
                                <a:pt x="606" y="9"/>
                              </a:lnTo>
                              <a:lnTo>
                                <a:pt x="4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5" name="Freeform 1049"/>
                      <wps:cNvSpPr>
                        <a:spLocks/>
                      </wps:cNvSpPr>
                      <wps:spPr bwMode="auto">
                        <a:xfrm>
                          <a:off x="9273" y="3016"/>
                          <a:ext cx="303" cy="297"/>
                        </a:xfrm>
                        <a:custGeom>
                          <a:avLst/>
                          <a:gdLst>
                            <a:gd name="T0" fmla="*/ 277 w 303"/>
                            <a:gd name="T1" fmla="*/ 0 h 297"/>
                            <a:gd name="T2" fmla="*/ 205 w 303"/>
                            <a:gd name="T3" fmla="*/ 0 h 297"/>
                            <a:gd name="T4" fmla="*/ 143 w 303"/>
                            <a:gd name="T5" fmla="*/ 0 h 297"/>
                            <a:gd name="T6" fmla="*/ 72 w 303"/>
                            <a:gd name="T7" fmla="*/ 9 h 297"/>
                            <a:gd name="T8" fmla="*/ 0 w 303"/>
                            <a:gd name="T9" fmla="*/ 27 h 297"/>
                            <a:gd name="T10" fmla="*/ 45 w 303"/>
                            <a:gd name="T11" fmla="*/ 297 h 297"/>
                            <a:gd name="T12" fmla="*/ 107 w 303"/>
                            <a:gd name="T13" fmla="*/ 288 h 297"/>
                            <a:gd name="T14" fmla="*/ 179 w 303"/>
                            <a:gd name="T15" fmla="*/ 288 h 297"/>
                            <a:gd name="T16" fmla="*/ 223 w 303"/>
                            <a:gd name="T17" fmla="*/ 288 h 297"/>
                            <a:gd name="T18" fmla="*/ 285 w 303"/>
                            <a:gd name="T19" fmla="*/ 297 h 297"/>
                            <a:gd name="T20" fmla="*/ 303 w 303"/>
                            <a:gd name="T21" fmla="*/ 0 h 297"/>
                            <a:gd name="T22" fmla="*/ 277 w 303"/>
                            <a:gd name="T23" fmla="*/ 0 h 2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3" h="297">
                              <a:moveTo>
                                <a:pt x="277" y="0"/>
                              </a:moveTo>
                              <a:lnTo>
                                <a:pt x="205" y="0"/>
                              </a:lnTo>
                              <a:lnTo>
                                <a:pt x="143" y="0"/>
                              </a:lnTo>
                              <a:lnTo>
                                <a:pt x="72" y="9"/>
                              </a:lnTo>
                              <a:lnTo>
                                <a:pt x="0" y="27"/>
                              </a:lnTo>
                              <a:lnTo>
                                <a:pt x="45" y="297"/>
                              </a:lnTo>
                              <a:lnTo>
                                <a:pt x="107" y="288"/>
                              </a:lnTo>
                              <a:lnTo>
                                <a:pt x="179" y="288"/>
                              </a:lnTo>
                              <a:lnTo>
                                <a:pt x="223" y="288"/>
                              </a:lnTo>
                              <a:lnTo>
                                <a:pt x="285" y="297"/>
                              </a:lnTo>
                              <a:lnTo>
                                <a:pt x="303" y="0"/>
                              </a:lnTo>
                              <a:lnTo>
                                <a:pt x="2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6" name="Freeform 1050"/>
                      <wps:cNvSpPr>
                        <a:spLocks/>
                      </wps:cNvSpPr>
                      <wps:spPr bwMode="auto">
                        <a:xfrm>
                          <a:off x="9558" y="2853"/>
                          <a:ext cx="196" cy="478"/>
                        </a:xfrm>
                        <a:custGeom>
                          <a:avLst/>
                          <a:gdLst>
                            <a:gd name="T0" fmla="*/ 196 w 196"/>
                            <a:gd name="T1" fmla="*/ 27 h 478"/>
                            <a:gd name="T2" fmla="*/ 107 w 196"/>
                            <a:gd name="T3" fmla="*/ 9 h 478"/>
                            <a:gd name="T4" fmla="*/ 27 w 196"/>
                            <a:gd name="T5" fmla="*/ 0 h 478"/>
                            <a:gd name="T6" fmla="*/ 18 w 196"/>
                            <a:gd name="T7" fmla="*/ 163 h 478"/>
                            <a:gd name="T8" fmla="*/ 0 w 196"/>
                            <a:gd name="T9" fmla="*/ 460 h 478"/>
                            <a:gd name="T10" fmla="*/ 63 w 196"/>
                            <a:gd name="T11" fmla="*/ 469 h 478"/>
                            <a:gd name="T12" fmla="*/ 107 w 196"/>
                            <a:gd name="T13" fmla="*/ 478 h 478"/>
                            <a:gd name="T14" fmla="*/ 196 w 196"/>
                            <a:gd name="T15" fmla="*/ 27 h 4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96" h="478">
                              <a:moveTo>
                                <a:pt x="196" y="27"/>
                              </a:moveTo>
                              <a:lnTo>
                                <a:pt x="107" y="9"/>
                              </a:lnTo>
                              <a:lnTo>
                                <a:pt x="27" y="0"/>
                              </a:lnTo>
                              <a:lnTo>
                                <a:pt x="18" y="163"/>
                              </a:lnTo>
                              <a:lnTo>
                                <a:pt x="0" y="460"/>
                              </a:lnTo>
                              <a:lnTo>
                                <a:pt x="63" y="469"/>
                              </a:lnTo>
                              <a:lnTo>
                                <a:pt x="107" y="478"/>
                              </a:lnTo>
                              <a:lnTo>
                                <a:pt x="196" y="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7" name="Freeform 1051"/>
                      <wps:cNvSpPr>
                        <a:spLocks/>
                      </wps:cNvSpPr>
                      <wps:spPr bwMode="auto">
                        <a:xfrm>
                          <a:off x="8935" y="2151"/>
                          <a:ext cx="160" cy="279"/>
                        </a:xfrm>
                        <a:custGeom>
                          <a:avLst/>
                          <a:gdLst>
                            <a:gd name="T0" fmla="*/ 107 w 160"/>
                            <a:gd name="T1" fmla="*/ 0 h 279"/>
                            <a:gd name="T2" fmla="*/ 0 w 160"/>
                            <a:gd name="T3" fmla="*/ 27 h 279"/>
                            <a:gd name="T4" fmla="*/ 71 w 160"/>
                            <a:gd name="T5" fmla="*/ 279 h 279"/>
                            <a:gd name="T6" fmla="*/ 160 w 160"/>
                            <a:gd name="T7" fmla="*/ 252 h 279"/>
                            <a:gd name="T8" fmla="*/ 107 w 160"/>
                            <a:gd name="T9" fmla="*/ 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0" h="279">
                              <a:moveTo>
                                <a:pt x="107" y="0"/>
                              </a:moveTo>
                              <a:lnTo>
                                <a:pt x="0" y="27"/>
                              </a:lnTo>
                              <a:lnTo>
                                <a:pt x="71" y="279"/>
                              </a:lnTo>
                              <a:lnTo>
                                <a:pt x="160" y="252"/>
                              </a:lnTo>
                              <a:lnTo>
                                <a:pt x="1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C3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8" name="Freeform 1052"/>
                      <wps:cNvSpPr>
                        <a:spLocks/>
                      </wps:cNvSpPr>
                      <wps:spPr bwMode="auto">
                        <a:xfrm>
                          <a:off x="8641" y="1781"/>
                          <a:ext cx="214" cy="288"/>
                        </a:xfrm>
                        <a:custGeom>
                          <a:avLst/>
                          <a:gdLst>
                            <a:gd name="T0" fmla="*/ 142 w 214"/>
                            <a:gd name="T1" fmla="*/ 0 h 288"/>
                            <a:gd name="T2" fmla="*/ 0 w 214"/>
                            <a:gd name="T3" fmla="*/ 45 h 288"/>
                            <a:gd name="T4" fmla="*/ 89 w 214"/>
                            <a:gd name="T5" fmla="*/ 288 h 288"/>
                            <a:gd name="T6" fmla="*/ 151 w 214"/>
                            <a:gd name="T7" fmla="*/ 270 h 288"/>
                            <a:gd name="T8" fmla="*/ 214 w 214"/>
                            <a:gd name="T9" fmla="*/ 252 h 288"/>
                            <a:gd name="T10" fmla="*/ 142 w 214"/>
                            <a:gd name="T11" fmla="*/ 0 h 2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14" h="288">
                              <a:moveTo>
                                <a:pt x="142" y="0"/>
                              </a:moveTo>
                              <a:lnTo>
                                <a:pt x="0" y="45"/>
                              </a:lnTo>
                              <a:lnTo>
                                <a:pt x="89" y="288"/>
                              </a:lnTo>
                              <a:lnTo>
                                <a:pt x="151" y="270"/>
                              </a:lnTo>
                              <a:lnTo>
                                <a:pt x="214" y="252"/>
                              </a:lnTo>
                              <a:lnTo>
                                <a:pt x="1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39D4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9" name="Freeform 1053"/>
                      <wps:cNvSpPr>
                        <a:spLocks/>
                      </wps:cNvSpPr>
                      <wps:spPr bwMode="auto">
                        <a:xfrm>
                          <a:off x="9131" y="2898"/>
                          <a:ext cx="116" cy="433"/>
                        </a:xfrm>
                        <a:custGeom>
                          <a:avLst/>
                          <a:gdLst>
                            <a:gd name="T0" fmla="*/ 0 w 116"/>
                            <a:gd name="T1" fmla="*/ 0 h 433"/>
                            <a:gd name="T2" fmla="*/ 116 w 116"/>
                            <a:gd name="T3" fmla="*/ 433 h 433"/>
                            <a:gd name="T4" fmla="*/ 0 w 116"/>
                            <a:gd name="T5" fmla="*/ 0 h 43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16" h="433">
                              <a:moveTo>
                                <a:pt x="0" y="0"/>
                              </a:moveTo>
                              <a:lnTo>
                                <a:pt x="116" y="43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437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0" name="Freeform 1054"/>
                      <wps:cNvSpPr>
                        <a:spLocks/>
                      </wps:cNvSpPr>
                      <wps:spPr bwMode="auto">
                        <a:xfrm>
                          <a:off x="9042" y="3232"/>
                          <a:ext cx="89" cy="144"/>
                        </a:xfrm>
                        <a:custGeom>
                          <a:avLst/>
                          <a:gdLst>
                            <a:gd name="T0" fmla="*/ 35 w 89"/>
                            <a:gd name="T1" fmla="*/ 0 h 144"/>
                            <a:gd name="T2" fmla="*/ 0 w 89"/>
                            <a:gd name="T3" fmla="*/ 18 h 144"/>
                            <a:gd name="T4" fmla="*/ 53 w 89"/>
                            <a:gd name="T5" fmla="*/ 144 h 144"/>
                            <a:gd name="T6" fmla="*/ 89 w 89"/>
                            <a:gd name="T7" fmla="*/ 135 h 144"/>
                            <a:gd name="T8" fmla="*/ 35 w 89"/>
                            <a:gd name="T9" fmla="*/ 0 h 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9" h="144">
                              <a:moveTo>
                                <a:pt x="35" y="0"/>
                              </a:moveTo>
                              <a:lnTo>
                                <a:pt x="0" y="18"/>
                              </a:lnTo>
                              <a:lnTo>
                                <a:pt x="53" y="144"/>
                              </a:lnTo>
                              <a:lnTo>
                                <a:pt x="89" y="135"/>
                              </a:lnTo>
                              <a:lnTo>
                                <a:pt x="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C3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1" name="Freeform 1055"/>
                      <wps:cNvSpPr>
                        <a:spLocks/>
                      </wps:cNvSpPr>
                      <wps:spPr bwMode="auto">
                        <a:xfrm>
                          <a:off x="9077" y="3223"/>
                          <a:ext cx="72" cy="144"/>
                        </a:xfrm>
                        <a:custGeom>
                          <a:avLst/>
                          <a:gdLst>
                            <a:gd name="T0" fmla="*/ 18 w 72"/>
                            <a:gd name="T1" fmla="*/ 0 h 144"/>
                            <a:gd name="T2" fmla="*/ 0 w 72"/>
                            <a:gd name="T3" fmla="*/ 9 h 144"/>
                            <a:gd name="T4" fmla="*/ 54 w 72"/>
                            <a:gd name="T5" fmla="*/ 144 h 144"/>
                            <a:gd name="T6" fmla="*/ 72 w 72"/>
                            <a:gd name="T7" fmla="*/ 135 h 144"/>
                            <a:gd name="T8" fmla="*/ 18 w 72"/>
                            <a:gd name="T9" fmla="*/ 0 h 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2" h="144">
                              <a:moveTo>
                                <a:pt x="18" y="0"/>
                              </a:moveTo>
                              <a:lnTo>
                                <a:pt x="0" y="9"/>
                              </a:lnTo>
                              <a:lnTo>
                                <a:pt x="54" y="144"/>
                              </a:lnTo>
                              <a:lnTo>
                                <a:pt x="72" y="135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69C3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2" name="Freeform 1056"/>
                      <wps:cNvSpPr>
                        <a:spLocks/>
                      </wps:cNvSpPr>
                      <wps:spPr bwMode="auto">
                        <a:xfrm>
                          <a:off x="8658" y="2331"/>
                          <a:ext cx="170" cy="288"/>
                        </a:xfrm>
                        <a:custGeom>
                          <a:avLst/>
                          <a:gdLst>
                            <a:gd name="T0" fmla="*/ 90 w 170"/>
                            <a:gd name="T1" fmla="*/ 0 h 288"/>
                            <a:gd name="T2" fmla="*/ 36 w 170"/>
                            <a:gd name="T3" fmla="*/ 18 h 288"/>
                            <a:gd name="T4" fmla="*/ 63 w 170"/>
                            <a:gd name="T5" fmla="*/ 81 h 288"/>
                            <a:gd name="T6" fmla="*/ 0 w 170"/>
                            <a:gd name="T7" fmla="*/ 108 h 288"/>
                            <a:gd name="T8" fmla="*/ 72 w 170"/>
                            <a:gd name="T9" fmla="*/ 288 h 288"/>
                            <a:gd name="T10" fmla="*/ 170 w 170"/>
                            <a:gd name="T11" fmla="*/ 243 h 288"/>
                            <a:gd name="T12" fmla="*/ 90 w 170"/>
                            <a:gd name="T13" fmla="*/ 0 h 2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70" h="288">
                              <a:moveTo>
                                <a:pt x="90" y="0"/>
                              </a:moveTo>
                              <a:lnTo>
                                <a:pt x="36" y="18"/>
                              </a:lnTo>
                              <a:lnTo>
                                <a:pt x="63" y="81"/>
                              </a:lnTo>
                              <a:lnTo>
                                <a:pt x="0" y="108"/>
                              </a:lnTo>
                              <a:lnTo>
                                <a:pt x="72" y="288"/>
                              </a:lnTo>
                              <a:lnTo>
                                <a:pt x="170" y="24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B9D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3" name="Freeform 1057"/>
                      <wps:cNvSpPr>
                        <a:spLocks/>
                      </wps:cNvSpPr>
                      <wps:spPr bwMode="auto">
                        <a:xfrm>
                          <a:off x="8872" y="3106"/>
                          <a:ext cx="214" cy="306"/>
                        </a:xfrm>
                        <a:custGeom>
                          <a:avLst/>
                          <a:gdLst>
                            <a:gd name="T0" fmla="*/ 89 w 214"/>
                            <a:gd name="T1" fmla="*/ 0 h 306"/>
                            <a:gd name="T2" fmla="*/ 0 w 214"/>
                            <a:gd name="T3" fmla="*/ 54 h 306"/>
                            <a:gd name="T4" fmla="*/ 152 w 214"/>
                            <a:gd name="T5" fmla="*/ 306 h 306"/>
                            <a:gd name="T6" fmla="*/ 214 w 214"/>
                            <a:gd name="T7" fmla="*/ 279 h 306"/>
                            <a:gd name="T8" fmla="*/ 152 w 214"/>
                            <a:gd name="T9" fmla="*/ 153 h 306"/>
                            <a:gd name="T10" fmla="*/ 170 w 214"/>
                            <a:gd name="T11" fmla="*/ 144 h 306"/>
                            <a:gd name="T12" fmla="*/ 89 w 214"/>
                            <a:gd name="T13" fmla="*/ 0 h 3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14" h="306">
                              <a:moveTo>
                                <a:pt x="89" y="0"/>
                              </a:moveTo>
                              <a:lnTo>
                                <a:pt x="0" y="54"/>
                              </a:lnTo>
                              <a:lnTo>
                                <a:pt x="152" y="306"/>
                              </a:lnTo>
                              <a:lnTo>
                                <a:pt x="214" y="279"/>
                              </a:lnTo>
                              <a:lnTo>
                                <a:pt x="152" y="153"/>
                              </a:lnTo>
                              <a:lnTo>
                                <a:pt x="170" y="144"/>
                              </a:lnTo>
                              <a:lnTo>
                                <a:pt x="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78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4" name="Freeform 1058"/>
                      <wps:cNvSpPr>
                        <a:spLocks/>
                      </wps:cNvSpPr>
                      <wps:spPr bwMode="auto">
                        <a:xfrm>
                          <a:off x="9024" y="3250"/>
                          <a:ext cx="71" cy="135"/>
                        </a:xfrm>
                        <a:custGeom>
                          <a:avLst/>
                          <a:gdLst>
                            <a:gd name="T0" fmla="*/ 9 w 71"/>
                            <a:gd name="T1" fmla="*/ 0 h 135"/>
                            <a:gd name="T2" fmla="*/ 0 w 71"/>
                            <a:gd name="T3" fmla="*/ 9 h 135"/>
                            <a:gd name="T4" fmla="*/ 62 w 71"/>
                            <a:gd name="T5" fmla="*/ 135 h 135"/>
                            <a:gd name="T6" fmla="*/ 71 w 71"/>
                            <a:gd name="T7" fmla="*/ 126 h 135"/>
                            <a:gd name="T8" fmla="*/ 9 w 71"/>
                            <a:gd name="T9" fmla="*/ 0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1" h="135">
                              <a:moveTo>
                                <a:pt x="9" y="0"/>
                              </a:moveTo>
                              <a:lnTo>
                                <a:pt x="0" y="9"/>
                              </a:lnTo>
                              <a:lnTo>
                                <a:pt x="62" y="135"/>
                              </a:lnTo>
                              <a:lnTo>
                                <a:pt x="71" y="126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74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5" name="Freeform 1059"/>
                      <wps:cNvSpPr>
                        <a:spLocks/>
                      </wps:cNvSpPr>
                      <wps:spPr bwMode="auto">
                        <a:xfrm>
                          <a:off x="8427" y="2322"/>
                          <a:ext cx="258" cy="297"/>
                        </a:xfrm>
                        <a:custGeom>
                          <a:avLst/>
                          <a:gdLst>
                            <a:gd name="T0" fmla="*/ 133 w 258"/>
                            <a:gd name="T1" fmla="*/ 0 h 297"/>
                            <a:gd name="T2" fmla="*/ 0 w 258"/>
                            <a:gd name="T3" fmla="*/ 72 h 297"/>
                            <a:gd name="T4" fmla="*/ 125 w 258"/>
                            <a:gd name="T5" fmla="*/ 297 h 297"/>
                            <a:gd name="T6" fmla="*/ 196 w 258"/>
                            <a:gd name="T7" fmla="*/ 261 h 297"/>
                            <a:gd name="T8" fmla="*/ 258 w 258"/>
                            <a:gd name="T9" fmla="*/ 234 h 297"/>
                            <a:gd name="T10" fmla="*/ 205 w 258"/>
                            <a:gd name="T11" fmla="*/ 126 h 297"/>
                            <a:gd name="T12" fmla="*/ 196 w 258"/>
                            <a:gd name="T13" fmla="*/ 135 h 297"/>
                            <a:gd name="T14" fmla="*/ 133 w 258"/>
                            <a:gd name="T15" fmla="*/ 0 h 2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58" h="297">
                              <a:moveTo>
                                <a:pt x="133" y="0"/>
                              </a:moveTo>
                              <a:lnTo>
                                <a:pt x="0" y="72"/>
                              </a:lnTo>
                              <a:lnTo>
                                <a:pt x="125" y="297"/>
                              </a:lnTo>
                              <a:lnTo>
                                <a:pt x="196" y="261"/>
                              </a:lnTo>
                              <a:lnTo>
                                <a:pt x="258" y="234"/>
                              </a:lnTo>
                              <a:lnTo>
                                <a:pt x="205" y="126"/>
                              </a:lnTo>
                              <a:lnTo>
                                <a:pt x="196" y="135"/>
                              </a:lnTo>
                              <a:lnTo>
                                <a:pt x="1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74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6" name="Freeform 1060"/>
                      <wps:cNvSpPr>
                        <a:spLocks/>
                      </wps:cNvSpPr>
                      <wps:spPr bwMode="auto">
                        <a:xfrm>
                          <a:off x="8507" y="2169"/>
                          <a:ext cx="187" cy="279"/>
                        </a:xfrm>
                        <a:custGeom>
                          <a:avLst/>
                          <a:gdLst>
                            <a:gd name="T0" fmla="*/ 107 w 187"/>
                            <a:gd name="T1" fmla="*/ 0 h 279"/>
                            <a:gd name="T2" fmla="*/ 0 w 187"/>
                            <a:gd name="T3" fmla="*/ 45 h 279"/>
                            <a:gd name="T4" fmla="*/ 53 w 187"/>
                            <a:gd name="T5" fmla="*/ 153 h 279"/>
                            <a:gd name="T6" fmla="*/ 62 w 187"/>
                            <a:gd name="T7" fmla="*/ 144 h 279"/>
                            <a:gd name="T8" fmla="*/ 125 w 187"/>
                            <a:gd name="T9" fmla="*/ 279 h 279"/>
                            <a:gd name="T10" fmla="*/ 151 w 187"/>
                            <a:gd name="T11" fmla="*/ 270 h 279"/>
                            <a:gd name="T12" fmla="*/ 125 w 187"/>
                            <a:gd name="T13" fmla="*/ 207 h 279"/>
                            <a:gd name="T14" fmla="*/ 187 w 187"/>
                            <a:gd name="T15" fmla="*/ 180 h 279"/>
                            <a:gd name="T16" fmla="*/ 107 w 187"/>
                            <a:gd name="T17" fmla="*/ 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87" h="279">
                              <a:moveTo>
                                <a:pt x="107" y="0"/>
                              </a:moveTo>
                              <a:lnTo>
                                <a:pt x="0" y="45"/>
                              </a:lnTo>
                              <a:lnTo>
                                <a:pt x="53" y="153"/>
                              </a:lnTo>
                              <a:lnTo>
                                <a:pt x="62" y="144"/>
                              </a:lnTo>
                              <a:lnTo>
                                <a:pt x="125" y="279"/>
                              </a:lnTo>
                              <a:lnTo>
                                <a:pt x="151" y="270"/>
                              </a:lnTo>
                              <a:lnTo>
                                <a:pt x="125" y="207"/>
                              </a:lnTo>
                              <a:lnTo>
                                <a:pt x="187" y="180"/>
                              </a:lnTo>
                              <a:lnTo>
                                <a:pt x="1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7" name="Freeform 1061"/>
                      <wps:cNvSpPr>
                        <a:spLocks/>
                      </wps:cNvSpPr>
                      <wps:spPr bwMode="auto">
                        <a:xfrm>
                          <a:off x="8632" y="2349"/>
                          <a:ext cx="89" cy="90"/>
                        </a:xfrm>
                        <a:custGeom>
                          <a:avLst/>
                          <a:gdLst>
                            <a:gd name="T0" fmla="*/ 62 w 89"/>
                            <a:gd name="T1" fmla="*/ 0 h 90"/>
                            <a:gd name="T2" fmla="*/ 0 w 89"/>
                            <a:gd name="T3" fmla="*/ 27 h 90"/>
                            <a:gd name="T4" fmla="*/ 26 w 89"/>
                            <a:gd name="T5" fmla="*/ 90 h 90"/>
                            <a:gd name="T6" fmla="*/ 89 w 89"/>
                            <a:gd name="T7" fmla="*/ 63 h 90"/>
                            <a:gd name="T8" fmla="*/ 62 w 89"/>
                            <a:gd name="T9" fmla="*/ 0 h 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9" h="90">
                              <a:moveTo>
                                <a:pt x="62" y="0"/>
                              </a:moveTo>
                              <a:lnTo>
                                <a:pt x="0" y="27"/>
                              </a:lnTo>
                              <a:lnTo>
                                <a:pt x="26" y="90"/>
                              </a:lnTo>
                              <a:lnTo>
                                <a:pt x="89" y="63"/>
                              </a:lnTo>
                              <a:lnTo>
                                <a:pt x="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3A23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8" name="Freeform 1062"/>
                      <wps:cNvSpPr>
                        <a:spLocks/>
                      </wps:cNvSpPr>
                      <wps:spPr bwMode="auto">
                        <a:xfrm>
                          <a:off x="8560" y="2313"/>
                          <a:ext cx="72" cy="135"/>
                        </a:xfrm>
                        <a:custGeom>
                          <a:avLst/>
                          <a:gdLst>
                            <a:gd name="T0" fmla="*/ 9 w 72"/>
                            <a:gd name="T1" fmla="*/ 0 h 135"/>
                            <a:gd name="T2" fmla="*/ 0 w 72"/>
                            <a:gd name="T3" fmla="*/ 9 h 135"/>
                            <a:gd name="T4" fmla="*/ 63 w 72"/>
                            <a:gd name="T5" fmla="*/ 135 h 135"/>
                            <a:gd name="T6" fmla="*/ 72 w 72"/>
                            <a:gd name="T7" fmla="*/ 135 h 135"/>
                            <a:gd name="T8" fmla="*/ 9 w 72"/>
                            <a:gd name="T9" fmla="*/ 0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2" h="135">
                              <a:moveTo>
                                <a:pt x="9" y="0"/>
                              </a:moveTo>
                              <a:lnTo>
                                <a:pt x="0" y="9"/>
                              </a:lnTo>
                              <a:lnTo>
                                <a:pt x="63" y="135"/>
                              </a:lnTo>
                              <a:lnTo>
                                <a:pt x="72" y="135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3712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9" name="Freeform 1063"/>
                      <wps:cNvSpPr>
                        <a:spLocks/>
                      </wps:cNvSpPr>
                      <wps:spPr bwMode="auto">
                        <a:xfrm>
                          <a:off x="8168" y="2223"/>
                          <a:ext cx="286" cy="315"/>
                        </a:xfrm>
                        <a:custGeom>
                          <a:avLst/>
                          <a:gdLst>
                            <a:gd name="T0" fmla="*/ 152 w 286"/>
                            <a:gd name="T1" fmla="*/ 0 h 315"/>
                            <a:gd name="T2" fmla="*/ 72 w 286"/>
                            <a:gd name="T3" fmla="*/ 45 h 315"/>
                            <a:gd name="T4" fmla="*/ 0 w 286"/>
                            <a:gd name="T5" fmla="*/ 99 h 315"/>
                            <a:gd name="T6" fmla="*/ 152 w 286"/>
                            <a:gd name="T7" fmla="*/ 315 h 315"/>
                            <a:gd name="T8" fmla="*/ 214 w 286"/>
                            <a:gd name="T9" fmla="*/ 270 h 315"/>
                            <a:gd name="T10" fmla="*/ 286 w 286"/>
                            <a:gd name="T11" fmla="*/ 225 h 315"/>
                            <a:gd name="T12" fmla="*/ 152 w 286"/>
                            <a:gd name="T13" fmla="*/ 0 h 3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86" h="315">
                              <a:moveTo>
                                <a:pt x="152" y="0"/>
                              </a:moveTo>
                              <a:lnTo>
                                <a:pt x="72" y="45"/>
                              </a:lnTo>
                              <a:lnTo>
                                <a:pt x="0" y="99"/>
                              </a:lnTo>
                              <a:lnTo>
                                <a:pt x="152" y="315"/>
                              </a:lnTo>
                              <a:lnTo>
                                <a:pt x="214" y="270"/>
                              </a:lnTo>
                              <a:lnTo>
                                <a:pt x="286" y="225"/>
                              </a:lnTo>
                              <a:lnTo>
                                <a:pt x="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0" name="Freeform 1064"/>
                      <wps:cNvSpPr>
                        <a:spLocks/>
                      </wps:cNvSpPr>
                      <wps:spPr bwMode="auto">
                        <a:xfrm>
                          <a:off x="7669" y="2042"/>
                          <a:ext cx="526" cy="514"/>
                        </a:xfrm>
                        <a:custGeom>
                          <a:avLst/>
                          <a:gdLst>
                            <a:gd name="T0" fmla="*/ 375 w 526"/>
                            <a:gd name="T1" fmla="*/ 0 h 514"/>
                            <a:gd name="T2" fmla="*/ 312 w 526"/>
                            <a:gd name="T3" fmla="*/ 45 h 514"/>
                            <a:gd name="T4" fmla="*/ 259 w 526"/>
                            <a:gd name="T5" fmla="*/ 90 h 514"/>
                            <a:gd name="T6" fmla="*/ 205 w 526"/>
                            <a:gd name="T7" fmla="*/ 145 h 514"/>
                            <a:gd name="T8" fmla="*/ 152 w 526"/>
                            <a:gd name="T9" fmla="*/ 190 h 514"/>
                            <a:gd name="T10" fmla="*/ 72 w 526"/>
                            <a:gd name="T11" fmla="*/ 271 h 514"/>
                            <a:gd name="T12" fmla="*/ 0 w 526"/>
                            <a:gd name="T13" fmla="*/ 343 h 514"/>
                            <a:gd name="T14" fmla="*/ 196 w 526"/>
                            <a:gd name="T15" fmla="*/ 514 h 514"/>
                            <a:gd name="T16" fmla="*/ 259 w 526"/>
                            <a:gd name="T17" fmla="*/ 451 h 514"/>
                            <a:gd name="T18" fmla="*/ 330 w 526"/>
                            <a:gd name="T19" fmla="*/ 379 h 514"/>
                            <a:gd name="T20" fmla="*/ 419 w 526"/>
                            <a:gd name="T21" fmla="*/ 298 h 514"/>
                            <a:gd name="T22" fmla="*/ 526 w 526"/>
                            <a:gd name="T23" fmla="*/ 217 h 514"/>
                            <a:gd name="T24" fmla="*/ 375 w 526"/>
                            <a:gd name="T25" fmla="*/ 0 h 5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26" h="514">
                              <a:moveTo>
                                <a:pt x="375" y="0"/>
                              </a:moveTo>
                              <a:lnTo>
                                <a:pt x="312" y="45"/>
                              </a:lnTo>
                              <a:lnTo>
                                <a:pt x="259" y="90"/>
                              </a:lnTo>
                              <a:lnTo>
                                <a:pt x="205" y="145"/>
                              </a:lnTo>
                              <a:lnTo>
                                <a:pt x="152" y="190"/>
                              </a:lnTo>
                              <a:lnTo>
                                <a:pt x="72" y="271"/>
                              </a:lnTo>
                              <a:lnTo>
                                <a:pt x="0" y="343"/>
                              </a:lnTo>
                              <a:lnTo>
                                <a:pt x="196" y="514"/>
                              </a:lnTo>
                              <a:lnTo>
                                <a:pt x="259" y="451"/>
                              </a:lnTo>
                              <a:lnTo>
                                <a:pt x="330" y="379"/>
                              </a:lnTo>
                              <a:lnTo>
                                <a:pt x="419" y="298"/>
                              </a:lnTo>
                              <a:lnTo>
                                <a:pt x="526" y="217"/>
                              </a:lnTo>
                              <a:lnTo>
                                <a:pt x="3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1" name="Freeform 1065"/>
                      <wps:cNvSpPr>
                        <a:spLocks/>
                      </wps:cNvSpPr>
                      <wps:spPr bwMode="auto">
                        <a:xfrm>
                          <a:off x="7037" y="2241"/>
                          <a:ext cx="365" cy="369"/>
                        </a:xfrm>
                        <a:custGeom>
                          <a:avLst/>
                          <a:gdLst>
                            <a:gd name="T0" fmla="*/ 169 w 365"/>
                            <a:gd name="T1" fmla="*/ 0 h 369"/>
                            <a:gd name="T2" fmla="*/ 80 w 365"/>
                            <a:gd name="T3" fmla="*/ 108 h 369"/>
                            <a:gd name="T4" fmla="*/ 0 w 365"/>
                            <a:gd name="T5" fmla="*/ 216 h 369"/>
                            <a:gd name="T6" fmla="*/ 223 w 365"/>
                            <a:gd name="T7" fmla="*/ 369 h 369"/>
                            <a:gd name="T8" fmla="*/ 285 w 365"/>
                            <a:gd name="T9" fmla="*/ 261 h 369"/>
                            <a:gd name="T10" fmla="*/ 321 w 365"/>
                            <a:gd name="T11" fmla="*/ 216 h 369"/>
                            <a:gd name="T12" fmla="*/ 365 w 365"/>
                            <a:gd name="T13" fmla="*/ 171 h 369"/>
                            <a:gd name="T14" fmla="*/ 169 w 365"/>
                            <a:gd name="T15" fmla="*/ 0 h 3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365" h="369">
                              <a:moveTo>
                                <a:pt x="169" y="0"/>
                              </a:moveTo>
                              <a:lnTo>
                                <a:pt x="80" y="108"/>
                              </a:lnTo>
                              <a:lnTo>
                                <a:pt x="0" y="216"/>
                              </a:lnTo>
                              <a:lnTo>
                                <a:pt x="223" y="369"/>
                              </a:lnTo>
                              <a:lnTo>
                                <a:pt x="285" y="261"/>
                              </a:lnTo>
                              <a:lnTo>
                                <a:pt x="321" y="216"/>
                              </a:lnTo>
                              <a:lnTo>
                                <a:pt x="365" y="171"/>
                              </a:lnTo>
                              <a:lnTo>
                                <a:pt x="1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68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2" name="Freeform 1066"/>
                      <wps:cNvSpPr>
                        <a:spLocks/>
                      </wps:cNvSpPr>
                      <wps:spPr bwMode="auto">
                        <a:xfrm>
                          <a:off x="8409" y="3133"/>
                          <a:ext cx="490" cy="468"/>
                        </a:xfrm>
                        <a:custGeom>
                          <a:avLst/>
                          <a:gdLst>
                            <a:gd name="T0" fmla="*/ 249 w 490"/>
                            <a:gd name="T1" fmla="*/ 0 h 468"/>
                            <a:gd name="T2" fmla="*/ 490 w 490"/>
                            <a:gd name="T3" fmla="*/ 360 h 468"/>
                            <a:gd name="T4" fmla="*/ 419 w 490"/>
                            <a:gd name="T5" fmla="*/ 405 h 468"/>
                            <a:gd name="T6" fmla="*/ 365 w 490"/>
                            <a:gd name="T7" fmla="*/ 468 h 468"/>
                            <a:gd name="T8" fmla="*/ 151 w 490"/>
                            <a:gd name="T9" fmla="*/ 270 h 468"/>
                            <a:gd name="T10" fmla="*/ 116 w 490"/>
                            <a:gd name="T11" fmla="*/ 324 h 468"/>
                            <a:gd name="T12" fmla="*/ 0 w 490"/>
                            <a:gd name="T13" fmla="*/ 216 h 468"/>
                            <a:gd name="T14" fmla="*/ 107 w 490"/>
                            <a:gd name="T15" fmla="*/ 117 h 468"/>
                            <a:gd name="T16" fmla="*/ 178 w 490"/>
                            <a:gd name="T17" fmla="*/ 54 h 468"/>
                            <a:gd name="T18" fmla="*/ 249 w 490"/>
                            <a:gd name="T19" fmla="*/ 0 h 4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490" h="468">
                              <a:moveTo>
                                <a:pt x="249" y="0"/>
                              </a:moveTo>
                              <a:lnTo>
                                <a:pt x="490" y="360"/>
                              </a:lnTo>
                              <a:lnTo>
                                <a:pt x="419" y="405"/>
                              </a:lnTo>
                              <a:lnTo>
                                <a:pt x="365" y="468"/>
                              </a:lnTo>
                              <a:lnTo>
                                <a:pt x="151" y="270"/>
                              </a:lnTo>
                              <a:lnTo>
                                <a:pt x="116" y="324"/>
                              </a:lnTo>
                              <a:lnTo>
                                <a:pt x="0" y="216"/>
                              </a:lnTo>
                              <a:lnTo>
                                <a:pt x="107" y="117"/>
                              </a:lnTo>
                              <a:lnTo>
                                <a:pt x="178" y="54"/>
                              </a:lnTo>
                              <a:lnTo>
                                <a:pt x="2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B71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3" name="Freeform 1067"/>
                      <wps:cNvSpPr>
                        <a:spLocks/>
                      </wps:cNvSpPr>
                      <wps:spPr bwMode="auto">
                        <a:xfrm>
                          <a:off x="8462" y="3457"/>
                          <a:ext cx="286" cy="261"/>
                        </a:xfrm>
                        <a:custGeom>
                          <a:avLst/>
                          <a:gdLst>
                            <a:gd name="T0" fmla="*/ 63 w 286"/>
                            <a:gd name="T1" fmla="*/ 0 h 261"/>
                            <a:gd name="T2" fmla="*/ 0 w 286"/>
                            <a:gd name="T3" fmla="*/ 90 h 261"/>
                            <a:gd name="T4" fmla="*/ 241 w 286"/>
                            <a:gd name="T5" fmla="*/ 261 h 261"/>
                            <a:gd name="T6" fmla="*/ 286 w 286"/>
                            <a:gd name="T7" fmla="*/ 198 h 261"/>
                            <a:gd name="T8" fmla="*/ 63 w 286"/>
                            <a:gd name="T9" fmla="*/ 0 h 2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6" h="261">
                              <a:moveTo>
                                <a:pt x="63" y="0"/>
                              </a:moveTo>
                              <a:lnTo>
                                <a:pt x="0" y="90"/>
                              </a:lnTo>
                              <a:lnTo>
                                <a:pt x="241" y="261"/>
                              </a:lnTo>
                              <a:lnTo>
                                <a:pt x="286" y="198"/>
                              </a:lnTo>
                              <a:lnTo>
                                <a:pt x="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2A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4" name="Freeform 1068"/>
                      <wps:cNvSpPr>
                        <a:spLocks/>
                      </wps:cNvSpPr>
                      <wps:spPr bwMode="auto">
                        <a:xfrm>
                          <a:off x="8525" y="3403"/>
                          <a:ext cx="258" cy="252"/>
                        </a:xfrm>
                        <a:custGeom>
                          <a:avLst/>
                          <a:gdLst>
                            <a:gd name="T0" fmla="*/ 35 w 258"/>
                            <a:gd name="T1" fmla="*/ 0 h 252"/>
                            <a:gd name="T2" fmla="*/ 0 w 258"/>
                            <a:gd name="T3" fmla="*/ 54 h 252"/>
                            <a:gd name="T4" fmla="*/ 223 w 258"/>
                            <a:gd name="T5" fmla="*/ 252 h 252"/>
                            <a:gd name="T6" fmla="*/ 258 w 258"/>
                            <a:gd name="T7" fmla="*/ 198 h 252"/>
                            <a:gd name="T8" fmla="*/ 35 w 258"/>
                            <a:gd name="T9" fmla="*/ 0 h 2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58" h="252">
                              <a:moveTo>
                                <a:pt x="35" y="0"/>
                              </a:moveTo>
                              <a:lnTo>
                                <a:pt x="0" y="54"/>
                              </a:lnTo>
                              <a:lnTo>
                                <a:pt x="223" y="252"/>
                              </a:lnTo>
                              <a:lnTo>
                                <a:pt x="258" y="198"/>
                              </a:lnTo>
                              <a:lnTo>
                                <a:pt x="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2533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5" name="Freeform 1069"/>
                      <wps:cNvSpPr>
                        <a:spLocks/>
                      </wps:cNvSpPr>
                      <wps:spPr bwMode="auto">
                        <a:xfrm>
                          <a:off x="8320" y="3484"/>
                          <a:ext cx="383" cy="270"/>
                        </a:xfrm>
                        <a:custGeom>
                          <a:avLst/>
                          <a:gdLst>
                            <a:gd name="T0" fmla="*/ 36 w 383"/>
                            <a:gd name="T1" fmla="*/ 0 h 270"/>
                            <a:gd name="T2" fmla="*/ 0 w 383"/>
                            <a:gd name="T3" fmla="*/ 54 h 270"/>
                            <a:gd name="T4" fmla="*/ 356 w 383"/>
                            <a:gd name="T5" fmla="*/ 270 h 270"/>
                            <a:gd name="T6" fmla="*/ 383 w 383"/>
                            <a:gd name="T7" fmla="*/ 234 h 270"/>
                            <a:gd name="T8" fmla="*/ 142 w 383"/>
                            <a:gd name="T9" fmla="*/ 63 h 270"/>
                            <a:gd name="T10" fmla="*/ 36 w 383"/>
                            <a:gd name="T11" fmla="*/ 0 h 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383" h="270">
                              <a:moveTo>
                                <a:pt x="36" y="0"/>
                              </a:moveTo>
                              <a:lnTo>
                                <a:pt x="0" y="54"/>
                              </a:lnTo>
                              <a:lnTo>
                                <a:pt x="356" y="270"/>
                              </a:lnTo>
                              <a:lnTo>
                                <a:pt x="383" y="234"/>
                              </a:lnTo>
                              <a:lnTo>
                                <a:pt x="142" y="63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6" name="Freeform 1070"/>
                      <wps:cNvSpPr>
                        <a:spLocks/>
                      </wps:cNvSpPr>
                      <wps:spPr bwMode="auto">
                        <a:xfrm>
                          <a:off x="8284" y="3538"/>
                          <a:ext cx="392" cy="262"/>
                        </a:xfrm>
                        <a:custGeom>
                          <a:avLst/>
                          <a:gdLst>
                            <a:gd name="T0" fmla="*/ 36 w 392"/>
                            <a:gd name="T1" fmla="*/ 0 h 262"/>
                            <a:gd name="T2" fmla="*/ 0 w 392"/>
                            <a:gd name="T3" fmla="*/ 63 h 262"/>
                            <a:gd name="T4" fmla="*/ 374 w 392"/>
                            <a:gd name="T5" fmla="*/ 262 h 262"/>
                            <a:gd name="T6" fmla="*/ 392 w 392"/>
                            <a:gd name="T7" fmla="*/ 216 h 262"/>
                            <a:gd name="T8" fmla="*/ 36 w 392"/>
                            <a:gd name="T9" fmla="*/ 0 h 2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92" h="262">
                              <a:moveTo>
                                <a:pt x="36" y="0"/>
                              </a:moveTo>
                              <a:lnTo>
                                <a:pt x="0" y="63"/>
                              </a:lnTo>
                              <a:lnTo>
                                <a:pt x="374" y="262"/>
                              </a:lnTo>
                              <a:lnTo>
                                <a:pt x="392" y="216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2A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7" name="Freeform 1071"/>
                      <wps:cNvSpPr>
                        <a:spLocks/>
                      </wps:cNvSpPr>
                      <wps:spPr bwMode="auto">
                        <a:xfrm>
                          <a:off x="8320" y="3538"/>
                          <a:ext cx="356" cy="216"/>
                        </a:xfrm>
                        <a:custGeom>
                          <a:avLst/>
                          <a:gdLst>
                            <a:gd name="T0" fmla="*/ 0 w 356"/>
                            <a:gd name="T1" fmla="*/ 0 h 216"/>
                            <a:gd name="T2" fmla="*/ 356 w 356"/>
                            <a:gd name="T3" fmla="*/ 216 h 216"/>
                            <a:gd name="T4" fmla="*/ 0 w 356"/>
                            <a:gd name="T5" fmla="*/ 0 h 2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56" h="216">
                              <a:moveTo>
                                <a:pt x="0" y="0"/>
                              </a:moveTo>
                              <a:lnTo>
                                <a:pt x="356" y="21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F6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8" name="Freeform 1072"/>
                      <wps:cNvSpPr>
                        <a:spLocks/>
                      </wps:cNvSpPr>
                      <wps:spPr bwMode="auto">
                        <a:xfrm>
                          <a:off x="8409" y="3745"/>
                          <a:ext cx="205" cy="127"/>
                        </a:xfrm>
                        <a:custGeom>
                          <a:avLst/>
                          <a:gdLst>
                            <a:gd name="T0" fmla="*/ 18 w 205"/>
                            <a:gd name="T1" fmla="*/ 0 h 127"/>
                            <a:gd name="T2" fmla="*/ 0 w 205"/>
                            <a:gd name="T3" fmla="*/ 46 h 127"/>
                            <a:gd name="T4" fmla="*/ 187 w 205"/>
                            <a:gd name="T5" fmla="*/ 127 h 127"/>
                            <a:gd name="T6" fmla="*/ 205 w 205"/>
                            <a:gd name="T7" fmla="*/ 91 h 127"/>
                            <a:gd name="T8" fmla="*/ 18 w 205"/>
                            <a:gd name="T9" fmla="*/ 0 h 1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5" h="127">
                              <a:moveTo>
                                <a:pt x="18" y="0"/>
                              </a:moveTo>
                              <a:lnTo>
                                <a:pt x="0" y="46"/>
                              </a:lnTo>
                              <a:lnTo>
                                <a:pt x="187" y="127"/>
                              </a:lnTo>
                              <a:lnTo>
                                <a:pt x="205" y="91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9" name="Freeform 1073"/>
                      <wps:cNvSpPr>
                        <a:spLocks/>
                      </wps:cNvSpPr>
                      <wps:spPr bwMode="auto">
                        <a:xfrm>
                          <a:off x="8258" y="3601"/>
                          <a:ext cx="427" cy="244"/>
                        </a:xfrm>
                        <a:custGeom>
                          <a:avLst/>
                          <a:gdLst>
                            <a:gd name="T0" fmla="*/ 26 w 427"/>
                            <a:gd name="T1" fmla="*/ 0 h 244"/>
                            <a:gd name="T2" fmla="*/ 0 w 427"/>
                            <a:gd name="T3" fmla="*/ 72 h 244"/>
                            <a:gd name="T4" fmla="*/ 169 w 427"/>
                            <a:gd name="T5" fmla="*/ 144 h 244"/>
                            <a:gd name="T6" fmla="*/ 169 w 427"/>
                            <a:gd name="T7" fmla="*/ 135 h 244"/>
                            <a:gd name="T8" fmla="*/ 409 w 427"/>
                            <a:gd name="T9" fmla="*/ 244 h 244"/>
                            <a:gd name="T10" fmla="*/ 427 w 427"/>
                            <a:gd name="T11" fmla="*/ 217 h 244"/>
                            <a:gd name="T12" fmla="*/ 26 w 427"/>
                            <a:gd name="T13" fmla="*/ 0 h 2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427" h="244">
                              <a:moveTo>
                                <a:pt x="26" y="0"/>
                              </a:moveTo>
                              <a:lnTo>
                                <a:pt x="0" y="72"/>
                              </a:lnTo>
                              <a:lnTo>
                                <a:pt x="169" y="144"/>
                              </a:lnTo>
                              <a:lnTo>
                                <a:pt x="169" y="135"/>
                              </a:lnTo>
                              <a:lnTo>
                                <a:pt x="409" y="244"/>
                              </a:lnTo>
                              <a:lnTo>
                                <a:pt x="427" y="217"/>
                              </a:lnTo>
                              <a:lnTo>
                                <a:pt x="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B71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0" name="Freeform 1074"/>
                      <wps:cNvSpPr>
                        <a:spLocks/>
                      </wps:cNvSpPr>
                      <wps:spPr bwMode="auto">
                        <a:xfrm>
                          <a:off x="8284" y="3601"/>
                          <a:ext cx="366" cy="199"/>
                        </a:xfrm>
                        <a:custGeom>
                          <a:avLst/>
                          <a:gdLst>
                            <a:gd name="T0" fmla="*/ 0 w 366"/>
                            <a:gd name="T1" fmla="*/ 0 h 199"/>
                            <a:gd name="T2" fmla="*/ 366 w 366"/>
                            <a:gd name="T3" fmla="*/ 199 h 199"/>
                            <a:gd name="T4" fmla="*/ 0 w 366"/>
                            <a:gd name="T5" fmla="*/ 0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66" h="199">
                              <a:moveTo>
                                <a:pt x="0" y="0"/>
                              </a:moveTo>
                              <a:lnTo>
                                <a:pt x="366" y="1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C3E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1" name="Freeform 1075"/>
                      <wps:cNvSpPr>
                        <a:spLocks/>
                      </wps:cNvSpPr>
                      <wps:spPr bwMode="auto">
                        <a:xfrm>
                          <a:off x="8427" y="3736"/>
                          <a:ext cx="187" cy="100"/>
                        </a:xfrm>
                        <a:custGeom>
                          <a:avLst/>
                          <a:gdLst>
                            <a:gd name="T0" fmla="*/ 0 w 187"/>
                            <a:gd name="T1" fmla="*/ 0 h 100"/>
                            <a:gd name="T2" fmla="*/ 0 w 187"/>
                            <a:gd name="T3" fmla="*/ 9 h 100"/>
                            <a:gd name="T4" fmla="*/ 187 w 187"/>
                            <a:gd name="T5" fmla="*/ 100 h 100"/>
                            <a:gd name="T6" fmla="*/ 187 w 187"/>
                            <a:gd name="T7" fmla="*/ 91 h 100"/>
                            <a:gd name="T8" fmla="*/ 0 w 187"/>
                            <a:gd name="T9" fmla="*/ 0 h 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7" h="100">
                              <a:moveTo>
                                <a:pt x="0" y="0"/>
                              </a:moveTo>
                              <a:lnTo>
                                <a:pt x="0" y="9"/>
                              </a:lnTo>
                              <a:lnTo>
                                <a:pt x="187" y="100"/>
                              </a:lnTo>
                              <a:lnTo>
                                <a:pt x="187" y="9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611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2" name="Freeform 1076"/>
                      <wps:cNvSpPr>
                        <a:spLocks/>
                      </wps:cNvSpPr>
                      <wps:spPr bwMode="auto">
                        <a:xfrm>
                          <a:off x="10646" y="2484"/>
                          <a:ext cx="142" cy="162"/>
                        </a:xfrm>
                        <a:custGeom>
                          <a:avLst/>
                          <a:gdLst>
                            <a:gd name="T0" fmla="*/ 62 w 142"/>
                            <a:gd name="T1" fmla="*/ 0 h 162"/>
                            <a:gd name="T2" fmla="*/ 0 w 142"/>
                            <a:gd name="T3" fmla="*/ 99 h 162"/>
                            <a:gd name="T4" fmla="*/ 71 w 142"/>
                            <a:gd name="T5" fmla="*/ 162 h 162"/>
                            <a:gd name="T6" fmla="*/ 142 w 142"/>
                            <a:gd name="T7" fmla="*/ 63 h 162"/>
                            <a:gd name="T8" fmla="*/ 62 w 142"/>
                            <a:gd name="T9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2" h="162">
                              <a:moveTo>
                                <a:pt x="62" y="0"/>
                              </a:moveTo>
                              <a:lnTo>
                                <a:pt x="0" y="99"/>
                              </a:lnTo>
                              <a:lnTo>
                                <a:pt x="71" y="162"/>
                              </a:lnTo>
                              <a:lnTo>
                                <a:pt x="142" y="63"/>
                              </a:lnTo>
                              <a:lnTo>
                                <a:pt x="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3" name="Freeform 1077"/>
                      <wps:cNvSpPr>
                        <a:spLocks/>
                      </wps:cNvSpPr>
                      <wps:spPr bwMode="auto">
                        <a:xfrm>
                          <a:off x="10494" y="2565"/>
                          <a:ext cx="276" cy="279"/>
                        </a:xfrm>
                        <a:custGeom>
                          <a:avLst/>
                          <a:gdLst>
                            <a:gd name="T0" fmla="*/ 125 w 276"/>
                            <a:gd name="T1" fmla="*/ 0 h 279"/>
                            <a:gd name="T2" fmla="*/ 0 w 276"/>
                            <a:gd name="T3" fmla="*/ 180 h 279"/>
                            <a:gd name="T4" fmla="*/ 62 w 276"/>
                            <a:gd name="T5" fmla="*/ 225 h 279"/>
                            <a:gd name="T6" fmla="*/ 125 w 276"/>
                            <a:gd name="T7" fmla="*/ 279 h 279"/>
                            <a:gd name="T8" fmla="*/ 276 w 276"/>
                            <a:gd name="T9" fmla="*/ 126 h 279"/>
                            <a:gd name="T10" fmla="*/ 223 w 276"/>
                            <a:gd name="T11" fmla="*/ 81 h 279"/>
                            <a:gd name="T12" fmla="*/ 143 w 276"/>
                            <a:gd name="T13" fmla="*/ 189 h 279"/>
                            <a:gd name="T14" fmla="*/ 62 w 276"/>
                            <a:gd name="T15" fmla="*/ 135 h 279"/>
                            <a:gd name="T16" fmla="*/ 152 w 276"/>
                            <a:gd name="T17" fmla="*/ 18 h 279"/>
                            <a:gd name="T18" fmla="*/ 125 w 276"/>
                            <a:gd name="T19" fmla="*/ 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76" h="279">
                              <a:moveTo>
                                <a:pt x="125" y="0"/>
                              </a:moveTo>
                              <a:lnTo>
                                <a:pt x="0" y="180"/>
                              </a:lnTo>
                              <a:lnTo>
                                <a:pt x="62" y="225"/>
                              </a:lnTo>
                              <a:lnTo>
                                <a:pt x="125" y="279"/>
                              </a:lnTo>
                              <a:lnTo>
                                <a:pt x="276" y="126"/>
                              </a:lnTo>
                              <a:lnTo>
                                <a:pt x="223" y="81"/>
                              </a:lnTo>
                              <a:lnTo>
                                <a:pt x="143" y="189"/>
                              </a:lnTo>
                              <a:lnTo>
                                <a:pt x="62" y="135"/>
                              </a:lnTo>
                              <a:lnTo>
                                <a:pt x="152" y="18"/>
                              </a:lnTo>
                              <a:lnTo>
                                <a:pt x="1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4" name="Freeform 1078"/>
                      <wps:cNvSpPr>
                        <a:spLocks/>
                      </wps:cNvSpPr>
                      <wps:spPr bwMode="auto">
                        <a:xfrm>
                          <a:off x="10556" y="2583"/>
                          <a:ext cx="161" cy="171"/>
                        </a:xfrm>
                        <a:custGeom>
                          <a:avLst/>
                          <a:gdLst>
                            <a:gd name="T0" fmla="*/ 90 w 161"/>
                            <a:gd name="T1" fmla="*/ 0 h 171"/>
                            <a:gd name="T2" fmla="*/ 0 w 161"/>
                            <a:gd name="T3" fmla="*/ 117 h 171"/>
                            <a:gd name="T4" fmla="*/ 81 w 161"/>
                            <a:gd name="T5" fmla="*/ 171 h 171"/>
                            <a:gd name="T6" fmla="*/ 161 w 161"/>
                            <a:gd name="T7" fmla="*/ 63 h 171"/>
                            <a:gd name="T8" fmla="*/ 90 w 161"/>
                            <a:gd name="T9" fmla="*/ 0 h 1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1" h="171">
                              <a:moveTo>
                                <a:pt x="90" y="0"/>
                              </a:moveTo>
                              <a:lnTo>
                                <a:pt x="0" y="117"/>
                              </a:lnTo>
                              <a:lnTo>
                                <a:pt x="81" y="171"/>
                              </a:lnTo>
                              <a:lnTo>
                                <a:pt x="161" y="6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A3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5" name="Freeform 1079"/>
                      <wps:cNvSpPr>
                        <a:spLocks/>
                      </wps:cNvSpPr>
                      <wps:spPr bwMode="auto">
                        <a:xfrm>
                          <a:off x="11189" y="2060"/>
                          <a:ext cx="294" cy="298"/>
                        </a:xfrm>
                        <a:custGeom>
                          <a:avLst/>
                          <a:gdLst>
                            <a:gd name="T0" fmla="*/ 169 w 294"/>
                            <a:gd name="T1" fmla="*/ 0 h 298"/>
                            <a:gd name="T2" fmla="*/ 0 w 294"/>
                            <a:gd name="T3" fmla="*/ 199 h 298"/>
                            <a:gd name="T4" fmla="*/ 107 w 294"/>
                            <a:gd name="T5" fmla="*/ 298 h 298"/>
                            <a:gd name="T6" fmla="*/ 294 w 294"/>
                            <a:gd name="T7" fmla="*/ 118 h 298"/>
                            <a:gd name="T8" fmla="*/ 241 w 294"/>
                            <a:gd name="T9" fmla="*/ 54 h 298"/>
                            <a:gd name="T10" fmla="*/ 169 w 294"/>
                            <a:gd name="T11" fmla="*/ 0 h 2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94" h="298">
                              <a:moveTo>
                                <a:pt x="169" y="0"/>
                              </a:moveTo>
                              <a:lnTo>
                                <a:pt x="0" y="199"/>
                              </a:lnTo>
                              <a:lnTo>
                                <a:pt x="107" y="298"/>
                              </a:lnTo>
                              <a:lnTo>
                                <a:pt x="294" y="118"/>
                              </a:lnTo>
                              <a:lnTo>
                                <a:pt x="241" y="54"/>
                              </a:lnTo>
                              <a:lnTo>
                                <a:pt x="1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6" name="Freeform 1080"/>
                      <wps:cNvSpPr>
                        <a:spLocks/>
                      </wps:cNvSpPr>
                      <wps:spPr bwMode="auto">
                        <a:xfrm>
                          <a:off x="10173" y="3241"/>
                          <a:ext cx="268" cy="279"/>
                        </a:xfrm>
                        <a:custGeom>
                          <a:avLst/>
                          <a:gdLst>
                            <a:gd name="T0" fmla="*/ 268 w 268"/>
                            <a:gd name="T1" fmla="*/ 0 h 279"/>
                            <a:gd name="T2" fmla="*/ 0 w 268"/>
                            <a:gd name="T3" fmla="*/ 279 h 279"/>
                            <a:gd name="T4" fmla="*/ 268 w 268"/>
                            <a:gd name="T5" fmla="*/ 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68" h="279">
                              <a:moveTo>
                                <a:pt x="268" y="0"/>
                              </a:moveTo>
                              <a:lnTo>
                                <a:pt x="0" y="279"/>
                              </a:lnTo>
                              <a:lnTo>
                                <a:pt x="2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A623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7" name="Freeform 1081"/>
                      <wps:cNvSpPr>
                        <a:spLocks/>
                      </wps:cNvSpPr>
                      <wps:spPr bwMode="auto">
                        <a:xfrm>
                          <a:off x="11198" y="2844"/>
                          <a:ext cx="89" cy="99"/>
                        </a:xfrm>
                        <a:custGeom>
                          <a:avLst/>
                          <a:gdLst>
                            <a:gd name="T0" fmla="*/ 36 w 89"/>
                            <a:gd name="T1" fmla="*/ 0 h 99"/>
                            <a:gd name="T2" fmla="*/ 0 w 89"/>
                            <a:gd name="T3" fmla="*/ 27 h 99"/>
                            <a:gd name="T4" fmla="*/ 62 w 89"/>
                            <a:gd name="T5" fmla="*/ 99 h 99"/>
                            <a:gd name="T6" fmla="*/ 89 w 89"/>
                            <a:gd name="T7" fmla="*/ 81 h 99"/>
                            <a:gd name="T8" fmla="*/ 36 w 89"/>
                            <a:gd name="T9" fmla="*/ 0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9" h="99">
                              <a:moveTo>
                                <a:pt x="36" y="0"/>
                              </a:moveTo>
                              <a:lnTo>
                                <a:pt x="0" y="27"/>
                              </a:lnTo>
                              <a:lnTo>
                                <a:pt x="62" y="99"/>
                              </a:lnTo>
                              <a:lnTo>
                                <a:pt x="89" y="81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8" name="Freeform 1082"/>
                      <wps:cNvSpPr>
                        <a:spLocks/>
                      </wps:cNvSpPr>
                      <wps:spPr bwMode="auto">
                        <a:xfrm>
                          <a:off x="11180" y="2943"/>
                          <a:ext cx="89" cy="82"/>
                        </a:xfrm>
                        <a:custGeom>
                          <a:avLst/>
                          <a:gdLst>
                            <a:gd name="T0" fmla="*/ 80 w 89"/>
                            <a:gd name="T1" fmla="*/ 0 h 82"/>
                            <a:gd name="T2" fmla="*/ 0 w 89"/>
                            <a:gd name="T3" fmla="*/ 55 h 82"/>
                            <a:gd name="T4" fmla="*/ 18 w 89"/>
                            <a:gd name="T5" fmla="*/ 82 h 82"/>
                            <a:gd name="T6" fmla="*/ 89 w 89"/>
                            <a:gd name="T7" fmla="*/ 19 h 82"/>
                            <a:gd name="T8" fmla="*/ 80 w 89"/>
                            <a:gd name="T9" fmla="*/ 0 h 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9" h="82">
                              <a:moveTo>
                                <a:pt x="80" y="0"/>
                              </a:moveTo>
                              <a:lnTo>
                                <a:pt x="0" y="55"/>
                              </a:lnTo>
                              <a:lnTo>
                                <a:pt x="18" y="82"/>
                              </a:lnTo>
                              <a:lnTo>
                                <a:pt x="89" y="19"/>
                              </a:lnTo>
                              <a:lnTo>
                                <a:pt x="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9" name="Freeform 1083"/>
                      <wps:cNvSpPr>
                        <a:spLocks/>
                      </wps:cNvSpPr>
                      <wps:spPr bwMode="auto">
                        <a:xfrm>
                          <a:off x="10957" y="2808"/>
                          <a:ext cx="241" cy="280"/>
                        </a:xfrm>
                        <a:custGeom>
                          <a:avLst/>
                          <a:gdLst>
                            <a:gd name="T0" fmla="*/ 188 w 241"/>
                            <a:gd name="T1" fmla="*/ 0 h 280"/>
                            <a:gd name="T2" fmla="*/ 0 w 241"/>
                            <a:gd name="T3" fmla="*/ 181 h 280"/>
                            <a:gd name="T4" fmla="*/ 81 w 241"/>
                            <a:gd name="T5" fmla="*/ 280 h 280"/>
                            <a:gd name="T6" fmla="*/ 116 w 241"/>
                            <a:gd name="T7" fmla="*/ 262 h 280"/>
                            <a:gd name="T8" fmla="*/ 72 w 241"/>
                            <a:gd name="T9" fmla="*/ 199 h 280"/>
                            <a:gd name="T10" fmla="*/ 241 w 241"/>
                            <a:gd name="T11" fmla="*/ 63 h 280"/>
                            <a:gd name="T12" fmla="*/ 188 w 241"/>
                            <a:gd name="T13" fmla="*/ 0 h 2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41" h="280">
                              <a:moveTo>
                                <a:pt x="188" y="0"/>
                              </a:moveTo>
                              <a:lnTo>
                                <a:pt x="0" y="181"/>
                              </a:lnTo>
                              <a:lnTo>
                                <a:pt x="81" y="280"/>
                              </a:lnTo>
                              <a:lnTo>
                                <a:pt x="116" y="262"/>
                              </a:lnTo>
                              <a:lnTo>
                                <a:pt x="72" y="199"/>
                              </a:lnTo>
                              <a:lnTo>
                                <a:pt x="241" y="63"/>
                              </a:lnTo>
                              <a:lnTo>
                                <a:pt x="1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0" name="Freeform 1084"/>
                      <wps:cNvSpPr>
                        <a:spLocks/>
                      </wps:cNvSpPr>
                      <wps:spPr bwMode="auto">
                        <a:xfrm>
                          <a:off x="11029" y="2871"/>
                          <a:ext cx="231" cy="199"/>
                        </a:xfrm>
                        <a:custGeom>
                          <a:avLst/>
                          <a:gdLst>
                            <a:gd name="T0" fmla="*/ 169 w 231"/>
                            <a:gd name="T1" fmla="*/ 0 h 199"/>
                            <a:gd name="T2" fmla="*/ 0 w 231"/>
                            <a:gd name="T3" fmla="*/ 136 h 199"/>
                            <a:gd name="T4" fmla="*/ 44 w 231"/>
                            <a:gd name="T5" fmla="*/ 199 h 199"/>
                            <a:gd name="T6" fmla="*/ 151 w 231"/>
                            <a:gd name="T7" fmla="*/ 127 h 199"/>
                            <a:gd name="T8" fmla="*/ 231 w 231"/>
                            <a:gd name="T9" fmla="*/ 72 h 199"/>
                            <a:gd name="T10" fmla="*/ 169 w 231"/>
                            <a:gd name="T11" fmla="*/ 0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31" h="199">
                              <a:moveTo>
                                <a:pt x="169" y="0"/>
                              </a:moveTo>
                              <a:lnTo>
                                <a:pt x="0" y="136"/>
                              </a:lnTo>
                              <a:lnTo>
                                <a:pt x="44" y="199"/>
                              </a:lnTo>
                              <a:lnTo>
                                <a:pt x="151" y="127"/>
                              </a:lnTo>
                              <a:lnTo>
                                <a:pt x="231" y="72"/>
                              </a:lnTo>
                              <a:lnTo>
                                <a:pt x="1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05E2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1" name="Freeform 1085"/>
                      <wps:cNvSpPr>
                        <a:spLocks/>
                      </wps:cNvSpPr>
                      <wps:spPr bwMode="auto">
                        <a:xfrm>
                          <a:off x="10966" y="3025"/>
                          <a:ext cx="268" cy="189"/>
                        </a:xfrm>
                        <a:custGeom>
                          <a:avLst/>
                          <a:gdLst>
                            <a:gd name="T0" fmla="*/ 232 w 268"/>
                            <a:gd name="T1" fmla="*/ 0 h 189"/>
                            <a:gd name="T2" fmla="*/ 98 w 268"/>
                            <a:gd name="T3" fmla="*/ 99 h 189"/>
                            <a:gd name="T4" fmla="*/ 72 w 268"/>
                            <a:gd name="T5" fmla="*/ 63 h 189"/>
                            <a:gd name="T6" fmla="*/ 0 w 268"/>
                            <a:gd name="T7" fmla="*/ 117 h 189"/>
                            <a:gd name="T8" fmla="*/ 45 w 268"/>
                            <a:gd name="T9" fmla="*/ 189 h 189"/>
                            <a:gd name="T10" fmla="*/ 268 w 268"/>
                            <a:gd name="T11" fmla="*/ 54 h 189"/>
                            <a:gd name="T12" fmla="*/ 232 w 268"/>
                            <a:gd name="T13" fmla="*/ 0 h 1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68" h="189">
                              <a:moveTo>
                                <a:pt x="232" y="0"/>
                              </a:moveTo>
                              <a:lnTo>
                                <a:pt x="98" y="99"/>
                              </a:lnTo>
                              <a:lnTo>
                                <a:pt x="72" y="63"/>
                              </a:lnTo>
                              <a:lnTo>
                                <a:pt x="0" y="117"/>
                              </a:lnTo>
                              <a:lnTo>
                                <a:pt x="45" y="189"/>
                              </a:lnTo>
                              <a:lnTo>
                                <a:pt x="268" y="54"/>
                              </a:lnTo>
                              <a:lnTo>
                                <a:pt x="2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2" name="Freeform 1086"/>
                      <wps:cNvSpPr>
                        <a:spLocks/>
                      </wps:cNvSpPr>
                      <wps:spPr bwMode="auto">
                        <a:xfrm>
                          <a:off x="11038" y="2998"/>
                          <a:ext cx="160" cy="126"/>
                        </a:xfrm>
                        <a:custGeom>
                          <a:avLst/>
                          <a:gdLst>
                            <a:gd name="T0" fmla="*/ 142 w 160"/>
                            <a:gd name="T1" fmla="*/ 0 h 126"/>
                            <a:gd name="T2" fmla="*/ 35 w 160"/>
                            <a:gd name="T3" fmla="*/ 72 h 126"/>
                            <a:gd name="T4" fmla="*/ 0 w 160"/>
                            <a:gd name="T5" fmla="*/ 90 h 126"/>
                            <a:gd name="T6" fmla="*/ 26 w 160"/>
                            <a:gd name="T7" fmla="*/ 126 h 126"/>
                            <a:gd name="T8" fmla="*/ 160 w 160"/>
                            <a:gd name="T9" fmla="*/ 27 h 126"/>
                            <a:gd name="T10" fmla="*/ 142 w 160"/>
                            <a:gd name="T11" fmla="*/ 0 h 1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60" h="126">
                              <a:moveTo>
                                <a:pt x="142" y="0"/>
                              </a:moveTo>
                              <a:lnTo>
                                <a:pt x="35" y="72"/>
                              </a:lnTo>
                              <a:lnTo>
                                <a:pt x="0" y="90"/>
                              </a:lnTo>
                              <a:lnTo>
                                <a:pt x="26" y="126"/>
                              </a:lnTo>
                              <a:lnTo>
                                <a:pt x="160" y="27"/>
                              </a:lnTo>
                              <a:lnTo>
                                <a:pt x="1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862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3" name="Freeform 1087"/>
                      <wps:cNvSpPr>
                        <a:spLocks/>
                      </wps:cNvSpPr>
                      <wps:spPr bwMode="auto">
                        <a:xfrm>
                          <a:off x="11073" y="2989"/>
                          <a:ext cx="107" cy="81"/>
                        </a:xfrm>
                        <a:custGeom>
                          <a:avLst/>
                          <a:gdLst>
                            <a:gd name="T0" fmla="*/ 107 w 107"/>
                            <a:gd name="T1" fmla="*/ 0 h 81"/>
                            <a:gd name="T2" fmla="*/ 0 w 107"/>
                            <a:gd name="T3" fmla="*/ 81 h 81"/>
                            <a:gd name="T4" fmla="*/ 107 w 107"/>
                            <a:gd name="T5" fmla="*/ 9 h 81"/>
                            <a:gd name="T6" fmla="*/ 107 w 107"/>
                            <a:gd name="T7" fmla="*/ 0 h 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7" h="81">
                              <a:moveTo>
                                <a:pt x="107" y="0"/>
                              </a:moveTo>
                              <a:lnTo>
                                <a:pt x="0" y="81"/>
                              </a:lnTo>
                              <a:lnTo>
                                <a:pt x="107" y="9"/>
                              </a:lnTo>
                              <a:lnTo>
                                <a:pt x="1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F4F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4" name="Freeform 1088"/>
                      <wps:cNvSpPr>
                        <a:spLocks/>
                      </wps:cNvSpPr>
                      <wps:spPr bwMode="auto">
                        <a:xfrm>
                          <a:off x="11563" y="3268"/>
                          <a:ext cx="446" cy="270"/>
                        </a:xfrm>
                        <a:custGeom>
                          <a:avLst/>
                          <a:gdLst>
                            <a:gd name="T0" fmla="*/ 392 w 446"/>
                            <a:gd name="T1" fmla="*/ 0 h 270"/>
                            <a:gd name="T2" fmla="*/ 0 w 446"/>
                            <a:gd name="T3" fmla="*/ 144 h 270"/>
                            <a:gd name="T4" fmla="*/ 18 w 446"/>
                            <a:gd name="T5" fmla="*/ 207 h 270"/>
                            <a:gd name="T6" fmla="*/ 36 w 446"/>
                            <a:gd name="T7" fmla="*/ 270 h 270"/>
                            <a:gd name="T8" fmla="*/ 446 w 446"/>
                            <a:gd name="T9" fmla="*/ 153 h 270"/>
                            <a:gd name="T10" fmla="*/ 428 w 446"/>
                            <a:gd name="T11" fmla="*/ 72 h 270"/>
                            <a:gd name="T12" fmla="*/ 392 w 446"/>
                            <a:gd name="T13" fmla="*/ 0 h 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446" h="270">
                              <a:moveTo>
                                <a:pt x="392" y="0"/>
                              </a:moveTo>
                              <a:lnTo>
                                <a:pt x="0" y="144"/>
                              </a:lnTo>
                              <a:lnTo>
                                <a:pt x="18" y="207"/>
                              </a:lnTo>
                              <a:lnTo>
                                <a:pt x="36" y="270"/>
                              </a:lnTo>
                              <a:lnTo>
                                <a:pt x="446" y="153"/>
                              </a:lnTo>
                              <a:lnTo>
                                <a:pt x="428" y="72"/>
                              </a:lnTo>
                              <a:lnTo>
                                <a:pt x="3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5" name="Freeform 1089"/>
                      <wps:cNvSpPr>
                        <a:spLocks/>
                      </wps:cNvSpPr>
                      <wps:spPr bwMode="auto">
                        <a:xfrm>
                          <a:off x="11305" y="3592"/>
                          <a:ext cx="276" cy="126"/>
                        </a:xfrm>
                        <a:custGeom>
                          <a:avLst/>
                          <a:gdLst>
                            <a:gd name="T0" fmla="*/ 249 w 276"/>
                            <a:gd name="T1" fmla="*/ 0 h 126"/>
                            <a:gd name="T2" fmla="*/ 0 w 276"/>
                            <a:gd name="T3" fmla="*/ 72 h 126"/>
                            <a:gd name="T4" fmla="*/ 9 w 276"/>
                            <a:gd name="T5" fmla="*/ 126 h 126"/>
                            <a:gd name="T6" fmla="*/ 223 w 276"/>
                            <a:gd name="T7" fmla="*/ 72 h 126"/>
                            <a:gd name="T8" fmla="*/ 232 w 276"/>
                            <a:gd name="T9" fmla="*/ 126 h 126"/>
                            <a:gd name="T10" fmla="*/ 276 w 276"/>
                            <a:gd name="T11" fmla="*/ 117 h 126"/>
                            <a:gd name="T12" fmla="*/ 249 w 276"/>
                            <a:gd name="T13" fmla="*/ 0 h 1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76" h="126">
                              <a:moveTo>
                                <a:pt x="249" y="0"/>
                              </a:moveTo>
                              <a:lnTo>
                                <a:pt x="0" y="72"/>
                              </a:lnTo>
                              <a:lnTo>
                                <a:pt x="9" y="126"/>
                              </a:lnTo>
                              <a:lnTo>
                                <a:pt x="223" y="72"/>
                              </a:lnTo>
                              <a:lnTo>
                                <a:pt x="232" y="126"/>
                              </a:lnTo>
                              <a:lnTo>
                                <a:pt x="276" y="117"/>
                              </a:lnTo>
                              <a:lnTo>
                                <a:pt x="2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BB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6" name="Freeform 1090"/>
                      <wps:cNvSpPr>
                        <a:spLocks/>
                      </wps:cNvSpPr>
                      <wps:spPr bwMode="auto">
                        <a:xfrm>
                          <a:off x="10334" y="4160"/>
                          <a:ext cx="338" cy="117"/>
                        </a:xfrm>
                        <a:custGeom>
                          <a:avLst/>
                          <a:gdLst>
                            <a:gd name="T0" fmla="*/ 338 w 338"/>
                            <a:gd name="T1" fmla="*/ 0 h 117"/>
                            <a:gd name="T2" fmla="*/ 0 w 338"/>
                            <a:gd name="T3" fmla="*/ 27 h 117"/>
                            <a:gd name="T4" fmla="*/ 0 w 338"/>
                            <a:gd name="T5" fmla="*/ 90 h 117"/>
                            <a:gd name="T6" fmla="*/ 0 w 338"/>
                            <a:gd name="T7" fmla="*/ 117 h 117"/>
                            <a:gd name="T8" fmla="*/ 44 w 338"/>
                            <a:gd name="T9" fmla="*/ 117 h 117"/>
                            <a:gd name="T10" fmla="*/ 44 w 338"/>
                            <a:gd name="T11" fmla="*/ 108 h 117"/>
                            <a:gd name="T12" fmla="*/ 338 w 338"/>
                            <a:gd name="T13" fmla="*/ 117 h 117"/>
                            <a:gd name="T14" fmla="*/ 338 w 338"/>
                            <a:gd name="T15" fmla="*/ 0 h 1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338" h="117">
                              <a:moveTo>
                                <a:pt x="338" y="0"/>
                              </a:moveTo>
                              <a:lnTo>
                                <a:pt x="0" y="27"/>
                              </a:lnTo>
                              <a:lnTo>
                                <a:pt x="0" y="90"/>
                              </a:lnTo>
                              <a:lnTo>
                                <a:pt x="0" y="117"/>
                              </a:lnTo>
                              <a:lnTo>
                                <a:pt x="44" y="117"/>
                              </a:lnTo>
                              <a:lnTo>
                                <a:pt x="44" y="108"/>
                              </a:lnTo>
                              <a:lnTo>
                                <a:pt x="338" y="117"/>
                              </a:lnTo>
                              <a:lnTo>
                                <a:pt x="3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99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7" name="Freeform 1091"/>
                      <wps:cNvSpPr>
                        <a:spLocks/>
                      </wps:cNvSpPr>
                      <wps:spPr bwMode="auto">
                        <a:xfrm>
                          <a:off x="10369" y="4277"/>
                          <a:ext cx="481" cy="99"/>
                        </a:xfrm>
                        <a:custGeom>
                          <a:avLst/>
                          <a:gdLst>
                            <a:gd name="T0" fmla="*/ 303 w 481"/>
                            <a:gd name="T1" fmla="*/ 0 h 99"/>
                            <a:gd name="T2" fmla="*/ 9 w 481"/>
                            <a:gd name="T3" fmla="*/ 0 h 99"/>
                            <a:gd name="T4" fmla="*/ 0 w 481"/>
                            <a:gd name="T5" fmla="*/ 54 h 99"/>
                            <a:gd name="T6" fmla="*/ 0 w 481"/>
                            <a:gd name="T7" fmla="*/ 63 h 99"/>
                            <a:gd name="T8" fmla="*/ 473 w 481"/>
                            <a:gd name="T9" fmla="*/ 99 h 99"/>
                            <a:gd name="T10" fmla="*/ 473 w 481"/>
                            <a:gd name="T11" fmla="*/ 90 h 99"/>
                            <a:gd name="T12" fmla="*/ 481 w 481"/>
                            <a:gd name="T13" fmla="*/ 0 h 99"/>
                            <a:gd name="T14" fmla="*/ 303 w 481"/>
                            <a:gd name="T15" fmla="*/ 0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481" h="99">
                              <a:moveTo>
                                <a:pt x="303" y="0"/>
                              </a:moveTo>
                              <a:lnTo>
                                <a:pt x="9" y="0"/>
                              </a:lnTo>
                              <a:lnTo>
                                <a:pt x="0" y="54"/>
                              </a:lnTo>
                              <a:lnTo>
                                <a:pt x="0" y="63"/>
                              </a:lnTo>
                              <a:lnTo>
                                <a:pt x="473" y="99"/>
                              </a:lnTo>
                              <a:lnTo>
                                <a:pt x="473" y="90"/>
                              </a:lnTo>
                              <a:lnTo>
                                <a:pt x="481" y="0"/>
                              </a:lnTo>
                              <a:lnTo>
                                <a:pt x="3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8" name="Rectangle 1092"/>
                      <wps:cNvSpPr>
                        <a:spLocks noChangeArrowheads="1"/>
                      </wps:cNvSpPr>
                      <wps:spPr bwMode="auto">
                        <a:xfrm>
                          <a:off x="10378" y="4268"/>
                          <a:ext cx="294" cy="9"/>
                        </a:xfrm>
                        <a:prstGeom prst="rect">
                          <a:avLst/>
                        </a:prstGeom>
                        <a:solidFill>
                          <a:srgbClr val="26642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9" name="Freeform 1093"/>
                      <wps:cNvSpPr>
                        <a:spLocks/>
                      </wps:cNvSpPr>
                      <wps:spPr bwMode="auto">
                        <a:xfrm>
                          <a:off x="8302" y="2826"/>
                          <a:ext cx="365" cy="352"/>
                        </a:xfrm>
                        <a:custGeom>
                          <a:avLst/>
                          <a:gdLst>
                            <a:gd name="T0" fmla="*/ 250 w 365"/>
                            <a:gd name="T1" fmla="*/ 0 h 352"/>
                            <a:gd name="T2" fmla="*/ 178 w 365"/>
                            <a:gd name="T3" fmla="*/ 45 h 352"/>
                            <a:gd name="T4" fmla="*/ 125 w 365"/>
                            <a:gd name="T5" fmla="*/ 90 h 352"/>
                            <a:gd name="T6" fmla="*/ 54 w 365"/>
                            <a:gd name="T7" fmla="*/ 145 h 352"/>
                            <a:gd name="T8" fmla="*/ 0 w 365"/>
                            <a:gd name="T9" fmla="*/ 199 h 352"/>
                            <a:gd name="T10" fmla="*/ 152 w 365"/>
                            <a:gd name="T11" fmla="*/ 352 h 352"/>
                            <a:gd name="T12" fmla="*/ 258 w 365"/>
                            <a:gd name="T13" fmla="*/ 253 h 352"/>
                            <a:gd name="T14" fmla="*/ 312 w 365"/>
                            <a:gd name="T15" fmla="*/ 208 h 352"/>
                            <a:gd name="T16" fmla="*/ 365 w 365"/>
                            <a:gd name="T17" fmla="*/ 172 h 352"/>
                            <a:gd name="T18" fmla="*/ 250 w 365"/>
                            <a:gd name="T19" fmla="*/ 0 h 3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65" h="352">
                              <a:moveTo>
                                <a:pt x="250" y="0"/>
                              </a:moveTo>
                              <a:lnTo>
                                <a:pt x="178" y="45"/>
                              </a:lnTo>
                              <a:lnTo>
                                <a:pt x="125" y="90"/>
                              </a:lnTo>
                              <a:lnTo>
                                <a:pt x="54" y="145"/>
                              </a:lnTo>
                              <a:lnTo>
                                <a:pt x="0" y="199"/>
                              </a:lnTo>
                              <a:lnTo>
                                <a:pt x="152" y="352"/>
                              </a:lnTo>
                              <a:lnTo>
                                <a:pt x="258" y="253"/>
                              </a:lnTo>
                              <a:lnTo>
                                <a:pt x="312" y="208"/>
                              </a:lnTo>
                              <a:lnTo>
                                <a:pt x="365" y="172"/>
                              </a:lnTo>
                              <a:lnTo>
                                <a:pt x="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78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0" name="Freeform 1094"/>
                      <wps:cNvSpPr>
                        <a:spLocks/>
                      </wps:cNvSpPr>
                      <wps:spPr bwMode="auto">
                        <a:xfrm>
                          <a:off x="8124" y="3097"/>
                          <a:ext cx="240" cy="225"/>
                        </a:xfrm>
                        <a:custGeom>
                          <a:avLst/>
                          <a:gdLst>
                            <a:gd name="T0" fmla="*/ 71 w 240"/>
                            <a:gd name="T1" fmla="*/ 0 h 225"/>
                            <a:gd name="T2" fmla="*/ 0 w 240"/>
                            <a:gd name="T3" fmla="*/ 90 h 225"/>
                            <a:gd name="T4" fmla="*/ 178 w 240"/>
                            <a:gd name="T5" fmla="*/ 225 h 225"/>
                            <a:gd name="T6" fmla="*/ 0 w 240"/>
                            <a:gd name="T7" fmla="*/ 90 h 225"/>
                            <a:gd name="T8" fmla="*/ 178 w 240"/>
                            <a:gd name="T9" fmla="*/ 225 h 225"/>
                            <a:gd name="T10" fmla="*/ 240 w 240"/>
                            <a:gd name="T11" fmla="*/ 153 h 225"/>
                            <a:gd name="T12" fmla="*/ 71 w 240"/>
                            <a:gd name="T13" fmla="*/ 0 h 2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40" h="225">
                              <a:moveTo>
                                <a:pt x="71" y="0"/>
                              </a:moveTo>
                              <a:lnTo>
                                <a:pt x="0" y="90"/>
                              </a:lnTo>
                              <a:lnTo>
                                <a:pt x="178" y="225"/>
                              </a:lnTo>
                              <a:lnTo>
                                <a:pt x="0" y="90"/>
                              </a:lnTo>
                              <a:lnTo>
                                <a:pt x="178" y="225"/>
                              </a:lnTo>
                              <a:lnTo>
                                <a:pt x="240" y="153"/>
                              </a:lnTo>
                              <a:lnTo>
                                <a:pt x="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6E3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1" name="Freeform 1095"/>
                      <wps:cNvSpPr>
                        <a:spLocks/>
                      </wps:cNvSpPr>
                      <wps:spPr bwMode="auto">
                        <a:xfrm>
                          <a:off x="8079" y="3187"/>
                          <a:ext cx="223" cy="198"/>
                        </a:xfrm>
                        <a:custGeom>
                          <a:avLst/>
                          <a:gdLst>
                            <a:gd name="T0" fmla="*/ 45 w 223"/>
                            <a:gd name="T1" fmla="*/ 0 h 198"/>
                            <a:gd name="T2" fmla="*/ 0 w 223"/>
                            <a:gd name="T3" fmla="*/ 72 h 198"/>
                            <a:gd name="T4" fmla="*/ 187 w 223"/>
                            <a:gd name="T5" fmla="*/ 198 h 198"/>
                            <a:gd name="T6" fmla="*/ 0 w 223"/>
                            <a:gd name="T7" fmla="*/ 72 h 198"/>
                            <a:gd name="T8" fmla="*/ 187 w 223"/>
                            <a:gd name="T9" fmla="*/ 198 h 198"/>
                            <a:gd name="T10" fmla="*/ 223 w 223"/>
                            <a:gd name="T11" fmla="*/ 135 h 198"/>
                            <a:gd name="T12" fmla="*/ 45 w 223"/>
                            <a:gd name="T13" fmla="*/ 0 h 1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23" h="198">
                              <a:moveTo>
                                <a:pt x="45" y="0"/>
                              </a:moveTo>
                              <a:lnTo>
                                <a:pt x="0" y="72"/>
                              </a:lnTo>
                              <a:lnTo>
                                <a:pt x="187" y="198"/>
                              </a:lnTo>
                              <a:lnTo>
                                <a:pt x="0" y="72"/>
                              </a:lnTo>
                              <a:lnTo>
                                <a:pt x="187" y="198"/>
                              </a:lnTo>
                              <a:lnTo>
                                <a:pt x="223" y="135"/>
                              </a:lnTo>
                              <a:lnTo>
                                <a:pt x="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D5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2" name="Freeform 1096"/>
                      <wps:cNvSpPr>
                        <a:spLocks/>
                      </wps:cNvSpPr>
                      <wps:spPr bwMode="auto">
                        <a:xfrm>
                          <a:off x="8061" y="3259"/>
                          <a:ext cx="205" cy="144"/>
                        </a:xfrm>
                        <a:custGeom>
                          <a:avLst/>
                          <a:gdLst>
                            <a:gd name="T0" fmla="*/ 18 w 205"/>
                            <a:gd name="T1" fmla="*/ 0 h 144"/>
                            <a:gd name="T2" fmla="*/ 0 w 205"/>
                            <a:gd name="T3" fmla="*/ 18 h 144"/>
                            <a:gd name="T4" fmla="*/ 188 w 205"/>
                            <a:gd name="T5" fmla="*/ 144 h 144"/>
                            <a:gd name="T6" fmla="*/ 205 w 205"/>
                            <a:gd name="T7" fmla="*/ 126 h 144"/>
                            <a:gd name="T8" fmla="*/ 18 w 205"/>
                            <a:gd name="T9" fmla="*/ 0 h 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5" h="144">
                              <a:moveTo>
                                <a:pt x="18" y="0"/>
                              </a:moveTo>
                              <a:lnTo>
                                <a:pt x="0" y="18"/>
                              </a:lnTo>
                              <a:lnTo>
                                <a:pt x="188" y="144"/>
                              </a:lnTo>
                              <a:lnTo>
                                <a:pt x="205" y="126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3" name="Freeform 1097"/>
                      <wps:cNvSpPr>
                        <a:spLocks/>
                      </wps:cNvSpPr>
                      <wps:spPr bwMode="auto">
                        <a:xfrm>
                          <a:off x="8079" y="3259"/>
                          <a:ext cx="179" cy="126"/>
                        </a:xfrm>
                        <a:custGeom>
                          <a:avLst/>
                          <a:gdLst>
                            <a:gd name="T0" fmla="*/ 0 w 179"/>
                            <a:gd name="T1" fmla="*/ 0 h 126"/>
                            <a:gd name="T2" fmla="*/ 179 w 179"/>
                            <a:gd name="T3" fmla="*/ 126 h 126"/>
                            <a:gd name="T4" fmla="*/ 0 w 179"/>
                            <a:gd name="T5" fmla="*/ 0 h 1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79" h="126">
                              <a:moveTo>
                                <a:pt x="0" y="0"/>
                              </a:moveTo>
                              <a:lnTo>
                                <a:pt x="179" y="12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466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4" name="Freeform 1098"/>
                      <wps:cNvSpPr>
                        <a:spLocks/>
                      </wps:cNvSpPr>
                      <wps:spPr bwMode="auto">
                        <a:xfrm>
                          <a:off x="9460" y="5719"/>
                          <a:ext cx="205" cy="234"/>
                        </a:xfrm>
                        <a:custGeom>
                          <a:avLst/>
                          <a:gdLst>
                            <a:gd name="T0" fmla="*/ 188 w 205"/>
                            <a:gd name="T1" fmla="*/ 0 h 234"/>
                            <a:gd name="T2" fmla="*/ 107 w 205"/>
                            <a:gd name="T3" fmla="*/ 0 h 234"/>
                            <a:gd name="T4" fmla="*/ 36 w 205"/>
                            <a:gd name="T5" fmla="*/ 9 h 234"/>
                            <a:gd name="T6" fmla="*/ 9 w 205"/>
                            <a:gd name="T7" fmla="*/ 9 h 234"/>
                            <a:gd name="T8" fmla="*/ 0 w 205"/>
                            <a:gd name="T9" fmla="*/ 234 h 234"/>
                            <a:gd name="T10" fmla="*/ 36 w 205"/>
                            <a:gd name="T11" fmla="*/ 234 h 234"/>
                            <a:gd name="T12" fmla="*/ 125 w 205"/>
                            <a:gd name="T13" fmla="*/ 234 h 234"/>
                            <a:gd name="T14" fmla="*/ 205 w 205"/>
                            <a:gd name="T15" fmla="*/ 225 h 234"/>
                            <a:gd name="T16" fmla="*/ 188 w 205"/>
                            <a:gd name="T17" fmla="*/ 0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05" h="234">
                              <a:moveTo>
                                <a:pt x="188" y="0"/>
                              </a:moveTo>
                              <a:lnTo>
                                <a:pt x="107" y="0"/>
                              </a:lnTo>
                              <a:lnTo>
                                <a:pt x="36" y="9"/>
                              </a:lnTo>
                              <a:lnTo>
                                <a:pt x="9" y="9"/>
                              </a:lnTo>
                              <a:lnTo>
                                <a:pt x="0" y="234"/>
                              </a:lnTo>
                              <a:lnTo>
                                <a:pt x="36" y="234"/>
                              </a:lnTo>
                              <a:lnTo>
                                <a:pt x="125" y="234"/>
                              </a:lnTo>
                              <a:lnTo>
                                <a:pt x="205" y="225"/>
                              </a:lnTo>
                              <a:lnTo>
                                <a:pt x="1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5" name="Freeform 1099"/>
                      <wps:cNvSpPr>
                        <a:spLocks/>
                      </wps:cNvSpPr>
                      <wps:spPr bwMode="auto">
                        <a:xfrm>
                          <a:off x="9648" y="5665"/>
                          <a:ext cx="338" cy="279"/>
                        </a:xfrm>
                        <a:custGeom>
                          <a:avLst/>
                          <a:gdLst>
                            <a:gd name="T0" fmla="*/ 276 w 338"/>
                            <a:gd name="T1" fmla="*/ 0 h 279"/>
                            <a:gd name="T2" fmla="*/ 151 w 338"/>
                            <a:gd name="T3" fmla="*/ 27 h 279"/>
                            <a:gd name="T4" fmla="*/ 35 w 338"/>
                            <a:gd name="T5" fmla="*/ 45 h 279"/>
                            <a:gd name="T6" fmla="*/ 0 w 338"/>
                            <a:gd name="T7" fmla="*/ 54 h 279"/>
                            <a:gd name="T8" fmla="*/ 17 w 338"/>
                            <a:gd name="T9" fmla="*/ 279 h 279"/>
                            <a:gd name="T10" fmla="*/ 62 w 338"/>
                            <a:gd name="T11" fmla="*/ 270 h 279"/>
                            <a:gd name="T12" fmla="*/ 133 w 338"/>
                            <a:gd name="T13" fmla="*/ 261 h 279"/>
                            <a:gd name="T14" fmla="*/ 205 w 338"/>
                            <a:gd name="T15" fmla="*/ 252 h 279"/>
                            <a:gd name="T16" fmla="*/ 267 w 338"/>
                            <a:gd name="T17" fmla="*/ 234 h 279"/>
                            <a:gd name="T18" fmla="*/ 338 w 338"/>
                            <a:gd name="T19" fmla="*/ 216 h 279"/>
                            <a:gd name="T20" fmla="*/ 276 w 338"/>
                            <a:gd name="T21" fmla="*/ 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38" h="279">
                              <a:moveTo>
                                <a:pt x="276" y="0"/>
                              </a:moveTo>
                              <a:lnTo>
                                <a:pt x="151" y="27"/>
                              </a:lnTo>
                              <a:lnTo>
                                <a:pt x="35" y="45"/>
                              </a:lnTo>
                              <a:lnTo>
                                <a:pt x="0" y="54"/>
                              </a:lnTo>
                              <a:lnTo>
                                <a:pt x="17" y="279"/>
                              </a:lnTo>
                              <a:lnTo>
                                <a:pt x="62" y="270"/>
                              </a:lnTo>
                              <a:lnTo>
                                <a:pt x="133" y="261"/>
                              </a:lnTo>
                              <a:lnTo>
                                <a:pt x="205" y="252"/>
                              </a:lnTo>
                              <a:lnTo>
                                <a:pt x="267" y="234"/>
                              </a:lnTo>
                              <a:lnTo>
                                <a:pt x="338" y="216"/>
                              </a:lnTo>
                              <a:lnTo>
                                <a:pt x="2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78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6" name="Freeform 1100"/>
                      <wps:cNvSpPr>
                        <a:spLocks/>
                      </wps:cNvSpPr>
                      <wps:spPr bwMode="auto">
                        <a:xfrm>
                          <a:off x="10004" y="5791"/>
                          <a:ext cx="187" cy="261"/>
                        </a:xfrm>
                        <a:custGeom>
                          <a:avLst/>
                          <a:gdLst>
                            <a:gd name="T0" fmla="*/ 107 w 187"/>
                            <a:gd name="T1" fmla="*/ 0 h 261"/>
                            <a:gd name="T2" fmla="*/ 0 w 187"/>
                            <a:gd name="T3" fmla="*/ 36 h 261"/>
                            <a:gd name="T4" fmla="*/ 62 w 187"/>
                            <a:gd name="T5" fmla="*/ 261 h 261"/>
                            <a:gd name="T6" fmla="*/ 187 w 187"/>
                            <a:gd name="T7" fmla="*/ 216 h 261"/>
                            <a:gd name="T8" fmla="*/ 107 w 187"/>
                            <a:gd name="T9" fmla="*/ 0 h 2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7" h="261">
                              <a:moveTo>
                                <a:pt x="107" y="0"/>
                              </a:moveTo>
                              <a:lnTo>
                                <a:pt x="0" y="36"/>
                              </a:lnTo>
                              <a:lnTo>
                                <a:pt x="62" y="261"/>
                              </a:lnTo>
                              <a:lnTo>
                                <a:pt x="187" y="216"/>
                              </a:lnTo>
                              <a:lnTo>
                                <a:pt x="1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D5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7" name="Freeform 1101"/>
                      <wps:cNvSpPr>
                        <a:spLocks/>
                      </wps:cNvSpPr>
                      <wps:spPr bwMode="auto">
                        <a:xfrm>
                          <a:off x="9790" y="5115"/>
                          <a:ext cx="187" cy="460"/>
                        </a:xfrm>
                        <a:custGeom>
                          <a:avLst/>
                          <a:gdLst>
                            <a:gd name="T0" fmla="*/ 0 w 187"/>
                            <a:gd name="T1" fmla="*/ 9 h 460"/>
                            <a:gd name="T2" fmla="*/ 161 w 187"/>
                            <a:gd name="T3" fmla="*/ 460 h 460"/>
                            <a:gd name="T4" fmla="*/ 187 w 187"/>
                            <a:gd name="T5" fmla="*/ 451 h 460"/>
                            <a:gd name="T6" fmla="*/ 18 w 187"/>
                            <a:gd name="T7" fmla="*/ 0 h 460"/>
                            <a:gd name="T8" fmla="*/ 0 w 187"/>
                            <a:gd name="T9" fmla="*/ 9 h 4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7" h="460">
                              <a:moveTo>
                                <a:pt x="0" y="9"/>
                              </a:moveTo>
                              <a:lnTo>
                                <a:pt x="161" y="460"/>
                              </a:lnTo>
                              <a:lnTo>
                                <a:pt x="187" y="451"/>
                              </a:lnTo>
                              <a:lnTo>
                                <a:pt x="18" y="0"/>
                              </a:lnTo>
                              <a:lnTo>
                                <a:pt x="0" y="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8" name="Freeform 1102"/>
                      <wps:cNvSpPr>
                        <a:spLocks/>
                      </wps:cNvSpPr>
                      <wps:spPr bwMode="auto">
                        <a:xfrm>
                          <a:off x="9870" y="5079"/>
                          <a:ext cx="223" cy="379"/>
                        </a:xfrm>
                        <a:custGeom>
                          <a:avLst/>
                          <a:gdLst>
                            <a:gd name="T0" fmla="*/ 0 w 223"/>
                            <a:gd name="T1" fmla="*/ 9 h 379"/>
                            <a:gd name="T2" fmla="*/ 187 w 223"/>
                            <a:gd name="T3" fmla="*/ 379 h 379"/>
                            <a:gd name="T4" fmla="*/ 223 w 223"/>
                            <a:gd name="T5" fmla="*/ 361 h 379"/>
                            <a:gd name="T6" fmla="*/ 18 w 223"/>
                            <a:gd name="T7" fmla="*/ 0 h 379"/>
                            <a:gd name="T8" fmla="*/ 0 w 223"/>
                            <a:gd name="T9" fmla="*/ 9 h 3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23" h="379">
                              <a:moveTo>
                                <a:pt x="0" y="9"/>
                              </a:moveTo>
                              <a:lnTo>
                                <a:pt x="187" y="379"/>
                              </a:lnTo>
                              <a:lnTo>
                                <a:pt x="223" y="361"/>
                              </a:lnTo>
                              <a:lnTo>
                                <a:pt x="18" y="0"/>
                              </a:lnTo>
                              <a:lnTo>
                                <a:pt x="0" y="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9" name="Freeform 1103"/>
                      <wps:cNvSpPr>
                        <a:spLocks/>
                      </wps:cNvSpPr>
                      <wps:spPr bwMode="auto">
                        <a:xfrm>
                          <a:off x="9630" y="5286"/>
                          <a:ext cx="223" cy="343"/>
                        </a:xfrm>
                        <a:custGeom>
                          <a:avLst/>
                          <a:gdLst>
                            <a:gd name="T0" fmla="*/ 0 w 223"/>
                            <a:gd name="T1" fmla="*/ 36 h 343"/>
                            <a:gd name="T2" fmla="*/ 44 w 223"/>
                            <a:gd name="T3" fmla="*/ 343 h 343"/>
                            <a:gd name="T4" fmla="*/ 133 w 223"/>
                            <a:gd name="T5" fmla="*/ 325 h 343"/>
                            <a:gd name="T6" fmla="*/ 223 w 223"/>
                            <a:gd name="T7" fmla="*/ 298 h 343"/>
                            <a:gd name="T8" fmla="*/ 133 w 223"/>
                            <a:gd name="T9" fmla="*/ 0 h 343"/>
                            <a:gd name="T10" fmla="*/ 0 w 223"/>
                            <a:gd name="T11" fmla="*/ 36 h 3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23" h="343">
                              <a:moveTo>
                                <a:pt x="0" y="36"/>
                              </a:moveTo>
                              <a:lnTo>
                                <a:pt x="44" y="343"/>
                              </a:lnTo>
                              <a:lnTo>
                                <a:pt x="133" y="325"/>
                              </a:lnTo>
                              <a:lnTo>
                                <a:pt x="223" y="298"/>
                              </a:lnTo>
                              <a:lnTo>
                                <a:pt x="133" y="0"/>
                              </a:lnTo>
                              <a:lnTo>
                                <a:pt x="0" y="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0" name="Freeform 1104"/>
                      <wps:cNvSpPr>
                        <a:spLocks/>
                      </wps:cNvSpPr>
                      <wps:spPr bwMode="auto">
                        <a:xfrm>
                          <a:off x="9968" y="5404"/>
                          <a:ext cx="98" cy="90"/>
                        </a:xfrm>
                        <a:custGeom>
                          <a:avLst/>
                          <a:gdLst>
                            <a:gd name="T0" fmla="*/ 0 w 98"/>
                            <a:gd name="T1" fmla="*/ 18 h 90"/>
                            <a:gd name="T2" fmla="*/ 27 w 98"/>
                            <a:gd name="T3" fmla="*/ 90 h 90"/>
                            <a:gd name="T4" fmla="*/ 98 w 98"/>
                            <a:gd name="T5" fmla="*/ 54 h 90"/>
                            <a:gd name="T6" fmla="*/ 63 w 98"/>
                            <a:gd name="T7" fmla="*/ 0 h 90"/>
                            <a:gd name="T8" fmla="*/ 0 w 98"/>
                            <a:gd name="T9" fmla="*/ 18 h 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8" h="90">
                              <a:moveTo>
                                <a:pt x="0" y="18"/>
                              </a:moveTo>
                              <a:lnTo>
                                <a:pt x="27" y="90"/>
                              </a:lnTo>
                              <a:lnTo>
                                <a:pt x="98" y="54"/>
                              </a:lnTo>
                              <a:lnTo>
                                <a:pt x="63" y="0"/>
                              </a:lnTo>
                              <a:lnTo>
                                <a:pt x="0" y="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1" name="Freeform 1105"/>
                      <wps:cNvSpPr>
                        <a:spLocks/>
                      </wps:cNvSpPr>
                      <wps:spPr bwMode="auto">
                        <a:xfrm>
                          <a:off x="10057" y="5440"/>
                          <a:ext cx="72" cy="72"/>
                        </a:xfrm>
                        <a:custGeom>
                          <a:avLst/>
                          <a:gdLst>
                            <a:gd name="T0" fmla="*/ 0 w 72"/>
                            <a:gd name="T1" fmla="*/ 18 h 72"/>
                            <a:gd name="T2" fmla="*/ 36 w 72"/>
                            <a:gd name="T3" fmla="*/ 72 h 72"/>
                            <a:gd name="T4" fmla="*/ 72 w 72"/>
                            <a:gd name="T5" fmla="*/ 63 h 72"/>
                            <a:gd name="T6" fmla="*/ 36 w 72"/>
                            <a:gd name="T7" fmla="*/ 0 h 72"/>
                            <a:gd name="T8" fmla="*/ 0 w 72"/>
                            <a:gd name="T9" fmla="*/ 18 h 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2" h="72">
                              <a:moveTo>
                                <a:pt x="0" y="18"/>
                              </a:moveTo>
                              <a:lnTo>
                                <a:pt x="36" y="72"/>
                              </a:lnTo>
                              <a:lnTo>
                                <a:pt x="72" y="63"/>
                              </a:lnTo>
                              <a:lnTo>
                                <a:pt x="36" y="0"/>
                              </a:lnTo>
                              <a:lnTo>
                                <a:pt x="0" y="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2" name="Freeform 1106"/>
                      <wps:cNvSpPr>
                        <a:spLocks/>
                      </wps:cNvSpPr>
                      <wps:spPr bwMode="auto">
                        <a:xfrm>
                          <a:off x="10093" y="5304"/>
                          <a:ext cx="258" cy="199"/>
                        </a:xfrm>
                        <a:custGeom>
                          <a:avLst/>
                          <a:gdLst>
                            <a:gd name="T0" fmla="*/ 223 w 258"/>
                            <a:gd name="T1" fmla="*/ 0 h 199"/>
                            <a:gd name="T2" fmla="*/ 116 w 258"/>
                            <a:gd name="T3" fmla="*/ 73 h 199"/>
                            <a:gd name="T4" fmla="*/ 0 w 258"/>
                            <a:gd name="T5" fmla="*/ 136 h 199"/>
                            <a:gd name="T6" fmla="*/ 36 w 258"/>
                            <a:gd name="T7" fmla="*/ 199 h 199"/>
                            <a:gd name="T8" fmla="*/ 89 w 258"/>
                            <a:gd name="T9" fmla="*/ 163 h 199"/>
                            <a:gd name="T10" fmla="*/ 152 w 258"/>
                            <a:gd name="T11" fmla="*/ 127 h 199"/>
                            <a:gd name="T12" fmla="*/ 205 w 258"/>
                            <a:gd name="T13" fmla="*/ 91 h 199"/>
                            <a:gd name="T14" fmla="*/ 258 w 258"/>
                            <a:gd name="T15" fmla="*/ 45 h 199"/>
                            <a:gd name="T16" fmla="*/ 223 w 258"/>
                            <a:gd name="T17" fmla="*/ 0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58" h="199">
                              <a:moveTo>
                                <a:pt x="223" y="0"/>
                              </a:moveTo>
                              <a:lnTo>
                                <a:pt x="116" y="73"/>
                              </a:lnTo>
                              <a:lnTo>
                                <a:pt x="0" y="136"/>
                              </a:lnTo>
                              <a:lnTo>
                                <a:pt x="36" y="199"/>
                              </a:lnTo>
                              <a:lnTo>
                                <a:pt x="89" y="163"/>
                              </a:lnTo>
                              <a:lnTo>
                                <a:pt x="152" y="127"/>
                              </a:lnTo>
                              <a:lnTo>
                                <a:pt x="205" y="91"/>
                              </a:lnTo>
                              <a:lnTo>
                                <a:pt x="258" y="45"/>
                              </a:lnTo>
                              <a:lnTo>
                                <a:pt x="2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7971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3" name="Freeform 1107"/>
                      <wps:cNvSpPr>
                        <a:spLocks/>
                      </wps:cNvSpPr>
                      <wps:spPr bwMode="auto">
                        <a:xfrm>
                          <a:off x="10423" y="5358"/>
                          <a:ext cx="196" cy="262"/>
                        </a:xfrm>
                        <a:custGeom>
                          <a:avLst/>
                          <a:gdLst>
                            <a:gd name="T0" fmla="*/ 44 w 196"/>
                            <a:gd name="T1" fmla="*/ 0 h 262"/>
                            <a:gd name="T2" fmla="*/ 9 w 196"/>
                            <a:gd name="T3" fmla="*/ 37 h 262"/>
                            <a:gd name="T4" fmla="*/ 0 w 196"/>
                            <a:gd name="T5" fmla="*/ 46 h 262"/>
                            <a:gd name="T6" fmla="*/ 53 w 196"/>
                            <a:gd name="T7" fmla="*/ 118 h 262"/>
                            <a:gd name="T8" fmla="*/ 0 w 196"/>
                            <a:gd name="T9" fmla="*/ 145 h 262"/>
                            <a:gd name="T10" fmla="*/ 89 w 196"/>
                            <a:gd name="T11" fmla="*/ 262 h 262"/>
                            <a:gd name="T12" fmla="*/ 151 w 196"/>
                            <a:gd name="T13" fmla="*/ 208 h 262"/>
                            <a:gd name="T14" fmla="*/ 196 w 196"/>
                            <a:gd name="T15" fmla="*/ 172 h 262"/>
                            <a:gd name="T16" fmla="*/ 44 w 196"/>
                            <a:gd name="T17" fmla="*/ 0 h 2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96" h="262">
                              <a:moveTo>
                                <a:pt x="44" y="0"/>
                              </a:moveTo>
                              <a:lnTo>
                                <a:pt x="9" y="37"/>
                              </a:lnTo>
                              <a:lnTo>
                                <a:pt x="0" y="46"/>
                              </a:lnTo>
                              <a:lnTo>
                                <a:pt x="53" y="118"/>
                              </a:lnTo>
                              <a:lnTo>
                                <a:pt x="0" y="145"/>
                              </a:lnTo>
                              <a:lnTo>
                                <a:pt x="89" y="262"/>
                              </a:lnTo>
                              <a:lnTo>
                                <a:pt x="151" y="208"/>
                              </a:lnTo>
                              <a:lnTo>
                                <a:pt x="196" y="172"/>
                              </a:lnTo>
                              <a:lnTo>
                                <a:pt x="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4" name="Freeform 1108"/>
                      <wps:cNvSpPr>
                        <a:spLocks/>
                      </wps:cNvSpPr>
                      <wps:spPr bwMode="auto">
                        <a:xfrm>
                          <a:off x="10378" y="5404"/>
                          <a:ext cx="98" cy="99"/>
                        </a:xfrm>
                        <a:custGeom>
                          <a:avLst/>
                          <a:gdLst>
                            <a:gd name="T0" fmla="*/ 45 w 98"/>
                            <a:gd name="T1" fmla="*/ 0 h 99"/>
                            <a:gd name="T2" fmla="*/ 0 w 98"/>
                            <a:gd name="T3" fmla="*/ 27 h 99"/>
                            <a:gd name="T4" fmla="*/ 45 w 98"/>
                            <a:gd name="T5" fmla="*/ 99 h 99"/>
                            <a:gd name="T6" fmla="*/ 98 w 98"/>
                            <a:gd name="T7" fmla="*/ 72 h 99"/>
                            <a:gd name="T8" fmla="*/ 45 w 98"/>
                            <a:gd name="T9" fmla="*/ 0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8" h="99">
                              <a:moveTo>
                                <a:pt x="45" y="0"/>
                              </a:moveTo>
                              <a:lnTo>
                                <a:pt x="0" y="27"/>
                              </a:lnTo>
                              <a:lnTo>
                                <a:pt x="45" y="99"/>
                              </a:lnTo>
                              <a:lnTo>
                                <a:pt x="98" y="72"/>
                              </a:lnTo>
                              <a:lnTo>
                                <a:pt x="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3B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5" name="Freeform 1109"/>
                      <wps:cNvSpPr>
                        <a:spLocks/>
                      </wps:cNvSpPr>
                      <wps:spPr bwMode="auto">
                        <a:xfrm>
                          <a:off x="10467" y="5304"/>
                          <a:ext cx="214" cy="226"/>
                        </a:xfrm>
                        <a:custGeom>
                          <a:avLst/>
                          <a:gdLst>
                            <a:gd name="T0" fmla="*/ 63 w 214"/>
                            <a:gd name="T1" fmla="*/ 0 h 226"/>
                            <a:gd name="T2" fmla="*/ 54 w 214"/>
                            <a:gd name="T3" fmla="*/ 9 h 226"/>
                            <a:gd name="T4" fmla="*/ 0 w 214"/>
                            <a:gd name="T5" fmla="*/ 54 h 226"/>
                            <a:gd name="T6" fmla="*/ 152 w 214"/>
                            <a:gd name="T7" fmla="*/ 226 h 226"/>
                            <a:gd name="T8" fmla="*/ 214 w 214"/>
                            <a:gd name="T9" fmla="*/ 172 h 226"/>
                            <a:gd name="T10" fmla="*/ 205 w 214"/>
                            <a:gd name="T11" fmla="*/ 163 h 226"/>
                            <a:gd name="T12" fmla="*/ 179 w 214"/>
                            <a:gd name="T13" fmla="*/ 127 h 226"/>
                            <a:gd name="T14" fmla="*/ 187 w 214"/>
                            <a:gd name="T15" fmla="*/ 118 h 226"/>
                            <a:gd name="T16" fmla="*/ 63 w 214"/>
                            <a:gd name="T17" fmla="*/ 0 h 2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14" h="226">
                              <a:moveTo>
                                <a:pt x="63" y="0"/>
                              </a:moveTo>
                              <a:lnTo>
                                <a:pt x="54" y="9"/>
                              </a:lnTo>
                              <a:lnTo>
                                <a:pt x="0" y="54"/>
                              </a:lnTo>
                              <a:lnTo>
                                <a:pt x="152" y="226"/>
                              </a:lnTo>
                              <a:lnTo>
                                <a:pt x="214" y="172"/>
                              </a:lnTo>
                              <a:lnTo>
                                <a:pt x="205" y="163"/>
                              </a:lnTo>
                              <a:lnTo>
                                <a:pt x="179" y="127"/>
                              </a:lnTo>
                              <a:lnTo>
                                <a:pt x="187" y="118"/>
                              </a:lnTo>
                              <a:lnTo>
                                <a:pt x="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BB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6" name="Freeform 1110"/>
                      <wps:cNvSpPr>
                        <a:spLocks/>
                      </wps:cNvSpPr>
                      <wps:spPr bwMode="auto">
                        <a:xfrm>
                          <a:off x="10530" y="5196"/>
                          <a:ext cx="267" cy="262"/>
                        </a:xfrm>
                        <a:custGeom>
                          <a:avLst/>
                          <a:gdLst>
                            <a:gd name="T0" fmla="*/ 98 w 267"/>
                            <a:gd name="T1" fmla="*/ 0 h 262"/>
                            <a:gd name="T2" fmla="*/ 0 w 267"/>
                            <a:gd name="T3" fmla="*/ 108 h 262"/>
                            <a:gd name="T4" fmla="*/ 160 w 267"/>
                            <a:gd name="T5" fmla="*/ 262 h 262"/>
                            <a:gd name="T6" fmla="*/ 205 w 267"/>
                            <a:gd name="T7" fmla="*/ 217 h 262"/>
                            <a:gd name="T8" fmla="*/ 231 w 267"/>
                            <a:gd name="T9" fmla="*/ 190 h 262"/>
                            <a:gd name="T10" fmla="*/ 267 w 267"/>
                            <a:gd name="T11" fmla="*/ 144 h 262"/>
                            <a:gd name="T12" fmla="*/ 98 w 267"/>
                            <a:gd name="T13" fmla="*/ 0 h 2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67" h="262">
                              <a:moveTo>
                                <a:pt x="98" y="0"/>
                              </a:moveTo>
                              <a:lnTo>
                                <a:pt x="0" y="108"/>
                              </a:lnTo>
                              <a:lnTo>
                                <a:pt x="160" y="262"/>
                              </a:lnTo>
                              <a:lnTo>
                                <a:pt x="205" y="217"/>
                              </a:lnTo>
                              <a:lnTo>
                                <a:pt x="231" y="190"/>
                              </a:lnTo>
                              <a:lnTo>
                                <a:pt x="267" y="144"/>
                              </a:lnTo>
                              <a:lnTo>
                                <a:pt x="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7" name="Freeform 1111"/>
                      <wps:cNvSpPr>
                        <a:spLocks/>
                      </wps:cNvSpPr>
                      <wps:spPr bwMode="auto">
                        <a:xfrm>
                          <a:off x="10663" y="5386"/>
                          <a:ext cx="214" cy="207"/>
                        </a:xfrm>
                        <a:custGeom>
                          <a:avLst/>
                          <a:gdLst>
                            <a:gd name="T0" fmla="*/ 18 w 214"/>
                            <a:gd name="T1" fmla="*/ 63 h 207"/>
                            <a:gd name="T2" fmla="*/ 0 w 214"/>
                            <a:gd name="T3" fmla="*/ 81 h 207"/>
                            <a:gd name="T4" fmla="*/ 125 w 214"/>
                            <a:gd name="T5" fmla="*/ 207 h 207"/>
                            <a:gd name="T6" fmla="*/ 170 w 214"/>
                            <a:gd name="T7" fmla="*/ 162 h 207"/>
                            <a:gd name="T8" fmla="*/ 214 w 214"/>
                            <a:gd name="T9" fmla="*/ 108 h 207"/>
                            <a:gd name="T10" fmla="*/ 89 w 214"/>
                            <a:gd name="T11" fmla="*/ 0 h 207"/>
                            <a:gd name="T12" fmla="*/ 18 w 214"/>
                            <a:gd name="T13" fmla="*/ 63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14" h="207">
                              <a:moveTo>
                                <a:pt x="18" y="63"/>
                              </a:moveTo>
                              <a:lnTo>
                                <a:pt x="0" y="81"/>
                              </a:lnTo>
                              <a:lnTo>
                                <a:pt x="125" y="207"/>
                              </a:lnTo>
                              <a:lnTo>
                                <a:pt x="170" y="162"/>
                              </a:lnTo>
                              <a:lnTo>
                                <a:pt x="214" y="108"/>
                              </a:lnTo>
                              <a:lnTo>
                                <a:pt x="89" y="0"/>
                              </a:lnTo>
                              <a:lnTo>
                                <a:pt x="18" y="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8" name="Freeform 1112"/>
                      <wps:cNvSpPr>
                        <a:spLocks/>
                      </wps:cNvSpPr>
                      <wps:spPr bwMode="auto">
                        <a:xfrm>
                          <a:off x="10690" y="5395"/>
                          <a:ext cx="62" cy="63"/>
                        </a:xfrm>
                        <a:custGeom>
                          <a:avLst/>
                          <a:gdLst>
                            <a:gd name="T0" fmla="*/ 62 w 62"/>
                            <a:gd name="T1" fmla="*/ 0 h 63"/>
                            <a:gd name="T2" fmla="*/ 0 w 62"/>
                            <a:gd name="T3" fmla="*/ 63 h 63"/>
                            <a:gd name="T4" fmla="*/ 62 w 62"/>
                            <a:gd name="T5" fmla="*/ 0 h 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62" h="63">
                              <a:moveTo>
                                <a:pt x="62" y="0"/>
                              </a:moveTo>
                              <a:lnTo>
                                <a:pt x="0" y="63"/>
                              </a:lnTo>
                              <a:lnTo>
                                <a:pt x="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9" name="Freeform 1113"/>
                      <wps:cNvSpPr>
                        <a:spLocks/>
                      </wps:cNvSpPr>
                      <wps:spPr bwMode="auto">
                        <a:xfrm>
                          <a:off x="10628" y="5413"/>
                          <a:ext cx="53" cy="54"/>
                        </a:xfrm>
                        <a:custGeom>
                          <a:avLst/>
                          <a:gdLst>
                            <a:gd name="T0" fmla="*/ 26 w 53"/>
                            <a:gd name="T1" fmla="*/ 0 h 54"/>
                            <a:gd name="T2" fmla="*/ 0 w 53"/>
                            <a:gd name="T3" fmla="*/ 18 h 54"/>
                            <a:gd name="T4" fmla="*/ 35 w 53"/>
                            <a:gd name="T5" fmla="*/ 54 h 54"/>
                            <a:gd name="T6" fmla="*/ 53 w 53"/>
                            <a:gd name="T7" fmla="*/ 36 h 54"/>
                            <a:gd name="T8" fmla="*/ 26 w 53"/>
                            <a:gd name="T9" fmla="*/ 0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3" h="54">
                              <a:moveTo>
                                <a:pt x="26" y="0"/>
                              </a:moveTo>
                              <a:lnTo>
                                <a:pt x="0" y="18"/>
                              </a:lnTo>
                              <a:lnTo>
                                <a:pt x="35" y="54"/>
                              </a:lnTo>
                              <a:lnTo>
                                <a:pt x="53" y="36"/>
                              </a:lnTo>
                              <a:lnTo>
                                <a:pt x="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4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0" name="Freeform 1114"/>
                      <wps:cNvSpPr>
                        <a:spLocks/>
                      </wps:cNvSpPr>
                      <wps:spPr bwMode="auto">
                        <a:xfrm>
                          <a:off x="10654" y="5349"/>
                          <a:ext cx="98" cy="100"/>
                        </a:xfrm>
                        <a:custGeom>
                          <a:avLst/>
                          <a:gdLst>
                            <a:gd name="T0" fmla="*/ 54 w 98"/>
                            <a:gd name="T1" fmla="*/ 0 h 100"/>
                            <a:gd name="T2" fmla="*/ 98 w 98"/>
                            <a:gd name="T3" fmla="*/ 37 h 100"/>
                            <a:gd name="T4" fmla="*/ 27 w 98"/>
                            <a:gd name="T5" fmla="*/ 100 h 100"/>
                            <a:gd name="T6" fmla="*/ 0 w 98"/>
                            <a:gd name="T7" fmla="*/ 64 h 100"/>
                            <a:gd name="T8" fmla="*/ 54 w 98"/>
                            <a:gd name="T9" fmla="*/ 0 h 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8" h="100">
                              <a:moveTo>
                                <a:pt x="54" y="0"/>
                              </a:moveTo>
                              <a:lnTo>
                                <a:pt x="98" y="37"/>
                              </a:lnTo>
                              <a:lnTo>
                                <a:pt x="27" y="100"/>
                              </a:lnTo>
                              <a:lnTo>
                                <a:pt x="0" y="64"/>
                              </a:lnTo>
                              <a:lnTo>
                                <a:pt x="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1" name="Freeform 1115"/>
                      <wps:cNvSpPr>
                        <a:spLocks/>
                      </wps:cNvSpPr>
                      <wps:spPr bwMode="auto">
                        <a:xfrm>
                          <a:off x="11055" y="5007"/>
                          <a:ext cx="419" cy="577"/>
                        </a:xfrm>
                        <a:custGeom>
                          <a:avLst/>
                          <a:gdLst>
                            <a:gd name="T0" fmla="*/ 179 w 419"/>
                            <a:gd name="T1" fmla="*/ 0 h 577"/>
                            <a:gd name="T2" fmla="*/ 179 w 419"/>
                            <a:gd name="T3" fmla="*/ 9 h 577"/>
                            <a:gd name="T4" fmla="*/ 259 w 419"/>
                            <a:gd name="T5" fmla="*/ 45 h 577"/>
                            <a:gd name="T6" fmla="*/ 223 w 419"/>
                            <a:gd name="T7" fmla="*/ 126 h 577"/>
                            <a:gd name="T8" fmla="*/ 179 w 419"/>
                            <a:gd name="T9" fmla="*/ 207 h 577"/>
                            <a:gd name="T10" fmla="*/ 134 w 419"/>
                            <a:gd name="T11" fmla="*/ 279 h 577"/>
                            <a:gd name="T12" fmla="*/ 81 w 419"/>
                            <a:gd name="T13" fmla="*/ 351 h 577"/>
                            <a:gd name="T14" fmla="*/ 27 w 419"/>
                            <a:gd name="T15" fmla="*/ 315 h 577"/>
                            <a:gd name="T16" fmla="*/ 0 w 419"/>
                            <a:gd name="T17" fmla="*/ 351 h 577"/>
                            <a:gd name="T18" fmla="*/ 143 w 419"/>
                            <a:gd name="T19" fmla="*/ 460 h 577"/>
                            <a:gd name="T20" fmla="*/ 90 w 419"/>
                            <a:gd name="T21" fmla="*/ 532 h 577"/>
                            <a:gd name="T22" fmla="*/ 161 w 419"/>
                            <a:gd name="T23" fmla="*/ 577 h 577"/>
                            <a:gd name="T24" fmla="*/ 241 w 419"/>
                            <a:gd name="T25" fmla="*/ 460 h 577"/>
                            <a:gd name="T26" fmla="*/ 312 w 419"/>
                            <a:gd name="T27" fmla="*/ 342 h 577"/>
                            <a:gd name="T28" fmla="*/ 375 w 419"/>
                            <a:gd name="T29" fmla="*/ 216 h 577"/>
                            <a:gd name="T30" fmla="*/ 419 w 419"/>
                            <a:gd name="T31" fmla="*/ 90 h 577"/>
                            <a:gd name="T32" fmla="*/ 179 w 419"/>
                            <a:gd name="T33" fmla="*/ 0 h 5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419" h="577">
                              <a:moveTo>
                                <a:pt x="179" y="0"/>
                              </a:moveTo>
                              <a:lnTo>
                                <a:pt x="179" y="9"/>
                              </a:lnTo>
                              <a:lnTo>
                                <a:pt x="259" y="45"/>
                              </a:lnTo>
                              <a:lnTo>
                                <a:pt x="223" y="126"/>
                              </a:lnTo>
                              <a:lnTo>
                                <a:pt x="179" y="207"/>
                              </a:lnTo>
                              <a:lnTo>
                                <a:pt x="134" y="279"/>
                              </a:lnTo>
                              <a:lnTo>
                                <a:pt x="81" y="351"/>
                              </a:lnTo>
                              <a:lnTo>
                                <a:pt x="27" y="315"/>
                              </a:lnTo>
                              <a:lnTo>
                                <a:pt x="0" y="351"/>
                              </a:lnTo>
                              <a:lnTo>
                                <a:pt x="143" y="460"/>
                              </a:lnTo>
                              <a:lnTo>
                                <a:pt x="90" y="532"/>
                              </a:lnTo>
                              <a:lnTo>
                                <a:pt x="161" y="577"/>
                              </a:lnTo>
                              <a:lnTo>
                                <a:pt x="241" y="460"/>
                              </a:lnTo>
                              <a:lnTo>
                                <a:pt x="312" y="342"/>
                              </a:lnTo>
                              <a:lnTo>
                                <a:pt x="375" y="216"/>
                              </a:lnTo>
                              <a:lnTo>
                                <a:pt x="419" y="90"/>
                              </a:lnTo>
                              <a:lnTo>
                                <a:pt x="1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2" name="Freeform 1116"/>
                      <wps:cNvSpPr>
                        <a:spLocks/>
                      </wps:cNvSpPr>
                      <wps:spPr bwMode="auto">
                        <a:xfrm>
                          <a:off x="11002" y="5358"/>
                          <a:ext cx="196" cy="181"/>
                        </a:xfrm>
                        <a:custGeom>
                          <a:avLst/>
                          <a:gdLst>
                            <a:gd name="T0" fmla="*/ 53 w 196"/>
                            <a:gd name="T1" fmla="*/ 0 h 181"/>
                            <a:gd name="T2" fmla="*/ 0 w 196"/>
                            <a:gd name="T3" fmla="*/ 73 h 181"/>
                            <a:gd name="T4" fmla="*/ 143 w 196"/>
                            <a:gd name="T5" fmla="*/ 181 h 181"/>
                            <a:gd name="T6" fmla="*/ 196 w 196"/>
                            <a:gd name="T7" fmla="*/ 109 h 181"/>
                            <a:gd name="T8" fmla="*/ 53 w 196"/>
                            <a:gd name="T9" fmla="*/ 0 h 1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6" h="181">
                              <a:moveTo>
                                <a:pt x="53" y="0"/>
                              </a:moveTo>
                              <a:lnTo>
                                <a:pt x="0" y="73"/>
                              </a:lnTo>
                              <a:lnTo>
                                <a:pt x="143" y="181"/>
                              </a:lnTo>
                              <a:lnTo>
                                <a:pt x="196" y="109"/>
                              </a:lnTo>
                              <a:lnTo>
                                <a:pt x="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3" name="Freeform 1117"/>
                      <wps:cNvSpPr>
                        <a:spLocks/>
                      </wps:cNvSpPr>
                      <wps:spPr bwMode="auto">
                        <a:xfrm>
                          <a:off x="10957" y="4962"/>
                          <a:ext cx="277" cy="360"/>
                        </a:xfrm>
                        <a:custGeom>
                          <a:avLst/>
                          <a:gdLst>
                            <a:gd name="T0" fmla="*/ 152 w 277"/>
                            <a:gd name="T1" fmla="*/ 0 h 360"/>
                            <a:gd name="T2" fmla="*/ 116 w 277"/>
                            <a:gd name="T3" fmla="*/ 72 h 360"/>
                            <a:gd name="T4" fmla="*/ 81 w 277"/>
                            <a:gd name="T5" fmla="*/ 135 h 360"/>
                            <a:gd name="T6" fmla="*/ 45 w 277"/>
                            <a:gd name="T7" fmla="*/ 207 h 360"/>
                            <a:gd name="T8" fmla="*/ 0 w 277"/>
                            <a:gd name="T9" fmla="*/ 270 h 360"/>
                            <a:gd name="T10" fmla="*/ 125 w 277"/>
                            <a:gd name="T11" fmla="*/ 360 h 360"/>
                            <a:gd name="T12" fmla="*/ 170 w 277"/>
                            <a:gd name="T13" fmla="*/ 288 h 360"/>
                            <a:gd name="T14" fmla="*/ 205 w 277"/>
                            <a:gd name="T15" fmla="*/ 207 h 360"/>
                            <a:gd name="T16" fmla="*/ 241 w 277"/>
                            <a:gd name="T17" fmla="*/ 135 h 360"/>
                            <a:gd name="T18" fmla="*/ 277 w 277"/>
                            <a:gd name="T19" fmla="*/ 54 h 360"/>
                            <a:gd name="T20" fmla="*/ 152 w 277"/>
                            <a:gd name="T21" fmla="*/ 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77" h="360">
                              <a:moveTo>
                                <a:pt x="152" y="0"/>
                              </a:moveTo>
                              <a:lnTo>
                                <a:pt x="116" y="72"/>
                              </a:lnTo>
                              <a:lnTo>
                                <a:pt x="81" y="135"/>
                              </a:lnTo>
                              <a:lnTo>
                                <a:pt x="45" y="207"/>
                              </a:lnTo>
                              <a:lnTo>
                                <a:pt x="0" y="270"/>
                              </a:lnTo>
                              <a:lnTo>
                                <a:pt x="125" y="360"/>
                              </a:lnTo>
                              <a:lnTo>
                                <a:pt x="170" y="288"/>
                              </a:lnTo>
                              <a:lnTo>
                                <a:pt x="205" y="207"/>
                              </a:lnTo>
                              <a:lnTo>
                                <a:pt x="241" y="135"/>
                              </a:lnTo>
                              <a:lnTo>
                                <a:pt x="277" y="54"/>
                              </a:lnTo>
                              <a:lnTo>
                                <a:pt x="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4" name="Freeform 1118"/>
                      <wps:cNvSpPr>
                        <a:spLocks/>
                      </wps:cNvSpPr>
                      <wps:spPr bwMode="auto">
                        <a:xfrm>
                          <a:off x="11082" y="5016"/>
                          <a:ext cx="232" cy="342"/>
                        </a:xfrm>
                        <a:custGeom>
                          <a:avLst/>
                          <a:gdLst>
                            <a:gd name="T0" fmla="*/ 152 w 232"/>
                            <a:gd name="T1" fmla="*/ 0 h 342"/>
                            <a:gd name="T2" fmla="*/ 80 w 232"/>
                            <a:gd name="T3" fmla="*/ 153 h 342"/>
                            <a:gd name="T4" fmla="*/ 45 w 232"/>
                            <a:gd name="T5" fmla="*/ 234 h 342"/>
                            <a:gd name="T6" fmla="*/ 0 w 232"/>
                            <a:gd name="T7" fmla="*/ 306 h 342"/>
                            <a:gd name="T8" fmla="*/ 54 w 232"/>
                            <a:gd name="T9" fmla="*/ 342 h 342"/>
                            <a:gd name="T10" fmla="*/ 107 w 232"/>
                            <a:gd name="T11" fmla="*/ 270 h 342"/>
                            <a:gd name="T12" fmla="*/ 152 w 232"/>
                            <a:gd name="T13" fmla="*/ 198 h 342"/>
                            <a:gd name="T14" fmla="*/ 196 w 232"/>
                            <a:gd name="T15" fmla="*/ 117 h 342"/>
                            <a:gd name="T16" fmla="*/ 232 w 232"/>
                            <a:gd name="T17" fmla="*/ 36 h 342"/>
                            <a:gd name="T18" fmla="*/ 152 w 232"/>
                            <a:gd name="T19" fmla="*/ 0 h 3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32" h="342">
                              <a:moveTo>
                                <a:pt x="152" y="0"/>
                              </a:moveTo>
                              <a:lnTo>
                                <a:pt x="80" y="153"/>
                              </a:lnTo>
                              <a:lnTo>
                                <a:pt x="45" y="234"/>
                              </a:lnTo>
                              <a:lnTo>
                                <a:pt x="0" y="306"/>
                              </a:lnTo>
                              <a:lnTo>
                                <a:pt x="54" y="342"/>
                              </a:lnTo>
                              <a:lnTo>
                                <a:pt x="107" y="270"/>
                              </a:lnTo>
                              <a:lnTo>
                                <a:pt x="152" y="198"/>
                              </a:lnTo>
                              <a:lnTo>
                                <a:pt x="196" y="117"/>
                              </a:lnTo>
                              <a:lnTo>
                                <a:pt x="232" y="36"/>
                              </a:lnTo>
                              <a:lnTo>
                                <a:pt x="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5" name="Freeform 1119"/>
                      <wps:cNvSpPr>
                        <a:spLocks/>
                      </wps:cNvSpPr>
                      <wps:spPr bwMode="auto">
                        <a:xfrm>
                          <a:off x="10850" y="4764"/>
                          <a:ext cx="241" cy="162"/>
                        </a:xfrm>
                        <a:custGeom>
                          <a:avLst/>
                          <a:gdLst>
                            <a:gd name="T0" fmla="*/ 36 w 241"/>
                            <a:gd name="T1" fmla="*/ 0 h 162"/>
                            <a:gd name="T2" fmla="*/ 0 w 241"/>
                            <a:gd name="T3" fmla="*/ 72 h 162"/>
                            <a:gd name="T4" fmla="*/ 205 w 241"/>
                            <a:gd name="T5" fmla="*/ 162 h 162"/>
                            <a:gd name="T6" fmla="*/ 241 w 241"/>
                            <a:gd name="T7" fmla="*/ 72 h 162"/>
                            <a:gd name="T8" fmla="*/ 36 w 241"/>
                            <a:gd name="T9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41" h="162">
                              <a:moveTo>
                                <a:pt x="36" y="0"/>
                              </a:moveTo>
                              <a:lnTo>
                                <a:pt x="0" y="72"/>
                              </a:lnTo>
                              <a:lnTo>
                                <a:pt x="205" y="162"/>
                              </a:lnTo>
                              <a:lnTo>
                                <a:pt x="241" y="72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6" name="Freeform 1120"/>
                      <wps:cNvSpPr>
                        <a:spLocks/>
                      </wps:cNvSpPr>
                      <wps:spPr bwMode="auto">
                        <a:xfrm>
                          <a:off x="10922" y="4556"/>
                          <a:ext cx="240" cy="145"/>
                        </a:xfrm>
                        <a:custGeom>
                          <a:avLst/>
                          <a:gdLst>
                            <a:gd name="T0" fmla="*/ 18 w 240"/>
                            <a:gd name="T1" fmla="*/ 0 h 145"/>
                            <a:gd name="T2" fmla="*/ 0 w 240"/>
                            <a:gd name="T3" fmla="*/ 91 h 145"/>
                            <a:gd name="T4" fmla="*/ 214 w 240"/>
                            <a:gd name="T5" fmla="*/ 145 h 145"/>
                            <a:gd name="T6" fmla="*/ 240 w 240"/>
                            <a:gd name="T7" fmla="*/ 55 h 145"/>
                            <a:gd name="T8" fmla="*/ 18 w 240"/>
                            <a:gd name="T9" fmla="*/ 0 h 1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40" h="145">
                              <a:moveTo>
                                <a:pt x="18" y="0"/>
                              </a:moveTo>
                              <a:lnTo>
                                <a:pt x="0" y="91"/>
                              </a:lnTo>
                              <a:lnTo>
                                <a:pt x="214" y="145"/>
                              </a:lnTo>
                              <a:lnTo>
                                <a:pt x="240" y="55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7" name="Freeform 1121"/>
                      <wps:cNvSpPr>
                        <a:spLocks/>
                      </wps:cNvSpPr>
                      <wps:spPr bwMode="auto">
                        <a:xfrm>
                          <a:off x="10931" y="4313"/>
                          <a:ext cx="231" cy="117"/>
                        </a:xfrm>
                        <a:custGeom>
                          <a:avLst/>
                          <a:gdLst>
                            <a:gd name="T0" fmla="*/ 9 w 231"/>
                            <a:gd name="T1" fmla="*/ 0 h 117"/>
                            <a:gd name="T2" fmla="*/ 0 w 231"/>
                            <a:gd name="T3" fmla="*/ 99 h 117"/>
                            <a:gd name="T4" fmla="*/ 222 w 231"/>
                            <a:gd name="T5" fmla="*/ 117 h 117"/>
                            <a:gd name="T6" fmla="*/ 231 w 231"/>
                            <a:gd name="T7" fmla="*/ 9 h 117"/>
                            <a:gd name="T8" fmla="*/ 9 w 231"/>
                            <a:gd name="T9" fmla="*/ 0 h 1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31" h="117">
                              <a:moveTo>
                                <a:pt x="9" y="0"/>
                              </a:moveTo>
                              <a:lnTo>
                                <a:pt x="0" y="99"/>
                              </a:lnTo>
                              <a:lnTo>
                                <a:pt x="222" y="117"/>
                              </a:lnTo>
                              <a:lnTo>
                                <a:pt x="231" y="9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8" name="Freeform 1122"/>
                      <wps:cNvSpPr>
                        <a:spLocks/>
                      </wps:cNvSpPr>
                      <wps:spPr bwMode="auto">
                        <a:xfrm>
                          <a:off x="11251" y="4223"/>
                          <a:ext cx="223" cy="126"/>
                        </a:xfrm>
                        <a:custGeom>
                          <a:avLst/>
                          <a:gdLst>
                            <a:gd name="T0" fmla="*/ 9 w 223"/>
                            <a:gd name="T1" fmla="*/ 0 h 126"/>
                            <a:gd name="T2" fmla="*/ 0 w 223"/>
                            <a:gd name="T3" fmla="*/ 108 h 126"/>
                            <a:gd name="T4" fmla="*/ 223 w 223"/>
                            <a:gd name="T5" fmla="*/ 126 h 126"/>
                            <a:gd name="T6" fmla="*/ 223 w 223"/>
                            <a:gd name="T7" fmla="*/ 81 h 126"/>
                            <a:gd name="T8" fmla="*/ 107 w 223"/>
                            <a:gd name="T9" fmla="*/ 81 h 126"/>
                            <a:gd name="T10" fmla="*/ 107 w 223"/>
                            <a:gd name="T11" fmla="*/ 0 h 126"/>
                            <a:gd name="T12" fmla="*/ 9 w 223"/>
                            <a:gd name="T13" fmla="*/ 0 h 1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23" h="126">
                              <a:moveTo>
                                <a:pt x="9" y="0"/>
                              </a:moveTo>
                              <a:lnTo>
                                <a:pt x="0" y="108"/>
                              </a:lnTo>
                              <a:lnTo>
                                <a:pt x="223" y="126"/>
                              </a:lnTo>
                              <a:lnTo>
                                <a:pt x="223" y="81"/>
                              </a:lnTo>
                              <a:lnTo>
                                <a:pt x="107" y="81"/>
                              </a:lnTo>
                              <a:lnTo>
                                <a:pt x="107" y="0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9" name="Freeform 1123"/>
                      <wps:cNvSpPr>
                        <a:spLocks/>
                      </wps:cNvSpPr>
                      <wps:spPr bwMode="auto">
                        <a:xfrm>
                          <a:off x="11349" y="4115"/>
                          <a:ext cx="268" cy="189"/>
                        </a:xfrm>
                        <a:custGeom>
                          <a:avLst/>
                          <a:gdLst>
                            <a:gd name="T0" fmla="*/ 259 w 268"/>
                            <a:gd name="T1" fmla="*/ 0 h 189"/>
                            <a:gd name="T2" fmla="*/ 0 w 268"/>
                            <a:gd name="T3" fmla="*/ 18 h 189"/>
                            <a:gd name="T4" fmla="*/ 9 w 268"/>
                            <a:gd name="T5" fmla="*/ 108 h 189"/>
                            <a:gd name="T6" fmla="*/ 134 w 268"/>
                            <a:gd name="T7" fmla="*/ 108 h 189"/>
                            <a:gd name="T8" fmla="*/ 125 w 268"/>
                            <a:gd name="T9" fmla="*/ 189 h 189"/>
                            <a:gd name="T10" fmla="*/ 268 w 268"/>
                            <a:gd name="T11" fmla="*/ 189 h 189"/>
                            <a:gd name="T12" fmla="*/ 268 w 268"/>
                            <a:gd name="T13" fmla="*/ 99 h 189"/>
                            <a:gd name="T14" fmla="*/ 259 w 268"/>
                            <a:gd name="T15" fmla="*/ 0 h 1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68" h="189">
                              <a:moveTo>
                                <a:pt x="259" y="0"/>
                              </a:moveTo>
                              <a:lnTo>
                                <a:pt x="0" y="18"/>
                              </a:lnTo>
                              <a:lnTo>
                                <a:pt x="9" y="108"/>
                              </a:lnTo>
                              <a:lnTo>
                                <a:pt x="134" y="108"/>
                              </a:lnTo>
                              <a:lnTo>
                                <a:pt x="125" y="189"/>
                              </a:lnTo>
                              <a:lnTo>
                                <a:pt x="268" y="189"/>
                              </a:lnTo>
                              <a:lnTo>
                                <a:pt x="268" y="99"/>
                              </a:lnTo>
                              <a:lnTo>
                                <a:pt x="2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99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0" name="Freeform 1124"/>
                      <wps:cNvSpPr>
                        <a:spLocks/>
                      </wps:cNvSpPr>
                      <wps:spPr bwMode="auto">
                        <a:xfrm>
                          <a:off x="11358" y="4223"/>
                          <a:ext cx="125" cy="81"/>
                        </a:xfrm>
                        <a:custGeom>
                          <a:avLst/>
                          <a:gdLst>
                            <a:gd name="T0" fmla="*/ 0 w 125"/>
                            <a:gd name="T1" fmla="*/ 0 h 81"/>
                            <a:gd name="T2" fmla="*/ 0 w 125"/>
                            <a:gd name="T3" fmla="*/ 81 h 81"/>
                            <a:gd name="T4" fmla="*/ 116 w 125"/>
                            <a:gd name="T5" fmla="*/ 81 h 81"/>
                            <a:gd name="T6" fmla="*/ 125 w 125"/>
                            <a:gd name="T7" fmla="*/ 0 h 81"/>
                            <a:gd name="T8" fmla="*/ 0 w 125"/>
                            <a:gd name="T9" fmla="*/ 0 h 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5" h="81">
                              <a:moveTo>
                                <a:pt x="0" y="0"/>
                              </a:moveTo>
                              <a:lnTo>
                                <a:pt x="0" y="81"/>
                              </a:lnTo>
                              <a:lnTo>
                                <a:pt x="116" y="81"/>
                              </a:lnTo>
                              <a:lnTo>
                                <a:pt x="12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0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1" name="Freeform 1125"/>
                      <wps:cNvSpPr>
                        <a:spLocks/>
                      </wps:cNvSpPr>
                      <wps:spPr bwMode="auto">
                        <a:xfrm>
                          <a:off x="10351" y="4439"/>
                          <a:ext cx="464" cy="172"/>
                        </a:xfrm>
                        <a:custGeom>
                          <a:avLst/>
                          <a:gdLst>
                            <a:gd name="T0" fmla="*/ 464 w 464"/>
                            <a:gd name="T1" fmla="*/ 108 h 172"/>
                            <a:gd name="T2" fmla="*/ 9 w 464"/>
                            <a:gd name="T3" fmla="*/ 0 h 172"/>
                            <a:gd name="T4" fmla="*/ 0 w 464"/>
                            <a:gd name="T5" fmla="*/ 45 h 172"/>
                            <a:gd name="T6" fmla="*/ 446 w 464"/>
                            <a:gd name="T7" fmla="*/ 172 h 172"/>
                            <a:gd name="T8" fmla="*/ 464 w 464"/>
                            <a:gd name="T9" fmla="*/ 108 h 1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64" h="172">
                              <a:moveTo>
                                <a:pt x="464" y="108"/>
                              </a:moveTo>
                              <a:lnTo>
                                <a:pt x="9" y="0"/>
                              </a:lnTo>
                              <a:lnTo>
                                <a:pt x="0" y="45"/>
                              </a:lnTo>
                              <a:lnTo>
                                <a:pt x="446" y="172"/>
                              </a:lnTo>
                              <a:lnTo>
                                <a:pt x="464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47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2" name="Freeform 1126"/>
                      <wps:cNvSpPr>
                        <a:spLocks/>
                      </wps:cNvSpPr>
                      <wps:spPr bwMode="auto">
                        <a:xfrm>
                          <a:off x="10654" y="4457"/>
                          <a:ext cx="241" cy="145"/>
                        </a:xfrm>
                        <a:custGeom>
                          <a:avLst/>
                          <a:gdLst>
                            <a:gd name="T0" fmla="*/ 18 w 241"/>
                            <a:gd name="T1" fmla="*/ 0 h 145"/>
                            <a:gd name="T2" fmla="*/ 0 w 241"/>
                            <a:gd name="T3" fmla="*/ 81 h 145"/>
                            <a:gd name="T4" fmla="*/ 214 w 241"/>
                            <a:gd name="T5" fmla="*/ 145 h 145"/>
                            <a:gd name="T6" fmla="*/ 241 w 241"/>
                            <a:gd name="T7" fmla="*/ 54 h 145"/>
                            <a:gd name="T8" fmla="*/ 18 w 241"/>
                            <a:gd name="T9" fmla="*/ 0 h 1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41" h="145">
                              <a:moveTo>
                                <a:pt x="18" y="0"/>
                              </a:moveTo>
                              <a:lnTo>
                                <a:pt x="0" y="81"/>
                              </a:lnTo>
                              <a:lnTo>
                                <a:pt x="214" y="145"/>
                              </a:lnTo>
                              <a:lnTo>
                                <a:pt x="241" y="54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3" name="Freeform 1127"/>
                      <wps:cNvSpPr>
                        <a:spLocks/>
                      </wps:cNvSpPr>
                      <wps:spPr bwMode="auto">
                        <a:xfrm>
                          <a:off x="10940" y="3538"/>
                          <a:ext cx="249" cy="189"/>
                        </a:xfrm>
                        <a:custGeom>
                          <a:avLst/>
                          <a:gdLst>
                            <a:gd name="T0" fmla="*/ 205 w 249"/>
                            <a:gd name="T1" fmla="*/ 0 h 189"/>
                            <a:gd name="T2" fmla="*/ 0 w 249"/>
                            <a:gd name="T3" fmla="*/ 90 h 189"/>
                            <a:gd name="T4" fmla="*/ 35 w 249"/>
                            <a:gd name="T5" fmla="*/ 189 h 189"/>
                            <a:gd name="T6" fmla="*/ 249 w 249"/>
                            <a:gd name="T7" fmla="*/ 117 h 189"/>
                            <a:gd name="T8" fmla="*/ 205 w 249"/>
                            <a:gd name="T9" fmla="*/ 0 h 1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49" h="189">
                              <a:moveTo>
                                <a:pt x="205" y="0"/>
                              </a:moveTo>
                              <a:lnTo>
                                <a:pt x="0" y="90"/>
                              </a:lnTo>
                              <a:lnTo>
                                <a:pt x="35" y="189"/>
                              </a:lnTo>
                              <a:lnTo>
                                <a:pt x="249" y="117"/>
                              </a:lnTo>
                              <a:lnTo>
                                <a:pt x="2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4" name="Freeform 1128"/>
                      <wps:cNvSpPr>
                        <a:spLocks/>
                      </wps:cNvSpPr>
                      <wps:spPr bwMode="auto">
                        <a:xfrm>
                          <a:off x="10931" y="3709"/>
                          <a:ext cx="240" cy="145"/>
                        </a:xfrm>
                        <a:custGeom>
                          <a:avLst/>
                          <a:gdLst>
                            <a:gd name="T0" fmla="*/ 222 w 240"/>
                            <a:gd name="T1" fmla="*/ 0 h 145"/>
                            <a:gd name="T2" fmla="*/ 0 w 240"/>
                            <a:gd name="T3" fmla="*/ 55 h 145"/>
                            <a:gd name="T4" fmla="*/ 18 w 240"/>
                            <a:gd name="T5" fmla="*/ 145 h 145"/>
                            <a:gd name="T6" fmla="*/ 240 w 240"/>
                            <a:gd name="T7" fmla="*/ 100 h 145"/>
                            <a:gd name="T8" fmla="*/ 222 w 240"/>
                            <a:gd name="T9" fmla="*/ 0 h 1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40" h="145">
                              <a:moveTo>
                                <a:pt x="222" y="0"/>
                              </a:moveTo>
                              <a:lnTo>
                                <a:pt x="0" y="55"/>
                              </a:lnTo>
                              <a:lnTo>
                                <a:pt x="18" y="145"/>
                              </a:lnTo>
                              <a:lnTo>
                                <a:pt x="240" y="100"/>
                              </a:lnTo>
                              <a:lnTo>
                                <a:pt x="2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5" name="Freeform 1129"/>
                      <wps:cNvSpPr>
                        <a:spLocks/>
                      </wps:cNvSpPr>
                      <wps:spPr bwMode="auto">
                        <a:xfrm>
                          <a:off x="11670" y="3926"/>
                          <a:ext cx="259" cy="144"/>
                        </a:xfrm>
                        <a:custGeom>
                          <a:avLst/>
                          <a:gdLst>
                            <a:gd name="T0" fmla="*/ 259 w 259"/>
                            <a:gd name="T1" fmla="*/ 0 h 144"/>
                            <a:gd name="T2" fmla="*/ 250 w 259"/>
                            <a:gd name="T3" fmla="*/ 45 h 144"/>
                            <a:gd name="T4" fmla="*/ 116 w 259"/>
                            <a:gd name="T5" fmla="*/ 54 h 144"/>
                            <a:gd name="T6" fmla="*/ 116 w 259"/>
                            <a:gd name="T7" fmla="*/ 0 h 144"/>
                            <a:gd name="T8" fmla="*/ 0 w 259"/>
                            <a:gd name="T9" fmla="*/ 9 h 144"/>
                            <a:gd name="T10" fmla="*/ 0 w 259"/>
                            <a:gd name="T11" fmla="*/ 144 h 144"/>
                            <a:gd name="T12" fmla="*/ 259 w 259"/>
                            <a:gd name="T13" fmla="*/ 144 h 144"/>
                            <a:gd name="T14" fmla="*/ 259 w 259"/>
                            <a:gd name="T15" fmla="*/ 45 h 144"/>
                            <a:gd name="T16" fmla="*/ 250 w 259"/>
                            <a:gd name="T17" fmla="*/ 45 h 144"/>
                            <a:gd name="T18" fmla="*/ 259 w 259"/>
                            <a:gd name="T19" fmla="*/ 0 h 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59" h="144">
                              <a:moveTo>
                                <a:pt x="259" y="0"/>
                              </a:moveTo>
                              <a:lnTo>
                                <a:pt x="250" y="45"/>
                              </a:lnTo>
                              <a:lnTo>
                                <a:pt x="116" y="54"/>
                              </a:lnTo>
                              <a:lnTo>
                                <a:pt x="116" y="0"/>
                              </a:lnTo>
                              <a:lnTo>
                                <a:pt x="0" y="9"/>
                              </a:lnTo>
                              <a:lnTo>
                                <a:pt x="0" y="144"/>
                              </a:lnTo>
                              <a:lnTo>
                                <a:pt x="259" y="144"/>
                              </a:lnTo>
                              <a:lnTo>
                                <a:pt x="259" y="45"/>
                              </a:lnTo>
                              <a:lnTo>
                                <a:pt x="250" y="45"/>
                              </a:lnTo>
                              <a:lnTo>
                                <a:pt x="2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6E3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6" name="Freeform 1130"/>
                      <wps:cNvSpPr>
                        <a:spLocks/>
                      </wps:cNvSpPr>
                      <wps:spPr bwMode="auto">
                        <a:xfrm>
                          <a:off x="11786" y="3836"/>
                          <a:ext cx="223" cy="135"/>
                        </a:xfrm>
                        <a:custGeom>
                          <a:avLst/>
                          <a:gdLst>
                            <a:gd name="T0" fmla="*/ 223 w 223"/>
                            <a:gd name="T1" fmla="*/ 0 h 135"/>
                            <a:gd name="T2" fmla="*/ 0 w 223"/>
                            <a:gd name="T3" fmla="*/ 27 h 135"/>
                            <a:gd name="T4" fmla="*/ 0 w 223"/>
                            <a:gd name="T5" fmla="*/ 81 h 135"/>
                            <a:gd name="T6" fmla="*/ 125 w 223"/>
                            <a:gd name="T7" fmla="*/ 90 h 135"/>
                            <a:gd name="T8" fmla="*/ 143 w 223"/>
                            <a:gd name="T9" fmla="*/ 81 h 135"/>
                            <a:gd name="T10" fmla="*/ 143 w 223"/>
                            <a:gd name="T11" fmla="*/ 135 h 135"/>
                            <a:gd name="T12" fmla="*/ 223 w 223"/>
                            <a:gd name="T13" fmla="*/ 135 h 135"/>
                            <a:gd name="T14" fmla="*/ 223 w 223"/>
                            <a:gd name="T15" fmla="*/ 0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23" h="135">
                              <a:moveTo>
                                <a:pt x="223" y="0"/>
                              </a:moveTo>
                              <a:lnTo>
                                <a:pt x="0" y="27"/>
                              </a:lnTo>
                              <a:lnTo>
                                <a:pt x="0" y="81"/>
                              </a:lnTo>
                              <a:lnTo>
                                <a:pt x="125" y="90"/>
                              </a:lnTo>
                              <a:lnTo>
                                <a:pt x="143" y="81"/>
                              </a:lnTo>
                              <a:lnTo>
                                <a:pt x="143" y="135"/>
                              </a:lnTo>
                              <a:lnTo>
                                <a:pt x="223" y="135"/>
                              </a:lnTo>
                              <a:lnTo>
                                <a:pt x="2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7" name="Freeform 1131"/>
                      <wps:cNvSpPr>
                        <a:spLocks/>
                      </wps:cNvSpPr>
                      <wps:spPr bwMode="auto">
                        <a:xfrm>
                          <a:off x="11911" y="3917"/>
                          <a:ext cx="18" cy="54"/>
                        </a:xfrm>
                        <a:custGeom>
                          <a:avLst/>
                          <a:gdLst>
                            <a:gd name="T0" fmla="*/ 18 w 18"/>
                            <a:gd name="T1" fmla="*/ 0 h 54"/>
                            <a:gd name="T2" fmla="*/ 0 w 18"/>
                            <a:gd name="T3" fmla="*/ 9 h 54"/>
                            <a:gd name="T4" fmla="*/ 18 w 18"/>
                            <a:gd name="T5" fmla="*/ 9 h 54"/>
                            <a:gd name="T6" fmla="*/ 9 w 18"/>
                            <a:gd name="T7" fmla="*/ 54 h 54"/>
                            <a:gd name="T8" fmla="*/ 18 w 18"/>
                            <a:gd name="T9" fmla="*/ 54 h 54"/>
                            <a:gd name="T10" fmla="*/ 18 w 18"/>
                            <a:gd name="T11" fmla="*/ 0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8" h="54">
                              <a:moveTo>
                                <a:pt x="18" y="0"/>
                              </a:moveTo>
                              <a:lnTo>
                                <a:pt x="0" y="9"/>
                              </a:lnTo>
                              <a:lnTo>
                                <a:pt x="18" y="9"/>
                              </a:lnTo>
                              <a:lnTo>
                                <a:pt x="9" y="54"/>
                              </a:lnTo>
                              <a:lnTo>
                                <a:pt x="18" y="54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33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8" name="Freeform 1132"/>
                      <wps:cNvSpPr>
                        <a:spLocks/>
                      </wps:cNvSpPr>
                      <wps:spPr bwMode="auto">
                        <a:xfrm>
                          <a:off x="11786" y="3917"/>
                          <a:ext cx="125" cy="9"/>
                        </a:xfrm>
                        <a:custGeom>
                          <a:avLst/>
                          <a:gdLst>
                            <a:gd name="T0" fmla="*/ 0 w 125"/>
                            <a:gd name="T1" fmla="*/ 0 h 9"/>
                            <a:gd name="T2" fmla="*/ 0 w 125"/>
                            <a:gd name="T3" fmla="*/ 9 h 9"/>
                            <a:gd name="T4" fmla="*/ 125 w 125"/>
                            <a:gd name="T5" fmla="*/ 9 h 9"/>
                            <a:gd name="T6" fmla="*/ 0 w 125"/>
                            <a:gd name="T7" fmla="*/ 0 h 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25" h="9">
                              <a:moveTo>
                                <a:pt x="0" y="0"/>
                              </a:moveTo>
                              <a:lnTo>
                                <a:pt x="0" y="9"/>
                              </a:lnTo>
                              <a:lnTo>
                                <a:pt x="125" y="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9" name="Freeform 1133"/>
                      <wps:cNvSpPr>
                        <a:spLocks/>
                      </wps:cNvSpPr>
                      <wps:spPr bwMode="auto">
                        <a:xfrm>
                          <a:off x="11786" y="3926"/>
                          <a:ext cx="143" cy="54"/>
                        </a:xfrm>
                        <a:custGeom>
                          <a:avLst/>
                          <a:gdLst>
                            <a:gd name="T0" fmla="*/ 125 w 143"/>
                            <a:gd name="T1" fmla="*/ 0 h 54"/>
                            <a:gd name="T2" fmla="*/ 0 w 143"/>
                            <a:gd name="T3" fmla="*/ 0 h 54"/>
                            <a:gd name="T4" fmla="*/ 0 w 143"/>
                            <a:gd name="T5" fmla="*/ 54 h 54"/>
                            <a:gd name="T6" fmla="*/ 134 w 143"/>
                            <a:gd name="T7" fmla="*/ 45 h 54"/>
                            <a:gd name="T8" fmla="*/ 143 w 143"/>
                            <a:gd name="T9" fmla="*/ 0 h 54"/>
                            <a:gd name="T10" fmla="*/ 125 w 143"/>
                            <a:gd name="T11" fmla="*/ 0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43" h="54">
                              <a:moveTo>
                                <a:pt x="125" y="0"/>
                              </a:moveTo>
                              <a:lnTo>
                                <a:pt x="0" y="0"/>
                              </a:lnTo>
                              <a:lnTo>
                                <a:pt x="0" y="54"/>
                              </a:lnTo>
                              <a:lnTo>
                                <a:pt x="134" y="45"/>
                              </a:lnTo>
                              <a:lnTo>
                                <a:pt x="143" y="0"/>
                              </a:lnTo>
                              <a:lnTo>
                                <a:pt x="1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33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0" name="Freeform 1134"/>
                      <wps:cNvSpPr>
                        <a:spLocks/>
                      </wps:cNvSpPr>
                      <wps:spPr bwMode="auto">
                        <a:xfrm>
                          <a:off x="11260" y="3845"/>
                          <a:ext cx="232" cy="90"/>
                        </a:xfrm>
                        <a:custGeom>
                          <a:avLst/>
                          <a:gdLst>
                            <a:gd name="T0" fmla="*/ 196 w 232"/>
                            <a:gd name="T1" fmla="*/ 0 h 90"/>
                            <a:gd name="T2" fmla="*/ 36 w 232"/>
                            <a:gd name="T3" fmla="*/ 18 h 90"/>
                            <a:gd name="T4" fmla="*/ 36 w 232"/>
                            <a:gd name="T5" fmla="*/ 0 h 90"/>
                            <a:gd name="T6" fmla="*/ 0 w 232"/>
                            <a:gd name="T7" fmla="*/ 9 h 90"/>
                            <a:gd name="T8" fmla="*/ 9 w 232"/>
                            <a:gd name="T9" fmla="*/ 90 h 90"/>
                            <a:gd name="T10" fmla="*/ 232 w 232"/>
                            <a:gd name="T11" fmla="*/ 72 h 90"/>
                            <a:gd name="T12" fmla="*/ 223 w 232"/>
                            <a:gd name="T13" fmla="*/ 9 h 90"/>
                            <a:gd name="T14" fmla="*/ 196 w 232"/>
                            <a:gd name="T15" fmla="*/ 9 h 90"/>
                            <a:gd name="T16" fmla="*/ 196 w 232"/>
                            <a:gd name="T17" fmla="*/ 0 h 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32" h="90">
                              <a:moveTo>
                                <a:pt x="196" y="0"/>
                              </a:moveTo>
                              <a:lnTo>
                                <a:pt x="36" y="18"/>
                              </a:lnTo>
                              <a:lnTo>
                                <a:pt x="36" y="0"/>
                              </a:lnTo>
                              <a:lnTo>
                                <a:pt x="0" y="9"/>
                              </a:lnTo>
                              <a:lnTo>
                                <a:pt x="9" y="90"/>
                              </a:lnTo>
                              <a:lnTo>
                                <a:pt x="232" y="72"/>
                              </a:lnTo>
                              <a:lnTo>
                                <a:pt x="223" y="9"/>
                              </a:lnTo>
                              <a:lnTo>
                                <a:pt x="196" y="9"/>
                              </a:lnTo>
                              <a:lnTo>
                                <a:pt x="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1" name="Freeform 1135"/>
                      <wps:cNvSpPr>
                        <a:spLocks/>
                      </wps:cNvSpPr>
                      <wps:spPr bwMode="auto">
                        <a:xfrm>
                          <a:off x="11278" y="3718"/>
                          <a:ext cx="268" cy="127"/>
                        </a:xfrm>
                        <a:custGeom>
                          <a:avLst/>
                          <a:gdLst>
                            <a:gd name="T0" fmla="*/ 36 w 268"/>
                            <a:gd name="T1" fmla="*/ 0 h 127"/>
                            <a:gd name="T2" fmla="*/ 0 w 268"/>
                            <a:gd name="T3" fmla="*/ 9 h 127"/>
                            <a:gd name="T4" fmla="*/ 18 w 268"/>
                            <a:gd name="T5" fmla="*/ 127 h 127"/>
                            <a:gd name="T6" fmla="*/ 169 w 268"/>
                            <a:gd name="T7" fmla="*/ 109 h 127"/>
                            <a:gd name="T8" fmla="*/ 161 w 268"/>
                            <a:gd name="T9" fmla="*/ 27 h 127"/>
                            <a:gd name="T10" fmla="*/ 268 w 268"/>
                            <a:gd name="T11" fmla="*/ 9 h 127"/>
                            <a:gd name="T12" fmla="*/ 259 w 268"/>
                            <a:gd name="T13" fmla="*/ 0 h 127"/>
                            <a:gd name="T14" fmla="*/ 45 w 268"/>
                            <a:gd name="T15" fmla="*/ 55 h 127"/>
                            <a:gd name="T16" fmla="*/ 36 w 268"/>
                            <a:gd name="T17" fmla="*/ 0 h 1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68" h="127">
                              <a:moveTo>
                                <a:pt x="36" y="0"/>
                              </a:moveTo>
                              <a:lnTo>
                                <a:pt x="0" y="9"/>
                              </a:lnTo>
                              <a:lnTo>
                                <a:pt x="18" y="127"/>
                              </a:lnTo>
                              <a:lnTo>
                                <a:pt x="169" y="109"/>
                              </a:lnTo>
                              <a:lnTo>
                                <a:pt x="161" y="27"/>
                              </a:lnTo>
                              <a:lnTo>
                                <a:pt x="268" y="9"/>
                              </a:lnTo>
                              <a:lnTo>
                                <a:pt x="259" y="0"/>
                              </a:lnTo>
                              <a:lnTo>
                                <a:pt x="45" y="55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6E3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2" name="Freeform 1136"/>
                      <wps:cNvSpPr>
                        <a:spLocks/>
                      </wps:cNvSpPr>
                      <wps:spPr bwMode="auto">
                        <a:xfrm>
                          <a:off x="11314" y="3664"/>
                          <a:ext cx="223" cy="109"/>
                        </a:xfrm>
                        <a:custGeom>
                          <a:avLst/>
                          <a:gdLst>
                            <a:gd name="T0" fmla="*/ 214 w 223"/>
                            <a:gd name="T1" fmla="*/ 0 h 109"/>
                            <a:gd name="T2" fmla="*/ 0 w 223"/>
                            <a:gd name="T3" fmla="*/ 54 h 109"/>
                            <a:gd name="T4" fmla="*/ 9 w 223"/>
                            <a:gd name="T5" fmla="*/ 109 h 109"/>
                            <a:gd name="T6" fmla="*/ 223 w 223"/>
                            <a:gd name="T7" fmla="*/ 54 h 109"/>
                            <a:gd name="T8" fmla="*/ 214 w 223"/>
                            <a:gd name="T9" fmla="*/ 0 h 1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23" h="109">
                              <a:moveTo>
                                <a:pt x="214" y="0"/>
                              </a:moveTo>
                              <a:lnTo>
                                <a:pt x="0" y="54"/>
                              </a:lnTo>
                              <a:lnTo>
                                <a:pt x="9" y="109"/>
                              </a:lnTo>
                              <a:lnTo>
                                <a:pt x="223" y="54"/>
                              </a:lnTo>
                              <a:lnTo>
                                <a:pt x="2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16A3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3" name="Freeform 1137"/>
                      <wps:cNvSpPr>
                        <a:spLocks/>
                      </wps:cNvSpPr>
                      <wps:spPr bwMode="auto">
                        <a:xfrm>
                          <a:off x="11296" y="3818"/>
                          <a:ext cx="151" cy="45"/>
                        </a:xfrm>
                        <a:custGeom>
                          <a:avLst/>
                          <a:gdLst>
                            <a:gd name="T0" fmla="*/ 151 w 151"/>
                            <a:gd name="T1" fmla="*/ 0 h 45"/>
                            <a:gd name="T2" fmla="*/ 0 w 151"/>
                            <a:gd name="T3" fmla="*/ 27 h 45"/>
                            <a:gd name="T4" fmla="*/ 0 w 151"/>
                            <a:gd name="T5" fmla="*/ 45 h 45"/>
                            <a:gd name="T6" fmla="*/ 151 w 151"/>
                            <a:gd name="T7" fmla="*/ 18 h 45"/>
                            <a:gd name="T8" fmla="*/ 151 w 151"/>
                            <a:gd name="T9" fmla="*/ 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1" h="45">
                              <a:moveTo>
                                <a:pt x="151" y="0"/>
                              </a:moveTo>
                              <a:lnTo>
                                <a:pt x="0" y="27"/>
                              </a:lnTo>
                              <a:lnTo>
                                <a:pt x="0" y="45"/>
                              </a:lnTo>
                              <a:lnTo>
                                <a:pt x="151" y="18"/>
                              </a:lnTo>
                              <a:lnTo>
                                <a:pt x="1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33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4" name="Freeform 1138"/>
                      <wps:cNvSpPr>
                        <a:spLocks/>
                      </wps:cNvSpPr>
                      <wps:spPr bwMode="auto">
                        <a:xfrm>
                          <a:off x="11483" y="3709"/>
                          <a:ext cx="232" cy="145"/>
                        </a:xfrm>
                        <a:custGeom>
                          <a:avLst/>
                          <a:gdLst>
                            <a:gd name="T0" fmla="*/ 214 w 232"/>
                            <a:gd name="T1" fmla="*/ 0 h 145"/>
                            <a:gd name="T2" fmla="*/ 63 w 232"/>
                            <a:gd name="T3" fmla="*/ 18 h 145"/>
                            <a:gd name="T4" fmla="*/ 71 w 232"/>
                            <a:gd name="T5" fmla="*/ 118 h 145"/>
                            <a:gd name="T6" fmla="*/ 0 w 232"/>
                            <a:gd name="T7" fmla="*/ 127 h 145"/>
                            <a:gd name="T8" fmla="*/ 0 w 232"/>
                            <a:gd name="T9" fmla="*/ 145 h 145"/>
                            <a:gd name="T10" fmla="*/ 232 w 232"/>
                            <a:gd name="T11" fmla="*/ 118 h 145"/>
                            <a:gd name="T12" fmla="*/ 214 w 232"/>
                            <a:gd name="T13" fmla="*/ 0 h 1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32" h="145">
                              <a:moveTo>
                                <a:pt x="214" y="0"/>
                              </a:moveTo>
                              <a:lnTo>
                                <a:pt x="63" y="18"/>
                              </a:lnTo>
                              <a:lnTo>
                                <a:pt x="71" y="118"/>
                              </a:lnTo>
                              <a:lnTo>
                                <a:pt x="0" y="127"/>
                              </a:lnTo>
                              <a:lnTo>
                                <a:pt x="0" y="145"/>
                              </a:lnTo>
                              <a:lnTo>
                                <a:pt x="232" y="118"/>
                              </a:lnTo>
                              <a:lnTo>
                                <a:pt x="2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8A93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5" name="Freeform 1139"/>
                      <wps:cNvSpPr>
                        <a:spLocks/>
                      </wps:cNvSpPr>
                      <wps:spPr bwMode="auto">
                        <a:xfrm>
                          <a:off x="11447" y="3836"/>
                          <a:ext cx="36" cy="18"/>
                        </a:xfrm>
                        <a:custGeom>
                          <a:avLst/>
                          <a:gdLst>
                            <a:gd name="T0" fmla="*/ 36 w 36"/>
                            <a:gd name="T1" fmla="*/ 0 h 18"/>
                            <a:gd name="T2" fmla="*/ 0 w 36"/>
                            <a:gd name="T3" fmla="*/ 0 h 18"/>
                            <a:gd name="T4" fmla="*/ 9 w 36"/>
                            <a:gd name="T5" fmla="*/ 18 h 18"/>
                            <a:gd name="T6" fmla="*/ 36 w 36"/>
                            <a:gd name="T7" fmla="*/ 9 h 18"/>
                            <a:gd name="T8" fmla="*/ 36 w 36"/>
                            <a:gd name="T9" fmla="*/ 0 h 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6" h="18">
                              <a:moveTo>
                                <a:pt x="36" y="0"/>
                              </a:moveTo>
                              <a:lnTo>
                                <a:pt x="0" y="0"/>
                              </a:lnTo>
                              <a:lnTo>
                                <a:pt x="9" y="18"/>
                              </a:lnTo>
                              <a:lnTo>
                                <a:pt x="36" y="9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4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6" name="Freeform 1140"/>
                      <wps:cNvSpPr>
                        <a:spLocks/>
                      </wps:cNvSpPr>
                      <wps:spPr bwMode="auto">
                        <a:xfrm>
                          <a:off x="11439" y="3727"/>
                          <a:ext cx="115" cy="109"/>
                        </a:xfrm>
                        <a:custGeom>
                          <a:avLst/>
                          <a:gdLst>
                            <a:gd name="T0" fmla="*/ 107 w 115"/>
                            <a:gd name="T1" fmla="*/ 0 h 109"/>
                            <a:gd name="T2" fmla="*/ 0 w 115"/>
                            <a:gd name="T3" fmla="*/ 18 h 109"/>
                            <a:gd name="T4" fmla="*/ 8 w 115"/>
                            <a:gd name="T5" fmla="*/ 100 h 109"/>
                            <a:gd name="T6" fmla="*/ 44 w 115"/>
                            <a:gd name="T7" fmla="*/ 91 h 109"/>
                            <a:gd name="T8" fmla="*/ 44 w 115"/>
                            <a:gd name="T9" fmla="*/ 109 h 109"/>
                            <a:gd name="T10" fmla="*/ 115 w 115"/>
                            <a:gd name="T11" fmla="*/ 100 h 109"/>
                            <a:gd name="T12" fmla="*/ 107 w 115"/>
                            <a:gd name="T13" fmla="*/ 0 h 1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15" h="109">
                              <a:moveTo>
                                <a:pt x="107" y="0"/>
                              </a:moveTo>
                              <a:lnTo>
                                <a:pt x="0" y="18"/>
                              </a:lnTo>
                              <a:lnTo>
                                <a:pt x="8" y="100"/>
                              </a:lnTo>
                              <a:lnTo>
                                <a:pt x="44" y="91"/>
                              </a:lnTo>
                              <a:lnTo>
                                <a:pt x="44" y="109"/>
                              </a:lnTo>
                              <a:lnTo>
                                <a:pt x="115" y="100"/>
                              </a:lnTo>
                              <a:lnTo>
                                <a:pt x="1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682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7" name="Rectangle 1141"/>
                      <wps:cNvSpPr>
                        <a:spLocks noChangeArrowheads="1"/>
                      </wps:cNvSpPr>
                      <wps:spPr bwMode="auto">
                        <a:xfrm>
                          <a:off x="11447" y="3818"/>
                          <a:ext cx="36" cy="18"/>
                        </a:xfrm>
                        <a:prstGeom prst="rect">
                          <a:avLst/>
                        </a:prstGeom>
                        <a:solidFill>
                          <a:srgbClr val="00622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8" name="Freeform 1142"/>
                      <wps:cNvSpPr>
                        <a:spLocks/>
                      </wps:cNvSpPr>
                      <wps:spPr bwMode="auto">
                        <a:xfrm>
                          <a:off x="10921" y="4016"/>
                          <a:ext cx="241" cy="144"/>
                        </a:xfrm>
                        <a:custGeom>
                          <a:avLst/>
                          <a:gdLst>
                            <a:gd name="T0" fmla="*/ 223 w 241"/>
                            <a:gd name="T1" fmla="*/ 0 h 144"/>
                            <a:gd name="T2" fmla="*/ 0 w 241"/>
                            <a:gd name="T3" fmla="*/ 36 h 144"/>
                            <a:gd name="T4" fmla="*/ 9 w 241"/>
                            <a:gd name="T5" fmla="*/ 144 h 144"/>
                            <a:gd name="T6" fmla="*/ 241 w 241"/>
                            <a:gd name="T7" fmla="*/ 126 h 144"/>
                            <a:gd name="T8" fmla="*/ 223 w 241"/>
                            <a:gd name="T9" fmla="*/ 0 h 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41" h="144">
                              <a:moveTo>
                                <a:pt x="223" y="0"/>
                              </a:moveTo>
                              <a:lnTo>
                                <a:pt x="0" y="36"/>
                              </a:lnTo>
                              <a:lnTo>
                                <a:pt x="9" y="144"/>
                              </a:lnTo>
                              <a:lnTo>
                                <a:pt x="241" y="126"/>
                              </a:lnTo>
                              <a:lnTo>
                                <a:pt x="2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9" name="Freeform 1143"/>
                      <wps:cNvSpPr>
                        <a:spLocks/>
                      </wps:cNvSpPr>
                      <wps:spPr bwMode="auto">
                        <a:xfrm>
                          <a:off x="10868" y="3385"/>
                          <a:ext cx="214" cy="180"/>
                        </a:xfrm>
                        <a:custGeom>
                          <a:avLst/>
                          <a:gdLst>
                            <a:gd name="T0" fmla="*/ 169 w 214"/>
                            <a:gd name="T1" fmla="*/ 0 h 180"/>
                            <a:gd name="T2" fmla="*/ 89 w 214"/>
                            <a:gd name="T3" fmla="*/ 36 h 180"/>
                            <a:gd name="T4" fmla="*/ 125 w 214"/>
                            <a:gd name="T5" fmla="*/ 99 h 180"/>
                            <a:gd name="T6" fmla="*/ 125 w 214"/>
                            <a:gd name="T7" fmla="*/ 108 h 180"/>
                            <a:gd name="T8" fmla="*/ 0 w 214"/>
                            <a:gd name="T9" fmla="*/ 171 h 180"/>
                            <a:gd name="T10" fmla="*/ 0 w 214"/>
                            <a:gd name="T11" fmla="*/ 180 h 180"/>
                            <a:gd name="T12" fmla="*/ 214 w 214"/>
                            <a:gd name="T13" fmla="*/ 90 h 180"/>
                            <a:gd name="T14" fmla="*/ 187 w 214"/>
                            <a:gd name="T15" fmla="*/ 45 h 180"/>
                            <a:gd name="T16" fmla="*/ 169 w 214"/>
                            <a:gd name="T17" fmla="*/ 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14" h="180">
                              <a:moveTo>
                                <a:pt x="169" y="0"/>
                              </a:moveTo>
                              <a:lnTo>
                                <a:pt x="89" y="36"/>
                              </a:lnTo>
                              <a:lnTo>
                                <a:pt x="125" y="99"/>
                              </a:lnTo>
                              <a:lnTo>
                                <a:pt x="125" y="108"/>
                              </a:lnTo>
                              <a:lnTo>
                                <a:pt x="0" y="171"/>
                              </a:lnTo>
                              <a:lnTo>
                                <a:pt x="0" y="180"/>
                              </a:lnTo>
                              <a:lnTo>
                                <a:pt x="214" y="90"/>
                              </a:lnTo>
                              <a:lnTo>
                                <a:pt x="187" y="45"/>
                              </a:lnTo>
                              <a:lnTo>
                                <a:pt x="1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0" name="Freeform 1144"/>
                      <wps:cNvSpPr>
                        <a:spLocks/>
                      </wps:cNvSpPr>
                      <wps:spPr bwMode="auto">
                        <a:xfrm>
                          <a:off x="10725" y="3358"/>
                          <a:ext cx="232" cy="234"/>
                        </a:xfrm>
                        <a:custGeom>
                          <a:avLst/>
                          <a:gdLst>
                            <a:gd name="T0" fmla="*/ 196 w 232"/>
                            <a:gd name="T1" fmla="*/ 0 h 234"/>
                            <a:gd name="T2" fmla="*/ 0 w 232"/>
                            <a:gd name="T3" fmla="*/ 117 h 234"/>
                            <a:gd name="T4" fmla="*/ 36 w 232"/>
                            <a:gd name="T5" fmla="*/ 171 h 234"/>
                            <a:gd name="T6" fmla="*/ 63 w 232"/>
                            <a:gd name="T7" fmla="*/ 225 h 234"/>
                            <a:gd name="T8" fmla="*/ 63 w 232"/>
                            <a:gd name="T9" fmla="*/ 234 h 234"/>
                            <a:gd name="T10" fmla="*/ 143 w 232"/>
                            <a:gd name="T11" fmla="*/ 198 h 234"/>
                            <a:gd name="T12" fmla="*/ 143 w 232"/>
                            <a:gd name="T13" fmla="*/ 189 h 234"/>
                            <a:gd name="T14" fmla="*/ 107 w 232"/>
                            <a:gd name="T15" fmla="*/ 126 h 234"/>
                            <a:gd name="T16" fmla="*/ 232 w 232"/>
                            <a:gd name="T17" fmla="*/ 63 h 234"/>
                            <a:gd name="T18" fmla="*/ 196 w 232"/>
                            <a:gd name="T19" fmla="*/ 0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32" h="234">
                              <a:moveTo>
                                <a:pt x="196" y="0"/>
                              </a:moveTo>
                              <a:lnTo>
                                <a:pt x="0" y="117"/>
                              </a:lnTo>
                              <a:lnTo>
                                <a:pt x="36" y="171"/>
                              </a:lnTo>
                              <a:lnTo>
                                <a:pt x="63" y="225"/>
                              </a:lnTo>
                              <a:lnTo>
                                <a:pt x="63" y="234"/>
                              </a:lnTo>
                              <a:lnTo>
                                <a:pt x="143" y="198"/>
                              </a:lnTo>
                              <a:lnTo>
                                <a:pt x="143" y="189"/>
                              </a:lnTo>
                              <a:lnTo>
                                <a:pt x="107" y="126"/>
                              </a:lnTo>
                              <a:lnTo>
                                <a:pt x="232" y="63"/>
                              </a:lnTo>
                              <a:lnTo>
                                <a:pt x="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1" name="Freeform 1145"/>
                      <wps:cNvSpPr>
                        <a:spLocks/>
                      </wps:cNvSpPr>
                      <wps:spPr bwMode="auto">
                        <a:xfrm>
                          <a:off x="10832" y="3421"/>
                          <a:ext cx="161" cy="135"/>
                        </a:xfrm>
                        <a:custGeom>
                          <a:avLst/>
                          <a:gdLst>
                            <a:gd name="T0" fmla="*/ 125 w 161"/>
                            <a:gd name="T1" fmla="*/ 0 h 135"/>
                            <a:gd name="T2" fmla="*/ 0 w 161"/>
                            <a:gd name="T3" fmla="*/ 63 h 135"/>
                            <a:gd name="T4" fmla="*/ 36 w 161"/>
                            <a:gd name="T5" fmla="*/ 126 h 135"/>
                            <a:gd name="T6" fmla="*/ 36 w 161"/>
                            <a:gd name="T7" fmla="*/ 135 h 135"/>
                            <a:gd name="T8" fmla="*/ 161 w 161"/>
                            <a:gd name="T9" fmla="*/ 72 h 135"/>
                            <a:gd name="T10" fmla="*/ 161 w 161"/>
                            <a:gd name="T11" fmla="*/ 63 h 135"/>
                            <a:gd name="T12" fmla="*/ 125 w 161"/>
                            <a:gd name="T13" fmla="*/ 0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61" h="135">
                              <a:moveTo>
                                <a:pt x="125" y="0"/>
                              </a:moveTo>
                              <a:lnTo>
                                <a:pt x="0" y="63"/>
                              </a:lnTo>
                              <a:lnTo>
                                <a:pt x="36" y="126"/>
                              </a:lnTo>
                              <a:lnTo>
                                <a:pt x="36" y="135"/>
                              </a:lnTo>
                              <a:lnTo>
                                <a:pt x="161" y="72"/>
                              </a:lnTo>
                              <a:lnTo>
                                <a:pt x="161" y="63"/>
                              </a:lnTo>
                              <a:lnTo>
                                <a:pt x="1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B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2" name="Freeform 1146"/>
                      <wps:cNvSpPr>
                        <a:spLocks/>
                      </wps:cNvSpPr>
                      <wps:spPr bwMode="auto">
                        <a:xfrm>
                          <a:off x="10601" y="3259"/>
                          <a:ext cx="222" cy="180"/>
                        </a:xfrm>
                        <a:custGeom>
                          <a:avLst/>
                          <a:gdLst>
                            <a:gd name="T0" fmla="*/ 187 w 222"/>
                            <a:gd name="T1" fmla="*/ 0 h 180"/>
                            <a:gd name="T2" fmla="*/ 53 w 222"/>
                            <a:gd name="T3" fmla="*/ 99 h 180"/>
                            <a:gd name="T4" fmla="*/ 44 w 222"/>
                            <a:gd name="T5" fmla="*/ 90 h 180"/>
                            <a:gd name="T6" fmla="*/ 0 w 222"/>
                            <a:gd name="T7" fmla="*/ 117 h 180"/>
                            <a:gd name="T8" fmla="*/ 35 w 222"/>
                            <a:gd name="T9" fmla="*/ 180 h 180"/>
                            <a:gd name="T10" fmla="*/ 222 w 222"/>
                            <a:gd name="T11" fmla="*/ 63 h 180"/>
                            <a:gd name="T12" fmla="*/ 187 w 222"/>
                            <a:gd name="T13" fmla="*/ 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22" h="180">
                              <a:moveTo>
                                <a:pt x="187" y="0"/>
                              </a:moveTo>
                              <a:lnTo>
                                <a:pt x="53" y="99"/>
                              </a:lnTo>
                              <a:lnTo>
                                <a:pt x="44" y="90"/>
                              </a:lnTo>
                              <a:lnTo>
                                <a:pt x="0" y="117"/>
                              </a:lnTo>
                              <a:lnTo>
                                <a:pt x="35" y="180"/>
                              </a:lnTo>
                              <a:lnTo>
                                <a:pt x="222" y="63"/>
                              </a:lnTo>
                              <a:lnTo>
                                <a:pt x="1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3" name="Freeform 1147"/>
                      <wps:cNvSpPr>
                        <a:spLocks/>
                      </wps:cNvSpPr>
                      <wps:spPr bwMode="auto">
                        <a:xfrm>
                          <a:off x="10645" y="3250"/>
                          <a:ext cx="143" cy="108"/>
                        </a:xfrm>
                        <a:custGeom>
                          <a:avLst/>
                          <a:gdLst>
                            <a:gd name="T0" fmla="*/ 143 w 143"/>
                            <a:gd name="T1" fmla="*/ 0 h 108"/>
                            <a:gd name="T2" fmla="*/ 0 w 143"/>
                            <a:gd name="T3" fmla="*/ 99 h 108"/>
                            <a:gd name="T4" fmla="*/ 9 w 143"/>
                            <a:gd name="T5" fmla="*/ 108 h 108"/>
                            <a:gd name="T6" fmla="*/ 143 w 143"/>
                            <a:gd name="T7" fmla="*/ 9 h 108"/>
                            <a:gd name="T8" fmla="*/ 143 w 143"/>
                            <a:gd name="T9" fmla="*/ 0 h 1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3" h="108">
                              <a:moveTo>
                                <a:pt x="143" y="0"/>
                              </a:moveTo>
                              <a:lnTo>
                                <a:pt x="0" y="99"/>
                              </a:lnTo>
                              <a:lnTo>
                                <a:pt x="9" y="108"/>
                              </a:lnTo>
                              <a:lnTo>
                                <a:pt x="143" y="9"/>
                              </a:lnTo>
                              <a:lnTo>
                                <a:pt x="1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5712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4" name="Freeform 1148"/>
                      <wps:cNvSpPr>
                        <a:spLocks/>
                      </wps:cNvSpPr>
                      <wps:spPr bwMode="auto">
                        <a:xfrm>
                          <a:off x="10529" y="3250"/>
                          <a:ext cx="72" cy="72"/>
                        </a:xfrm>
                        <a:custGeom>
                          <a:avLst/>
                          <a:gdLst>
                            <a:gd name="T0" fmla="*/ 45 w 72"/>
                            <a:gd name="T1" fmla="*/ 0 h 72"/>
                            <a:gd name="T2" fmla="*/ 0 w 72"/>
                            <a:gd name="T3" fmla="*/ 36 h 72"/>
                            <a:gd name="T4" fmla="*/ 36 w 72"/>
                            <a:gd name="T5" fmla="*/ 72 h 72"/>
                            <a:gd name="T6" fmla="*/ 72 w 72"/>
                            <a:gd name="T7" fmla="*/ 45 h 72"/>
                            <a:gd name="T8" fmla="*/ 72 w 72"/>
                            <a:gd name="T9" fmla="*/ 36 h 72"/>
                            <a:gd name="T10" fmla="*/ 45 w 72"/>
                            <a:gd name="T11" fmla="*/ 0 h 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72" h="72">
                              <a:moveTo>
                                <a:pt x="45" y="0"/>
                              </a:moveTo>
                              <a:lnTo>
                                <a:pt x="0" y="36"/>
                              </a:lnTo>
                              <a:lnTo>
                                <a:pt x="36" y="72"/>
                              </a:lnTo>
                              <a:lnTo>
                                <a:pt x="72" y="45"/>
                              </a:lnTo>
                              <a:lnTo>
                                <a:pt x="72" y="36"/>
                              </a:lnTo>
                              <a:lnTo>
                                <a:pt x="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5" name="Freeform 1149"/>
                      <wps:cNvSpPr>
                        <a:spLocks/>
                      </wps:cNvSpPr>
                      <wps:spPr bwMode="auto">
                        <a:xfrm>
                          <a:off x="10574" y="3250"/>
                          <a:ext cx="27" cy="45"/>
                        </a:xfrm>
                        <a:custGeom>
                          <a:avLst/>
                          <a:gdLst>
                            <a:gd name="T0" fmla="*/ 0 w 27"/>
                            <a:gd name="T1" fmla="*/ 0 h 45"/>
                            <a:gd name="T2" fmla="*/ 27 w 27"/>
                            <a:gd name="T3" fmla="*/ 36 h 45"/>
                            <a:gd name="T4" fmla="*/ 27 w 27"/>
                            <a:gd name="T5" fmla="*/ 45 h 45"/>
                            <a:gd name="T6" fmla="*/ 27 w 27"/>
                            <a:gd name="T7" fmla="*/ 36 h 45"/>
                            <a:gd name="T8" fmla="*/ 0 w 27"/>
                            <a:gd name="T9" fmla="*/ 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7" h="45">
                              <a:moveTo>
                                <a:pt x="0" y="0"/>
                              </a:moveTo>
                              <a:lnTo>
                                <a:pt x="27" y="36"/>
                              </a:lnTo>
                              <a:lnTo>
                                <a:pt x="27" y="45"/>
                              </a:lnTo>
                              <a:lnTo>
                                <a:pt x="27" y="3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5712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6" name="Freeform 1150"/>
                      <wps:cNvSpPr>
                        <a:spLocks/>
                      </wps:cNvSpPr>
                      <wps:spPr bwMode="auto">
                        <a:xfrm>
                          <a:off x="10574" y="3133"/>
                          <a:ext cx="160" cy="153"/>
                        </a:xfrm>
                        <a:custGeom>
                          <a:avLst/>
                          <a:gdLst>
                            <a:gd name="T0" fmla="*/ 125 w 160"/>
                            <a:gd name="T1" fmla="*/ 0 h 153"/>
                            <a:gd name="T2" fmla="*/ 0 w 160"/>
                            <a:gd name="T3" fmla="*/ 117 h 153"/>
                            <a:gd name="T4" fmla="*/ 27 w 160"/>
                            <a:gd name="T5" fmla="*/ 153 h 153"/>
                            <a:gd name="T6" fmla="*/ 160 w 160"/>
                            <a:gd name="T7" fmla="*/ 45 h 153"/>
                            <a:gd name="T8" fmla="*/ 125 w 160"/>
                            <a:gd name="T9" fmla="*/ 0 h 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0" h="153">
                              <a:moveTo>
                                <a:pt x="125" y="0"/>
                              </a:moveTo>
                              <a:lnTo>
                                <a:pt x="0" y="117"/>
                              </a:lnTo>
                              <a:lnTo>
                                <a:pt x="27" y="153"/>
                              </a:lnTo>
                              <a:lnTo>
                                <a:pt x="160" y="45"/>
                              </a:lnTo>
                              <a:lnTo>
                                <a:pt x="1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60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7" name="Freeform 1151"/>
                      <wps:cNvSpPr>
                        <a:spLocks/>
                      </wps:cNvSpPr>
                      <wps:spPr bwMode="auto">
                        <a:xfrm>
                          <a:off x="10574" y="3250"/>
                          <a:ext cx="27" cy="36"/>
                        </a:xfrm>
                        <a:custGeom>
                          <a:avLst/>
                          <a:gdLst>
                            <a:gd name="T0" fmla="*/ 0 w 27"/>
                            <a:gd name="T1" fmla="*/ 0 h 36"/>
                            <a:gd name="T2" fmla="*/ 27 w 27"/>
                            <a:gd name="T3" fmla="*/ 36 h 36"/>
                            <a:gd name="T4" fmla="*/ 0 w 27"/>
                            <a:gd name="T5" fmla="*/ 0 h 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7" h="36">
                              <a:moveTo>
                                <a:pt x="0" y="0"/>
                              </a:moveTo>
                              <a:lnTo>
                                <a:pt x="27" y="3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57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8" name="Freeform 1152"/>
                      <wps:cNvSpPr>
                        <a:spLocks/>
                      </wps:cNvSpPr>
                      <wps:spPr bwMode="auto">
                        <a:xfrm>
                          <a:off x="10351" y="2862"/>
                          <a:ext cx="294" cy="307"/>
                        </a:xfrm>
                        <a:custGeom>
                          <a:avLst/>
                          <a:gdLst>
                            <a:gd name="T0" fmla="*/ 134 w 294"/>
                            <a:gd name="T1" fmla="*/ 0 h 307"/>
                            <a:gd name="T2" fmla="*/ 0 w 294"/>
                            <a:gd name="T3" fmla="*/ 181 h 307"/>
                            <a:gd name="T4" fmla="*/ 18 w 294"/>
                            <a:gd name="T5" fmla="*/ 199 h 307"/>
                            <a:gd name="T6" fmla="*/ 160 w 294"/>
                            <a:gd name="T7" fmla="*/ 18 h 307"/>
                            <a:gd name="T8" fmla="*/ 18 w 294"/>
                            <a:gd name="T9" fmla="*/ 199 h 307"/>
                            <a:gd name="T10" fmla="*/ 134 w 294"/>
                            <a:gd name="T11" fmla="*/ 298 h 307"/>
                            <a:gd name="T12" fmla="*/ 143 w 294"/>
                            <a:gd name="T13" fmla="*/ 307 h 307"/>
                            <a:gd name="T14" fmla="*/ 294 w 294"/>
                            <a:gd name="T15" fmla="*/ 145 h 307"/>
                            <a:gd name="T16" fmla="*/ 285 w 294"/>
                            <a:gd name="T17" fmla="*/ 136 h 307"/>
                            <a:gd name="T18" fmla="*/ 223 w 294"/>
                            <a:gd name="T19" fmla="*/ 72 h 307"/>
                            <a:gd name="T20" fmla="*/ 160 w 294"/>
                            <a:gd name="T21" fmla="*/ 18 h 307"/>
                            <a:gd name="T22" fmla="*/ 134 w 294"/>
                            <a:gd name="T23" fmla="*/ 0 h 3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294" h="307">
                              <a:moveTo>
                                <a:pt x="134" y="0"/>
                              </a:moveTo>
                              <a:lnTo>
                                <a:pt x="0" y="181"/>
                              </a:lnTo>
                              <a:lnTo>
                                <a:pt x="18" y="199"/>
                              </a:lnTo>
                              <a:lnTo>
                                <a:pt x="160" y="18"/>
                              </a:lnTo>
                              <a:lnTo>
                                <a:pt x="18" y="199"/>
                              </a:lnTo>
                              <a:lnTo>
                                <a:pt x="134" y="298"/>
                              </a:lnTo>
                              <a:lnTo>
                                <a:pt x="143" y="307"/>
                              </a:lnTo>
                              <a:lnTo>
                                <a:pt x="294" y="145"/>
                              </a:lnTo>
                              <a:lnTo>
                                <a:pt x="285" y="136"/>
                              </a:lnTo>
                              <a:lnTo>
                                <a:pt x="223" y="72"/>
                              </a:lnTo>
                              <a:lnTo>
                                <a:pt x="160" y="18"/>
                              </a:lnTo>
                              <a:lnTo>
                                <a:pt x="1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412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9" name="Freeform 1153"/>
                      <wps:cNvSpPr>
                        <a:spLocks/>
                      </wps:cNvSpPr>
                      <wps:spPr bwMode="auto">
                        <a:xfrm>
                          <a:off x="10369" y="2880"/>
                          <a:ext cx="134" cy="181"/>
                        </a:xfrm>
                        <a:custGeom>
                          <a:avLst/>
                          <a:gdLst>
                            <a:gd name="T0" fmla="*/ 134 w 134"/>
                            <a:gd name="T1" fmla="*/ 0 h 181"/>
                            <a:gd name="T2" fmla="*/ 0 w 134"/>
                            <a:gd name="T3" fmla="*/ 181 h 181"/>
                            <a:gd name="T4" fmla="*/ 134 w 134"/>
                            <a:gd name="T5" fmla="*/ 0 h 1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34" h="181">
                              <a:moveTo>
                                <a:pt x="134" y="0"/>
                              </a:moveTo>
                              <a:lnTo>
                                <a:pt x="0" y="181"/>
                              </a:lnTo>
                              <a:lnTo>
                                <a:pt x="1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0F1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0" name="Freeform 1154"/>
                      <wps:cNvSpPr>
                        <a:spLocks/>
                      </wps:cNvSpPr>
                      <wps:spPr bwMode="auto">
                        <a:xfrm>
                          <a:off x="9870" y="2259"/>
                          <a:ext cx="249" cy="306"/>
                        </a:xfrm>
                        <a:custGeom>
                          <a:avLst/>
                          <a:gdLst>
                            <a:gd name="T0" fmla="*/ 62 w 249"/>
                            <a:gd name="T1" fmla="*/ 0 h 306"/>
                            <a:gd name="T2" fmla="*/ 0 w 249"/>
                            <a:gd name="T3" fmla="*/ 252 h 306"/>
                            <a:gd name="T4" fmla="*/ 89 w 249"/>
                            <a:gd name="T5" fmla="*/ 279 h 306"/>
                            <a:gd name="T6" fmla="*/ 178 w 249"/>
                            <a:gd name="T7" fmla="*/ 306 h 306"/>
                            <a:gd name="T8" fmla="*/ 187 w 249"/>
                            <a:gd name="T9" fmla="*/ 279 h 306"/>
                            <a:gd name="T10" fmla="*/ 223 w 249"/>
                            <a:gd name="T11" fmla="*/ 297 h 306"/>
                            <a:gd name="T12" fmla="*/ 249 w 249"/>
                            <a:gd name="T13" fmla="*/ 216 h 306"/>
                            <a:gd name="T14" fmla="*/ 134 w 249"/>
                            <a:gd name="T15" fmla="*/ 162 h 306"/>
                            <a:gd name="T16" fmla="*/ 187 w 249"/>
                            <a:gd name="T17" fmla="*/ 36 h 306"/>
                            <a:gd name="T18" fmla="*/ 62 w 249"/>
                            <a:gd name="T19" fmla="*/ 0 h 3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49" h="306">
                              <a:moveTo>
                                <a:pt x="62" y="0"/>
                              </a:moveTo>
                              <a:lnTo>
                                <a:pt x="0" y="252"/>
                              </a:lnTo>
                              <a:lnTo>
                                <a:pt x="89" y="279"/>
                              </a:lnTo>
                              <a:lnTo>
                                <a:pt x="178" y="306"/>
                              </a:lnTo>
                              <a:lnTo>
                                <a:pt x="187" y="279"/>
                              </a:lnTo>
                              <a:lnTo>
                                <a:pt x="223" y="297"/>
                              </a:lnTo>
                              <a:lnTo>
                                <a:pt x="249" y="216"/>
                              </a:lnTo>
                              <a:lnTo>
                                <a:pt x="134" y="162"/>
                              </a:lnTo>
                              <a:lnTo>
                                <a:pt x="187" y="36"/>
                              </a:lnTo>
                              <a:lnTo>
                                <a:pt x="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8A93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1" name="Freeform 1155"/>
                      <wps:cNvSpPr>
                        <a:spLocks/>
                      </wps:cNvSpPr>
                      <wps:spPr bwMode="auto">
                        <a:xfrm>
                          <a:off x="10004" y="2295"/>
                          <a:ext cx="169" cy="180"/>
                        </a:xfrm>
                        <a:custGeom>
                          <a:avLst/>
                          <a:gdLst>
                            <a:gd name="T0" fmla="*/ 53 w 169"/>
                            <a:gd name="T1" fmla="*/ 0 h 180"/>
                            <a:gd name="T2" fmla="*/ 0 w 169"/>
                            <a:gd name="T3" fmla="*/ 126 h 180"/>
                            <a:gd name="T4" fmla="*/ 115 w 169"/>
                            <a:gd name="T5" fmla="*/ 180 h 180"/>
                            <a:gd name="T6" fmla="*/ 169 w 169"/>
                            <a:gd name="T7" fmla="*/ 36 h 180"/>
                            <a:gd name="T8" fmla="*/ 53 w 169"/>
                            <a:gd name="T9" fmla="*/ 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9" h="180">
                              <a:moveTo>
                                <a:pt x="53" y="0"/>
                              </a:moveTo>
                              <a:lnTo>
                                <a:pt x="0" y="126"/>
                              </a:lnTo>
                              <a:lnTo>
                                <a:pt x="115" y="180"/>
                              </a:lnTo>
                              <a:lnTo>
                                <a:pt x="169" y="36"/>
                              </a:lnTo>
                              <a:lnTo>
                                <a:pt x="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4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2" name="Freeform 1156"/>
                      <wps:cNvSpPr>
                        <a:spLocks/>
                      </wps:cNvSpPr>
                      <wps:spPr bwMode="auto">
                        <a:xfrm>
                          <a:off x="10217" y="2763"/>
                          <a:ext cx="268" cy="280"/>
                        </a:xfrm>
                        <a:custGeom>
                          <a:avLst/>
                          <a:gdLst>
                            <a:gd name="T0" fmla="*/ 116 w 268"/>
                            <a:gd name="T1" fmla="*/ 0 h 280"/>
                            <a:gd name="T2" fmla="*/ 0 w 268"/>
                            <a:gd name="T3" fmla="*/ 189 h 280"/>
                            <a:gd name="T4" fmla="*/ 98 w 268"/>
                            <a:gd name="T5" fmla="*/ 253 h 280"/>
                            <a:gd name="T6" fmla="*/ 134 w 268"/>
                            <a:gd name="T7" fmla="*/ 280 h 280"/>
                            <a:gd name="T8" fmla="*/ 268 w 268"/>
                            <a:gd name="T9" fmla="*/ 99 h 280"/>
                            <a:gd name="T10" fmla="*/ 223 w 268"/>
                            <a:gd name="T11" fmla="*/ 63 h 280"/>
                            <a:gd name="T12" fmla="*/ 116 w 268"/>
                            <a:gd name="T13" fmla="*/ 0 h 2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68" h="280">
                              <a:moveTo>
                                <a:pt x="116" y="0"/>
                              </a:moveTo>
                              <a:lnTo>
                                <a:pt x="0" y="189"/>
                              </a:lnTo>
                              <a:lnTo>
                                <a:pt x="98" y="253"/>
                              </a:lnTo>
                              <a:lnTo>
                                <a:pt x="134" y="280"/>
                              </a:lnTo>
                              <a:lnTo>
                                <a:pt x="268" y="99"/>
                              </a:lnTo>
                              <a:lnTo>
                                <a:pt x="223" y="63"/>
                              </a:lnTo>
                              <a:lnTo>
                                <a:pt x="1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9B0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3" name="Freeform 1157"/>
                      <wps:cNvSpPr>
                        <a:spLocks/>
                      </wps:cNvSpPr>
                      <wps:spPr bwMode="auto">
                        <a:xfrm>
                          <a:off x="10021" y="2556"/>
                          <a:ext cx="294" cy="306"/>
                        </a:xfrm>
                        <a:custGeom>
                          <a:avLst/>
                          <a:gdLst>
                            <a:gd name="T0" fmla="*/ 72 w 294"/>
                            <a:gd name="T1" fmla="*/ 0 h 306"/>
                            <a:gd name="T2" fmla="*/ 63 w 294"/>
                            <a:gd name="T3" fmla="*/ 27 h 306"/>
                            <a:gd name="T4" fmla="*/ 27 w 294"/>
                            <a:gd name="T5" fmla="*/ 9 h 306"/>
                            <a:gd name="T6" fmla="*/ 9 w 294"/>
                            <a:gd name="T7" fmla="*/ 54 h 306"/>
                            <a:gd name="T8" fmla="*/ 54 w 294"/>
                            <a:gd name="T9" fmla="*/ 72 h 306"/>
                            <a:gd name="T10" fmla="*/ 0 w 294"/>
                            <a:gd name="T11" fmla="*/ 216 h 306"/>
                            <a:gd name="T12" fmla="*/ 89 w 294"/>
                            <a:gd name="T13" fmla="*/ 261 h 306"/>
                            <a:gd name="T14" fmla="*/ 179 w 294"/>
                            <a:gd name="T15" fmla="*/ 306 h 306"/>
                            <a:gd name="T16" fmla="*/ 294 w 294"/>
                            <a:gd name="T17" fmla="*/ 117 h 306"/>
                            <a:gd name="T18" fmla="*/ 241 w 294"/>
                            <a:gd name="T19" fmla="*/ 81 h 306"/>
                            <a:gd name="T20" fmla="*/ 187 w 294"/>
                            <a:gd name="T21" fmla="*/ 54 h 306"/>
                            <a:gd name="T22" fmla="*/ 72 w 294"/>
                            <a:gd name="T23" fmla="*/ 0 h 3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294" h="306">
                              <a:moveTo>
                                <a:pt x="72" y="0"/>
                              </a:moveTo>
                              <a:lnTo>
                                <a:pt x="63" y="27"/>
                              </a:lnTo>
                              <a:lnTo>
                                <a:pt x="27" y="9"/>
                              </a:lnTo>
                              <a:lnTo>
                                <a:pt x="9" y="54"/>
                              </a:lnTo>
                              <a:lnTo>
                                <a:pt x="54" y="72"/>
                              </a:lnTo>
                              <a:lnTo>
                                <a:pt x="0" y="216"/>
                              </a:lnTo>
                              <a:lnTo>
                                <a:pt x="89" y="261"/>
                              </a:lnTo>
                              <a:lnTo>
                                <a:pt x="179" y="306"/>
                              </a:lnTo>
                              <a:lnTo>
                                <a:pt x="294" y="117"/>
                              </a:lnTo>
                              <a:lnTo>
                                <a:pt x="241" y="81"/>
                              </a:lnTo>
                              <a:lnTo>
                                <a:pt x="187" y="54"/>
                              </a:lnTo>
                              <a:lnTo>
                                <a:pt x="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1B53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4" name="Freeform 1158"/>
                      <wps:cNvSpPr>
                        <a:spLocks/>
                      </wps:cNvSpPr>
                      <wps:spPr bwMode="auto">
                        <a:xfrm>
                          <a:off x="10048" y="2538"/>
                          <a:ext cx="45" cy="45"/>
                        </a:xfrm>
                        <a:custGeom>
                          <a:avLst/>
                          <a:gdLst>
                            <a:gd name="T0" fmla="*/ 9 w 45"/>
                            <a:gd name="T1" fmla="*/ 0 h 45"/>
                            <a:gd name="T2" fmla="*/ 0 w 45"/>
                            <a:gd name="T3" fmla="*/ 27 h 45"/>
                            <a:gd name="T4" fmla="*/ 36 w 45"/>
                            <a:gd name="T5" fmla="*/ 45 h 45"/>
                            <a:gd name="T6" fmla="*/ 45 w 45"/>
                            <a:gd name="T7" fmla="*/ 18 h 45"/>
                            <a:gd name="T8" fmla="*/ 9 w 45"/>
                            <a:gd name="T9" fmla="*/ 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5" h="45">
                              <a:moveTo>
                                <a:pt x="9" y="0"/>
                              </a:moveTo>
                              <a:lnTo>
                                <a:pt x="0" y="27"/>
                              </a:lnTo>
                              <a:lnTo>
                                <a:pt x="36" y="45"/>
                              </a:lnTo>
                              <a:lnTo>
                                <a:pt x="45" y="18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5922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5" name="Freeform 1159"/>
                      <wps:cNvSpPr>
                        <a:spLocks/>
                      </wps:cNvSpPr>
                      <wps:spPr bwMode="auto">
                        <a:xfrm>
                          <a:off x="9923" y="2601"/>
                          <a:ext cx="107" cy="243"/>
                        </a:xfrm>
                        <a:custGeom>
                          <a:avLst/>
                          <a:gdLst>
                            <a:gd name="T0" fmla="*/ 63 w 107"/>
                            <a:gd name="T1" fmla="*/ 0 h 243"/>
                            <a:gd name="T2" fmla="*/ 0 w 107"/>
                            <a:gd name="T3" fmla="*/ 216 h 243"/>
                            <a:gd name="T4" fmla="*/ 72 w 107"/>
                            <a:gd name="T5" fmla="*/ 243 h 243"/>
                            <a:gd name="T6" fmla="*/ 98 w 107"/>
                            <a:gd name="T7" fmla="*/ 171 h 243"/>
                            <a:gd name="T8" fmla="*/ 54 w 107"/>
                            <a:gd name="T9" fmla="*/ 153 h 243"/>
                            <a:gd name="T10" fmla="*/ 107 w 107"/>
                            <a:gd name="T11" fmla="*/ 9 h 243"/>
                            <a:gd name="T12" fmla="*/ 63 w 107"/>
                            <a:gd name="T13" fmla="*/ 0 h 2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07" h="243">
                              <a:moveTo>
                                <a:pt x="63" y="0"/>
                              </a:moveTo>
                              <a:lnTo>
                                <a:pt x="0" y="216"/>
                              </a:lnTo>
                              <a:lnTo>
                                <a:pt x="72" y="243"/>
                              </a:lnTo>
                              <a:lnTo>
                                <a:pt x="98" y="171"/>
                              </a:lnTo>
                              <a:lnTo>
                                <a:pt x="54" y="153"/>
                              </a:lnTo>
                              <a:lnTo>
                                <a:pt x="107" y="9"/>
                              </a:lnTo>
                              <a:lnTo>
                                <a:pt x="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6" name="Freeform 1160"/>
                      <wps:cNvSpPr>
                        <a:spLocks/>
                      </wps:cNvSpPr>
                      <wps:spPr bwMode="auto">
                        <a:xfrm>
                          <a:off x="9977" y="2610"/>
                          <a:ext cx="98" cy="162"/>
                        </a:xfrm>
                        <a:custGeom>
                          <a:avLst/>
                          <a:gdLst>
                            <a:gd name="T0" fmla="*/ 53 w 98"/>
                            <a:gd name="T1" fmla="*/ 0 h 162"/>
                            <a:gd name="T2" fmla="*/ 0 w 98"/>
                            <a:gd name="T3" fmla="*/ 144 h 162"/>
                            <a:gd name="T4" fmla="*/ 44 w 98"/>
                            <a:gd name="T5" fmla="*/ 162 h 162"/>
                            <a:gd name="T6" fmla="*/ 98 w 98"/>
                            <a:gd name="T7" fmla="*/ 18 h 162"/>
                            <a:gd name="T8" fmla="*/ 53 w 98"/>
                            <a:gd name="T9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8" h="162">
                              <a:moveTo>
                                <a:pt x="53" y="0"/>
                              </a:moveTo>
                              <a:lnTo>
                                <a:pt x="0" y="144"/>
                              </a:lnTo>
                              <a:lnTo>
                                <a:pt x="44" y="162"/>
                              </a:lnTo>
                              <a:lnTo>
                                <a:pt x="98" y="18"/>
                              </a:lnTo>
                              <a:lnTo>
                                <a:pt x="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B3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7" name="Freeform 1161"/>
                      <wps:cNvSpPr>
                        <a:spLocks/>
                      </wps:cNvSpPr>
                      <wps:spPr bwMode="auto">
                        <a:xfrm>
                          <a:off x="9852" y="2565"/>
                          <a:ext cx="18" cy="63"/>
                        </a:xfrm>
                        <a:custGeom>
                          <a:avLst/>
                          <a:gdLst>
                            <a:gd name="T0" fmla="*/ 18 w 18"/>
                            <a:gd name="T1" fmla="*/ 0 h 63"/>
                            <a:gd name="T2" fmla="*/ 0 w 18"/>
                            <a:gd name="T3" fmla="*/ 63 h 63"/>
                            <a:gd name="T4" fmla="*/ 9 w 18"/>
                            <a:gd name="T5" fmla="*/ 63 h 63"/>
                            <a:gd name="T6" fmla="*/ 18 w 18"/>
                            <a:gd name="T7" fmla="*/ 0 h 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8" h="63">
                              <a:moveTo>
                                <a:pt x="18" y="0"/>
                              </a:moveTo>
                              <a:lnTo>
                                <a:pt x="0" y="63"/>
                              </a:lnTo>
                              <a:lnTo>
                                <a:pt x="9" y="63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5B2E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8" name="Freeform 1162"/>
                      <wps:cNvSpPr>
                        <a:spLocks/>
                      </wps:cNvSpPr>
                      <wps:spPr bwMode="auto">
                        <a:xfrm>
                          <a:off x="9790" y="2628"/>
                          <a:ext cx="169" cy="243"/>
                        </a:xfrm>
                        <a:custGeom>
                          <a:avLst/>
                          <a:gdLst>
                            <a:gd name="T0" fmla="*/ 71 w 169"/>
                            <a:gd name="T1" fmla="*/ 0 h 243"/>
                            <a:gd name="T2" fmla="*/ 26 w 169"/>
                            <a:gd name="T3" fmla="*/ 153 h 243"/>
                            <a:gd name="T4" fmla="*/ 18 w 169"/>
                            <a:gd name="T5" fmla="*/ 153 h 243"/>
                            <a:gd name="T6" fmla="*/ 0 w 169"/>
                            <a:gd name="T7" fmla="*/ 216 h 243"/>
                            <a:gd name="T8" fmla="*/ 107 w 169"/>
                            <a:gd name="T9" fmla="*/ 243 h 243"/>
                            <a:gd name="T10" fmla="*/ 169 w 169"/>
                            <a:gd name="T11" fmla="*/ 27 h 243"/>
                            <a:gd name="T12" fmla="*/ 71 w 169"/>
                            <a:gd name="T13" fmla="*/ 0 h 2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69" h="243">
                              <a:moveTo>
                                <a:pt x="71" y="0"/>
                              </a:moveTo>
                              <a:lnTo>
                                <a:pt x="26" y="153"/>
                              </a:lnTo>
                              <a:lnTo>
                                <a:pt x="18" y="153"/>
                              </a:lnTo>
                              <a:lnTo>
                                <a:pt x="0" y="216"/>
                              </a:lnTo>
                              <a:lnTo>
                                <a:pt x="107" y="243"/>
                              </a:lnTo>
                              <a:lnTo>
                                <a:pt x="169" y="27"/>
                              </a:lnTo>
                              <a:lnTo>
                                <a:pt x="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8A93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9" name="Freeform 1163"/>
                      <wps:cNvSpPr>
                        <a:spLocks/>
                      </wps:cNvSpPr>
                      <wps:spPr bwMode="auto">
                        <a:xfrm>
                          <a:off x="9727" y="2547"/>
                          <a:ext cx="143" cy="234"/>
                        </a:xfrm>
                        <a:custGeom>
                          <a:avLst/>
                          <a:gdLst>
                            <a:gd name="T0" fmla="*/ 45 w 143"/>
                            <a:gd name="T1" fmla="*/ 0 h 234"/>
                            <a:gd name="T2" fmla="*/ 27 w 143"/>
                            <a:gd name="T3" fmla="*/ 117 h 234"/>
                            <a:gd name="T4" fmla="*/ 18 w 143"/>
                            <a:gd name="T5" fmla="*/ 117 h 234"/>
                            <a:gd name="T6" fmla="*/ 0 w 143"/>
                            <a:gd name="T7" fmla="*/ 216 h 234"/>
                            <a:gd name="T8" fmla="*/ 9 w 143"/>
                            <a:gd name="T9" fmla="*/ 216 h 234"/>
                            <a:gd name="T10" fmla="*/ 81 w 143"/>
                            <a:gd name="T11" fmla="*/ 234 h 234"/>
                            <a:gd name="T12" fmla="*/ 116 w 143"/>
                            <a:gd name="T13" fmla="*/ 72 h 234"/>
                            <a:gd name="T14" fmla="*/ 134 w 143"/>
                            <a:gd name="T15" fmla="*/ 81 h 234"/>
                            <a:gd name="T16" fmla="*/ 143 w 143"/>
                            <a:gd name="T17" fmla="*/ 18 h 234"/>
                            <a:gd name="T18" fmla="*/ 54 w 143"/>
                            <a:gd name="T19" fmla="*/ 0 h 234"/>
                            <a:gd name="T20" fmla="*/ 45 w 143"/>
                            <a:gd name="T21" fmla="*/ 0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43" h="234">
                              <a:moveTo>
                                <a:pt x="45" y="0"/>
                              </a:moveTo>
                              <a:lnTo>
                                <a:pt x="27" y="117"/>
                              </a:lnTo>
                              <a:lnTo>
                                <a:pt x="18" y="117"/>
                              </a:lnTo>
                              <a:lnTo>
                                <a:pt x="0" y="216"/>
                              </a:lnTo>
                              <a:lnTo>
                                <a:pt x="9" y="216"/>
                              </a:lnTo>
                              <a:lnTo>
                                <a:pt x="81" y="234"/>
                              </a:lnTo>
                              <a:lnTo>
                                <a:pt x="116" y="72"/>
                              </a:lnTo>
                              <a:lnTo>
                                <a:pt x="134" y="81"/>
                              </a:lnTo>
                              <a:lnTo>
                                <a:pt x="143" y="18"/>
                              </a:lnTo>
                              <a:lnTo>
                                <a:pt x="54" y="0"/>
                              </a:lnTo>
                              <a:lnTo>
                                <a:pt x="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B9D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0" name="Freeform 1164"/>
                      <wps:cNvSpPr>
                        <a:spLocks/>
                      </wps:cNvSpPr>
                      <wps:spPr bwMode="auto">
                        <a:xfrm>
                          <a:off x="9808" y="2619"/>
                          <a:ext cx="44" cy="162"/>
                        </a:xfrm>
                        <a:custGeom>
                          <a:avLst/>
                          <a:gdLst>
                            <a:gd name="T0" fmla="*/ 35 w 44"/>
                            <a:gd name="T1" fmla="*/ 0 h 162"/>
                            <a:gd name="T2" fmla="*/ 0 w 44"/>
                            <a:gd name="T3" fmla="*/ 162 h 162"/>
                            <a:gd name="T4" fmla="*/ 8 w 44"/>
                            <a:gd name="T5" fmla="*/ 162 h 162"/>
                            <a:gd name="T6" fmla="*/ 44 w 44"/>
                            <a:gd name="T7" fmla="*/ 9 h 162"/>
                            <a:gd name="T8" fmla="*/ 35 w 44"/>
                            <a:gd name="T9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4" h="162">
                              <a:moveTo>
                                <a:pt x="35" y="0"/>
                              </a:moveTo>
                              <a:lnTo>
                                <a:pt x="0" y="162"/>
                              </a:lnTo>
                              <a:lnTo>
                                <a:pt x="8" y="162"/>
                              </a:lnTo>
                              <a:lnTo>
                                <a:pt x="44" y="9"/>
                              </a:lnTo>
                              <a:lnTo>
                                <a:pt x="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C963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1" name="Freeform 1165"/>
                      <wps:cNvSpPr>
                        <a:spLocks/>
                      </wps:cNvSpPr>
                      <wps:spPr bwMode="auto">
                        <a:xfrm>
                          <a:off x="9674" y="2430"/>
                          <a:ext cx="116" cy="234"/>
                        </a:xfrm>
                        <a:custGeom>
                          <a:avLst/>
                          <a:gdLst>
                            <a:gd name="T0" fmla="*/ 27 w 116"/>
                            <a:gd name="T1" fmla="*/ 0 h 234"/>
                            <a:gd name="T2" fmla="*/ 0 w 116"/>
                            <a:gd name="T3" fmla="*/ 225 h 234"/>
                            <a:gd name="T4" fmla="*/ 71 w 116"/>
                            <a:gd name="T5" fmla="*/ 234 h 234"/>
                            <a:gd name="T6" fmla="*/ 98 w 116"/>
                            <a:gd name="T7" fmla="*/ 117 h 234"/>
                            <a:gd name="T8" fmla="*/ 116 w 116"/>
                            <a:gd name="T9" fmla="*/ 18 h 234"/>
                            <a:gd name="T10" fmla="*/ 27 w 116"/>
                            <a:gd name="T11" fmla="*/ 0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16" h="234">
                              <a:moveTo>
                                <a:pt x="27" y="0"/>
                              </a:moveTo>
                              <a:lnTo>
                                <a:pt x="0" y="225"/>
                              </a:lnTo>
                              <a:lnTo>
                                <a:pt x="71" y="234"/>
                              </a:lnTo>
                              <a:lnTo>
                                <a:pt x="98" y="117"/>
                              </a:lnTo>
                              <a:lnTo>
                                <a:pt x="116" y="18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7A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2" name="Freeform 1166"/>
                      <wps:cNvSpPr>
                        <a:spLocks/>
                      </wps:cNvSpPr>
                      <wps:spPr bwMode="auto">
                        <a:xfrm>
                          <a:off x="9745" y="2538"/>
                          <a:ext cx="27" cy="126"/>
                        </a:xfrm>
                        <a:custGeom>
                          <a:avLst/>
                          <a:gdLst>
                            <a:gd name="T0" fmla="*/ 27 w 27"/>
                            <a:gd name="T1" fmla="*/ 0 h 126"/>
                            <a:gd name="T2" fmla="*/ 0 w 27"/>
                            <a:gd name="T3" fmla="*/ 126 h 126"/>
                            <a:gd name="T4" fmla="*/ 9 w 27"/>
                            <a:gd name="T5" fmla="*/ 126 h 126"/>
                            <a:gd name="T6" fmla="*/ 27 w 27"/>
                            <a:gd name="T7" fmla="*/ 9 h 126"/>
                            <a:gd name="T8" fmla="*/ 27 w 27"/>
                            <a:gd name="T9" fmla="*/ 0 h 1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7" h="126">
                              <a:moveTo>
                                <a:pt x="27" y="0"/>
                              </a:moveTo>
                              <a:lnTo>
                                <a:pt x="0" y="126"/>
                              </a:lnTo>
                              <a:lnTo>
                                <a:pt x="9" y="126"/>
                              </a:lnTo>
                              <a:lnTo>
                                <a:pt x="27" y="9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7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3" name="Freeform 1167"/>
                      <wps:cNvSpPr>
                        <a:spLocks/>
                      </wps:cNvSpPr>
                      <wps:spPr bwMode="auto">
                        <a:xfrm>
                          <a:off x="9531" y="2511"/>
                          <a:ext cx="152" cy="243"/>
                        </a:xfrm>
                        <a:custGeom>
                          <a:avLst/>
                          <a:gdLst>
                            <a:gd name="T0" fmla="*/ 18 w 152"/>
                            <a:gd name="T1" fmla="*/ 0 h 243"/>
                            <a:gd name="T2" fmla="*/ 0 w 152"/>
                            <a:gd name="T3" fmla="*/ 234 h 243"/>
                            <a:gd name="T4" fmla="*/ 18 w 152"/>
                            <a:gd name="T5" fmla="*/ 234 h 243"/>
                            <a:gd name="T6" fmla="*/ 116 w 152"/>
                            <a:gd name="T7" fmla="*/ 243 h 243"/>
                            <a:gd name="T8" fmla="*/ 152 w 152"/>
                            <a:gd name="T9" fmla="*/ 18 h 243"/>
                            <a:gd name="T10" fmla="*/ 27 w 152"/>
                            <a:gd name="T11" fmla="*/ 9 h 243"/>
                            <a:gd name="T12" fmla="*/ 18 w 152"/>
                            <a:gd name="T13" fmla="*/ 0 h 2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52" h="243">
                              <a:moveTo>
                                <a:pt x="18" y="0"/>
                              </a:moveTo>
                              <a:lnTo>
                                <a:pt x="0" y="234"/>
                              </a:lnTo>
                              <a:lnTo>
                                <a:pt x="18" y="234"/>
                              </a:lnTo>
                              <a:lnTo>
                                <a:pt x="116" y="243"/>
                              </a:lnTo>
                              <a:lnTo>
                                <a:pt x="152" y="18"/>
                              </a:lnTo>
                              <a:lnTo>
                                <a:pt x="27" y="9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4" name="Freeform 1168"/>
                      <wps:cNvSpPr>
                        <a:spLocks/>
                      </wps:cNvSpPr>
                      <wps:spPr bwMode="auto">
                        <a:xfrm>
                          <a:off x="9398" y="2511"/>
                          <a:ext cx="151" cy="234"/>
                        </a:xfrm>
                        <a:custGeom>
                          <a:avLst/>
                          <a:gdLst>
                            <a:gd name="T0" fmla="*/ 53 w 151"/>
                            <a:gd name="T1" fmla="*/ 0 h 234"/>
                            <a:gd name="T2" fmla="*/ 0 w 151"/>
                            <a:gd name="T3" fmla="*/ 0 h 234"/>
                            <a:gd name="T4" fmla="*/ 9 w 151"/>
                            <a:gd name="T5" fmla="*/ 225 h 234"/>
                            <a:gd name="T6" fmla="*/ 44 w 151"/>
                            <a:gd name="T7" fmla="*/ 225 h 234"/>
                            <a:gd name="T8" fmla="*/ 124 w 151"/>
                            <a:gd name="T9" fmla="*/ 225 h 234"/>
                            <a:gd name="T10" fmla="*/ 133 w 151"/>
                            <a:gd name="T11" fmla="*/ 234 h 234"/>
                            <a:gd name="T12" fmla="*/ 151 w 151"/>
                            <a:gd name="T13" fmla="*/ 0 h 234"/>
                            <a:gd name="T14" fmla="*/ 142 w 151"/>
                            <a:gd name="T15" fmla="*/ 0 h 234"/>
                            <a:gd name="T16" fmla="*/ 53 w 151"/>
                            <a:gd name="T17" fmla="*/ 0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1" h="234">
                              <a:moveTo>
                                <a:pt x="53" y="0"/>
                              </a:moveTo>
                              <a:lnTo>
                                <a:pt x="0" y="0"/>
                              </a:lnTo>
                              <a:lnTo>
                                <a:pt x="9" y="225"/>
                              </a:lnTo>
                              <a:lnTo>
                                <a:pt x="44" y="225"/>
                              </a:lnTo>
                              <a:lnTo>
                                <a:pt x="124" y="225"/>
                              </a:lnTo>
                              <a:lnTo>
                                <a:pt x="133" y="234"/>
                              </a:lnTo>
                              <a:lnTo>
                                <a:pt x="151" y="0"/>
                              </a:lnTo>
                              <a:lnTo>
                                <a:pt x="142" y="0"/>
                              </a:lnTo>
                              <a:lnTo>
                                <a:pt x="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5" name="Freeform 1169"/>
                      <wps:cNvSpPr>
                        <a:spLocks/>
                      </wps:cNvSpPr>
                      <wps:spPr bwMode="auto">
                        <a:xfrm>
                          <a:off x="8890" y="2817"/>
                          <a:ext cx="107" cy="117"/>
                        </a:xfrm>
                        <a:custGeom>
                          <a:avLst/>
                          <a:gdLst>
                            <a:gd name="T0" fmla="*/ 80 w 107"/>
                            <a:gd name="T1" fmla="*/ 0 h 117"/>
                            <a:gd name="T2" fmla="*/ 71 w 107"/>
                            <a:gd name="T3" fmla="*/ 9 h 117"/>
                            <a:gd name="T4" fmla="*/ 44 w 107"/>
                            <a:gd name="T5" fmla="*/ 18 h 117"/>
                            <a:gd name="T6" fmla="*/ 0 w 107"/>
                            <a:gd name="T7" fmla="*/ 36 h 117"/>
                            <a:gd name="T8" fmla="*/ 26 w 107"/>
                            <a:gd name="T9" fmla="*/ 117 h 117"/>
                            <a:gd name="T10" fmla="*/ 107 w 107"/>
                            <a:gd name="T11" fmla="*/ 90 h 117"/>
                            <a:gd name="T12" fmla="*/ 89 w 107"/>
                            <a:gd name="T13" fmla="*/ 18 h 117"/>
                            <a:gd name="T14" fmla="*/ 80 w 107"/>
                            <a:gd name="T15" fmla="*/ 0 h 1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07" h="117">
                              <a:moveTo>
                                <a:pt x="80" y="0"/>
                              </a:moveTo>
                              <a:lnTo>
                                <a:pt x="71" y="9"/>
                              </a:lnTo>
                              <a:lnTo>
                                <a:pt x="44" y="18"/>
                              </a:lnTo>
                              <a:lnTo>
                                <a:pt x="0" y="36"/>
                              </a:lnTo>
                              <a:lnTo>
                                <a:pt x="26" y="117"/>
                              </a:lnTo>
                              <a:lnTo>
                                <a:pt x="107" y="90"/>
                              </a:lnTo>
                              <a:lnTo>
                                <a:pt x="89" y="18"/>
                              </a:lnTo>
                              <a:lnTo>
                                <a:pt x="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B9D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6" name="Freeform 1170"/>
                      <wps:cNvSpPr>
                        <a:spLocks/>
                      </wps:cNvSpPr>
                      <wps:spPr bwMode="auto">
                        <a:xfrm>
                          <a:off x="8836" y="2691"/>
                          <a:ext cx="134" cy="162"/>
                        </a:xfrm>
                        <a:custGeom>
                          <a:avLst/>
                          <a:gdLst>
                            <a:gd name="T0" fmla="*/ 98 w 134"/>
                            <a:gd name="T1" fmla="*/ 0 h 162"/>
                            <a:gd name="T2" fmla="*/ 72 w 134"/>
                            <a:gd name="T3" fmla="*/ 9 h 162"/>
                            <a:gd name="T4" fmla="*/ 0 w 134"/>
                            <a:gd name="T5" fmla="*/ 36 h 162"/>
                            <a:gd name="T6" fmla="*/ 54 w 134"/>
                            <a:gd name="T7" fmla="*/ 162 h 162"/>
                            <a:gd name="T8" fmla="*/ 45 w 134"/>
                            <a:gd name="T9" fmla="*/ 153 h 162"/>
                            <a:gd name="T10" fmla="*/ 54 w 134"/>
                            <a:gd name="T11" fmla="*/ 162 h 162"/>
                            <a:gd name="T12" fmla="*/ 89 w 134"/>
                            <a:gd name="T13" fmla="*/ 144 h 162"/>
                            <a:gd name="T14" fmla="*/ 125 w 134"/>
                            <a:gd name="T15" fmla="*/ 135 h 162"/>
                            <a:gd name="T16" fmla="*/ 134 w 134"/>
                            <a:gd name="T17" fmla="*/ 126 h 162"/>
                            <a:gd name="T18" fmla="*/ 98 w 134"/>
                            <a:gd name="T19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134" h="162">
                              <a:moveTo>
                                <a:pt x="98" y="0"/>
                              </a:moveTo>
                              <a:lnTo>
                                <a:pt x="72" y="9"/>
                              </a:lnTo>
                              <a:lnTo>
                                <a:pt x="0" y="36"/>
                              </a:lnTo>
                              <a:lnTo>
                                <a:pt x="54" y="162"/>
                              </a:lnTo>
                              <a:lnTo>
                                <a:pt x="45" y="153"/>
                              </a:lnTo>
                              <a:lnTo>
                                <a:pt x="54" y="162"/>
                              </a:lnTo>
                              <a:lnTo>
                                <a:pt x="89" y="144"/>
                              </a:lnTo>
                              <a:lnTo>
                                <a:pt x="125" y="135"/>
                              </a:lnTo>
                              <a:lnTo>
                                <a:pt x="134" y="126"/>
                              </a:lnTo>
                              <a:lnTo>
                                <a:pt x="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EB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7" name="Freeform 1171"/>
                      <wps:cNvSpPr>
                        <a:spLocks noEditPoints="1"/>
                      </wps:cNvSpPr>
                      <wps:spPr bwMode="auto">
                        <a:xfrm>
                          <a:off x="8881" y="2817"/>
                          <a:ext cx="89" cy="36"/>
                        </a:xfrm>
                        <a:custGeom>
                          <a:avLst/>
                          <a:gdLst>
                            <a:gd name="T0" fmla="*/ 0 w 89"/>
                            <a:gd name="T1" fmla="*/ 27 h 36"/>
                            <a:gd name="T2" fmla="*/ 9 w 89"/>
                            <a:gd name="T3" fmla="*/ 36 h 36"/>
                            <a:gd name="T4" fmla="*/ 0 w 89"/>
                            <a:gd name="T5" fmla="*/ 27 h 36"/>
                            <a:gd name="T6" fmla="*/ 89 w 89"/>
                            <a:gd name="T7" fmla="*/ 0 h 36"/>
                            <a:gd name="T8" fmla="*/ 80 w 89"/>
                            <a:gd name="T9" fmla="*/ 9 h 36"/>
                            <a:gd name="T10" fmla="*/ 89 w 89"/>
                            <a:gd name="T11" fmla="*/ 0 h 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9" h="36">
                              <a:moveTo>
                                <a:pt x="0" y="27"/>
                              </a:moveTo>
                              <a:lnTo>
                                <a:pt x="9" y="36"/>
                              </a:lnTo>
                              <a:lnTo>
                                <a:pt x="0" y="27"/>
                              </a:lnTo>
                              <a:close/>
                              <a:moveTo>
                                <a:pt x="89" y="0"/>
                              </a:moveTo>
                              <a:lnTo>
                                <a:pt x="80" y="9"/>
                              </a:lnTo>
                              <a:lnTo>
                                <a:pt x="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1A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8" name="Freeform 1172"/>
                      <wps:cNvSpPr>
                        <a:spLocks/>
                      </wps:cNvSpPr>
                      <wps:spPr bwMode="auto">
                        <a:xfrm>
                          <a:off x="8997" y="2556"/>
                          <a:ext cx="133" cy="243"/>
                        </a:xfrm>
                        <a:custGeom>
                          <a:avLst/>
                          <a:gdLst>
                            <a:gd name="T0" fmla="*/ 80 w 133"/>
                            <a:gd name="T1" fmla="*/ 0 h 243"/>
                            <a:gd name="T2" fmla="*/ 0 w 133"/>
                            <a:gd name="T3" fmla="*/ 18 h 243"/>
                            <a:gd name="T4" fmla="*/ 62 w 133"/>
                            <a:gd name="T5" fmla="*/ 243 h 243"/>
                            <a:gd name="T6" fmla="*/ 133 w 133"/>
                            <a:gd name="T7" fmla="*/ 225 h 243"/>
                            <a:gd name="T8" fmla="*/ 80 w 133"/>
                            <a:gd name="T9" fmla="*/ 0 h 2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3" h="243">
                              <a:moveTo>
                                <a:pt x="80" y="0"/>
                              </a:moveTo>
                              <a:lnTo>
                                <a:pt x="0" y="18"/>
                              </a:lnTo>
                              <a:lnTo>
                                <a:pt x="62" y="243"/>
                              </a:lnTo>
                              <a:lnTo>
                                <a:pt x="133" y="225"/>
                              </a:lnTo>
                              <a:lnTo>
                                <a:pt x="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9" name="Freeform 1173"/>
                      <wps:cNvSpPr>
                        <a:spLocks/>
                      </wps:cNvSpPr>
                      <wps:spPr bwMode="auto">
                        <a:xfrm>
                          <a:off x="9567" y="2132"/>
                          <a:ext cx="276" cy="280"/>
                        </a:xfrm>
                        <a:custGeom>
                          <a:avLst/>
                          <a:gdLst>
                            <a:gd name="T0" fmla="*/ 134 w 276"/>
                            <a:gd name="T1" fmla="*/ 0 h 280"/>
                            <a:gd name="T2" fmla="*/ 125 w 276"/>
                            <a:gd name="T3" fmla="*/ 118 h 280"/>
                            <a:gd name="T4" fmla="*/ 98 w 276"/>
                            <a:gd name="T5" fmla="*/ 118 h 280"/>
                            <a:gd name="T6" fmla="*/ 9 w 276"/>
                            <a:gd name="T7" fmla="*/ 109 h 280"/>
                            <a:gd name="T8" fmla="*/ 0 w 276"/>
                            <a:gd name="T9" fmla="*/ 253 h 280"/>
                            <a:gd name="T10" fmla="*/ 116 w 276"/>
                            <a:gd name="T11" fmla="*/ 262 h 280"/>
                            <a:gd name="T12" fmla="*/ 232 w 276"/>
                            <a:gd name="T13" fmla="*/ 280 h 280"/>
                            <a:gd name="T14" fmla="*/ 276 w 276"/>
                            <a:gd name="T15" fmla="*/ 18 h 280"/>
                            <a:gd name="T16" fmla="*/ 134 w 276"/>
                            <a:gd name="T17" fmla="*/ 0 h 2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76" h="280">
                              <a:moveTo>
                                <a:pt x="134" y="0"/>
                              </a:moveTo>
                              <a:lnTo>
                                <a:pt x="125" y="118"/>
                              </a:lnTo>
                              <a:lnTo>
                                <a:pt x="98" y="118"/>
                              </a:lnTo>
                              <a:lnTo>
                                <a:pt x="9" y="109"/>
                              </a:lnTo>
                              <a:lnTo>
                                <a:pt x="0" y="253"/>
                              </a:lnTo>
                              <a:lnTo>
                                <a:pt x="116" y="262"/>
                              </a:lnTo>
                              <a:lnTo>
                                <a:pt x="232" y="280"/>
                              </a:lnTo>
                              <a:lnTo>
                                <a:pt x="276" y="18"/>
                              </a:lnTo>
                              <a:lnTo>
                                <a:pt x="1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0" name="Freeform 1174"/>
                      <wps:cNvSpPr>
                        <a:spLocks/>
                      </wps:cNvSpPr>
                      <wps:spPr bwMode="auto">
                        <a:xfrm>
                          <a:off x="9576" y="2123"/>
                          <a:ext cx="125" cy="127"/>
                        </a:xfrm>
                        <a:custGeom>
                          <a:avLst/>
                          <a:gdLst>
                            <a:gd name="T0" fmla="*/ 9 w 125"/>
                            <a:gd name="T1" fmla="*/ 0 h 127"/>
                            <a:gd name="T2" fmla="*/ 0 w 125"/>
                            <a:gd name="T3" fmla="*/ 118 h 127"/>
                            <a:gd name="T4" fmla="*/ 89 w 125"/>
                            <a:gd name="T5" fmla="*/ 127 h 127"/>
                            <a:gd name="T6" fmla="*/ 116 w 125"/>
                            <a:gd name="T7" fmla="*/ 127 h 127"/>
                            <a:gd name="T8" fmla="*/ 125 w 125"/>
                            <a:gd name="T9" fmla="*/ 9 h 127"/>
                            <a:gd name="T10" fmla="*/ 9 w 125"/>
                            <a:gd name="T11" fmla="*/ 0 h 1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25" h="127">
                              <a:moveTo>
                                <a:pt x="9" y="0"/>
                              </a:moveTo>
                              <a:lnTo>
                                <a:pt x="0" y="118"/>
                              </a:lnTo>
                              <a:lnTo>
                                <a:pt x="89" y="127"/>
                              </a:lnTo>
                              <a:lnTo>
                                <a:pt x="116" y="127"/>
                              </a:lnTo>
                              <a:lnTo>
                                <a:pt x="125" y="9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92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1" name="Freeform 1175"/>
                      <wps:cNvSpPr>
                        <a:spLocks/>
                      </wps:cNvSpPr>
                      <wps:spPr bwMode="auto">
                        <a:xfrm>
                          <a:off x="9086" y="2907"/>
                          <a:ext cx="169" cy="442"/>
                        </a:xfrm>
                        <a:custGeom>
                          <a:avLst/>
                          <a:gdLst>
                            <a:gd name="T0" fmla="*/ 71 w 169"/>
                            <a:gd name="T1" fmla="*/ 0 h 442"/>
                            <a:gd name="T2" fmla="*/ 0 w 169"/>
                            <a:gd name="T3" fmla="*/ 9 h 442"/>
                            <a:gd name="T4" fmla="*/ 116 w 169"/>
                            <a:gd name="T5" fmla="*/ 442 h 442"/>
                            <a:gd name="T6" fmla="*/ 169 w 169"/>
                            <a:gd name="T7" fmla="*/ 433 h 442"/>
                            <a:gd name="T8" fmla="*/ 71 w 169"/>
                            <a:gd name="T9" fmla="*/ 0 h 4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9" h="442">
                              <a:moveTo>
                                <a:pt x="71" y="0"/>
                              </a:moveTo>
                              <a:lnTo>
                                <a:pt x="0" y="9"/>
                              </a:lnTo>
                              <a:lnTo>
                                <a:pt x="116" y="442"/>
                              </a:lnTo>
                              <a:lnTo>
                                <a:pt x="169" y="433"/>
                              </a:lnTo>
                              <a:lnTo>
                                <a:pt x="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C3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2" name="Freeform 1176"/>
                      <wps:cNvSpPr>
                        <a:spLocks/>
                      </wps:cNvSpPr>
                      <wps:spPr bwMode="auto">
                        <a:xfrm>
                          <a:off x="8997" y="2916"/>
                          <a:ext cx="205" cy="451"/>
                        </a:xfrm>
                        <a:custGeom>
                          <a:avLst/>
                          <a:gdLst>
                            <a:gd name="T0" fmla="*/ 89 w 205"/>
                            <a:gd name="T1" fmla="*/ 0 h 451"/>
                            <a:gd name="T2" fmla="*/ 0 w 205"/>
                            <a:gd name="T3" fmla="*/ 36 h 451"/>
                            <a:gd name="T4" fmla="*/ 142 w 205"/>
                            <a:gd name="T5" fmla="*/ 451 h 451"/>
                            <a:gd name="T6" fmla="*/ 205 w 205"/>
                            <a:gd name="T7" fmla="*/ 433 h 451"/>
                            <a:gd name="T8" fmla="*/ 89 w 205"/>
                            <a:gd name="T9" fmla="*/ 0 h 4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5" h="451">
                              <a:moveTo>
                                <a:pt x="89" y="0"/>
                              </a:moveTo>
                              <a:lnTo>
                                <a:pt x="0" y="36"/>
                              </a:lnTo>
                              <a:lnTo>
                                <a:pt x="142" y="451"/>
                              </a:lnTo>
                              <a:lnTo>
                                <a:pt x="205" y="433"/>
                              </a:lnTo>
                              <a:lnTo>
                                <a:pt x="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78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3" name="Freeform 1177"/>
                      <wps:cNvSpPr>
                        <a:spLocks/>
                      </wps:cNvSpPr>
                      <wps:spPr bwMode="auto">
                        <a:xfrm>
                          <a:off x="8925" y="2952"/>
                          <a:ext cx="214" cy="424"/>
                        </a:xfrm>
                        <a:custGeom>
                          <a:avLst/>
                          <a:gdLst>
                            <a:gd name="T0" fmla="*/ 72 w 214"/>
                            <a:gd name="T1" fmla="*/ 0 h 424"/>
                            <a:gd name="T2" fmla="*/ 0 w 214"/>
                            <a:gd name="T3" fmla="*/ 28 h 424"/>
                            <a:gd name="T4" fmla="*/ 107 w 214"/>
                            <a:gd name="T5" fmla="*/ 298 h 424"/>
                            <a:gd name="T6" fmla="*/ 125 w 214"/>
                            <a:gd name="T7" fmla="*/ 289 h 424"/>
                            <a:gd name="T8" fmla="*/ 179 w 214"/>
                            <a:gd name="T9" fmla="*/ 424 h 424"/>
                            <a:gd name="T10" fmla="*/ 214 w 214"/>
                            <a:gd name="T11" fmla="*/ 415 h 424"/>
                            <a:gd name="T12" fmla="*/ 72 w 214"/>
                            <a:gd name="T13" fmla="*/ 0 h 4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14" h="424">
                              <a:moveTo>
                                <a:pt x="72" y="0"/>
                              </a:moveTo>
                              <a:lnTo>
                                <a:pt x="0" y="28"/>
                              </a:lnTo>
                              <a:lnTo>
                                <a:pt x="107" y="298"/>
                              </a:lnTo>
                              <a:lnTo>
                                <a:pt x="125" y="289"/>
                              </a:lnTo>
                              <a:lnTo>
                                <a:pt x="179" y="424"/>
                              </a:lnTo>
                              <a:lnTo>
                                <a:pt x="214" y="415"/>
                              </a:lnTo>
                              <a:lnTo>
                                <a:pt x="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B9D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4" name="Freeform 1178"/>
                      <wps:cNvSpPr>
                        <a:spLocks/>
                      </wps:cNvSpPr>
                      <wps:spPr bwMode="auto">
                        <a:xfrm>
                          <a:off x="9950" y="5304"/>
                          <a:ext cx="428" cy="406"/>
                        </a:xfrm>
                        <a:custGeom>
                          <a:avLst/>
                          <a:gdLst>
                            <a:gd name="T0" fmla="*/ 383 w 428"/>
                            <a:gd name="T1" fmla="*/ 145 h 406"/>
                            <a:gd name="T2" fmla="*/ 428 w 428"/>
                            <a:gd name="T3" fmla="*/ 118 h 406"/>
                            <a:gd name="T4" fmla="*/ 348 w 428"/>
                            <a:gd name="T5" fmla="*/ 0 h 406"/>
                            <a:gd name="T6" fmla="*/ 321 w 428"/>
                            <a:gd name="T7" fmla="*/ 18 h 406"/>
                            <a:gd name="T8" fmla="*/ 356 w 428"/>
                            <a:gd name="T9" fmla="*/ 63 h 406"/>
                            <a:gd name="T10" fmla="*/ 285 w 428"/>
                            <a:gd name="T11" fmla="*/ 118 h 406"/>
                            <a:gd name="T12" fmla="*/ 214 w 428"/>
                            <a:gd name="T13" fmla="*/ 163 h 406"/>
                            <a:gd name="T14" fmla="*/ 143 w 428"/>
                            <a:gd name="T15" fmla="*/ 208 h 406"/>
                            <a:gd name="T16" fmla="*/ 62 w 428"/>
                            <a:gd name="T17" fmla="*/ 244 h 406"/>
                            <a:gd name="T18" fmla="*/ 98 w 428"/>
                            <a:gd name="T19" fmla="*/ 226 h 406"/>
                            <a:gd name="T20" fmla="*/ 62 w 428"/>
                            <a:gd name="T21" fmla="*/ 172 h 406"/>
                            <a:gd name="T22" fmla="*/ 0 w 428"/>
                            <a:gd name="T23" fmla="*/ 190 h 406"/>
                            <a:gd name="T24" fmla="*/ 27 w 428"/>
                            <a:gd name="T25" fmla="*/ 262 h 406"/>
                            <a:gd name="T26" fmla="*/ 80 w 428"/>
                            <a:gd name="T27" fmla="*/ 406 h 406"/>
                            <a:gd name="T28" fmla="*/ 169 w 428"/>
                            <a:gd name="T29" fmla="*/ 370 h 406"/>
                            <a:gd name="T30" fmla="*/ 258 w 428"/>
                            <a:gd name="T31" fmla="*/ 325 h 406"/>
                            <a:gd name="T32" fmla="*/ 348 w 428"/>
                            <a:gd name="T33" fmla="*/ 271 h 406"/>
                            <a:gd name="T34" fmla="*/ 428 w 428"/>
                            <a:gd name="T35" fmla="*/ 217 h 406"/>
                            <a:gd name="T36" fmla="*/ 383 w 428"/>
                            <a:gd name="T37" fmla="*/ 145 h 4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428" h="406">
                              <a:moveTo>
                                <a:pt x="383" y="145"/>
                              </a:moveTo>
                              <a:lnTo>
                                <a:pt x="428" y="118"/>
                              </a:lnTo>
                              <a:lnTo>
                                <a:pt x="348" y="0"/>
                              </a:lnTo>
                              <a:lnTo>
                                <a:pt x="321" y="18"/>
                              </a:lnTo>
                              <a:lnTo>
                                <a:pt x="356" y="63"/>
                              </a:lnTo>
                              <a:lnTo>
                                <a:pt x="285" y="118"/>
                              </a:lnTo>
                              <a:lnTo>
                                <a:pt x="214" y="163"/>
                              </a:lnTo>
                              <a:lnTo>
                                <a:pt x="143" y="208"/>
                              </a:lnTo>
                              <a:lnTo>
                                <a:pt x="62" y="244"/>
                              </a:lnTo>
                              <a:lnTo>
                                <a:pt x="98" y="226"/>
                              </a:lnTo>
                              <a:lnTo>
                                <a:pt x="62" y="172"/>
                              </a:lnTo>
                              <a:lnTo>
                                <a:pt x="0" y="190"/>
                              </a:lnTo>
                              <a:lnTo>
                                <a:pt x="27" y="262"/>
                              </a:lnTo>
                              <a:lnTo>
                                <a:pt x="80" y="406"/>
                              </a:lnTo>
                              <a:lnTo>
                                <a:pt x="169" y="370"/>
                              </a:lnTo>
                              <a:lnTo>
                                <a:pt x="258" y="325"/>
                              </a:lnTo>
                              <a:lnTo>
                                <a:pt x="348" y="271"/>
                              </a:lnTo>
                              <a:lnTo>
                                <a:pt x="428" y="217"/>
                              </a:lnTo>
                              <a:lnTo>
                                <a:pt x="383" y="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5" name="Freeform 1179"/>
                      <wps:cNvSpPr>
                        <a:spLocks/>
                      </wps:cNvSpPr>
                      <wps:spPr bwMode="auto">
                        <a:xfrm>
                          <a:off x="10066" y="3106"/>
                          <a:ext cx="383" cy="432"/>
                        </a:xfrm>
                        <a:custGeom>
                          <a:avLst/>
                          <a:gdLst>
                            <a:gd name="T0" fmla="*/ 285 w 383"/>
                            <a:gd name="T1" fmla="*/ 0 h 432"/>
                            <a:gd name="T2" fmla="*/ 0 w 383"/>
                            <a:gd name="T3" fmla="*/ 378 h 432"/>
                            <a:gd name="T4" fmla="*/ 62 w 383"/>
                            <a:gd name="T5" fmla="*/ 432 h 432"/>
                            <a:gd name="T6" fmla="*/ 330 w 383"/>
                            <a:gd name="T7" fmla="*/ 153 h 432"/>
                            <a:gd name="T8" fmla="*/ 383 w 383"/>
                            <a:gd name="T9" fmla="*/ 90 h 432"/>
                            <a:gd name="T10" fmla="*/ 285 w 383"/>
                            <a:gd name="T11" fmla="*/ 0 h 4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383" h="432">
                              <a:moveTo>
                                <a:pt x="285" y="0"/>
                              </a:moveTo>
                              <a:lnTo>
                                <a:pt x="0" y="378"/>
                              </a:lnTo>
                              <a:lnTo>
                                <a:pt x="62" y="432"/>
                              </a:lnTo>
                              <a:lnTo>
                                <a:pt x="330" y="153"/>
                              </a:lnTo>
                              <a:lnTo>
                                <a:pt x="383" y="90"/>
                              </a:lnTo>
                              <a:lnTo>
                                <a:pt x="2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6" name="Freeform 1180"/>
                      <wps:cNvSpPr>
                        <a:spLocks/>
                      </wps:cNvSpPr>
                      <wps:spPr bwMode="auto">
                        <a:xfrm>
                          <a:off x="10066" y="3259"/>
                          <a:ext cx="401" cy="405"/>
                        </a:xfrm>
                        <a:custGeom>
                          <a:avLst/>
                          <a:gdLst>
                            <a:gd name="T0" fmla="*/ 330 w 401"/>
                            <a:gd name="T1" fmla="*/ 0 h 405"/>
                            <a:gd name="T2" fmla="*/ 62 w 401"/>
                            <a:gd name="T3" fmla="*/ 279 h 405"/>
                            <a:gd name="T4" fmla="*/ 0 w 401"/>
                            <a:gd name="T5" fmla="*/ 342 h 405"/>
                            <a:gd name="T6" fmla="*/ 27 w 401"/>
                            <a:gd name="T7" fmla="*/ 369 h 405"/>
                            <a:gd name="T8" fmla="*/ 53 w 401"/>
                            <a:gd name="T9" fmla="*/ 405 h 405"/>
                            <a:gd name="T10" fmla="*/ 401 w 401"/>
                            <a:gd name="T11" fmla="*/ 81 h 405"/>
                            <a:gd name="T12" fmla="*/ 365 w 401"/>
                            <a:gd name="T13" fmla="*/ 36 h 405"/>
                            <a:gd name="T14" fmla="*/ 330 w 401"/>
                            <a:gd name="T15" fmla="*/ 0 h 4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401" h="405">
                              <a:moveTo>
                                <a:pt x="330" y="0"/>
                              </a:moveTo>
                              <a:lnTo>
                                <a:pt x="62" y="279"/>
                              </a:lnTo>
                              <a:lnTo>
                                <a:pt x="0" y="342"/>
                              </a:lnTo>
                              <a:lnTo>
                                <a:pt x="27" y="369"/>
                              </a:lnTo>
                              <a:lnTo>
                                <a:pt x="53" y="405"/>
                              </a:lnTo>
                              <a:lnTo>
                                <a:pt x="401" y="81"/>
                              </a:lnTo>
                              <a:lnTo>
                                <a:pt x="365" y="36"/>
                              </a:lnTo>
                              <a:lnTo>
                                <a:pt x="3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7" name="Freeform 1181"/>
                      <wps:cNvSpPr>
                        <a:spLocks/>
                      </wps:cNvSpPr>
                      <wps:spPr bwMode="auto">
                        <a:xfrm>
                          <a:off x="10306" y="3592"/>
                          <a:ext cx="455" cy="271"/>
                        </a:xfrm>
                        <a:custGeom>
                          <a:avLst/>
                          <a:gdLst>
                            <a:gd name="T0" fmla="*/ 419 w 455"/>
                            <a:gd name="T1" fmla="*/ 0 h 271"/>
                            <a:gd name="T2" fmla="*/ 0 w 455"/>
                            <a:gd name="T3" fmla="*/ 217 h 271"/>
                            <a:gd name="T4" fmla="*/ 18 w 455"/>
                            <a:gd name="T5" fmla="*/ 271 h 271"/>
                            <a:gd name="T6" fmla="*/ 455 w 455"/>
                            <a:gd name="T7" fmla="*/ 72 h 271"/>
                            <a:gd name="T8" fmla="*/ 419 w 455"/>
                            <a:gd name="T9" fmla="*/ 0 h 2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55" h="271">
                              <a:moveTo>
                                <a:pt x="419" y="0"/>
                              </a:moveTo>
                              <a:lnTo>
                                <a:pt x="0" y="217"/>
                              </a:lnTo>
                              <a:lnTo>
                                <a:pt x="18" y="271"/>
                              </a:lnTo>
                              <a:lnTo>
                                <a:pt x="455" y="72"/>
                              </a:lnTo>
                              <a:lnTo>
                                <a:pt x="4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8" name="Freeform 1182"/>
                      <wps:cNvSpPr>
                        <a:spLocks/>
                      </wps:cNvSpPr>
                      <wps:spPr bwMode="auto">
                        <a:xfrm>
                          <a:off x="10208" y="3520"/>
                          <a:ext cx="455" cy="325"/>
                        </a:xfrm>
                        <a:custGeom>
                          <a:avLst/>
                          <a:gdLst>
                            <a:gd name="T0" fmla="*/ 393 w 455"/>
                            <a:gd name="T1" fmla="*/ 0 h 325"/>
                            <a:gd name="T2" fmla="*/ 241 w 455"/>
                            <a:gd name="T3" fmla="*/ 99 h 325"/>
                            <a:gd name="T4" fmla="*/ 0 w 455"/>
                            <a:gd name="T5" fmla="*/ 262 h 325"/>
                            <a:gd name="T6" fmla="*/ 18 w 455"/>
                            <a:gd name="T7" fmla="*/ 289 h 325"/>
                            <a:gd name="T8" fmla="*/ 27 w 455"/>
                            <a:gd name="T9" fmla="*/ 307 h 325"/>
                            <a:gd name="T10" fmla="*/ 36 w 455"/>
                            <a:gd name="T11" fmla="*/ 325 h 325"/>
                            <a:gd name="T12" fmla="*/ 98 w 455"/>
                            <a:gd name="T13" fmla="*/ 289 h 325"/>
                            <a:gd name="T14" fmla="*/ 455 w 455"/>
                            <a:gd name="T15" fmla="*/ 99 h 325"/>
                            <a:gd name="T16" fmla="*/ 428 w 455"/>
                            <a:gd name="T17" fmla="*/ 54 h 325"/>
                            <a:gd name="T18" fmla="*/ 393 w 455"/>
                            <a:gd name="T19" fmla="*/ 0 h 3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455" h="325">
                              <a:moveTo>
                                <a:pt x="393" y="0"/>
                              </a:moveTo>
                              <a:lnTo>
                                <a:pt x="241" y="99"/>
                              </a:lnTo>
                              <a:lnTo>
                                <a:pt x="0" y="262"/>
                              </a:lnTo>
                              <a:lnTo>
                                <a:pt x="18" y="289"/>
                              </a:lnTo>
                              <a:lnTo>
                                <a:pt x="27" y="307"/>
                              </a:lnTo>
                              <a:lnTo>
                                <a:pt x="36" y="325"/>
                              </a:lnTo>
                              <a:lnTo>
                                <a:pt x="98" y="289"/>
                              </a:lnTo>
                              <a:lnTo>
                                <a:pt x="455" y="99"/>
                              </a:lnTo>
                              <a:lnTo>
                                <a:pt x="428" y="54"/>
                              </a:lnTo>
                              <a:lnTo>
                                <a:pt x="3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34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9" name="Freeform 1183"/>
                      <wps:cNvSpPr>
                        <a:spLocks/>
                      </wps:cNvSpPr>
                      <wps:spPr bwMode="auto">
                        <a:xfrm>
                          <a:off x="10208" y="3782"/>
                          <a:ext cx="18" cy="27"/>
                        </a:xfrm>
                        <a:custGeom>
                          <a:avLst/>
                          <a:gdLst>
                            <a:gd name="T0" fmla="*/ 0 w 18"/>
                            <a:gd name="T1" fmla="*/ 0 h 27"/>
                            <a:gd name="T2" fmla="*/ 18 w 18"/>
                            <a:gd name="T3" fmla="*/ 27 h 27"/>
                            <a:gd name="T4" fmla="*/ 0 w 18"/>
                            <a:gd name="T5" fmla="*/ 0 h 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8" h="27">
                              <a:moveTo>
                                <a:pt x="0" y="0"/>
                              </a:moveTo>
                              <a:lnTo>
                                <a:pt x="18" y="2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12A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0" name="Freeform 1184"/>
                      <wps:cNvSpPr>
                        <a:spLocks/>
                      </wps:cNvSpPr>
                      <wps:spPr bwMode="auto">
                        <a:xfrm>
                          <a:off x="10306" y="3619"/>
                          <a:ext cx="357" cy="190"/>
                        </a:xfrm>
                        <a:custGeom>
                          <a:avLst/>
                          <a:gdLst>
                            <a:gd name="T0" fmla="*/ 357 w 357"/>
                            <a:gd name="T1" fmla="*/ 0 h 190"/>
                            <a:gd name="T2" fmla="*/ 0 w 357"/>
                            <a:gd name="T3" fmla="*/ 190 h 190"/>
                            <a:gd name="T4" fmla="*/ 357 w 357"/>
                            <a:gd name="T5" fmla="*/ 0 h 1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57" h="190">
                              <a:moveTo>
                                <a:pt x="357" y="0"/>
                              </a:moveTo>
                              <a:lnTo>
                                <a:pt x="0" y="190"/>
                              </a:lnTo>
                              <a:lnTo>
                                <a:pt x="3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A1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1" name="Freeform 1185"/>
                      <wps:cNvSpPr>
                        <a:spLocks/>
                      </wps:cNvSpPr>
                      <wps:spPr bwMode="auto">
                        <a:xfrm>
                          <a:off x="10449" y="3520"/>
                          <a:ext cx="152" cy="99"/>
                        </a:xfrm>
                        <a:custGeom>
                          <a:avLst/>
                          <a:gdLst>
                            <a:gd name="T0" fmla="*/ 152 w 152"/>
                            <a:gd name="T1" fmla="*/ 0 h 99"/>
                            <a:gd name="T2" fmla="*/ 0 w 152"/>
                            <a:gd name="T3" fmla="*/ 99 h 99"/>
                            <a:gd name="T4" fmla="*/ 152 w 152"/>
                            <a:gd name="T5" fmla="*/ 0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52" h="99">
                              <a:moveTo>
                                <a:pt x="152" y="0"/>
                              </a:moveTo>
                              <a:lnTo>
                                <a:pt x="0" y="99"/>
                              </a:lnTo>
                              <a:lnTo>
                                <a:pt x="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26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2" name="Freeform 1186"/>
                      <wps:cNvSpPr>
                        <a:spLocks/>
                      </wps:cNvSpPr>
                      <wps:spPr bwMode="auto">
                        <a:xfrm>
                          <a:off x="10182" y="3466"/>
                          <a:ext cx="419" cy="316"/>
                        </a:xfrm>
                        <a:custGeom>
                          <a:avLst/>
                          <a:gdLst>
                            <a:gd name="T0" fmla="*/ 392 w 419"/>
                            <a:gd name="T1" fmla="*/ 0 h 316"/>
                            <a:gd name="T2" fmla="*/ 240 w 419"/>
                            <a:gd name="T3" fmla="*/ 108 h 316"/>
                            <a:gd name="T4" fmla="*/ 0 w 419"/>
                            <a:gd name="T5" fmla="*/ 279 h 316"/>
                            <a:gd name="T6" fmla="*/ 9 w 419"/>
                            <a:gd name="T7" fmla="*/ 288 h 316"/>
                            <a:gd name="T8" fmla="*/ 26 w 419"/>
                            <a:gd name="T9" fmla="*/ 316 h 316"/>
                            <a:gd name="T10" fmla="*/ 267 w 419"/>
                            <a:gd name="T11" fmla="*/ 153 h 316"/>
                            <a:gd name="T12" fmla="*/ 419 w 419"/>
                            <a:gd name="T13" fmla="*/ 54 h 316"/>
                            <a:gd name="T14" fmla="*/ 392 w 419"/>
                            <a:gd name="T15" fmla="*/ 0 h 3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419" h="316">
                              <a:moveTo>
                                <a:pt x="392" y="0"/>
                              </a:moveTo>
                              <a:lnTo>
                                <a:pt x="240" y="108"/>
                              </a:lnTo>
                              <a:lnTo>
                                <a:pt x="0" y="279"/>
                              </a:lnTo>
                              <a:lnTo>
                                <a:pt x="9" y="288"/>
                              </a:lnTo>
                              <a:lnTo>
                                <a:pt x="26" y="316"/>
                              </a:lnTo>
                              <a:lnTo>
                                <a:pt x="267" y="153"/>
                              </a:lnTo>
                              <a:lnTo>
                                <a:pt x="419" y="54"/>
                              </a:lnTo>
                              <a:lnTo>
                                <a:pt x="3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3" name="Freeform 1187"/>
                      <wps:cNvSpPr>
                        <a:spLocks/>
                      </wps:cNvSpPr>
                      <wps:spPr bwMode="auto">
                        <a:xfrm>
                          <a:off x="10191" y="3754"/>
                          <a:ext cx="17" cy="28"/>
                        </a:xfrm>
                        <a:custGeom>
                          <a:avLst/>
                          <a:gdLst>
                            <a:gd name="T0" fmla="*/ 0 w 17"/>
                            <a:gd name="T1" fmla="*/ 0 h 28"/>
                            <a:gd name="T2" fmla="*/ 17 w 17"/>
                            <a:gd name="T3" fmla="*/ 28 h 28"/>
                            <a:gd name="T4" fmla="*/ 0 w 17"/>
                            <a:gd name="T5" fmla="*/ 0 h 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7" h="28">
                              <a:moveTo>
                                <a:pt x="0" y="0"/>
                              </a:moveTo>
                              <a:lnTo>
                                <a:pt x="17" y="2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A3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4" name="Freeform 1188"/>
                      <wps:cNvSpPr>
                        <a:spLocks/>
                      </wps:cNvSpPr>
                      <wps:spPr bwMode="auto">
                        <a:xfrm>
                          <a:off x="10413" y="3466"/>
                          <a:ext cx="152" cy="108"/>
                        </a:xfrm>
                        <a:custGeom>
                          <a:avLst/>
                          <a:gdLst>
                            <a:gd name="T0" fmla="*/ 152 w 152"/>
                            <a:gd name="T1" fmla="*/ 0 h 108"/>
                            <a:gd name="T2" fmla="*/ 0 w 152"/>
                            <a:gd name="T3" fmla="*/ 108 h 108"/>
                            <a:gd name="T4" fmla="*/ 152 w 152"/>
                            <a:gd name="T5" fmla="*/ 0 h 1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52" h="108">
                              <a:moveTo>
                                <a:pt x="152" y="0"/>
                              </a:moveTo>
                              <a:lnTo>
                                <a:pt x="0" y="108"/>
                              </a:lnTo>
                              <a:lnTo>
                                <a:pt x="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E511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5" name="Freeform 1189"/>
                      <wps:cNvSpPr>
                        <a:spLocks/>
                      </wps:cNvSpPr>
                      <wps:spPr bwMode="auto">
                        <a:xfrm>
                          <a:off x="10164" y="3421"/>
                          <a:ext cx="410" cy="324"/>
                        </a:xfrm>
                        <a:custGeom>
                          <a:avLst/>
                          <a:gdLst>
                            <a:gd name="T0" fmla="*/ 374 w 410"/>
                            <a:gd name="T1" fmla="*/ 0 h 324"/>
                            <a:gd name="T2" fmla="*/ 0 w 410"/>
                            <a:gd name="T3" fmla="*/ 288 h 324"/>
                            <a:gd name="T4" fmla="*/ 18 w 410"/>
                            <a:gd name="T5" fmla="*/ 315 h 324"/>
                            <a:gd name="T6" fmla="*/ 18 w 410"/>
                            <a:gd name="T7" fmla="*/ 324 h 324"/>
                            <a:gd name="T8" fmla="*/ 258 w 410"/>
                            <a:gd name="T9" fmla="*/ 153 h 324"/>
                            <a:gd name="T10" fmla="*/ 410 w 410"/>
                            <a:gd name="T11" fmla="*/ 45 h 324"/>
                            <a:gd name="T12" fmla="*/ 374 w 410"/>
                            <a:gd name="T13" fmla="*/ 0 h 3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410" h="324">
                              <a:moveTo>
                                <a:pt x="374" y="0"/>
                              </a:moveTo>
                              <a:lnTo>
                                <a:pt x="0" y="288"/>
                              </a:lnTo>
                              <a:lnTo>
                                <a:pt x="18" y="315"/>
                              </a:lnTo>
                              <a:lnTo>
                                <a:pt x="18" y="324"/>
                              </a:lnTo>
                              <a:lnTo>
                                <a:pt x="258" y="153"/>
                              </a:lnTo>
                              <a:lnTo>
                                <a:pt x="410" y="45"/>
                              </a:lnTo>
                              <a:lnTo>
                                <a:pt x="3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6" name="Freeform 1190"/>
                      <wps:cNvSpPr>
                        <a:spLocks/>
                      </wps:cNvSpPr>
                      <wps:spPr bwMode="auto">
                        <a:xfrm>
                          <a:off x="9932" y="4971"/>
                          <a:ext cx="276" cy="306"/>
                        </a:xfrm>
                        <a:custGeom>
                          <a:avLst/>
                          <a:gdLst>
                            <a:gd name="T0" fmla="*/ 223 w 276"/>
                            <a:gd name="T1" fmla="*/ 306 h 306"/>
                            <a:gd name="T2" fmla="*/ 276 w 276"/>
                            <a:gd name="T3" fmla="*/ 270 h 306"/>
                            <a:gd name="T4" fmla="*/ 45 w 276"/>
                            <a:gd name="T5" fmla="*/ 0 h 306"/>
                            <a:gd name="T6" fmla="*/ 0 w 276"/>
                            <a:gd name="T7" fmla="*/ 36 h 306"/>
                            <a:gd name="T8" fmla="*/ 223 w 276"/>
                            <a:gd name="T9" fmla="*/ 306 h 3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76" h="306">
                              <a:moveTo>
                                <a:pt x="223" y="306"/>
                              </a:moveTo>
                              <a:lnTo>
                                <a:pt x="276" y="270"/>
                              </a:lnTo>
                              <a:lnTo>
                                <a:pt x="45" y="0"/>
                              </a:lnTo>
                              <a:lnTo>
                                <a:pt x="0" y="36"/>
                              </a:lnTo>
                              <a:lnTo>
                                <a:pt x="223" y="3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F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7" name="Freeform 1191"/>
                      <wps:cNvSpPr>
                        <a:spLocks/>
                      </wps:cNvSpPr>
                      <wps:spPr bwMode="auto">
                        <a:xfrm>
                          <a:off x="9950" y="4890"/>
                          <a:ext cx="392" cy="387"/>
                        </a:xfrm>
                        <a:custGeom>
                          <a:avLst/>
                          <a:gdLst>
                            <a:gd name="T0" fmla="*/ 143 w 392"/>
                            <a:gd name="T1" fmla="*/ 0 h 387"/>
                            <a:gd name="T2" fmla="*/ 80 w 392"/>
                            <a:gd name="T3" fmla="*/ 63 h 387"/>
                            <a:gd name="T4" fmla="*/ 0 w 392"/>
                            <a:gd name="T5" fmla="*/ 135 h 387"/>
                            <a:gd name="T6" fmla="*/ 9 w 392"/>
                            <a:gd name="T7" fmla="*/ 144 h 387"/>
                            <a:gd name="T8" fmla="*/ 205 w 392"/>
                            <a:gd name="T9" fmla="*/ 387 h 387"/>
                            <a:gd name="T10" fmla="*/ 258 w 392"/>
                            <a:gd name="T11" fmla="*/ 351 h 387"/>
                            <a:gd name="T12" fmla="*/ 294 w 392"/>
                            <a:gd name="T13" fmla="*/ 315 h 387"/>
                            <a:gd name="T14" fmla="*/ 348 w 392"/>
                            <a:gd name="T15" fmla="*/ 261 h 387"/>
                            <a:gd name="T16" fmla="*/ 392 w 392"/>
                            <a:gd name="T17" fmla="*/ 207 h 387"/>
                            <a:gd name="T18" fmla="*/ 143 w 392"/>
                            <a:gd name="T19" fmla="*/ 0 h 3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92" h="387">
                              <a:moveTo>
                                <a:pt x="143" y="0"/>
                              </a:moveTo>
                              <a:lnTo>
                                <a:pt x="80" y="63"/>
                              </a:lnTo>
                              <a:lnTo>
                                <a:pt x="0" y="135"/>
                              </a:lnTo>
                              <a:lnTo>
                                <a:pt x="9" y="144"/>
                              </a:lnTo>
                              <a:lnTo>
                                <a:pt x="205" y="387"/>
                              </a:lnTo>
                              <a:lnTo>
                                <a:pt x="258" y="351"/>
                              </a:lnTo>
                              <a:lnTo>
                                <a:pt x="294" y="315"/>
                              </a:lnTo>
                              <a:lnTo>
                                <a:pt x="348" y="261"/>
                              </a:lnTo>
                              <a:lnTo>
                                <a:pt x="392" y="207"/>
                              </a:lnTo>
                              <a:lnTo>
                                <a:pt x="1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BB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8" name="Freeform 1192"/>
                      <wps:cNvSpPr>
                        <a:spLocks/>
                      </wps:cNvSpPr>
                      <wps:spPr bwMode="auto">
                        <a:xfrm>
                          <a:off x="9139" y="5169"/>
                          <a:ext cx="80" cy="244"/>
                        </a:xfrm>
                        <a:custGeom>
                          <a:avLst/>
                          <a:gdLst>
                            <a:gd name="T0" fmla="*/ 45 w 80"/>
                            <a:gd name="T1" fmla="*/ 0 h 244"/>
                            <a:gd name="T2" fmla="*/ 0 w 80"/>
                            <a:gd name="T3" fmla="*/ 235 h 244"/>
                            <a:gd name="T4" fmla="*/ 63 w 80"/>
                            <a:gd name="T5" fmla="*/ 244 h 244"/>
                            <a:gd name="T6" fmla="*/ 80 w 80"/>
                            <a:gd name="T7" fmla="*/ 9 h 244"/>
                            <a:gd name="T8" fmla="*/ 45 w 80"/>
                            <a:gd name="T9" fmla="*/ 0 h 2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0" h="244">
                              <a:moveTo>
                                <a:pt x="45" y="0"/>
                              </a:moveTo>
                              <a:lnTo>
                                <a:pt x="0" y="235"/>
                              </a:lnTo>
                              <a:lnTo>
                                <a:pt x="63" y="244"/>
                              </a:lnTo>
                              <a:lnTo>
                                <a:pt x="80" y="9"/>
                              </a:lnTo>
                              <a:lnTo>
                                <a:pt x="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47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9" name="Freeform 1193"/>
                      <wps:cNvSpPr>
                        <a:spLocks/>
                      </wps:cNvSpPr>
                      <wps:spPr bwMode="auto">
                        <a:xfrm>
                          <a:off x="9184" y="5169"/>
                          <a:ext cx="35" cy="9"/>
                        </a:xfrm>
                        <a:custGeom>
                          <a:avLst/>
                          <a:gdLst>
                            <a:gd name="T0" fmla="*/ 0 w 35"/>
                            <a:gd name="T1" fmla="*/ 0 h 9"/>
                            <a:gd name="T2" fmla="*/ 35 w 35"/>
                            <a:gd name="T3" fmla="*/ 9 h 9"/>
                            <a:gd name="T4" fmla="*/ 0 w 35"/>
                            <a:gd name="T5" fmla="*/ 0 h 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5" h="9">
                              <a:moveTo>
                                <a:pt x="0" y="0"/>
                              </a:moveTo>
                              <a:lnTo>
                                <a:pt x="35" y="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A3E1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0" name="Freeform 1194"/>
                      <wps:cNvSpPr>
                        <a:spLocks noEditPoints="1"/>
                      </wps:cNvSpPr>
                      <wps:spPr bwMode="auto">
                        <a:xfrm>
                          <a:off x="9175" y="5187"/>
                          <a:ext cx="338" cy="451"/>
                        </a:xfrm>
                        <a:custGeom>
                          <a:avLst/>
                          <a:gdLst>
                            <a:gd name="T0" fmla="*/ 214 w 338"/>
                            <a:gd name="T1" fmla="*/ 9 h 451"/>
                            <a:gd name="T2" fmla="*/ 223 w 338"/>
                            <a:gd name="T3" fmla="*/ 9 h 451"/>
                            <a:gd name="T4" fmla="*/ 214 w 338"/>
                            <a:gd name="T5" fmla="*/ 9 h 451"/>
                            <a:gd name="T6" fmla="*/ 71 w 338"/>
                            <a:gd name="T7" fmla="*/ 0 h 451"/>
                            <a:gd name="T8" fmla="*/ 44 w 338"/>
                            <a:gd name="T9" fmla="*/ 226 h 451"/>
                            <a:gd name="T10" fmla="*/ 27 w 338"/>
                            <a:gd name="T11" fmla="*/ 226 h 451"/>
                            <a:gd name="T12" fmla="*/ 0 w 338"/>
                            <a:gd name="T13" fmla="*/ 442 h 451"/>
                            <a:gd name="T14" fmla="*/ 98 w 338"/>
                            <a:gd name="T15" fmla="*/ 451 h 451"/>
                            <a:gd name="T16" fmla="*/ 196 w 338"/>
                            <a:gd name="T17" fmla="*/ 451 h 451"/>
                            <a:gd name="T18" fmla="*/ 267 w 338"/>
                            <a:gd name="T19" fmla="*/ 451 h 451"/>
                            <a:gd name="T20" fmla="*/ 338 w 338"/>
                            <a:gd name="T21" fmla="*/ 442 h 451"/>
                            <a:gd name="T22" fmla="*/ 303 w 338"/>
                            <a:gd name="T23" fmla="*/ 9 h 451"/>
                            <a:gd name="T24" fmla="*/ 276 w 338"/>
                            <a:gd name="T25" fmla="*/ 9 h 451"/>
                            <a:gd name="T26" fmla="*/ 258 w 338"/>
                            <a:gd name="T27" fmla="*/ 9 h 451"/>
                            <a:gd name="T28" fmla="*/ 240 w 338"/>
                            <a:gd name="T29" fmla="*/ 9 h 451"/>
                            <a:gd name="T30" fmla="*/ 232 w 338"/>
                            <a:gd name="T31" fmla="*/ 9 h 451"/>
                            <a:gd name="T32" fmla="*/ 240 w 338"/>
                            <a:gd name="T33" fmla="*/ 9 h 451"/>
                            <a:gd name="T34" fmla="*/ 240 w 338"/>
                            <a:gd name="T35" fmla="*/ 289 h 451"/>
                            <a:gd name="T36" fmla="*/ 205 w 338"/>
                            <a:gd name="T37" fmla="*/ 289 h 451"/>
                            <a:gd name="T38" fmla="*/ 151 w 338"/>
                            <a:gd name="T39" fmla="*/ 289 h 451"/>
                            <a:gd name="T40" fmla="*/ 169 w 338"/>
                            <a:gd name="T41" fmla="*/ 9 h 451"/>
                            <a:gd name="T42" fmla="*/ 71 w 338"/>
                            <a:gd name="T43" fmla="*/ 0 h 4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338" h="451">
                              <a:moveTo>
                                <a:pt x="214" y="9"/>
                              </a:moveTo>
                              <a:lnTo>
                                <a:pt x="223" y="9"/>
                              </a:lnTo>
                              <a:lnTo>
                                <a:pt x="214" y="9"/>
                              </a:lnTo>
                              <a:close/>
                              <a:moveTo>
                                <a:pt x="71" y="0"/>
                              </a:moveTo>
                              <a:lnTo>
                                <a:pt x="44" y="226"/>
                              </a:lnTo>
                              <a:lnTo>
                                <a:pt x="27" y="226"/>
                              </a:lnTo>
                              <a:lnTo>
                                <a:pt x="0" y="442"/>
                              </a:lnTo>
                              <a:lnTo>
                                <a:pt x="98" y="451"/>
                              </a:lnTo>
                              <a:lnTo>
                                <a:pt x="196" y="451"/>
                              </a:lnTo>
                              <a:lnTo>
                                <a:pt x="267" y="451"/>
                              </a:lnTo>
                              <a:lnTo>
                                <a:pt x="338" y="442"/>
                              </a:lnTo>
                              <a:lnTo>
                                <a:pt x="303" y="9"/>
                              </a:lnTo>
                              <a:lnTo>
                                <a:pt x="276" y="9"/>
                              </a:lnTo>
                              <a:lnTo>
                                <a:pt x="258" y="9"/>
                              </a:lnTo>
                              <a:lnTo>
                                <a:pt x="240" y="9"/>
                              </a:lnTo>
                              <a:lnTo>
                                <a:pt x="232" y="9"/>
                              </a:lnTo>
                              <a:lnTo>
                                <a:pt x="240" y="9"/>
                              </a:lnTo>
                              <a:lnTo>
                                <a:pt x="240" y="289"/>
                              </a:lnTo>
                              <a:lnTo>
                                <a:pt x="205" y="289"/>
                              </a:lnTo>
                              <a:lnTo>
                                <a:pt x="151" y="289"/>
                              </a:lnTo>
                              <a:lnTo>
                                <a:pt x="169" y="9"/>
                              </a:lnTo>
                              <a:lnTo>
                                <a:pt x="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47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1" name="Freeform 1195"/>
                      <wps:cNvSpPr>
                        <a:spLocks/>
                      </wps:cNvSpPr>
                      <wps:spPr bwMode="auto">
                        <a:xfrm>
                          <a:off x="9202" y="5178"/>
                          <a:ext cx="44" cy="235"/>
                        </a:xfrm>
                        <a:custGeom>
                          <a:avLst/>
                          <a:gdLst>
                            <a:gd name="T0" fmla="*/ 17 w 44"/>
                            <a:gd name="T1" fmla="*/ 0 h 235"/>
                            <a:gd name="T2" fmla="*/ 0 w 44"/>
                            <a:gd name="T3" fmla="*/ 235 h 235"/>
                            <a:gd name="T4" fmla="*/ 17 w 44"/>
                            <a:gd name="T5" fmla="*/ 235 h 235"/>
                            <a:gd name="T6" fmla="*/ 44 w 44"/>
                            <a:gd name="T7" fmla="*/ 9 h 235"/>
                            <a:gd name="T8" fmla="*/ 17 w 44"/>
                            <a:gd name="T9" fmla="*/ 0 h 2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4" h="235">
                              <a:moveTo>
                                <a:pt x="17" y="0"/>
                              </a:moveTo>
                              <a:lnTo>
                                <a:pt x="0" y="235"/>
                              </a:lnTo>
                              <a:lnTo>
                                <a:pt x="17" y="235"/>
                              </a:lnTo>
                              <a:lnTo>
                                <a:pt x="44" y="9"/>
                              </a:lnTo>
                              <a:lnTo>
                                <a:pt x="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1F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2" name="Freeform 1196"/>
                      <wps:cNvSpPr>
                        <a:spLocks/>
                      </wps:cNvSpPr>
                      <wps:spPr bwMode="auto">
                        <a:xfrm>
                          <a:off x="9219" y="5178"/>
                          <a:ext cx="27" cy="9"/>
                        </a:xfrm>
                        <a:custGeom>
                          <a:avLst/>
                          <a:gdLst>
                            <a:gd name="T0" fmla="*/ 0 w 27"/>
                            <a:gd name="T1" fmla="*/ 0 h 9"/>
                            <a:gd name="T2" fmla="*/ 27 w 27"/>
                            <a:gd name="T3" fmla="*/ 9 h 9"/>
                            <a:gd name="T4" fmla="*/ 27 w 27"/>
                            <a:gd name="T5" fmla="*/ 0 h 9"/>
                            <a:gd name="T6" fmla="*/ 0 w 27"/>
                            <a:gd name="T7" fmla="*/ 0 h 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7" h="9">
                              <a:moveTo>
                                <a:pt x="0" y="0"/>
                              </a:moveTo>
                              <a:lnTo>
                                <a:pt x="27" y="9"/>
                              </a:lnTo>
                              <a:lnTo>
                                <a:pt x="2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1A1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3" name="Freeform 1197"/>
                      <wps:cNvSpPr>
                        <a:spLocks/>
                      </wps:cNvSpPr>
                      <wps:spPr bwMode="auto">
                        <a:xfrm>
                          <a:off x="9219" y="5187"/>
                          <a:ext cx="27" cy="226"/>
                        </a:xfrm>
                        <a:custGeom>
                          <a:avLst/>
                          <a:gdLst>
                            <a:gd name="T0" fmla="*/ 27 w 27"/>
                            <a:gd name="T1" fmla="*/ 0 h 226"/>
                            <a:gd name="T2" fmla="*/ 0 w 27"/>
                            <a:gd name="T3" fmla="*/ 226 h 226"/>
                            <a:gd name="T4" fmla="*/ 27 w 27"/>
                            <a:gd name="T5" fmla="*/ 0 h 2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7" h="226">
                              <a:moveTo>
                                <a:pt x="27" y="0"/>
                              </a:moveTo>
                              <a:lnTo>
                                <a:pt x="0" y="226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11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4" name="Freeform 1198"/>
                      <wps:cNvSpPr>
                        <a:spLocks/>
                      </wps:cNvSpPr>
                      <wps:spPr bwMode="auto">
                        <a:xfrm>
                          <a:off x="9326" y="5196"/>
                          <a:ext cx="89" cy="280"/>
                        </a:xfrm>
                        <a:custGeom>
                          <a:avLst/>
                          <a:gdLst>
                            <a:gd name="T0" fmla="*/ 18 w 89"/>
                            <a:gd name="T1" fmla="*/ 0 h 280"/>
                            <a:gd name="T2" fmla="*/ 0 w 89"/>
                            <a:gd name="T3" fmla="*/ 280 h 280"/>
                            <a:gd name="T4" fmla="*/ 54 w 89"/>
                            <a:gd name="T5" fmla="*/ 280 h 280"/>
                            <a:gd name="T6" fmla="*/ 89 w 89"/>
                            <a:gd name="T7" fmla="*/ 280 h 280"/>
                            <a:gd name="T8" fmla="*/ 89 w 89"/>
                            <a:gd name="T9" fmla="*/ 0 h 280"/>
                            <a:gd name="T10" fmla="*/ 81 w 89"/>
                            <a:gd name="T11" fmla="*/ 0 h 280"/>
                            <a:gd name="T12" fmla="*/ 81 w 89"/>
                            <a:gd name="T13" fmla="*/ 9 h 280"/>
                            <a:gd name="T14" fmla="*/ 72 w 89"/>
                            <a:gd name="T15" fmla="*/ 0 h 280"/>
                            <a:gd name="T16" fmla="*/ 63 w 89"/>
                            <a:gd name="T17" fmla="*/ 0 h 280"/>
                            <a:gd name="T18" fmla="*/ 27 w 89"/>
                            <a:gd name="T19" fmla="*/ 0 h 280"/>
                            <a:gd name="T20" fmla="*/ 18 w 89"/>
                            <a:gd name="T21" fmla="*/ 0 h 2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89" h="280">
                              <a:moveTo>
                                <a:pt x="18" y="0"/>
                              </a:moveTo>
                              <a:lnTo>
                                <a:pt x="0" y="280"/>
                              </a:lnTo>
                              <a:lnTo>
                                <a:pt x="54" y="280"/>
                              </a:lnTo>
                              <a:lnTo>
                                <a:pt x="89" y="280"/>
                              </a:lnTo>
                              <a:lnTo>
                                <a:pt x="89" y="0"/>
                              </a:lnTo>
                              <a:lnTo>
                                <a:pt x="81" y="0"/>
                              </a:lnTo>
                              <a:lnTo>
                                <a:pt x="81" y="9"/>
                              </a:lnTo>
                              <a:lnTo>
                                <a:pt x="72" y="0"/>
                              </a:lnTo>
                              <a:lnTo>
                                <a:pt x="63" y="0"/>
                              </a:lnTo>
                              <a:lnTo>
                                <a:pt x="27" y="0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0F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5" name="Freeform 1199"/>
                      <wps:cNvSpPr>
                        <a:spLocks noEditPoints="1"/>
                      </wps:cNvSpPr>
                      <wps:spPr bwMode="auto">
                        <a:xfrm>
                          <a:off x="9353" y="5196"/>
                          <a:ext cx="54" cy="9"/>
                        </a:xfrm>
                        <a:custGeom>
                          <a:avLst/>
                          <a:gdLst>
                            <a:gd name="T0" fmla="*/ 54 w 54"/>
                            <a:gd name="T1" fmla="*/ 0 h 9"/>
                            <a:gd name="T2" fmla="*/ 45 w 54"/>
                            <a:gd name="T3" fmla="*/ 0 h 9"/>
                            <a:gd name="T4" fmla="*/ 54 w 54"/>
                            <a:gd name="T5" fmla="*/ 9 h 9"/>
                            <a:gd name="T6" fmla="*/ 54 w 54"/>
                            <a:gd name="T7" fmla="*/ 0 h 9"/>
                            <a:gd name="T8" fmla="*/ 0 w 54"/>
                            <a:gd name="T9" fmla="*/ 0 h 9"/>
                            <a:gd name="T10" fmla="*/ 36 w 54"/>
                            <a:gd name="T11" fmla="*/ 0 h 9"/>
                            <a:gd name="T12" fmla="*/ 27 w 54"/>
                            <a:gd name="T13" fmla="*/ 0 h 9"/>
                            <a:gd name="T14" fmla="*/ 9 w 54"/>
                            <a:gd name="T15" fmla="*/ 0 h 9"/>
                            <a:gd name="T16" fmla="*/ 0 w 54"/>
                            <a:gd name="T17" fmla="*/ 0 h 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54" h="9">
                              <a:moveTo>
                                <a:pt x="54" y="0"/>
                              </a:moveTo>
                              <a:lnTo>
                                <a:pt x="45" y="0"/>
                              </a:lnTo>
                              <a:lnTo>
                                <a:pt x="54" y="9"/>
                              </a:lnTo>
                              <a:lnTo>
                                <a:pt x="5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6" y="0"/>
                              </a:lnTo>
                              <a:lnTo>
                                <a:pt x="27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0F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6" name="Freeform 1200"/>
                      <wps:cNvSpPr>
                        <a:spLocks/>
                      </wps:cNvSpPr>
                      <wps:spPr bwMode="auto">
                        <a:xfrm>
                          <a:off x="8961" y="4998"/>
                          <a:ext cx="241" cy="460"/>
                        </a:xfrm>
                        <a:custGeom>
                          <a:avLst/>
                          <a:gdLst>
                            <a:gd name="T0" fmla="*/ 151 w 241"/>
                            <a:gd name="T1" fmla="*/ 0 h 460"/>
                            <a:gd name="T2" fmla="*/ 0 w 241"/>
                            <a:gd name="T3" fmla="*/ 415 h 460"/>
                            <a:gd name="T4" fmla="*/ 53 w 241"/>
                            <a:gd name="T5" fmla="*/ 442 h 460"/>
                            <a:gd name="T6" fmla="*/ 98 w 241"/>
                            <a:gd name="T7" fmla="*/ 451 h 460"/>
                            <a:gd name="T8" fmla="*/ 125 w 241"/>
                            <a:gd name="T9" fmla="*/ 460 h 460"/>
                            <a:gd name="T10" fmla="*/ 241 w 241"/>
                            <a:gd name="T11" fmla="*/ 27 h 460"/>
                            <a:gd name="T12" fmla="*/ 151 w 241"/>
                            <a:gd name="T13" fmla="*/ 0 h 4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41" h="460">
                              <a:moveTo>
                                <a:pt x="151" y="0"/>
                              </a:moveTo>
                              <a:lnTo>
                                <a:pt x="0" y="415"/>
                              </a:lnTo>
                              <a:lnTo>
                                <a:pt x="53" y="442"/>
                              </a:lnTo>
                              <a:lnTo>
                                <a:pt x="98" y="451"/>
                              </a:lnTo>
                              <a:lnTo>
                                <a:pt x="125" y="460"/>
                              </a:lnTo>
                              <a:lnTo>
                                <a:pt x="241" y="27"/>
                              </a:lnTo>
                              <a:lnTo>
                                <a:pt x="1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7" name="Freeform 1201"/>
                      <wps:cNvSpPr>
                        <a:spLocks/>
                      </wps:cNvSpPr>
                      <wps:spPr bwMode="auto">
                        <a:xfrm>
                          <a:off x="8070" y="4052"/>
                          <a:ext cx="419" cy="108"/>
                        </a:xfrm>
                        <a:custGeom>
                          <a:avLst/>
                          <a:gdLst>
                            <a:gd name="T0" fmla="*/ 419 w 419"/>
                            <a:gd name="T1" fmla="*/ 90 h 108"/>
                            <a:gd name="T2" fmla="*/ 419 w 419"/>
                            <a:gd name="T3" fmla="*/ 54 h 108"/>
                            <a:gd name="T4" fmla="*/ 9 w 419"/>
                            <a:gd name="T5" fmla="*/ 0 h 108"/>
                            <a:gd name="T6" fmla="*/ 0 w 419"/>
                            <a:gd name="T7" fmla="*/ 72 h 108"/>
                            <a:gd name="T8" fmla="*/ 276 w 419"/>
                            <a:gd name="T9" fmla="*/ 99 h 108"/>
                            <a:gd name="T10" fmla="*/ 410 w 419"/>
                            <a:gd name="T11" fmla="*/ 108 h 108"/>
                            <a:gd name="T12" fmla="*/ 419 w 419"/>
                            <a:gd name="T13" fmla="*/ 90 h 1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419" h="108">
                              <a:moveTo>
                                <a:pt x="419" y="90"/>
                              </a:moveTo>
                              <a:lnTo>
                                <a:pt x="419" y="54"/>
                              </a:lnTo>
                              <a:lnTo>
                                <a:pt x="9" y="0"/>
                              </a:lnTo>
                              <a:lnTo>
                                <a:pt x="0" y="72"/>
                              </a:lnTo>
                              <a:lnTo>
                                <a:pt x="276" y="99"/>
                              </a:lnTo>
                              <a:lnTo>
                                <a:pt x="410" y="108"/>
                              </a:lnTo>
                              <a:lnTo>
                                <a:pt x="419" y="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8" name="Freeform 1202"/>
                      <wps:cNvSpPr>
                        <a:spLocks/>
                      </wps:cNvSpPr>
                      <wps:spPr bwMode="auto">
                        <a:xfrm>
                          <a:off x="8578" y="5016"/>
                          <a:ext cx="338" cy="460"/>
                        </a:xfrm>
                        <a:custGeom>
                          <a:avLst/>
                          <a:gdLst>
                            <a:gd name="T0" fmla="*/ 294 w 338"/>
                            <a:gd name="T1" fmla="*/ 9 h 460"/>
                            <a:gd name="T2" fmla="*/ 285 w 338"/>
                            <a:gd name="T3" fmla="*/ 0 h 460"/>
                            <a:gd name="T4" fmla="*/ 116 w 338"/>
                            <a:gd name="T5" fmla="*/ 243 h 460"/>
                            <a:gd name="T6" fmla="*/ 0 w 338"/>
                            <a:gd name="T7" fmla="*/ 406 h 460"/>
                            <a:gd name="T8" fmla="*/ 44 w 338"/>
                            <a:gd name="T9" fmla="*/ 424 h 460"/>
                            <a:gd name="T10" fmla="*/ 44 w 338"/>
                            <a:gd name="T11" fmla="*/ 433 h 460"/>
                            <a:gd name="T12" fmla="*/ 62 w 338"/>
                            <a:gd name="T13" fmla="*/ 442 h 460"/>
                            <a:gd name="T14" fmla="*/ 71 w 338"/>
                            <a:gd name="T15" fmla="*/ 442 h 460"/>
                            <a:gd name="T16" fmla="*/ 89 w 338"/>
                            <a:gd name="T17" fmla="*/ 451 h 460"/>
                            <a:gd name="T18" fmla="*/ 89 w 338"/>
                            <a:gd name="T19" fmla="*/ 460 h 460"/>
                            <a:gd name="T20" fmla="*/ 285 w 338"/>
                            <a:gd name="T21" fmla="*/ 126 h 460"/>
                            <a:gd name="T22" fmla="*/ 303 w 338"/>
                            <a:gd name="T23" fmla="*/ 99 h 460"/>
                            <a:gd name="T24" fmla="*/ 338 w 338"/>
                            <a:gd name="T25" fmla="*/ 45 h 460"/>
                            <a:gd name="T26" fmla="*/ 294 w 338"/>
                            <a:gd name="T27" fmla="*/ 9 h 4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38" h="460">
                              <a:moveTo>
                                <a:pt x="294" y="9"/>
                              </a:moveTo>
                              <a:lnTo>
                                <a:pt x="285" y="0"/>
                              </a:lnTo>
                              <a:lnTo>
                                <a:pt x="116" y="243"/>
                              </a:lnTo>
                              <a:lnTo>
                                <a:pt x="0" y="406"/>
                              </a:lnTo>
                              <a:lnTo>
                                <a:pt x="44" y="424"/>
                              </a:lnTo>
                              <a:lnTo>
                                <a:pt x="44" y="433"/>
                              </a:lnTo>
                              <a:lnTo>
                                <a:pt x="62" y="442"/>
                              </a:lnTo>
                              <a:lnTo>
                                <a:pt x="71" y="442"/>
                              </a:lnTo>
                              <a:lnTo>
                                <a:pt x="89" y="451"/>
                              </a:lnTo>
                              <a:lnTo>
                                <a:pt x="89" y="460"/>
                              </a:lnTo>
                              <a:lnTo>
                                <a:pt x="285" y="126"/>
                              </a:lnTo>
                              <a:lnTo>
                                <a:pt x="303" y="99"/>
                              </a:lnTo>
                              <a:lnTo>
                                <a:pt x="338" y="45"/>
                              </a:lnTo>
                              <a:lnTo>
                                <a:pt x="294" y="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9" name="Freeform 1203"/>
                      <wps:cNvSpPr>
                        <a:spLocks/>
                      </wps:cNvSpPr>
                      <wps:spPr bwMode="auto">
                        <a:xfrm>
                          <a:off x="8052" y="4656"/>
                          <a:ext cx="401" cy="234"/>
                        </a:xfrm>
                        <a:custGeom>
                          <a:avLst/>
                          <a:gdLst>
                            <a:gd name="T0" fmla="*/ 374 w 401"/>
                            <a:gd name="T1" fmla="*/ 0 h 234"/>
                            <a:gd name="T2" fmla="*/ 0 w 401"/>
                            <a:gd name="T3" fmla="*/ 153 h 234"/>
                            <a:gd name="T4" fmla="*/ 36 w 401"/>
                            <a:gd name="T5" fmla="*/ 234 h 234"/>
                            <a:gd name="T6" fmla="*/ 161 w 401"/>
                            <a:gd name="T7" fmla="*/ 180 h 234"/>
                            <a:gd name="T8" fmla="*/ 161 w 401"/>
                            <a:gd name="T9" fmla="*/ 171 h 234"/>
                            <a:gd name="T10" fmla="*/ 401 w 401"/>
                            <a:gd name="T11" fmla="*/ 45 h 234"/>
                            <a:gd name="T12" fmla="*/ 374 w 401"/>
                            <a:gd name="T13" fmla="*/ 0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401" h="234">
                              <a:moveTo>
                                <a:pt x="374" y="0"/>
                              </a:moveTo>
                              <a:lnTo>
                                <a:pt x="0" y="153"/>
                              </a:lnTo>
                              <a:lnTo>
                                <a:pt x="36" y="234"/>
                              </a:lnTo>
                              <a:lnTo>
                                <a:pt x="161" y="180"/>
                              </a:lnTo>
                              <a:lnTo>
                                <a:pt x="161" y="171"/>
                              </a:lnTo>
                              <a:lnTo>
                                <a:pt x="401" y="45"/>
                              </a:lnTo>
                              <a:lnTo>
                                <a:pt x="3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47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0" name="Freeform 1204"/>
                      <wps:cNvSpPr>
                        <a:spLocks/>
                      </wps:cNvSpPr>
                      <wps:spPr bwMode="auto">
                        <a:xfrm>
                          <a:off x="8213" y="4683"/>
                          <a:ext cx="302" cy="207"/>
                        </a:xfrm>
                        <a:custGeom>
                          <a:avLst/>
                          <a:gdLst>
                            <a:gd name="T0" fmla="*/ 276 w 302"/>
                            <a:gd name="T1" fmla="*/ 0 h 207"/>
                            <a:gd name="T2" fmla="*/ 240 w 302"/>
                            <a:gd name="T3" fmla="*/ 18 h 207"/>
                            <a:gd name="T4" fmla="*/ 0 w 302"/>
                            <a:gd name="T5" fmla="*/ 144 h 207"/>
                            <a:gd name="T6" fmla="*/ 0 w 302"/>
                            <a:gd name="T7" fmla="*/ 153 h 207"/>
                            <a:gd name="T8" fmla="*/ 26 w 302"/>
                            <a:gd name="T9" fmla="*/ 207 h 207"/>
                            <a:gd name="T10" fmla="*/ 160 w 302"/>
                            <a:gd name="T11" fmla="*/ 126 h 207"/>
                            <a:gd name="T12" fmla="*/ 302 w 302"/>
                            <a:gd name="T13" fmla="*/ 45 h 207"/>
                            <a:gd name="T14" fmla="*/ 276 w 302"/>
                            <a:gd name="T15" fmla="*/ 0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302" h="207">
                              <a:moveTo>
                                <a:pt x="276" y="0"/>
                              </a:moveTo>
                              <a:lnTo>
                                <a:pt x="240" y="18"/>
                              </a:lnTo>
                              <a:lnTo>
                                <a:pt x="0" y="144"/>
                              </a:lnTo>
                              <a:lnTo>
                                <a:pt x="0" y="153"/>
                              </a:lnTo>
                              <a:lnTo>
                                <a:pt x="26" y="207"/>
                              </a:lnTo>
                              <a:lnTo>
                                <a:pt x="160" y="126"/>
                              </a:lnTo>
                              <a:lnTo>
                                <a:pt x="302" y="45"/>
                              </a:lnTo>
                              <a:lnTo>
                                <a:pt x="2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1" name="Freeform 1205"/>
                      <wps:cNvSpPr>
                        <a:spLocks/>
                      </wps:cNvSpPr>
                      <wps:spPr bwMode="auto">
                        <a:xfrm>
                          <a:off x="8150" y="4475"/>
                          <a:ext cx="374" cy="163"/>
                        </a:xfrm>
                        <a:custGeom>
                          <a:avLst/>
                          <a:gdLst>
                            <a:gd name="T0" fmla="*/ 0 w 374"/>
                            <a:gd name="T1" fmla="*/ 81 h 163"/>
                            <a:gd name="T2" fmla="*/ 18 w 374"/>
                            <a:gd name="T3" fmla="*/ 163 h 163"/>
                            <a:gd name="T4" fmla="*/ 374 w 374"/>
                            <a:gd name="T5" fmla="*/ 63 h 163"/>
                            <a:gd name="T6" fmla="*/ 357 w 374"/>
                            <a:gd name="T7" fmla="*/ 0 h 163"/>
                            <a:gd name="T8" fmla="*/ 0 w 374"/>
                            <a:gd name="T9" fmla="*/ 81 h 1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74" h="163">
                              <a:moveTo>
                                <a:pt x="0" y="81"/>
                              </a:moveTo>
                              <a:lnTo>
                                <a:pt x="18" y="163"/>
                              </a:lnTo>
                              <a:lnTo>
                                <a:pt x="374" y="63"/>
                              </a:lnTo>
                              <a:lnTo>
                                <a:pt x="357" y="0"/>
                              </a:lnTo>
                              <a:lnTo>
                                <a:pt x="0" y="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2" name="Freeform 1206"/>
                      <wps:cNvSpPr>
                        <a:spLocks/>
                      </wps:cNvSpPr>
                      <wps:spPr bwMode="auto">
                        <a:xfrm>
                          <a:off x="8373" y="4656"/>
                          <a:ext cx="267" cy="270"/>
                        </a:xfrm>
                        <a:custGeom>
                          <a:avLst/>
                          <a:gdLst>
                            <a:gd name="T0" fmla="*/ 223 w 267"/>
                            <a:gd name="T1" fmla="*/ 171 h 270"/>
                            <a:gd name="T2" fmla="*/ 267 w 267"/>
                            <a:gd name="T3" fmla="*/ 135 h 270"/>
                            <a:gd name="T4" fmla="*/ 223 w 267"/>
                            <a:gd name="T5" fmla="*/ 72 h 270"/>
                            <a:gd name="T6" fmla="*/ 187 w 267"/>
                            <a:gd name="T7" fmla="*/ 0 h 270"/>
                            <a:gd name="T8" fmla="*/ 116 w 267"/>
                            <a:gd name="T9" fmla="*/ 36 h 270"/>
                            <a:gd name="T10" fmla="*/ 134 w 267"/>
                            <a:gd name="T11" fmla="*/ 72 h 270"/>
                            <a:gd name="T12" fmla="*/ 0 w 267"/>
                            <a:gd name="T13" fmla="*/ 153 h 270"/>
                            <a:gd name="T14" fmla="*/ 80 w 267"/>
                            <a:gd name="T15" fmla="*/ 270 h 270"/>
                            <a:gd name="T16" fmla="*/ 223 w 267"/>
                            <a:gd name="T17" fmla="*/ 171 h 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67" h="270">
                              <a:moveTo>
                                <a:pt x="223" y="171"/>
                              </a:moveTo>
                              <a:lnTo>
                                <a:pt x="267" y="135"/>
                              </a:lnTo>
                              <a:lnTo>
                                <a:pt x="223" y="72"/>
                              </a:lnTo>
                              <a:lnTo>
                                <a:pt x="187" y="0"/>
                              </a:lnTo>
                              <a:lnTo>
                                <a:pt x="116" y="36"/>
                              </a:lnTo>
                              <a:lnTo>
                                <a:pt x="134" y="72"/>
                              </a:lnTo>
                              <a:lnTo>
                                <a:pt x="0" y="153"/>
                              </a:lnTo>
                              <a:lnTo>
                                <a:pt x="80" y="270"/>
                              </a:lnTo>
                              <a:lnTo>
                                <a:pt x="223" y="1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3" name="Freeform 1207"/>
                      <wps:cNvSpPr>
                        <a:spLocks/>
                      </wps:cNvSpPr>
                      <wps:spPr bwMode="auto">
                        <a:xfrm>
                          <a:off x="8221" y="4827"/>
                          <a:ext cx="392" cy="315"/>
                        </a:xfrm>
                        <a:custGeom>
                          <a:avLst/>
                          <a:gdLst>
                            <a:gd name="T0" fmla="*/ 392 w 392"/>
                            <a:gd name="T1" fmla="*/ 27 h 315"/>
                            <a:gd name="T2" fmla="*/ 375 w 392"/>
                            <a:gd name="T3" fmla="*/ 0 h 315"/>
                            <a:gd name="T4" fmla="*/ 0 w 392"/>
                            <a:gd name="T5" fmla="*/ 252 h 315"/>
                            <a:gd name="T6" fmla="*/ 54 w 392"/>
                            <a:gd name="T7" fmla="*/ 315 h 315"/>
                            <a:gd name="T8" fmla="*/ 392 w 392"/>
                            <a:gd name="T9" fmla="*/ 27 h 3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92" h="315">
                              <a:moveTo>
                                <a:pt x="392" y="27"/>
                              </a:moveTo>
                              <a:lnTo>
                                <a:pt x="375" y="0"/>
                              </a:lnTo>
                              <a:lnTo>
                                <a:pt x="0" y="252"/>
                              </a:lnTo>
                              <a:lnTo>
                                <a:pt x="54" y="315"/>
                              </a:lnTo>
                              <a:lnTo>
                                <a:pt x="392" y="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4" name="Freeform 1208"/>
                      <wps:cNvSpPr>
                        <a:spLocks/>
                      </wps:cNvSpPr>
                      <wps:spPr bwMode="auto">
                        <a:xfrm>
                          <a:off x="8515" y="4899"/>
                          <a:ext cx="348" cy="369"/>
                        </a:xfrm>
                        <a:custGeom>
                          <a:avLst/>
                          <a:gdLst>
                            <a:gd name="T0" fmla="*/ 214 w 348"/>
                            <a:gd name="T1" fmla="*/ 0 h 369"/>
                            <a:gd name="T2" fmla="*/ 188 w 348"/>
                            <a:gd name="T3" fmla="*/ 36 h 369"/>
                            <a:gd name="T4" fmla="*/ 81 w 348"/>
                            <a:gd name="T5" fmla="*/ 135 h 369"/>
                            <a:gd name="T6" fmla="*/ 72 w 348"/>
                            <a:gd name="T7" fmla="*/ 144 h 369"/>
                            <a:gd name="T8" fmla="*/ 0 w 348"/>
                            <a:gd name="T9" fmla="*/ 207 h 369"/>
                            <a:gd name="T10" fmla="*/ 27 w 348"/>
                            <a:gd name="T11" fmla="*/ 234 h 369"/>
                            <a:gd name="T12" fmla="*/ 54 w 348"/>
                            <a:gd name="T13" fmla="*/ 261 h 369"/>
                            <a:gd name="T14" fmla="*/ 81 w 348"/>
                            <a:gd name="T15" fmla="*/ 288 h 369"/>
                            <a:gd name="T16" fmla="*/ 125 w 348"/>
                            <a:gd name="T17" fmla="*/ 324 h 369"/>
                            <a:gd name="T18" fmla="*/ 179 w 348"/>
                            <a:gd name="T19" fmla="*/ 369 h 369"/>
                            <a:gd name="T20" fmla="*/ 348 w 348"/>
                            <a:gd name="T21" fmla="*/ 117 h 369"/>
                            <a:gd name="T22" fmla="*/ 277 w 348"/>
                            <a:gd name="T23" fmla="*/ 63 h 369"/>
                            <a:gd name="T24" fmla="*/ 214 w 348"/>
                            <a:gd name="T25" fmla="*/ 0 h 3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48" h="369">
                              <a:moveTo>
                                <a:pt x="214" y="0"/>
                              </a:moveTo>
                              <a:lnTo>
                                <a:pt x="188" y="36"/>
                              </a:lnTo>
                              <a:lnTo>
                                <a:pt x="81" y="135"/>
                              </a:lnTo>
                              <a:lnTo>
                                <a:pt x="72" y="144"/>
                              </a:lnTo>
                              <a:lnTo>
                                <a:pt x="0" y="207"/>
                              </a:lnTo>
                              <a:lnTo>
                                <a:pt x="27" y="234"/>
                              </a:lnTo>
                              <a:lnTo>
                                <a:pt x="54" y="261"/>
                              </a:lnTo>
                              <a:lnTo>
                                <a:pt x="81" y="288"/>
                              </a:lnTo>
                              <a:lnTo>
                                <a:pt x="125" y="324"/>
                              </a:lnTo>
                              <a:lnTo>
                                <a:pt x="179" y="369"/>
                              </a:lnTo>
                              <a:lnTo>
                                <a:pt x="348" y="117"/>
                              </a:lnTo>
                              <a:lnTo>
                                <a:pt x="277" y="63"/>
                              </a:lnTo>
                              <a:lnTo>
                                <a:pt x="2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5" name="Freeform 1209"/>
                      <wps:cNvSpPr>
                        <a:spLocks/>
                      </wps:cNvSpPr>
                      <wps:spPr bwMode="auto">
                        <a:xfrm>
                          <a:off x="7598" y="4304"/>
                          <a:ext cx="294" cy="406"/>
                        </a:xfrm>
                        <a:custGeom>
                          <a:avLst/>
                          <a:gdLst>
                            <a:gd name="T0" fmla="*/ 249 w 294"/>
                            <a:gd name="T1" fmla="*/ 0 h 406"/>
                            <a:gd name="T2" fmla="*/ 249 w 294"/>
                            <a:gd name="T3" fmla="*/ 9 h 406"/>
                            <a:gd name="T4" fmla="*/ 0 w 294"/>
                            <a:gd name="T5" fmla="*/ 9 h 406"/>
                            <a:gd name="T6" fmla="*/ 0 w 294"/>
                            <a:gd name="T7" fmla="*/ 72 h 406"/>
                            <a:gd name="T8" fmla="*/ 0 w 294"/>
                            <a:gd name="T9" fmla="*/ 144 h 406"/>
                            <a:gd name="T10" fmla="*/ 18 w 294"/>
                            <a:gd name="T11" fmla="*/ 252 h 406"/>
                            <a:gd name="T12" fmla="*/ 18 w 294"/>
                            <a:gd name="T13" fmla="*/ 280 h 406"/>
                            <a:gd name="T14" fmla="*/ 44 w 294"/>
                            <a:gd name="T15" fmla="*/ 406 h 406"/>
                            <a:gd name="T16" fmla="*/ 222 w 294"/>
                            <a:gd name="T17" fmla="*/ 361 h 406"/>
                            <a:gd name="T18" fmla="*/ 294 w 294"/>
                            <a:gd name="T19" fmla="*/ 352 h 406"/>
                            <a:gd name="T20" fmla="*/ 276 w 294"/>
                            <a:gd name="T21" fmla="*/ 289 h 406"/>
                            <a:gd name="T22" fmla="*/ 267 w 294"/>
                            <a:gd name="T23" fmla="*/ 225 h 406"/>
                            <a:gd name="T24" fmla="*/ 258 w 294"/>
                            <a:gd name="T25" fmla="*/ 126 h 406"/>
                            <a:gd name="T26" fmla="*/ 249 w 294"/>
                            <a:gd name="T27" fmla="*/ 0 h 4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94" h="406">
                              <a:moveTo>
                                <a:pt x="249" y="0"/>
                              </a:moveTo>
                              <a:lnTo>
                                <a:pt x="249" y="9"/>
                              </a:lnTo>
                              <a:lnTo>
                                <a:pt x="0" y="9"/>
                              </a:lnTo>
                              <a:lnTo>
                                <a:pt x="0" y="72"/>
                              </a:lnTo>
                              <a:lnTo>
                                <a:pt x="0" y="144"/>
                              </a:lnTo>
                              <a:lnTo>
                                <a:pt x="18" y="252"/>
                              </a:lnTo>
                              <a:lnTo>
                                <a:pt x="18" y="280"/>
                              </a:lnTo>
                              <a:lnTo>
                                <a:pt x="44" y="406"/>
                              </a:lnTo>
                              <a:lnTo>
                                <a:pt x="222" y="361"/>
                              </a:lnTo>
                              <a:lnTo>
                                <a:pt x="294" y="352"/>
                              </a:lnTo>
                              <a:lnTo>
                                <a:pt x="276" y="289"/>
                              </a:lnTo>
                              <a:lnTo>
                                <a:pt x="267" y="225"/>
                              </a:lnTo>
                              <a:lnTo>
                                <a:pt x="258" y="126"/>
                              </a:lnTo>
                              <a:lnTo>
                                <a:pt x="2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6" name="Freeform 1210"/>
                      <wps:cNvSpPr>
                        <a:spLocks/>
                      </wps:cNvSpPr>
                      <wps:spPr bwMode="auto">
                        <a:xfrm>
                          <a:off x="7687" y="2862"/>
                          <a:ext cx="267" cy="253"/>
                        </a:xfrm>
                        <a:custGeom>
                          <a:avLst/>
                          <a:gdLst>
                            <a:gd name="T0" fmla="*/ 62 w 267"/>
                            <a:gd name="T1" fmla="*/ 0 h 253"/>
                            <a:gd name="T2" fmla="*/ 27 w 267"/>
                            <a:gd name="T3" fmla="*/ 45 h 253"/>
                            <a:gd name="T4" fmla="*/ 0 w 267"/>
                            <a:gd name="T5" fmla="*/ 90 h 253"/>
                            <a:gd name="T6" fmla="*/ 205 w 267"/>
                            <a:gd name="T7" fmla="*/ 253 h 253"/>
                            <a:gd name="T8" fmla="*/ 267 w 267"/>
                            <a:gd name="T9" fmla="*/ 172 h 253"/>
                            <a:gd name="T10" fmla="*/ 62 w 267"/>
                            <a:gd name="T11" fmla="*/ 0 h 2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67" h="253">
                              <a:moveTo>
                                <a:pt x="62" y="0"/>
                              </a:moveTo>
                              <a:lnTo>
                                <a:pt x="27" y="45"/>
                              </a:lnTo>
                              <a:lnTo>
                                <a:pt x="0" y="90"/>
                              </a:lnTo>
                              <a:lnTo>
                                <a:pt x="205" y="253"/>
                              </a:lnTo>
                              <a:lnTo>
                                <a:pt x="267" y="172"/>
                              </a:lnTo>
                              <a:lnTo>
                                <a:pt x="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7" name="Freeform 1211"/>
                      <wps:cNvSpPr>
                        <a:spLocks/>
                      </wps:cNvSpPr>
                      <wps:spPr bwMode="auto">
                        <a:xfrm>
                          <a:off x="7500" y="3016"/>
                          <a:ext cx="276" cy="234"/>
                        </a:xfrm>
                        <a:custGeom>
                          <a:avLst/>
                          <a:gdLst>
                            <a:gd name="T0" fmla="*/ 62 w 276"/>
                            <a:gd name="T1" fmla="*/ 0 h 234"/>
                            <a:gd name="T2" fmla="*/ 26 w 276"/>
                            <a:gd name="T3" fmla="*/ 63 h 234"/>
                            <a:gd name="T4" fmla="*/ 0 w 276"/>
                            <a:gd name="T5" fmla="*/ 99 h 234"/>
                            <a:gd name="T6" fmla="*/ 231 w 276"/>
                            <a:gd name="T7" fmla="*/ 234 h 234"/>
                            <a:gd name="T8" fmla="*/ 276 w 276"/>
                            <a:gd name="T9" fmla="*/ 153 h 234"/>
                            <a:gd name="T10" fmla="*/ 62 w 276"/>
                            <a:gd name="T11" fmla="*/ 0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76" h="234">
                              <a:moveTo>
                                <a:pt x="62" y="0"/>
                              </a:moveTo>
                              <a:lnTo>
                                <a:pt x="26" y="63"/>
                              </a:lnTo>
                              <a:lnTo>
                                <a:pt x="0" y="99"/>
                              </a:lnTo>
                              <a:lnTo>
                                <a:pt x="231" y="234"/>
                              </a:lnTo>
                              <a:lnTo>
                                <a:pt x="276" y="153"/>
                              </a:lnTo>
                              <a:lnTo>
                                <a:pt x="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B71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8" name="Freeform 1212"/>
                      <wps:cNvSpPr>
                        <a:spLocks/>
                      </wps:cNvSpPr>
                      <wps:spPr bwMode="auto">
                        <a:xfrm>
                          <a:off x="7705" y="3115"/>
                          <a:ext cx="71" cy="45"/>
                        </a:xfrm>
                        <a:custGeom>
                          <a:avLst/>
                          <a:gdLst>
                            <a:gd name="T0" fmla="*/ 0 w 71"/>
                            <a:gd name="T1" fmla="*/ 0 h 45"/>
                            <a:gd name="T2" fmla="*/ 71 w 71"/>
                            <a:gd name="T3" fmla="*/ 45 h 45"/>
                            <a:gd name="T4" fmla="*/ 0 w 71"/>
                            <a:gd name="T5" fmla="*/ 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71" h="45">
                              <a:moveTo>
                                <a:pt x="0" y="0"/>
                              </a:moveTo>
                              <a:lnTo>
                                <a:pt x="71" y="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E5A2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9" name="Freeform 1213"/>
                      <wps:cNvSpPr>
                        <a:spLocks/>
                      </wps:cNvSpPr>
                      <wps:spPr bwMode="auto">
                        <a:xfrm>
                          <a:off x="7562" y="2925"/>
                          <a:ext cx="267" cy="244"/>
                        </a:xfrm>
                        <a:custGeom>
                          <a:avLst/>
                          <a:gdLst>
                            <a:gd name="T0" fmla="*/ 62 w 267"/>
                            <a:gd name="T1" fmla="*/ 0 h 244"/>
                            <a:gd name="T2" fmla="*/ 0 w 267"/>
                            <a:gd name="T3" fmla="*/ 100 h 244"/>
                            <a:gd name="T4" fmla="*/ 143 w 267"/>
                            <a:gd name="T5" fmla="*/ 190 h 244"/>
                            <a:gd name="T6" fmla="*/ 214 w 267"/>
                            <a:gd name="T7" fmla="*/ 244 h 244"/>
                            <a:gd name="T8" fmla="*/ 267 w 267"/>
                            <a:gd name="T9" fmla="*/ 154 h 244"/>
                            <a:gd name="T10" fmla="*/ 62 w 267"/>
                            <a:gd name="T11" fmla="*/ 0 h 2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67" h="244">
                              <a:moveTo>
                                <a:pt x="62" y="0"/>
                              </a:moveTo>
                              <a:lnTo>
                                <a:pt x="0" y="100"/>
                              </a:lnTo>
                              <a:lnTo>
                                <a:pt x="143" y="190"/>
                              </a:lnTo>
                              <a:lnTo>
                                <a:pt x="214" y="244"/>
                              </a:lnTo>
                              <a:lnTo>
                                <a:pt x="267" y="154"/>
                              </a:lnTo>
                              <a:lnTo>
                                <a:pt x="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0" name="Freeform 1214"/>
                      <wps:cNvSpPr>
                        <a:spLocks/>
                      </wps:cNvSpPr>
                      <wps:spPr bwMode="auto">
                        <a:xfrm>
                          <a:off x="7856" y="3340"/>
                          <a:ext cx="214" cy="153"/>
                        </a:xfrm>
                        <a:custGeom>
                          <a:avLst/>
                          <a:gdLst>
                            <a:gd name="T0" fmla="*/ 27 w 214"/>
                            <a:gd name="T1" fmla="*/ 0 h 153"/>
                            <a:gd name="T2" fmla="*/ 0 w 214"/>
                            <a:gd name="T3" fmla="*/ 36 h 153"/>
                            <a:gd name="T4" fmla="*/ 196 w 214"/>
                            <a:gd name="T5" fmla="*/ 153 h 153"/>
                            <a:gd name="T6" fmla="*/ 214 w 214"/>
                            <a:gd name="T7" fmla="*/ 126 h 153"/>
                            <a:gd name="T8" fmla="*/ 27 w 214"/>
                            <a:gd name="T9" fmla="*/ 0 h 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14" h="153">
                              <a:moveTo>
                                <a:pt x="27" y="0"/>
                              </a:moveTo>
                              <a:lnTo>
                                <a:pt x="0" y="36"/>
                              </a:lnTo>
                              <a:lnTo>
                                <a:pt x="196" y="153"/>
                              </a:lnTo>
                              <a:lnTo>
                                <a:pt x="214" y="126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1" name="Freeform 1215"/>
                      <wps:cNvSpPr>
                        <a:spLocks/>
                      </wps:cNvSpPr>
                      <wps:spPr bwMode="auto">
                        <a:xfrm>
                          <a:off x="7812" y="3376"/>
                          <a:ext cx="240" cy="189"/>
                        </a:xfrm>
                        <a:custGeom>
                          <a:avLst/>
                          <a:gdLst>
                            <a:gd name="T0" fmla="*/ 44 w 240"/>
                            <a:gd name="T1" fmla="*/ 0 h 189"/>
                            <a:gd name="T2" fmla="*/ 26 w 240"/>
                            <a:gd name="T3" fmla="*/ 45 h 189"/>
                            <a:gd name="T4" fmla="*/ 0 w 240"/>
                            <a:gd name="T5" fmla="*/ 90 h 189"/>
                            <a:gd name="T6" fmla="*/ 204 w 240"/>
                            <a:gd name="T7" fmla="*/ 189 h 189"/>
                            <a:gd name="T8" fmla="*/ 0 w 240"/>
                            <a:gd name="T9" fmla="*/ 90 h 189"/>
                            <a:gd name="T10" fmla="*/ 204 w 240"/>
                            <a:gd name="T11" fmla="*/ 189 h 189"/>
                            <a:gd name="T12" fmla="*/ 222 w 240"/>
                            <a:gd name="T13" fmla="*/ 153 h 189"/>
                            <a:gd name="T14" fmla="*/ 240 w 240"/>
                            <a:gd name="T15" fmla="*/ 117 h 189"/>
                            <a:gd name="T16" fmla="*/ 44 w 240"/>
                            <a:gd name="T17" fmla="*/ 0 h 1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40" h="189">
                              <a:moveTo>
                                <a:pt x="44" y="0"/>
                              </a:moveTo>
                              <a:lnTo>
                                <a:pt x="26" y="45"/>
                              </a:lnTo>
                              <a:lnTo>
                                <a:pt x="0" y="90"/>
                              </a:lnTo>
                              <a:lnTo>
                                <a:pt x="204" y="189"/>
                              </a:lnTo>
                              <a:lnTo>
                                <a:pt x="0" y="90"/>
                              </a:lnTo>
                              <a:lnTo>
                                <a:pt x="204" y="189"/>
                              </a:lnTo>
                              <a:lnTo>
                                <a:pt x="222" y="153"/>
                              </a:lnTo>
                              <a:lnTo>
                                <a:pt x="240" y="117"/>
                              </a:lnTo>
                              <a:lnTo>
                                <a:pt x="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47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2" name="Freeform 1216"/>
                      <wps:cNvSpPr>
                        <a:spLocks/>
                      </wps:cNvSpPr>
                      <wps:spPr bwMode="auto">
                        <a:xfrm>
                          <a:off x="7678" y="3466"/>
                          <a:ext cx="338" cy="496"/>
                        </a:xfrm>
                        <a:custGeom>
                          <a:avLst/>
                          <a:gdLst>
                            <a:gd name="T0" fmla="*/ 134 w 338"/>
                            <a:gd name="T1" fmla="*/ 0 h 496"/>
                            <a:gd name="T2" fmla="*/ 116 w 338"/>
                            <a:gd name="T3" fmla="*/ 36 h 496"/>
                            <a:gd name="T4" fmla="*/ 89 w 338"/>
                            <a:gd name="T5" fmla="*/ 108 h 496"/>
                            <a:gd name="T6" fmla="*/ 44 w 338"/>
                            <a:gd name="T7" fmla="*/ 225 h 496"/>
                            <a:gd name="T8" fmla="*/ 18 w 338"/>
                            <a:gd name="T9" fmla="*/ 306 h 496"/>
                            <a:gd name="T10" fmla="*/ 0 w 338"/>
                            <a:gd name="T11" fmla="*/ 388 h 496"/>
                            <a:gd name="T12" fmla="*/ 71 w 338"/>
                            <a:gd name="T13" fmla="*/ 406 h 496"/>
                            <a:gd name="T14" fmla="*/ 62 w 338"/>
                            <a:gd name="T15" fmla="*/ 469 h 496"/>
                            <a:gd name="T16" fmla="*/ 205 w 338"/>
                            <a:gd name="T17" fmla="*/ 496 h 496"/>
                            <a:gd name="T18" fmla="*/ 232 w 338"/>
                            <a:gd name="T19" fmla="*/ 397 h 496"/>
                            <a:gd name="T20" fmla="*/ 258 w 338"/>
                            <a:gd name="T21" fmla="*/ 306 h 496"/>
                            <a:gd name="T22" fmla="*/ 294 w 338"/>
                            <a:gd name="T23" fmla="*/ 207 h 496"/>
                            <a:gd name="T24" fmla="*/ 321 w 338"/>
                            <a:gd name="T25" fmla="*/ 126 h 496"/>
                            <a:gd name="T26" fmla="*/ 338 w 338"/>
                            <a:gd name="T27" fmla="*/ 99 h 496"/>
                            <a:gd name="T28" fmla="*/ 134 w 338"/>
                            <a:gd name="T29" fmla="*/ 0 h 4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338" h="496">
                              <a:moveTo>
                                <a:pt x="134" y="0"/>
                              </a:moveTo>
                              <a:lnTo>
                                <a:pt x="116" y="36"/>
                              </a:lnTo>
                              <a:lnTo>
                                <a:pt x="89" y="108"/>
                              </a:lnTo>
                              <a:lnTo>
                                <a:pt x="44" y="225"/>
                              </a:lnTo>
                              <a:lnTo>
                                <a:pt x="18" y="306"/>
                              </a:lnTo>
                              <a:lnTo>
                                <a:pt x="0" y="388"/>
                              </a:lnTo>
                              <a:lnTo>
                                <a:pt x="71" y="406"/>
                              </a:lnTo>
                              <a:lnTo>
                                <a:pt x="62" y="469"/>
                              </a:lnTo>
                              <a:lnTo>
                                <a:pt x="205" y="496"/>
                              </a:lnTo>
                              <a:lnTo>
                                <a:pt x="232" y="397"/>
                              </a:lnTo>
                              <a:lnTo>
                                <a:pt x="258" y="306"/>
                              </a:lnTo>
                              <a:lnTo>
                                <a:pt x="294" y="207"/>
                              </a:lnTo>
                              <a:lnTo>
                                <a:pt x="321" y="126"/>
                              </a:lnTo>
                              <a:lnTo>
                                <a:pt x="338" y="99"/>
                              </a:lnTo>
                              <a:lnTo>
                                <a:pt x="1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B71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3" name="Freeform 1217"/>
                      <wps:cNvSpPr>
                        <a:spLocks/>
                      </wps:cNvSpPr>
                      <wps:spPr bwMode="auto">
                        <a:xfrm>
                          <a:off x="7589" y="3845"/>
                          <a:ext cx="151" cy="207"/>
                        </a:xfrm>
                        <a:custGeom>
                          <a:avLst/>
                          <a:gdLst>
                            <a:gd name="T0" fmla="*/ 27 w 151"/>
                            <a:gd name="T1" fmla="*/ 0 h 207"/>
                            <a:gd name="T2" fmla="*/ 0 w 151"/>
                            <a:gd name="T3" fmla="*/ 126 h 207"/>
                            <a:gd name="T4" fmla="*/ 0 w 151"/>
                            <a:gd name="T5" fmla="*/ 180 h 207"/>
                            <a:gd name="T6" fmla="*/ 0 w 151"/>
                            <a:gd name="T7" fmla="*/ 198 h 207"/>
                            <a:gd name="T8" fmla="*/ 133 w 151"/>
                            <a:gd name="T9" fmla="*/ 207 h 207"/>
                            <a:gd name="T10" fmla="*/ 133 w 151"/>
                            <a:gd name="T11" fmla="*/ 189 h 207"/>
                            <a:gd name="T12" fmla="*/ 142 w 151"/>
                            <a:gd name="T13" fmla="*/ 144 h 207"/>
                            <a:gd name="T14" fmla="*/ 151 w 151"/>
                            <a:gd name="T15" fmla="*/ 90 h 207"/>
                            <a:gd name="T16" fmla="*/ 71 w 151"/>
                            <a:gd name="T17" fmla="*/ 72 h 207"/>
                            <a:gd name="T18" fmla="*/ 89 w 151"/>
                            <a:gd name="T19" fmla="*/ 9 h 207"/>
                            <a:gd name="T20" fmla="*/ 27 w 151"/>
                            <a:gd name="T21" fmla="*/ 0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51" h="207">
                              <a:moveTo>
                                <a:pt x="27" y="0"/>
                              </a:moveTo>
                              <a:lnTo>
                                <a:pt x="0" y="126"/>
                              </a:lnTo>
                              <a:lnTo>
                                <a:pt x="0" y="180"/>
                              </a:lnTo>
                              <a:lnTo>
                                <a:pt x="0" y="198"/>
                              </a:lnTo>
                              <a:lnTo>
                                <a:pt x="133" y="207"/>
                              </a:lnTo>
                              <a:lnTo>
                                <a:pt x="133" y="189"/>
                              </a:lnTo>
                              <a:lnTo>
                                <a:pt x="142" y="144"/>
                              </a:lnTo>
                              <a:lnTo>
                                <a:pt x="151" y="90"/>
                              </a:lnTo>
                              <a:lnTo>
                                <a:pt x="71" y="72"/>
                              </a:lnTo>
                              <a:lnTo>
                                <a:pt x="89" y="9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4" name="Freeform 1218"/>
                      <wps:cNvSpPr>
                        <a:spLocks/>
                      </wps:cNvSpPr>
                      <wps:spPr bwMode="auto">
                        <a:xfrm>
                          <a:off x="7660" y="3854"/>
                          <a:ext cx="89" cy="81"/>
                        </a:xfrm>
                        <a:custGeom>
                          <a:avLst/>
                          <a:gdLst>
                            <a:gd name="T0" fmla="*/ 18 w 89"/>
                            <a:gd name="T1" fmla="*/ 0 h 81"/>
                            <a:gd name="T2" fmla="*/ 0 w 89"/>
                            <a:gd name="T3" fmla="*/ 63 h 81"/>
                            <a:gd name="T4" fmla="*/ 80 w 89"/>
                            <a:gd name="T5" fmla="*/ 81 h 81"/>
                            <a:gd name="T6" fmla="*/ 89 w 89"/>
                            <a:gd name="T7" fmla="*/ 18 h 81"/>
                            <a:gd name="T8" fmla="*/ 18 w 89"/>
                            <a:gd name="T9" fmla="*/ 0 h 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9" h="81">
                              <a:moveTo>
                                <a:pt x="18" y="0"/>
                              </a:moveTo>
                              <a:lnTo>
                                <a:pt x="0" y="63"/>
                              </a:lnTo>
                              <a:lnTo>
                                <a:pt x="80" y="81"/>
                              </a:lnTo>
                              <a:lnTo>
                                <a:pt x="89" y="18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C3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5" name="Freeform 1219"/>
                      <wps:cNvSpPr>
                        <a:spLocks/>
                      </wps:cNvSpPr>
                      <wps:spPr bwMode="auto">
                        <a:xfrm>
                          <a:off x="7963" y="3610"/>
                          <a:ext cx="71" cy="99"/>
                        </a:xfrm>
                        <a:custGeom>
                          <a:avLst/>
                          <a:gdLst>
                            <a:gd name="T0" fmla="*/ 71 w 71"/>
                            <a:gd name="T1" fmla="*/ 18 h 99"/>
                            <a:gd name="T2" fmla="*/ 45 w 71"/>
                            <a:gd name="T3" fmla="*/ 99 h 99"/>
                            <a:gd name="T4" fmla="*/ 0 w 71"/>
                            <a:gd name="T5" fmla="*/ 81 h 99"/>
                            <a:gd name="T6" fmla="*/ 27 w 71"/>
                            <a:gd name="T7" fmla="*/ 0 h 99"/>
                            <a:gd name="T8" fmla="*/ 71 w 71"/>
                            <a:gd name="T9" fmla="*/ 18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1" h="99">
                              <a:moveTo>
                                <a:pt x="71" y="18"/>
                              </a:moveTo>
                              <a:lnTo>
                                <a:pt x="45" y="99"/>
                              </a:lnTo>
                              <a:lnTo>
                                <a:pt x="0" y="81"/>
                              </a:lnTo>
                              <a:lnTo>
                                <a:pt x="27" y="0"/>
                              </a:lnTo>
                              <a:lnTo>
                                <a:pt x="71" y="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6" name="Freeform 1220"/>
                      <wps:cNvSpPr>
                        <a:spLocks/>
                      </wps:cNvSpPr>
                      <wps:spPr bwMode="auto">
                        <a:xfrm>
                          <a:off x="7794" y="3538"/>
                          <a:ext cx="196" cy="153"/>
                        </a:xfrm>
                        <a:custGeom>
                          <a:avLst/>
                          <a:gdLst>
                            <a:gd name="T0" fmla="*/ 35 w 196"/>
                            <a:gd name="T1" fmla="*/ 0 h 153"/>
                            <a:gd name="T2" fmla="*/ 18 w 196"/>
                            <a:gd name="T3" fmla="*/ 36 h 153"/>
                            <a:gd name="T4" fmla="*/ 0 w 196"/>
                            <a:gd name="T5" fmla="*/ 90 h 153"/>
                            <a:gd name="T6" fmla="*/ 133 w 196"/>
                            <a:gd name="T7" fmla="*/ 135 h 153"/>
                            <a:gd name="T8" fmla="*/ 169 w 196"/>
                            <a:gd name="T9" fmla="*/ 153 h 153"/>
                            <a:gd name="T10" fmla="*/ 187 w 196"/>
                            <a:gd name="T11" fmla="*/ 108 h 153"/>
                            <a:gd name="T12" fmla="*/ 196 w 196"/>
                            <a:gd name="T13" fmla="*/ 72 h 153"/>
                            <a:gd name="T14" fmla="*/ 35 w 196"/>
                            <a:gd name="T15" fmla="*/ 0 h 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96" h="153">
                              <a:moveTo>
                                <a:pt x="35" y="0"/>
                              </a:moveTo>
                              <a:lnTo>
                                <a:pt x="18" y="36"/>
                              </a:lnTo>
                              <a:lnTo>
                                <a:pt x="0" y="90"/>
                              </a:lnTo>
                              <a:lnTo>
                                <a:pt x="133" y="135"/>
                              </a:lnTo>
                              <a:lnTo>
                                <a:pt x="169" y="153"/>
                              </a:lnTo>
                              <a:lnTo>
                                <a:pt x="187" y="108"/>
                              </a:lnTo>
                              <a:lnTo>
                                <a:pt x="196" y="72"/>
                              </a:lnTo>
                              <a:lnTo>
                                <a:pt x="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611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7" name="Freeform 1221"/>
                      <wps:cNvSpPr>
                        <a:spLocks/>
                      </wps:cNvSpPr>
                      <wps:spPr bwMode="auto">
                        <a:xfrm>
                          <a:off x="9014" y="5944"/>
                          <a:ext cx="286" cy="207"/>
                        </a:xfrm>
                        <a:custGeom>
                          <a:avLst/>
                          <a:gdLst>
                            <a:gd name="T0" fmla="*/ 205 w 286"/>
                            <a:gd name="T1" fmla="*/ 27 h 207"/>
                            <a:gd name="T2" fmla="*/ 196 w 286"/>
                            <a:gd name="T3" fmla="*/ 27 h 207"/>
                            <a:gd name="T4" fmla="*/ 116 w 286"/>
                            <a:gd name="T5" fmla="*/ 18 h 207"/>
                            <a:gd name="T6" fmla="*/ 36 w 286"/>
                            <a:gd name="T7" fmla="*/ 0 h 207"/>
                            <a:gd name="T8" fmla="*/ 18 w 286"/>
                            <a:gd name="T9" fmla="*/ 72 h 207"/>
                            <a:gd name="T10" fmla="*/ 0 w 286"/>
                            <a:gd name="T11" fmla="*/ 171 h 207"/>
                            <a:gd name="T12" fmla="*/ 90 w 286"/>
                            <a:gd name="T13" fmla="*/ 189 h 207"/>
                            <a:gd name="T14" fmla="*/ 196 w 286"/>
                            <a:gd name="T15" fmla="*/ 207 h 207"/>
                            <a:gd name="T16" fmla="*/ 277 w 286"/>
                            <a:gd name="T17" fmla="*/ 207 h 207"/>
                            <a:gd name="T18" fmla="*/ 286 w 286"/>
                            <a:gd name="T19" fmla="*/ 36 h 207"/>
                            <a:gd name="T20" fmla="*/ 205 w 286"/>
                            <a:gd name="T21" fmla="*/ 27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86" h="207">
                              <a:moveTo>
                                <a:pt x="205" y="27"/>
                              </a:moveTo>
                              <a:lnTo>
                                <a:pt x="196" y="27"/>
                              </a:lnTo>
                              <a:lnTo>
                                <a:pt x="116" y="18"/>
                              </a:lnTo>
                              <a:lnTo>
                                <a:pt x="36" y="0"/>
                              </a:lnTo>
                              <a:lnTo>
                                <a:pt x="18" y="72"/>
                              </a:lnTo>
                              <a:lnTo>
                                <a:pt x="0" y="171"/>
                              </a:lnTo>
                              <a:lnTo>
                                <a:pt x="90" y="189"/>
                              </a:lnTo>
                              <a:lnTo>
                                <a:pt x="196" y="207"/>
                              </a:lnTo>
                              <a:lnTo>
                                <a:pt x="277" y="207"/>
                              </a:lnTo>
                              <a:lnTo>
                                <a:pt x="286" y="36"/>
                              </a:lnTo>
                              <a:lnTo>
                                <a:pt x="205" y="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8" name="Freeform 1222"/>
                      <wps:cNvSpPr>
                        <a:spLocks/>
                      </wps:cNvSpPr>
                      <wps:spPr bwMode="auto">
                        <a:xfrm>
                          <a:off x="8515" y="5620"/>
                          <a:ext cx="642" cy="396"/>
                        </a:xfrm>
                        <a:custGeom>
                          <a:avLst/>
                          <a:gdLst>
                            <a:gd name="T0" fmla="*/ 259 w 642"/>
                            <a:gd name="T1" fmla="*/ 72 h 396"/>
                            <a:gd name="T2" fmla="*/ 188 w 642"/>
                            <a:gd name="T3" fmla="*/ 36 h 396"/>
                            <a:gd name="T4" fmla="*/ 107 w 642"/>
                            <a:gd name="T5" fmla="*/ 0 h 396"/>
                            <a:gd name="T6" fmla="*/ 0 w 642"/>
                            <a:gd name="T7" fmla="*/ 198 h 396"/>
                            <a:gd name="T8" fmla="*/ 9 w 642"/>
                            <a:gd name="T9" fmla="*/ 207 h 396"/>
                            <a:gd name="T10" fmla="*/ 125 w 642"/>
                            <a:gd name="T11" fmla="*/ 261 h 396"/>
                            <a:gd name="T12" fmla="*/ 232 w 642"/>
                            <a:gd name="T13" fmla="*/ 306 h 396"/>
                            <a:gd name="T14" fmla="*/ 330 w 642"/>
                            <a:gd name="T15" fmla="*/ 333 h 396"/>
                            <a:gd name="T16" fmla="*/ 419 w 642"/>
                            <a:gd name="T17" fmla="*/ 360 h 396"/>
                            <a:gd name="T18" fmla="*/ 517 w 642"/>
                            <a:gd name="T19" fmla="*/ 378 h 396"/>
                            <a:gd name="T20" fmla="*/ 606 w 642"/>
                            <a:gd name="T21" fmla="*/ 396 h 396"/>
                            <a:gd name="T22" fmla="*/ 633 w 642"/>
                            <a:gd name="T23" fmla="*/ 243 h 396"/>
                            <a:gd name="T24" fmla="*/ 642 w 642"/>
                            <a:gd name="T25" fmla="*/ 171 h 396"/>
                            <a:gd name="T26" fmla="*/ 544 w 642"/>
                            <a:gd name="T27" fmla="*/ 162 h 396"/>
                            <a:gd name="T28" fmla="*/ 446 w 642"/>
                            <a:gd name="T29" fmla="*/ 135 h 396"/>
                            <a:gd name="T30" fmla="*/ 348 w 642"/>
                            <a:gd name="T31" fmla="*/ 108 h 396"/>
                            <a:gd name="T32" fmla="*/ 259 w 642"/>
                            <a:gd name="T33" fmla="*/ 72 h 3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642" h="396">
                              <a:moveTo>
                                <a:pt x="259" y="72"/>
                              </a:moveTo>
                              <a:lnTo>
                                <a:pt x="188" y="36"/>
                              </a:lnTo>
                              <a:lnTo>
                                <a:pt x="107" y="0"/>
                              </a:lnTo>
                              <a:lnTo>
                                <a:pt x="0" y="198"/>
                              </a:lnTo>
                              <a:lnTo>
                                <a:pt x="9" y="207"/>
                              </a:lnTo>
                              <a:lnTo>
                                <a:pt x="125" y="261"/>
                              </a:lnTo>
                              <a:lnTo>
                                <a:pt x="232" y="306"/>
                              </a:lnTo>
                              <a:lnTo>
                                <a:pt x="330" y="333"/>
                              </a:lnTo>
                              <a:lnTo>
                                <a:pt x="419" y="360"/>
                              </a:lnTo>
                              <a:lnTo>
                                <a:pt x="517" y="378"/>
                              </a:lnTo>
                              <a:lnTo>
                                <a:pt x="606" y="396"/>
                              </a:lnTo>
                              <a:lnTo>
                                <a:pt x="633" y="243"/>
                              </a:lnTo>
                              <a:lnTo>
                                <a:pt x="642" y="171"/>
                              </a:lnTo>
                              <a:lnTo>
                                <a:pt x="544" y="162"/>
                              </a:lnTo>
                              <a:lnTo>
                                <a:pt x="446" y="135"/>
                              </a:lnTo>
                              <a:lnTo>
                                <a:pt x="348" y="108"/>
                              </a:lnTo>
                              <a:lnTo>
                                <a:pt x="259" y="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65F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9" name="Freeform 1223"/>
                      <wps:cNvSpPr>
                        <a:spLocks/>
                      </wps:cNvSpPr>
                      <wps:spPr bwMode="auto">
                        <a:xfrm>
                          <a:off x="8854" y="6404"/>
                          <a:ext cx="267" cy="189"/>
                        </a:xfrm>
                        <a:custGeom>
                          <a:avLst/>
                          <a:gdLst>
                            <a:gd name="T0" fmla="*/ 27 w 267"/>
                            <a:gd name="T1" fmla="*/ 0 h 189"/>
                            <a:gd name="T2" fmla="*/ 18 w 267"/>
                            <a:gd name="T3" fmla="*/ 72 h 189"/>
                            <a:gd name="T4" fmla="*/ 0 w 267"/>
                            <a:gd name="T5" fmla="*/ 135 h 189"/>
                            <a:gd name="T6" fmla="*/ 232 w 267"/>
                            <a:gd name="T7" fmla="*/ 189 h 189"/>
                            <a:gd name="T8" fmla="*/ 250 w 267"/>
                            <a:gd name="T9" fmla="*/ 108 h 189"/>
                            <a:gd name="T10" fmla="*/ 267 w 267"/>
                            <a:gd name="T11" fmla="*/ 36 h 189"/>
                            <a:gd name="T12" fmla="*/ 27 w 267"/>
                            <a:gd name="T13" fmla="*/ 0 h 1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67" h="189">
                              <a:moveTo>
                                <a:pt x="27" y="0"/>
                              </a:moveTo>
                              <a:lnTo>
                                <a:pt x="18" y="72"/>
                              </a:lnTo>
                              <a:lnTo>
                                <a:pt x="0" y="135"/>
                              </a:lnTo>
                              <a:lnTo>
                                <a:pt x="232" y="189"/>
                              </a:lnTo>
                              <a:lnTo>
                                <a:pt x="250" y="108"/>
                              </a:lnTo>
                              <a:lnTo>
                                <a:pt x="267" y="36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0" name="Freeform 1224"/>
                      <wps:cNvSpPr>
                        <a:spLocks/>
                      </wps:cNvSpPr>
                      <wps:spPr bwMode="auto">
                        <a:xfrm>
                          <a:off x="8462" y="5890"/>
                          <a:ext cx="276" cy="279"/>
                        </a:xfrm>
                        <a:custGeom>
                          <a:avLst/>
                          <a:gdLst>
                            <a:gd name="T0" fmla="*/ 169 w 276"/>
                            <a:gd name="T1" fmla="*/ 36 h 279"/>
                            <a:gd name="T2" fmla="*/ 98 w 276"/>
                            <a:gd name="T3" fmla="*/ 0 h 279"/>
                            <a:gd name="T4" fmla="*/ 62 w 276"/>
                            <a:gd name="T5" fmla="*/ 72 h 279"/>
                            <a:gd name="T6" fmla="*/ 0 w 276"/>
                            <a:gd name="T7" fmla="*/ 180 h 279"/>
                            <a:gd name="T8" fmla="*/ 98 w 276"/>
                            <a:gd name="T9" fmla="*/ 234 h 279"/>
                            <a:gd name="T10" fmla="*/ 205 w 276"/>
                            <a:gd name="T11" fmla="*/ 279 h 279"/>
                            <a:gd name="T12" fmla="*/ 241 w 276"/>
                            <a:gd name="T13" fmla="*/ 171 h 279"/>
                            <a:gd name="T14" fmla="*/ 258 w 276"/>
                            <a:gd name="T15" fmla="*/ 126 h 279"/>
                            <a:gd name="T16" fmla="*/ 276 w 276"/>
                            <a:gd name="T17" fmla="*/ 81 h 279"/>
                            <a:gd name="T18" fmla="*/ 223 w 276"/>
                            <a:gd name="T19" fmla="*/ 63 h 279"/>
                            <a:gd name="T20" fmla="*/ 169 w 276"/>
                            <a:gd name="T21" fmla="*/ 36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76" h="279">
                              <a:moveTo>
                                <a:pt x="169" y="36"/>
                              </a:moveTo>
                              <a:lnTo>
                                <a:pt x="98" y="0"/>
                              </a:lnTo>
                              <a:lnTo>
                                <a:pt x="62" y="72"/>
                              </a:lnTo>
                              <a:lnTo>
                                <a:pt x="0" y="180"/>
                              </a:lnTo>
                              <a:lnTo>
                                <a:pt x="98" y="234"/>
                              </a:lnTo>
                              <a:lnTo>
                                <a:pt x="205" y="279"/>
                              </a:lnTo>
                              <a:lnTo>
                                <a:pt x="241" y="171"/>
                              </a:lnTo>
                              <a:lnTo>
                                <a:pt x="258" y="126"/>
                              </a:lnTo>
                              <a:lnTo>
                                <a:pt x="276" y="81"/>
                              </a:lnTo>
                              <a:lnTo>
                                <a:pt x="223" y="63"/>
                              </a:lnTo>
                              <a:lnTo>
                                <a:pt x="169" y="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1" name="Freeform 1225"/>
                      <wps:cNvSpPr>
                        <a:spLocks/>
                      </wps:cNvSpPr>
                      <wps:spPr bwMode="auto">
                        <a:xfrm>
                          <a:off x="8596" y="5827"/>
                          <a:ext cx="267" cy="261"/>
                        </a:xfrm>
                        <a:custGeom>
                          <a:avLst/>
                          <a:gdLst>
                            <a:gd name="T0" fmla="*/ 71 w 267"/>
                            <a:gd name="T1" fmla="*/ 0 h 261"/>
                            <a:gd name="T2" fmla="*/ 35 w 267"/>
                            <a:gd name="T3" fmla="*/ 99 h 261"/>
                            <a:gd name="T4" fmla="*/ 9 w 267"/>
                            <a:gd name="T5" fmla="*/ 162 h 261"/>
                            <a:gd name="T6" fmla="*/ 0 w 267"/>
                            <a:gd name="T7" fmla="*/ 198 h 261"/>
                            <a:gd name="T8" fmla="*/ 107 w 267"/>
                            <a:gd name="T9" fmla="*/ 234 h 261"/>
                            <a:gd name="T10" fmla="*/ 222 w 267"/>
                            <a:gd name="T11" fmla="*/ 261 h 261"/>
                            <a:gd name="T12" fmla="*/ 231 w 267"/>
                            <a:gd name="T13" fmla="*/ 198 h 261"/>
                            <a:gd name="T14" fmla="*/ 267 w 267"/>
                            <a:gd name="T15" fmla="*/ 63 h 261"/>
                            <a:gd name="T16" fmla="*/ 169 w 267"/>
                            <a:gd name="T17" fmla="*/ 36 h 261"/>
                            <a:gd name="T18" fmla="*/ 71 w 267"/>
                            <a:gd name="T19" fmla="*/ 0 h 2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67" h="261">
                              <a:moveTo>
                                <a:pt x="71" y="0"/>
                              </a:moveTo>
                              <a:lnTo>
                                <a:pt x="35" y="99"/>
                              </a:lnTo>
                              <a:lnTo>
                                <a:pt x="9" y="162"/>
                              </a:lnTo>
                              <a:lnTo>
                                <a:pt x="0" y="198"/>
                              </a:lnTo>
                              <a:lnTo>
                                <a:pt x="107" y="234"/>
                              </a:lnTo>
                              <a:lnTo>
                                <a:pt x="222" y="261"/>
                              </a:lnTo>
                              <a:lnTo>
                                <a:pt x="231" y="198"/>
                              </a:lnTo>
                              <a:lnTo>
                                <a:pt x="267" y="63"/>
                              </a:lnTo>
                              <a:lnTo>
                                <a:pt x="169" y="36"/>
                              </a:lnTo>
                              <a:lnTo>
                                <a:pt x="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2" name="Freeform 1226"/>
                      <wps:cNvSpPr>
                        <a:spLocks/>
                      </wps:cNvSpPr>
                      <wps:spPr bwMode="auto">
                        <a:xfrm>
                          <a:off x="7954" y="5413"/>
                          <a:ext cx="535" cy="423"/>
                        </a:xfrm>
                        <a:custGeom>
                          <a:avLst/>
                          <a:gdLst>
                            <a:gd name="T0" fmla="*/ 116 w 535"/>
                            <a:gd name="T1" fmla="*/ 0 h 423"/>
                            <a:gd name="T2" fmla="*/ 0 w 535"/>
                            <a:gd name="T3" fmla="*/ 117 h 423"/>
                            <a:gd name="T4" fmla="*/ 62 w 535"/>
                            <a:gd name="T5" fmla="*/ 180 h 423"/>
                            <a:gd name="T6" fmla="*/ 125 w 535"/>
                            <a:gd name="T7" fmla="*/ 234 h 423"/>
                            <a:gd name="T8" fmla="*/ 187 w 535"/>
                            <a:gd name="T9" fmla="*/ 288 h 423"/>
                            <a:gd name="T10" fmla="*/ 250 w 535"/>
                            <a:gd name="T11" fmla="*/ 333 h 423"/>
                            <a:gd name="T12" fmla="*/ 312 w 535"/>
                            <a:gd name="T13" fmla="*/ 378 h 423"/>
                            <a:gd name="T14" fmla="*/ 374 w 535"/>
                            <a:gd name="T15" fmla="*/ 423 h 423"/>
                            <a:gd name="T16" fmla="*/ 535 w 535"/>
                            <a:gd name="T17" fmla="*/ 180 h 423"/>
                            <a:gd name="T18" fmla="*/ 428 w 535"/>
                            <a:gd name="T19" fmla="*/ 108 h 423"/>
                            <a:gd name="T20" fmla="*/ 410 w 535"/>
                            <a:gd name="T21" fmla="*/ 90 h 423"/>
                            <a:gd name="T22" fmla="*/ 339 w 535"/>
                            <a:gd name="T23" fmla="*/ 207 h 423"/>
                            <a:gd name="T24" fmla="*/ 276 w 535"/>
                            <a:gd name="T25" fmla="*/ 153 h 423"/>
                            <a:gd name="T26" fmla="*/ 223 w 535"/>
                            <a:gd name="T27" fmla="*/ 108 h 423"/>
                            <a:gd name="T28" fmla="*/ 169 w 535"/>
                            <a:gd name="T29" fmla="*/ 54 h 423"/>
                            <a:gd name="T30" fmla="*/ 116 w 535"/>
                            <a:gd name="T31" fmla="*/ 0 h 4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535" h="423">
                              <a:moveTo>
                                <a:pt x="116" y="0"/>
                              </a:moveTo>
                              <a:lnTo>
                                <a:pt x="0" y="117"/>
                              </a:lnTo>
                              <a:lnTo>
                                <a:pt x="62" y="180"/>
                              </a:lnTo>
                              <a:lnTo>
                                <a:pt x="125" y="234"/>
                              </a:lnTo>
                              <a:lnTo>
                                <a:pt x="187" y="288"/>
                              </a:lnTo>
                              <a:lnTo>
                                <a:pt x="250" y="333"/>
                              </a:lnTo>
                              <a:lnTo>
                                <a:pt x="312" y="378"/>
                              </a:lnTo>
                              <a:lnTo>
                                <a:pt x="374" y="423"/>
                              </a:lnTo>
                              <a:lnTo>
                                <a:pt x="535" y="180"/>
                              </a:lnTo>
                              <a:lnTo>
                                <a:pt x="428" y="108"/>
                              </a:lnTo>
                              <a:lnTo>
                                <a:pt x="410" y="90"/>
                              </a:lnTo>
                              <a:lnTo>
                                <a:pt x="339" y="207"/>
                              </a:lnTo>
                              <a:lnTo>
                                <a:pt x="276" y="153"/>
                              </a:lnTo>
                              <a:lnTo>
                                <a:pt x="223" y="108"/>
                              </a:lnTo>
                              <a:lnTo>
                                <a:pt x="169" y="54"/>
                              </a:lnTo>
                              <a:lnTo>
                                <a:pt x="1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D5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3" name="Freeform 1227"/>
                      <wps:cNvSpPr>
                        <a:spLocks/>
                      </wps:cNvSpPr>
                      <wps:spPr bwMode="auto">
                        <a:xfrm>
                          <a:off x="7856" y="5025"/>
                          <a:ext cx="535" cy="478"/>
                        </a:xfrm>
                        <a:custGeom>
                          <a:avLst/>
                          <a:gdLst>
                            <a:gd name="T0" fmla="*/ 152 w 535"/>
                            <a:gd name="T1" fmla="*/ 0 h 478"/>
                            <a:gd name="T2" fmla="*/ 0 w 535"/>
                            <a:gd name="T3" fmla="*/ 81 h 478"/>
                            <a:gd name="T4" fmla="*/ 54 w 535"/>
                            <a:gd name="T5" fmla="*/ 162 h 478"/>
                            <a:gd name="T6" fmla="*/ 98 w 535"/>
                            <a:gd name="T7" fmla="*/ 243 h 478"/>
                            <a:gd name="T8" fmla="*/ 160 w 535"/>
                            <a:gd name="T9" fmla="*/ 315 h 478"/>
                            <a:gd name="T10" fmla="*/ 214 w 535"/>
                            <a:gd name="T11" fmla="*/ 388 h 478"/>
                            <a:gd name="T12" fmla="*/ 303 w 535"/>
                            <a:gd name="T13" fmla="*/ 306 h 478"/>
                            <a:gd name="T14" fmla="*/ 401 w 535"/>
                            <a:gd name="T15" fmla="*/ 397 h 478"/>
                            <a:gd name="T16" fmla="*/ 455 w 535"/>
                            <a:gd name="T17" fmla="*/ 442 h 478"/>
                            <a:gd name="T18" fmla="*/ 508 w 535"/>
                            <a:gd name="T19" fmla="*/ 478 h 478"/>
                            <a:gd name="T20" fmla="*/ 535 w 535"/>
                            <a:gd name="T21" fmla="*/ 442 h 478"/>
                            <a:gd name="T22" fmla="*/ 472 w 535"/>
                            <a:gd name="T23" fmla="*/ 397 h 478"/>
                            <a:gd name="T24" fmla="*/ 419 w 535"/>
                            <a:gd name="T25" fmla="*/ 351 h 478"/>
                            <a:gd name="T26" fmla="*/ 365 w 535"/>
                            <a:gd name="T27" fmla="*/ 297 h 478"/>
                            <a:gd name="T28" fmla="*/ 321 w 535"/>
                            <a:gd name="T29" fmla="*/ 243 h 478"/>
                            <a:gd name="T30" fmla="*/ 267 w 535"/>
                            <a:gd name="T31" fmla="*/ 180 h 478"/>
                            <a:gd name="T32" fmla="*/ 232 w 535"/>
                            <a:gd name="T33" fmla="*/ 126 h 478"/>
                            <a:gd name="T34" fmla="*/ 152 w 535"/>
                            <a:gd name="T35" fmla="*/ 0 h 4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535" h="478">
                              <a:moveTo>
                                <a:pt x="152" y="0"/>
                              </a:moveTo>
                              <a:lnTo>
                                <a:pt x="0" y="81"/>
                              </a:lnTo>
                              <a:lnTo>
                                <a:pt x="54" y="162"/>
                              </a:lnTo>
                              <a:lnTo>
                                <a:pt x="98" y="243"/>
                              </a:lnTo>
                              <a:lnTo>
                                <a:pt x="160" y="315"/>
                              </a:lnTo>
                              <a:lnTo>
                                <a:pt x="214" y="388"/>
                              </a:lnTo>
                              <a:lnTo>
                                <a:pt x="303" y="306"/>
                              </a:lnTo>
                              <a:lnTo>
                                <a:pt x="401" y="397"/>
                              </a:lnTo>
                              <a:lnTo>
                                <a:pt x="455" y="442"/>
                              </a:lnTo>
                              <a:lnTo>
                                <a:pt x="508" y="478"/>
                              </a:lnTo>
                              <a:lnTo>
                                <a:pt x="535" y="442"/>
                              </a:lnTo>
                              <a:lnTo>
                                <a:pt x="472" y="397"/>
                              </a:lnTo>
                              <a:lnTo>
                                <a:pt x="419" y="351"/>
                              </a:lnTo>
                              <a:lnTo>
                                <a:pt x="365" y="297"/>
                              </a:lnTo>
                              <a:lnTo>
                                <a:pt x="321" y="243"/>
                              </a:lnTo>
                              <a:lnTo>
                                <a:pt x="267" y="180"/>
                              </a:lnTo>
                              <a:lnTo>
                                <a:pt x="232" y="126"/>
                              </a:lnTo>
                              <a:lnTo>
                                <a:pt x="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4" name="Freeform 1228"/>
                      <wps:cNvSpPr>
                        <a:spLocks/>
                      </wps:cNvSpPr>
                      <wps:spPr bwMode="auto">
                        <a:xfrm>
                          <a:off x="8070" y="5331"/>
                          <a:ext cx="294" cy="289"/>
                        </a:xfrm>
                        <a:custGeom>
                          <a:avLst/>
                          <a:gdLst>
                            <a:gd name="T0" fmla="*/ 89 w 294"/>
                            <a:gd name="T1" fmla="*/ 0 h 289"/>
                            <a:gd name="T2" fmla="*/ 0 w 294"/>
                            <a:gd name="T3" fmla="*/ 82 h 289"/>
                            <a:gd name="T4" fmla="*/ 107 w 294"/>
                            <a:gd name="T5" fmla="*/ 190 h 289"/>
                            <a:gd name="T6" fmla="*/ 160 w 294"/>
                            <a:gd name="T7" fmla="*/ 235 h 289"/>
                            <a:gd name="T8" fmla="*/ 223 w 294"/>
                            <a:gd name="T9" fmla="*/ 289 h 289"/>
                            <a:gd name="T10" fmla="*/ 294 w 294"/>
                            <a:gd name="T11" fmla="*/ 172 h 289"/>
                            <a:gd name="T12" fmla="*/ 187 w 294"/>
                            <a:gd name="T13" fmla="*/ 91 h 289"/>
                            <a:gd name="T14" fmla="*/ 89 w 294"/>
                            <a:gd name="T15" fmla="*/ 0 h 2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94" h="289">
                              <a:moveTo>
                                <a:pt x="89" y="0"/>
                              </a:moveTo>
                              <a:lnTo>
                                <a:pt x="0" y="82"/>
                              </a:lnTo>
                              <a:lnTo>
                                <a:pt x="107" y="190"/>
                              </a:lnTo>
                              <a:lnTo>
                                <a:pt x="160" y="235"/>
                              </a:lnTo>
                              <a:lnTo>
                                <a:pt x="223" y="289"/>
                              </a:lnTo>
                              <a:lnTo>
                                <a:pt x="294" y="172"/>
                              </a:lnTo>
                              <a:lnTo>
                                <a:pt x="187" y="91"/>
                              </a:lnTo>
                              <a:lnTo>
                                <a:pt x="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4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5" name="Freeform 1229"/>
                      <wps:cNvSpPr>
                        <a:spLocks/>
                      </wps:cNvSpPr>
                      <wps:spPr bwMode="auto">
                        <a:xfrm>
                          <a:off x="7651" y="5773"/>
                          <a:ext cx="276" cy="279"/>
                        </a:xfrm>
                        <a:custGeom>
                          <a:avLst/>
                          <a:gdLst>
                            <a:gd name="T0" fmla="*/ 196 w 276"/>
                            <a:gd name="T1" fmla="*/ 0 h 279"/>
                            <a:gd name="T2" fmla="*/ 0 w 276"/>
                            <a:gd name="T3" fmla="*/ 189 h 279"/>
                            <a:gd name="T4" fmla="*/ 80 w 276"/>
                            <a:gd name="T5" fmla="*/ 279 h 279"/>
                            <a:gd name="T6" fmla="*/ 276 w 276"/>
                            <a:gd name="T7" fmla="*/ 81 h 279"/>
                            <a:gd name="T8" fmla="*/ 196 w 276"/>
                            <a:gd name="T9" fmla="*/ 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76" h="279">
                              <a:moveTo>
                                <a:pt x="196" y="0"/>
                              </a:moveTo>
                              <a:lnTo>
                                <a:pt x="0" y="189"/>
                              </a:lnTo>
                              <a:lnTo>
                                <a:pt x="80" y="279"/>
                              </a:lnTo>
                              <a:lnTo>
                                <a:pt x="276" y="81"/>
                              </a:lnTo>
                              <a:lnTo>
                                <a:pt x="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6" name="Freeform 1230"/>
                      <wps:cNvSpPr>
                        <a:spLocks/>
                      </wps:cNvSpPr>
                      <wps:spPr bwMode="auto">
                        <a:xfrm>
                          <a:off x="7473" y="4818"/>
                          <a:ext cx="303" cy="216"/>
                        </a:xfrm>
                        <a:custGeom>
                          <a:avLst/>
                          <a:gdLst>
                            <a:gd name="T0" fmla="*/ 303 w 303"/>
                            <a:gd name="T1" fmla="*/ 108 h 216"/>
                            <a:gd name="T2" fmla="*/ 258 w 303"/>
                            <a:gd name="T3" fmla="*/ 0 h 216"/>
                            <a:gd name="T4" fmla="*/ 0 w 303"/>
                            <a:gd name="T5" fmla="*/ 81 h 216"/>
                            <a:gd name="T6" fmla="*/ 27 w 303"/>
                            <a:gd name="T7" fmla="*/ 144 h 216"/>
                            <a:gd name="T8" fmla="*/ 62 w 303"/>
                            <a:gd name="T9" fmla="*/ 216 h 216"/>
                            <a:gd name="T10" fmla="*/ 303 w 303"/>
                            <a:gd name="T11" fmla="*/ 108 h 2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303" h="216">
                              <a:moveTo>
                                <a:pt x="303" y="108"/>
                              </a:moveTo>
                              <a:lnTo>
                                <a:pt x="258" y="0"/>
                              </a:lnTo>
                              <a:lnTo>
                                <a:pt x="0" y="81"/>
                              </a:lnTo>
                              <a:lnTo>
                                <a:pt x="27" y="144"/>
                              </a:lnTo>
                              <a:lnTo>
                                <a:pt x="62" y="216"/>
                              </a:lnTo>
                              <a:lnTo>
                                <a:pt x="303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7" name="Freeform 1231"/>
                      <wps:cNvSpPr>
                        <a:spLocks/>
                      </wps:cNvSpPr>
                      <wps:spPr bwMode="auto">
                        <a:xfrm>
                          <a:off x="7642" y="4836"/>
                          <a:ext cx="285" cy="198"/>
                        </a:xfrm>
                        <a:custGeom>
                          <a:avLst/>
                          <a:gdLst>
                            <a:gd name="T0" fmla="*/ 18 w 285"/>
                            <a:gd name="T1" fmla="*/ 144 h 198"/>
                            <a:gd name="T2" fmla="*/ 45 w 285"/>
                            <a:gd name="T3" fmla="*/ 198 h 198"/>
                            <a:gd name="T4" fmla="*/ 285 w 285"/>
                            <a:gd name="T5" fmla="*/ 90 h 198"/>
                            <a:gd name="T6" fmla="*/ 250 w 285"/>
                            <a:gd name="T7" fmla="*/ 0 h 198"/>
                            <a:gd name="T8" fmla="*/ 161 w 285"/>
                            <a:gd name="T9" fmla="*/ 36 h 198"/>
                            <a:gd name="T10" fmla="*/ 0 w 285"/>
                            <a:gd name="T11" fmla="*/ 99 h 198"/>
                            <a:gd name="T12" fmla="*/ 18 w 285"/>
                            <a:gd name="T13" fmla="*/ 144 h 1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85" h="198">
                              <a:moveTo>
                                <a:pt x="18" y="144"/>
                              </a:moveTo>
                              <a:lnTo>
                                <a:pt x="45" y="198"/>
                              </a:lnTo>
                              <a:lnTo>
                                <a:pt x="285" y="90"/>
                              </a:lnTo>
                              <a:lnTo>
                                <a:pt x="250" y="0"/>
                              </a:lnTo>
                              <a:lnTo>
                                <a:pt x="161" y="36"/>
                              </a:lnTo>
                              <a:lnTo>
                                <a:pt x="0" y="99"/>
                              </a:lnTo>
                              <a:lnTo>
                                <a:pt x="18" y="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B71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8" name="Freeform 1232"/>
                      <wps:cNvSpPr>
                        <a:spLocks/>
                      </wps:cNvSpPr>
                      <wps:spPr bwMode="auto">
                        <a:xfrm>
                          <a:off x="7455" y="4286"/>
                          <a:ext cx="232" cy="99"/>
                        </a:xfrm>
                        <a:custGeom>
                          <a:avLst/>
                          <a:gdLst>
                            <a:gd name="T0" fmla="*/ 9 w 232"/>
                            <a:gd name="T1" fmla="*/ 99 h 99"/>
                            <a:gd name="T2" fmla="*/ 232 w 232"/>
                            <a:gd name="T3" fmla="*/ 81 h 99"/>
                            <a:gd name="T4" fmla="*/ 232 w 232"/>
                            <a:gd name="T5" fmla="*/ 0 h 99"/>
                            <a:gd name="T6" fmla="*/ 107 w 232"/>
                            <a:gd name="T7" fmla="*/ 9 h 99"/>
                            <a:gd name="T8" fmla="*/ 107 w 232"/>
                            <a:gd name="T9" fmla="*/ 0 h 99"/>
                            <a:gd name="T10" fmla="*/ 0 w 232"/>
                            <a:gd name="T11" fmla="*/ 9 h 99"/>
                            <a:gd name="T12" fmla="*/ 9 w 232"/>
                            <a:gd name="T13" fmla="*/ 99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32" h="99">
                              <a:moveTo>
                                <a:pt x="9" y="99"/>
                              </a:moveTo>
                              <a:lnTo>
                                <a:pt x="232" y="81"/>
                              </a:lnTo>
                              <a:lnTo>
                                <a:pt x="232" y="0"/>
                              </a:lnTo>
                              <a:lnTo>
                                <a:pt x="107" y="9"/>
                              </a:lnTo>
                              <a:lnTo>
                                <a:pt x="107" y="0"/>
                              </a:lnTo>
                              <a:lnTo>
                                <a:pt x="0" y="9"/>
                              </a:lnTo>
                              <a:lnTo>
                                <a:pt x="9" y="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78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9" name="Freeform 1233"/>
                      <wps:cNvSpPr>
                        <a:spLocks/>
                      </wps:cNvSpPr>
                      <wps:spPr bwMode="auto">
                        <a:xfrm>
                          <a:off x="7562" y="4187"/>
                          <a:ext cx="223" cy="108"/>
                        </a:xfrm>
                        <a:custGeom>
                          <a:avLst/>
                          <a:gdLst>
                            <a:gd name="T0" fmla="*/ 62 w 223"/>
                            <a:gd name="T1" fmla="*/ 0 h 108"/>
                            <a:gd name="T2" fmla="*/ 0 w 223"/>
                            <a:gd name="T3" fmla="*/ 0 h 108"/>
                            <a:gd name="T4" fmla="*/ 0 w 223"/>
                            <a:gd name="T5" fmla="*/ 99 h 108"/>
                            <a:gd name="T6" fmla="*/ 0 w 223"/>
                            <a:gd name="T7" fmla="*/ 108 h 108"/>
                            <a:gd name="T8" fmla="*/ 125 w 223"/>
                            <a:gd name="T9" fmla="*/ 99 h 108"/>
                            <a:gd name="T10" fmla="*/ 223 w 223"/>
                            <a:gd name="T11" fmla="*/ 99 h 108"/>
                            <a:gd name="T12" fmla="*/ 223 w 223"/>
                            <a:gd name="T13" fmla="*/ 90 h 108"/>
                            <a:gd name="T14" fmla="*/ 223 w 223"/>
                            <a:gd name="T15" fmla="*/ 18 h 108"/>
                            <a:gd name="T16" fmla="*/ 223 w 223"/>
                            <a:gd name="T17" fmla="*/ 9 h 108"/>
                            <a:gd name="T18" fmla="*/ 62 w 223"/>
                            <a:gd name="T19" fmla="*/ 0 h 1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23" h="108">
                              <a:moveTo>
                                <a:pt x="62" y="0"/>
                              </a:moveTo>
                              <a:lnTo>
                                <a:pt x="0" y="0"/>
                              </a:lnTo>
                              <a:lnTo>
                                <a:pt x="0" y="99"/>
                              </a:lnTo>
                              <a:lnTo>
                                <a:pt x="0" y="108"/>
                              </a:lnTo>
                              <a:lnTo>
                                <a:pt x="125" y="99"/>
                              </a:lnTo>
                              <a:lnTo>
                                <a:pt x="223" y="99"/>
                              </a:lnTo>
                              <a:lnTo>
                                <a:pt x="223" y="90"/>
                              </a:lnTo>
                              <a:lnTo>
                                <a:pt x="223" y="18"/>
                              </a:lnTo>
                              <a:lnTo>
                                <a:pt x="223" y="9"/>
                              </a:lnTo>
                              <a:lnTo>
                                <a:pt x="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0" name="Freeform 1234"/>
                      <wps:cNvSpPr>
                        <a:spLocks/>
                      </wps:cNvSpPr>
                      <wps:spPr bwMode="auto">
                        <a:xfrm>
                          <a:off x="8293" y="4818"/>
                          <a:ext cx="401" cy="333"/>
                        </a:xfrm>
                        <a:custGeom>
                          <a:avLst/>
                          <a:gdLst>
                            <a:gd name="T0" fmla="*/ 0 w 401"/>
                            <a:gd name="T1" fmla="*/ 261 h 333"/>
                            <a:gd name="T2" fmla="*/ 53 w 401"/>
                            <a:gd name="T3" fmla="*/ 333 h 333"/>
                            <a:gd name="T4" fmla="*/ 401 w 401"/>
                            <a:gd name="T5" fmla="*/ 45 h 333"/>
                            <a:gd name="T6" fmla="*/ 365 w 401"/>
                            <a:gd name="T7" fmla="*/ 0 h 333"/>
                            <a:gd name="T8" fmla="*/ 320 w 401"/>
                            <a:gd name="T9" fmla="*/ 36 h 333"/>
                            <a:gd name="T10" fmla="*/ 0 w 401"/>
                            <a:gd name="T11" fmla="*/ 261 h 33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401" h="333">
                              <a:moveTo>
                                <a:pt x="0" y="261"/>
                              </a:moveTo>
                              <a:lnTo>
                                <a:pt x="53" y="333"/>
                              </a:lnTo>
                              <a:lnTo>
                                <a:pt x="401" y="45"/>
                              </a:lnTo>
                              <a:lnTo>
                                <a:pt x="365" y="0"/>
                              </a:lnTo>
                              <a:lnTo>
                                <a:pt x="320" y="36"/>
                              </a:lnTo>
                              <a:lnTo>
                                <a:pt x="0" y="26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1" name="Freeform 1235"/>
                      <wps:cNvSpPr>
                        <a:spLocks/>
                      </wps:cNvSpPr>
                      <wps:spPr bwMode="auto">
                        <a:xfrm>
                          <a:off x="8524" y="4863"/>
                          <a:ext cx="205" cy="180"/>
                        </a:xfrm>
                        <a:custGeom>
                          <a:avLst/>
                          <a:gdLst>
                            <a:gd name="T0" fmla="*/ 170 w 205"/>
                            <a:gd name="T1" fmla="*/ 0 h 180"/>
                            <a:gd name="T2" fmla="*/ 0 w 205"/>
                            <a:gd name="T3" fmla="*/ 126 h 180"/>
                            <a:gd name="T4" fmla="*/ 27 w 205"/>
                            <a:gd name="T5" fmla="*/ 153 h 180"/>
                            <a:gd name="T6" fmla="*/ 54 w 205"/>
                            <a:gd name="T7" fmla="*/ 180 h 180"/>
                            <a:gd name="T8" fmla="*/ 72 w 205"/>
                            <a:gd name="T9" fmla="*/ 171 h 180"/>
                            <a:gd name="T10" fmla="*/ 170 w 205"/>
                            <a:gd name="T11" fmla="*/ 72 h 180"/>
                            <a:gd name="T12" fmla="*/ 205 w 205"/>
                            <a:gd name="T13" fmla="*/ 36 h 180"/>
                            <a:gd name="T14" fmla="*/ 170 w 205"/>
                            <a:gd name="T15" fmla="*/ 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05" h="180">
                              <a:moveTo>
                                <a:pt x="170" y="0"/>
                              </a:moveTo>
                              <a:lnTo>
                                <a:pt x="0" y="126"/>
                              </a:lnTo>
                              <a:lnTo>
                                <a:pt x="27" y="153"/>
                              </a:lnTo>
                              <a:lnTo>
                                <a:pt x="54" y="180"/>
                              </a:lnTo>
                              <a:lnTo>
                                <a:pt x="72" y="171"/>
                              </a:lnTo>
                              <a:lnTo>
                                <a:pt x="170" y="72"/>
                              </a:lnTo>
                              <a:lnTo>
                                <a:pt x="205" y="36"/>
                              </a:lnTo>
                              <a:lnTo>
                                <a:pt x="1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78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2" name="Freeform 1236"/>
                      <wps:cNvSpPr>
                        <a:spLocks/>
                      </wps:cNvSpPr>
                      <wps:spPr bwMode="auto">
                        <a:xfrm>
                          <a:off x="8738" y="5088"/>
                          <a:ext cx="357" cy="550"/>
                        </a:xfrm>
                        <a:custGeom>
                          <a:avLst/>
                          <a:gdLst>
                            <a:gd name="T0" fmla="*/ 241 w 357"/>
                            <a:gd name="T1" fmla="*/ 0 h 550"/>
                            <a:gd name="T2" fmla="*/ 0 w 357"/>
                            <a:gd name="T3" fmla="*/ 478 h 550"/>
                            <a:gd name="T4" fmla="*/ 89 w 357"/>
                            <a:gd name="T5" fmla="*/ 514 h 550"/>
                            <a:gd name="T6" fmla="*/ 143 w 357"/>
                            <a:gd name="T7" fmla="*/ 541 h 550"/>
                            <a:gd name="T8" fmla="*/ 187 w 357"/>
                            <a:gd name="T9" fmla="*/ 550 h 550"/>
                            <a:gd name="T10" fmla="*/ 357 w 357"/>
                            <a:gd name="T11" fmla="*/ 54 h 550"/>
                            <a:gd name="T12" fmla="*/ 241 w 357"/>
                            <a:gd name="T13" fmla="*/ 0 h 5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57" h="550">
                              <a:moveTo>
                                <a:pt x="241" y="0"/>
                              </a:moveTo>
                              <a:lnTo>
                                <a:pt x="0" y="478"/>
                              </a:lnTo>
                              <a:lnTo>
                                <a:pt x="89" y="514"/>
                              </a:lnTo>
                              <a:lnTo>
                                <a:pt x="143" y="541"/>
                              </a:lnTo>
                              <a:lnTo>
                                <a:pt x="187" y="550"/>
                              </a:lnTo>
                              <a:lnTo>
                                <a:pt x="357" y="54"/>
                              </a:lnTo>
                              <a:lnTo>
                                <a:pt x="2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3" name="Freeform 1237"/>
                      <wps:cNvSpPr>
                        <a:spLocks/>
                      </wps:cNvSpPr>
                      <wps:spPr bwMode="auto">
                        <a:xfrm>
                          <a:off x="9923" y="3061"/>
                          <a:ext cx="321" cy="450"/>
                        </a:xfrm>
                        <a:custGeom>
                          <a:avLst/>
                          <a:gdLst>
                            <a:gd name="T0" fmla="*/ 18 w 321"/>
                            <a:gd name="T1" fmla="*/ 423 h 450"/>
                            <a:gd name="T2" fmla="*/ 54 w 321"/>
                            <a:gd name="T3" fmla="*/ 450 h 450"/>
                            <a:gd name="T4" fmla="*/ 321 w 321"/>
                            <a:gd name="T5" fmla="*/ 54 h 450"/>
                            <a:gd name="T6" fmla="*/ 241 w 321"/>
                            <a:gd name="T7" fmla="*/ 0 h 450"/>
                            <a:gd name="T8" fmla="*/ 0 w 321"/>
                            <a:gd name="T9" fmla="*/ 414 h 450"/>
                            <a:gd name="T10" fmla="*/ 18 w 321"/>
                            <a:gd name="T11" fmla="*/ 423 h 4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321" h="450">
                              <a:moveTo>
                                <a:pt x="18" y="423"/>
                              </a:moveTo>
                              <a:lnTo>
                                <a:pt x="54" y="450"/>
                              </a:lnTo>
                              <a:lnTo>
                                <a:pt x="321" y="54"/>
                              </a:lnTo>
                              <a:lnTo>
                                <a:pt x="241" y="0"/>
                              </a:lnTo>
                              <a:lnTo>
                                <a:pt x="0" y="414"/>
                              </a:lnTo>
                              <a:lnTo>
                                <a:pt x="18" y="4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4" name="Freeform 1238"/>
                      <wps:cNvSpPr>
                        <a:spLocks/>
                      </wps:cNvSpPr>
                      <wps:spPr bwMode="auto">
                        <a:xfrm>
                          <a:off x="9977" y="3115"/>
                          <a:ext cx="321" cy="423"/>
                        </a:xfrm>
                        <a:custGeom>
                          <a:avLst/>
                          <a:gdLst>
                            <a:gd name="T0" fmla="*/ 35 w 321"/>
                            <a:gd name="T1" fmla="*/ 423 h 423"/>
                            <a:gd name="T2" fmla="*/ 321 w 321"/>
                            <a:gd name="T3" fmla="*/ 45 h 423"/>
                            <a:gd name="T4" fmla="*/ 267 w 321"/>
                            <a:gd name="T5" fmla="*/ 0 h 423"/>
                            <a:gd name="T6" fmla="*/ 0 w 321"/>
                            <a:gd name="T7" fmla="*/ 396 h 423"/>
                            <a:gd name="T8" fmla="*/ 35 w 321"/>
                            <a:gd name="T9" fmla="*/ 423 h 4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21" h="423">
                              <a:moveTo>
                                <a:pt x="35" y="423"/>
                              </a:moveTo>
                              <a:lnTo>
                                <a:pt x="321" y="45"/>
                              </a:lnTo>
                              <a:lnTo>
                                <a:pt x="267" y="0"/>
                              </a:lnTo>
                              <a:lnTo>
                                <a:pt x="0" y="396"/>
                              </a:lnTo>
                              <a:lnTo>
                                <a:pt x="35" y="4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5" name="Freeform 1239"/>
                      <wps:cNvSpPr>
                        <a:spLocks/>
                      </wps:cNvSpPr>
                      <wps:spPr bwMode="auto">
                        <a:xfrm>
                          <a:off x="8097" y="3890"/>
                          <a:ext cx="418" cy="153"/>
                        </a:xfrm>
                        <a:custGeom>
                          <a:avLst/>
                          <a:gdLst>
                            <a:gd name="T0" fmla="*/ 418 w 418"/>
                            <a:gd name="T1" fmla="*/ 108 h 153"/>
                            <a:gd name="T2" fmla="*/ 9 w 418"/>
                            <a:gd name="T3" fmla="*/ 0 h 153"/>
                            <a:gd name="T4" fmla="*/ 0 w 418"/>
                            <a:gd name="T5" fmla="*/ 63 h 153"/>
                            <a:gd name="T6" fmla="*/ 410 w 418"/>
                            <a:gd name="T7" fmla="*/ 153 h 153"/>
                            <a:gd name="T8" fmla="*/ 418 w 418"/>
                            <a:gd name="T9" fmla="*/ 108 h 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18" h="153">
                              <a:moveTo>
                                <a:pt x="418" y="108"/>
                              </a:moveTo>
                              <a:lnTo>
                                <a:pt x="9" y="0"/>
                              </a:lnTo>
                              <a:lnTo>
                                <a:pt x="0" y="63"/>
                              </a:lnTo>
                              <a:lnTo>
                                <a:pt x="410" y="153"/>
                              </a:lnTo>
                              <a:lnTo>
                                <a:pt x="418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C3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6" name="Freeform 1240"/>
                      <wps:cNvSpPr>
                        <a:spLocks/>
                      </wps:cNvSpPr>
                      <wps:spPr bwMode="auto">
                        <a:xfrm>
                          <a:off x="8079" y="3953"/>
                          <a:ext cx="428" cy="153"/>
                        </a:xfrm>
                        <a:custGeom>
                          <a:avLst/>
                          <a:gdLst>
                            <a:gd name="T0" fmla="*/ 428 w 428"/>
                            <a:gd name="T1" fmla="*/ 90 h 153"/>
                            <a:gd name="T2" fmla="*/ 18 w 428"/>
                            <a:gd name="T3" fmla="*/ 0 h 153"/>
                            <a:gd name="T4" fmla="*/ 0 w 428"/>
                            <a:gd name="T5" fmla="*/ 99 h 153"/>
                            <a:gd name="T6" fmla="*/ 410 w 428"/>
                            <a:gd name="T7" fmla="*/ 153 h 153"/>
                            <a:gd name="T8" fmla="*/ 428 w 428"/>
                            <a:gd name="T9" fmla="*/ 90 h 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28" h="153">
                              <a:moveTo>
                                <a:pt x="428" y="90"/>
                              </a:moveTo>
                              <a:lnTo>
                                <a:pt x="18" y="0"/>
                              </a:lnTo>
                              <a:lnTo>
                                <a:pt x="0" y="99"/>
                              </a:lnTo>
                              <a:lnTo>
                                <a:pt x="410" y="153"/>
                              </a:lnTo>
                              <a:lnTo>
                                <a:pt x="428" y="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47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7" name="Freeform 1241"/>
                      <wps:cNvSpPr>
                        <a:spLocks/>
                      </wps:cNvSpPr>
                      <wps:spPr bwMode="auto">
                        <a:xfrm>
                          <a:off x="8141" y="4439"/>
                          <a:ext cx="366" cy="117"/>
                        </a:xfrm>
                        <a:custGeom>
                          <a:avLst/>
                          <a:gdLst>
                            <a:gd name="T0" fmla="*/ 357 w 366"/>
                            <a:gd name="T1" fmla="*/ 0 h 117"/>
                            <a:gd name="T2" fmla="*/ 339 w 366"/>
                            <a:gd name="T3" fmla="*/ 0 h 117"/>
                            <a:gd name="T4" fmla="*/ 98 w 366"/>
                            <a:gd name="T5" fmla="*/ 36 h 117"/>
                            <a:gd name="T6" fmla="*/ 0 w 366"/>
                            <a:gd name="T7" fmla="*/ 54 h 117"/>
                            <a:gd name="T8" fmla="*/ 9 w 366"/>
                            <a:gd name="T9" fmla="*/ 117 h 117"/>
                            <a:gd name="T10" fmla="*/ 366 w 366"/>
                            <a:gd name="T11" fmla="*/ 36 h 117"/>
                            <a:gd name="T12" fmla="*/ 357 w 366"/>
                            <a:gd name="T13" fmla="*/ 0 h 1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66" h="117">
                              <a:moveTo>
                                <a:pt x="357" y="0"/>
                              </a:moveTo>
                              <a:lnTo>
                                <a:pt x="339" y="0"/>
                              </a:lnTo>
                              <a:lnTo>
                                <a:pt x="98" y="36"/>
                              </a:lnTo>
                              <a:lnTo>
                                <a:pt x="0" y="54"/>
                              </a:lnTo>
                              <a:lnTo>
                                <a:pt x="9" y="117"/>
                              </a:lnTo>
                              <a:lnTo>
                                <a:pt x="366" y="36"/>
                              </a:lnTo>
                              <a:lnTo>
                                <a:pt x="3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8" name="Freeform 1242"/>
                      <wps:cNvSpPr>
                        <a:spLocks/>
                      </wps:cNvSpPr>
                      <wps:spPr bwMode="auto">
                        <a:xfrm>
                          <a:off x="8195" y="4178"/>
                          <a:ext cx="285" cy="99"/>
                        </a:xfrm>
                        <a:custGeom>
                          <a:avLst/>
                          <a:gdLst>
                            <a:gd name="T0" fmla="*/ 285 w 285"/>
                            <a:gd name="T1" fmla="*/ 0 h 99"/>
                            <a:gd name="T2" fmla="*/ 142 w 285"/>
                            <a:gd name="T3" fmla="*/ 0 h 99"/>
                            <a:gd name="T4" fmla="*/ 0 w 285"/>
                            <a:gd name="T5" fmla="*/ 0 h 99"/>
                            <a:gd name="T6" fmla="*/ 0 w 285"/>
                            <a:gd name="T7" fmla="*/ 45 h 99"/>
                            <a:gd name="T8" fmla="*/ 0 w 285"/>
                            <a:gd name="T9" fmla="*/ 99 h 99"/>
                            <a:gd name="T10" fmla="*/ 285 w 285"/>
                            <a:gd name="T11" fmla="*/ 81 h 99"/>
                            <a:gd name="T12" fmla="*/ 285 w 285"/>
                            <a:gd name="T13" fmla="*/ 36 h 99"/>
                            <a:gd name="T14" fmla="*/ 285 w 285"/>
                            <a:gd name="T15" fmla="*/ 0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85" h="99">
                              <a:moveTo>
                                <a:pt x="285" y="0"/>
                              </a:moveTo>
                              <a:lnTo>
                                <a:pt x="142" y="0"/>
                              </a:lnTo>
                              <a:lnTo>
                                <a:pt x="0" y="0"/>
                              </a:lnTo>
                              <a:lnTo>
                                <a:pt x="0" y="45"/>
                              </a:lnTo>
                              <a:lnTo>
                                <a:pt x="0" y="99"/>
                              </a:lnTo>
                              <a:lnTo>
                                <a:pt x="285" y="81"/>
                              </a:lnTo>
                              <a:lnTo>
                                <a:pt x="285" y="36"/>
                              </a:lnTo>
                              <a:lnTo>
                                <a:pt x="2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BB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9" name="Freeform 1243"/>
                      <wps:cNvSpPr>
                        <a:spLocks/>
                      </wps:cNvSpPr>
                      <wps:spPr bwMode="auto">
                        <a:xfrm>
                          <a:off x="9540" y="5151"/>
                          <a:ext cx="205" cy="207"/>
                        </a:xfrm>
                        <a:custGeom>
                          <a:avLst/>
                          <a:gdLst>
                            <a:gd name="T0" fmla="*/ 0 w 205"/>
                            <a:gd name="T1" fmla="*/ 36 h 207"/>
                            <a:gd name="T2" fmla="*/ 27 w 205"/>
                            <a:gd name="T3" fmla="*/ 207 h 207"/>
                            <a:gd name="T4" fmla="*/ 45 w 205"/>
                            <a:gd name="T5" fmla="*/ 198 h 207"/>
                            <a:gd name="T6" fmla="*/ 125 w 205"/>
                            <a:gd name="T7" fmla="*/ 180 h 207"/>
                            <a:gd name="T8" fmla="*/ 205 w 205"/>
                            <a:gd name="T9" fmla="*/ 162 h 207"/>
                            <a:gd name="T10" fmla="*/ 152 w 205"/>
                            <a:gd name="T11" fmla="*/ 0 h 207"/>
                            <a:gd name="T12" fmla="*/ 80 w 205"/>
                            <a:gd name="T13" fmla="*/ 27 h 207"/>
                            <a:gd name="T14" fmla="*/ 36 w 205"/>
                            <a:gd name="T15" fmla="*/ 27 h 207"/>
                            <a:gd name="T16" fmla="*/ 0 w 205"/>
                            <a:gd name="T17" fmla="*/ 36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05" h="207">
                              <a:moveTo>
                                <a:pt x="0" y="36"/>
                              </a:moveTo>
                              <a:lnTo>
                                <a:pt x="27" y="207"/>
                              </a:lnTo>
                              <a:lnTo>
                                <a:pt x="45" y="198"/>
                              </a:lnTo>
                              <a:lnTo>
                                <a:pt x="125" y="180"/>
                              </a:lnTo>
                              <a:lnTo>
                                <a:pt x="205" y="162"/>
                              </a:lnTo>
                              <a:lnTo>
                                <a:pt x="152" y="0"/>
                              </a:lnTo>
                              <a:lnTo>
                                <a:pt x="80" y="27"/>
                              </a:lnTo>
                              <a:lnTo>
                                <a:pt x="36" y="27"/>
                              </a:lnTo>
                              <a:lnTo>
                                <a:pt x="0" y="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6F2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0" name="Freeform 1244"/>
                      <wps:cNvSpPr>
                        <a:spLocks/>
                      </wps:cNvSpPr>
                      <wps:spPr bwMode="auto">
                        <a:xfrm>
                          <a:off x="10306" y="3926"/>
                          <a:ext cx="464" cy="180"/>
                        </a:xfrm>
                        <a:custGeom>
                          <a:avLst/>
                          <a:gdLst>
                            <a:gd name="T0" fmla="*/ 18 w 464"/>
                            <a:gd name="T1" fmla="*/ 180 h 180"/>
                            <a:gd name="T2" fmla="*/ 464 w 464"/>
                            <a:gd name="T3" fmla="*/ 99 h 180"/>
                            <a:gd name="T4" fmla="*/ 437 w 464"/>
                            <a:gd name="T5" fmla="*/ 0 h 180"/>
                            <a:gd name="T6" fmla="*/ 0 w 464"/>
                            <a:gd name="T7" fmla="*/ 108 h 180"/>
                            <a:gd name="T8" fmla="*/ 18 w 464"/>
                            <a:gd name="T9" fmla="*/ 18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64" h="180">
                              <a:moveTo>
                                <a:pt x="18" y="180"/>
                              </a:moveTo>
                              <a:lnTo>
                                <a:pt x="464" y="99"/>
                              </a:lnTo>
                              <a:lnTo>
                                <a:pt x="437" y="0"/>
                              </a:lnTo>
                              <a:lnTo>
                                <a:pt x="0" y="108"/>
                              </a:lnTo>
                              <a:lnTo>
                                <a:pt x="18" y="1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6E3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1" name="Freeform 1245"/>
                      <wps:cNvSpPr>
                        <a:spLocks/>
                      </wps:cNvSpPr>
                      <wps:spPr bwMode="auto">
                        <a:xfrm>
                          <a:off x="10324" y="4025"/>
                          <a:ext cx="455" cy="135"/>
                        </a:xfrm>
                        <a:custGeom>
                          <a:avLst/>
                          <a:gdLst>
                            <a:gd name="T0" fmla="*/ 9 w 455"/>
                            <a:gd name="T1" fmla="*/ 135 h 135"/>
                            <a:gd name="T2" fmla="*/ 455 w 455"/>
                            <a:gd name="T3" fmla="*/ 81 h 135"/>
                            <a:gd name="T4" fmla="*/ 446 w 455"/>
                            <a:gd name="T5" fmla="*/ 0 h 135"/>
                            <a:gd name="T6" fmla="*/ 0 w 455"/>
                            <a:gd name="T7" fmla="*/ 81 h 135"/>
                            <a:gd name="T8" fmla="*/ 9 w 455"/>
                            <a:gd name="T9" fmla="*/ 135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55" h="135">
                              <a:moveTo>
                                <a:pt x="9" y="135"/>
                              </a:moveTo>
                              <a:lnTo>
                                <a:pt x="455" y="81"/>
                              </a:lnTo>
                              <a:lnTo>
                                <a:pt x="446" y="0"/>
                              </a:lnTo>
                              <a:lnTo>
                                <a:pt x="0" y="81"/>
                              </a:lnTo>
                              <a:lnTo>
                                <a:pt x="9" y="1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8A93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2" name="Freeform 1246"/>
                      <wps:cNvSpPr>
                        <a:spLocks/>
                      </wps:cNvSpPr>
                      <wps:spPr bwMode="auto">
                        <a:xfrm>
                          <a:off x="9843" y="5025"/>
                          <a:ext cx="428" cy="433"/>
                        </a:xfrm>
                        <a:custGeom>
                          <a:avLst/>
                          <a:gdLst>
                            <a:gd name="T0" fmla="*/ 312 w 428"/>
                            <a:gd name="T1" fmla="*/ 252 h 433"/>
                            <a:gd name="T2" fmla="*/ 116 w 428"/>
                            <a:gd name="T3" fmla="*/ 9 h 433"/>
                            <a:gd name="T4" fmla="*/ 107 w 428"/>
                            <a:gd name="T5" fmla="*/ 0 h 433"/>
                            <a:gd name="T6" fmla="*/ 54 w 428"/>
                            <a:gd name="T7" fmla="*/ 36 h 433"/>
                            <a:gd name="T8" fmla="*/ 0 w 428"/>
                            <a:gd name="T9" fmla="*/ 63 h 433"/>
                            <a:gd name="T10" fmla="*/ 205 w 428"/>
                            <a:gd name="T11" fmla="*/ 433 h 433"/>
                            <a:gd name="T12" fmla="*/ 259 w 428"/>
                            <a:gd name="T13" fmla="*/ 406 h 433"/>
                            <a:gd name="T14" fmla="*/ 321 w 428"/>
                            <a:gd name="T15" fmla="*/ 370 h 433"/>
                            <a:gd name="T16" fmla="*/ 428 w 428"/>
                            <a:gd name="T17" fmla="*/ 297 h 433"/>
                            <a:gd name="T18" fmla="*/ 365 w 428"/>
                            <a:gd name="T19" fmla="*/ 216 h 433"/>
                            <a:gd name="T20" fmla="*/ 312 w 428"/>
                            <a:gd name="T21" fmla="*/ 252 h 43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428" h="433">
                              <a:moveTo>
                                <a:pt x="312" y="252"/>
                              </a:moveTo>
                              <a:lnTo>
                                <a:pt x="116" y="9"/>
                              </a:lnTo>
                              <a:lnTo>
                                <a:pt x="107" y="0"/>
                              </a:lnTo>
                              <a:lnTo>
                                <a:pt x="54" y="36"/>
                              </a:lnTo>
                              <a:lnTo>
                                <a:pt x="0" y="63"/>
                              </a:lnTo>
                              <a:lnTo>
                                <a:pt x="205" y="433"/>
                              </a:lnTo>
                              <a:lnTo>
                                <a:pt x="259" y="406"/>
                              </a:lnTo>
                              <a:lnTo>
                                <a:pt x="321" y="370"/>
                              </a:lnTo>
                              <a:lnTo>
                                <a:pt x="428" y="297"/>
                              </a:lnTo>
                              <a:lnTo>
                                <a:pt x="365" y="216"/>
                              </a:lnTo>
                              <a:lnTo>
                                <a:pt x="312" y="2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3" name="Freeform 1247"/>
                      <wps:cNvSpPr>
                        <a:spLocks/>
                      </wps:cNvSpPr>
                      <wps:spPr bwMode="auto">
                        <a:xfrm>
                          <a:off x="7446" y="2934"/>
                          <a:ext cx="268" cy="217"/>
                        </a:xfrm>
                        <a:custGeom>
                          <a:avLst/>
                          <a:gdLst>
                            <a:gd name="T0" fmla="*/ 63 w 268"/>
                            <a:gd name="T1" fmla="*/ 0 h 217"/>
                            <a:gd name="T2" fmla="*/ 268 w 268"/>
                            <a:gd name="T3" fmla="*/ 145 h 217"/>
                            <a:gd name="T4" fmla="*/ 223 w 268"/>
                            <a:gd name="T5" fmla="*/ 217 h 217"/>
                            <a:gd name="T6" fmla="*/ 0 w 268"/>
                            <a:gd name="T7" fmla="*/ 100 h 217"/>
                            <a:gd name="T8" fmla="*/ 27 w 268"/>
                            <a:gd name="T9" fmla="*/ 46 h 217"/>
                            <a:gd name="T10" fmla="*/ 63 w 268"/>
                            <a:gd name="T11" fmla="*/ 0 h 2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68" h="217">
                              <a:moveTo>
                                <a:pt x="63" y="0"/>
                              </a:moveTo>
                              <a:lnTo>
                                <a:pt x="268" y="145"/>
                              </a:lnTo>
                              <a:lnTo>
                                <a:pt x="223" y="217"/>
                              </a:lnTo>
                              <a:lnTo>
                                <a:pt x="0" y="100"/>
                              </a:lnTo>
                              <a:lnTo>
                                <a:pt x="27" y="46"/>
                              </a:lnTo>
                              <a:lnTo>
                                <a:pt x="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4" name="Freeform 1248"/>
                      <wps:cNvSpPr>
                        <a:spLocks/>
                      </wps:cNvSpPr>
                      <wps:spPr bwMode="auto">
                        <a:xfrm>
                          <a:off x="8783" y="2574"/>
                          <a:ext cx="276" cy="279"/>
                        </a:xfrm>
                        <a:custGeom>
                          <a:avLst/>
                          <a:gdLst>
                            <a:gd name="T0" fmla="*/ 276 w 276"/>
                            <a:gd name="T1" fmla="*/ 225 h 279"/>
                            <a:gd name="T2" fmla="*/ 205 w 276"/>
                            <a:gd name="T3" fmla="*/ 243 h 279"/>
                            <a:gd name="T4" fmla="*/ 142 w 276"/>
                            <a:gd name="T5" fmla="*/ 261 h 279"/>
                            <a:gd name="T6" fmla="*/ 89 w 276"/>
                            <a:gd name="T7" fmla="*/ 279 h 279"/>
                            <a:gd name="T8" fmla="*/ 0 w 276"/>
                            <a:gd name="T9" fmla="*/ 72 h 279"/>
                            <a:gd name="T10" fmla="*/ 98 w 276"/>
                            <a:gd name="T11" fmla="*/ 36 h 279"/>
                            <a:gd name="T12" fmla="*/ 214 w 276"/>
                            <a:gd name="T13" fmla="*/ 0 h 279"/>
                            <a:gd name="T14" fmla="*/ 276 w 276"/>
                            <a:gd name="T15" fmla="*/ 225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76" h="279">
                              <a:moveTo>
                                <a:pt x="276" y="225"/>
                              </a:moveTo>
                              <a:lnTo>
                                <a:pt x="205" y="243"/>
                              </a:lnTo>
                              <a:lnTo>
                                <a:pt x="142" y="261"/>
                              </a:lnTo>
                              <a:lnTo>
                                <a:pt x="89" y="279"/>
                              </a:lnTo>
                              <a:lnTo>
                                <a:pt x="0" y="72"/>
                              </a:lnTo>
                              <a:lnTo>
                                <a:pt x="98" y="36"/>
                              </a:lnTo>
                              <a:lnTo>
                                <a:pt x="214" y="0"/>
                              </a:lnTo>
                              <a:lnTo>
                                <a:pt x="276" y="2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B9D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5" name="Freeform 1249"/>
                      <wps:cNvSpPr>
                        <a:spLocks/>
                      </wps:cNvSpPr>
                      <wps:spPr bwMode="auto">
                        <a:xfrm>
                          <a:off x="8970" y="2565"/>
                          <a:ext cx="303" cy="261"/>
                        </a:xfrm>
                        <a:custGeom>
                          <a:avLst/>
                          <a:gdLst>
                            <a:gd name="T0" fmla="*/ 62 w 303"/>
                            <a:gd name="T1" fmla="*/ 261 h 261"/>
                            <a:gd name="T2" fmla="*/ 187 w 303"/>
                            <a:gd name="T3" fmla="*/ 234 h 261"/>
                            <a:gd name="T4" fmla="*/ 303 w 303"/>
                            <a:gd name="T5" fmla="*/ 216 h 261"/>
                            <a:gd name="T6" fmla="*/ 285 w 303"/>
                            <a:gd name="T7" fmla="*/ 0 h 261"/>
                            <a:gd name="T8" fmla="*/ 214 w 303"/>
                            <a:gd name="T9" fmla="*/ 0 h 261"/>
                            <a:gd name="T10" fmla="*/ 142 w 303"/>
                            <a:gd name="T11" fmla="*/ 18 h 261"/>
                            <a:gd name="T12" fmla="*/ 71 w 303"/>
                            <a:gd name="T13" fmla="*/ 27 h 261"/>
                            <a:gd name="T14" fmla="*/ 0 w 303"/>
                            <a:gd name="T15" fmla="*/ 54 h 261"/>
                            <a:gd name="T16" fmla="*/ 62 w 303"/>
                            <a:gd name="T17" fmla="*/ 261 h 2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03" h="261">
                              <a:moveTo>
                                <a:pt x="62" y="261"/>
                              </a:moveTo>
                              <a:lnTo>
                                <a:pt x="187" y="234"/>
                              </a:lnTo>
                              <a:lnTo>
                                <a:pt x="303" y="216"/>
                              </a:lnTo>
                              <a:lnTo>
                                <a:pt x="285" y="0"/>
                              </a:lnTo>
                              <a:lnTo>
                                <a:pt x="214" y="0"/>
                              </a:lnTo>
                              <a:lnTo>
                                <a:pt x="142" y="18"/>
                              </a:lnTo>
                              <a:lnTo>
                                <a:pt x="71" y="27"/>
                              </a:lnTo>
                              <a:lnTo>
                                <a:pt x="0" y="54"/>
                              </a:lnTo>
                              <a:lnTo>
                                <a:pt x="62" y="26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6" name="Freeform 1250"/>
                      <wps:cNvSpPr>
                        <a:spLocks/>
                      </wps:cNvSpPr>
                      <wps:spPr bwMode="auto">
                        <a:xfrm>
                          <a:off x="11108" y="3313"/>
                          <a:ext cx="286" cy="216"/>
                        </a:xfrm>
                        <a:custGeom>
                          <a:avLst/>
                          <a:gdLst>
                            <a:gd name="T0" fmla="*/ 232 w 286"/>
                            <a:gd name="T1" fmla="*/ 0 h 216"/>
                            <a:gd name="T2" fmla="*/ 277 w 286"/>
                            <a:gd name="T3" fmla="*/ 90 h 216"/>
                            <a:gd name="T4" fmla="*/ 286 w 286"/>
                            <a:gd name="T5" fmla="*/ 117 h 216"/>
                            <a:gd name="T6" fmla="*/ 45 w 286"/>
                            <a:gd name="T7" fmla="*/ 216 h 216"/>
                            <a:gd name="T8" fmla="*/ 18 w 286"/>
                            <a:gd name="T9" fmla="*/ 162 h 216"/>
                            <a:gd name="T10" fmla="*/ 0 w 286"/>
                            <a:gd name="T11" fmla="*/ 108 h 216"/>
                            <a:gd name="T12" fmla="*/ 134 w 286"/>
                            <a:gd name="T13" fmla="*/ 45 h 216"/>
                            <a:gd name="T14" fmla="*/ 232 w 286"/>
                            <a:gd name="T15" fmla="*/ 0 h 2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86" h="216">
                              <a:moveTo>
                                <a:pt x="232" y="0"/>
                              </a:moveTo>
                              <a:lnTo>
                                <a:pt x="277" y="90"/>
                              </a:lnTo>
                              <a:lnTo>
                                <a:pt x="286" y="117"/>
                              </a:lnTo>
                              <a:lnTo>
                                <a:pt x="45" y="216"/>
                              </a:lnTo>
                              <a:lnTo>
                                <a:pt x="18" y="162"/>
                              </a:lnTo>
                              <a:lnTo>
                                <a:pt x="0" y="108"/>
                              </a:lnTo>
                              <a:lnTo>
                                <a:pt x="134" y="45"/>
                              </a:lnTo>
                              <a:lnTo>
                                <a:pt x="2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7" name="Freeform 1251"/>
                      <wps:cNvSpPr>
                        <a:spLocks/>
                      </wps:cNvSpPr>
                      <wps:spPr bwMode="auto">
                        <a:xfrm>
                          <a:off x="11215" y="3178"/>
                          <a:ext cx="303" cy="252"/>
                        </a:xfrm>
                        <a:custGeom>
                          <a:avLst/>
                          <a:gdLst>
                            <a:gd name="T0" fmla="*/ 223 w 303"/>
                            <a:gd name="T1" fmla="*/ 0 h 252"/>
                            <a:gd name="T2" fmla="*/ 0 w 303"/>
                            <a:gd name="T3" fmla="*/ 135 h 252"/>
                            <a:gd name="T4" fmla="*/ 27 w 303"/>
                            <a:gd name="T5" fmla="*/ 180 h 252"/>
                            <a:gd name="T6" fmla="*/ 63 w 303"/>
                            <a:gd name="T7" fmla="*/ 252 h 252"/>
                            <a:gd name="T8" fmla="*/ 303 w 303"/>
                            <a:gd name="T9" fmla="*/ 144 h 252"/>
                            <a:gd name="T10" fmla="*/ 268 w 303"/>
                            <a:gd name="T11" fmla="*/ 72 h 252"/>
                            <a:gd name="T12" fmla="*/ 223 w 303"/>
                            <a:gd name="T13" fmla="*/ 0 h 2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03" h="252">
                              <a:moveTo>
                                <a:pt x="223" y="0"/>
                              </a:moveTo>
                              <a:lnTo>
                                <a:pt x="0" y="135"/>
                              </a:lnTo>
                              <a:lnTo>
                                <a:pt x="27" y="180"/>
                              </a:lnTo>
                              <a:lnTo>
                                <a:pt x="63" y="252"/>
                              </a:lnTo>
                              <a:lnTo>
                                <a:pt x="303" y="144"/>
                              </a:lnTo>
                              <a:lnTo>
                                <a:pt x="268" y="72"/>
                              </a:lnTo>
                              <a:lnTo>
                                <a:pt x="2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34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8" name="Freeform 1252"/>
                      <wps:cNvSpPr>
                        <a:spLocks/>
                      </wps:cNvSpPr>
                      <wps:spPr bwMode="auto">
                        <a:xfrm>
                          <a:off x="10075" y="4529"/>
                          <a:ext cx="517" cy="460"/>
                        </a:xfrm>
                        <a:custGeom>
                          <a:avLst/>
                          <a:gdLst>
                            <a:gd name="T0" fmla="*/ 490 w 517"/>
                            <a:gd name="T1" fmla="*/ 217 h 460"/>
                            <a:gd name="T2" fmla="*/ 517 w 517"/>
                            <a:gd name="T3" fmla="*/ 163 h 460"/>
                            <a:gd name="T4" fmla="*/ 98 w 517"/>
                            <a:gd name="T5" fmla="*/ 0 h 460"/>
                            <a:gd name="T6" fmla="*/ 53 w 517"/>
                            <a:gd name="T7" fmla="*/ 100 h 460"/>
                            <a:gd name="T8" fmla="*/ 35 w 517"/>
                            <a:gd name="T9" fmla="*/ 136 h 460"/>
                            <a:gd name="T10" fmla="*/ 0 w 517"/>
                            <a:gd name="T11" fmla="*/ 181 h 460"/>
                            <a:gd name="T12" fmla="*/ 107 w 517"/>
                            <a:gd name="T13" fmla="*/ 244 h 460"/>
                            <a:gd name="T14" fmla="*/ 107 w 517"/>
                            <a:gd name="T15" fmla="*/ 253 h 460"/>
                            <a:gd name="T16" fmla="*/ 80 w 517"/>
                            <a:gd name="T17" fmla="*/ 244 h 460"/>
                            <a:gd name="T18" fmla="*/ 98 w 517"/>
                            <a:gd name="T19" fmla="*/ 253 h 460"/>
                            <a:gd name="T20" fmla="*/ 89 w 517"/>
                            <a:gd name="T21" fmla="*/ 280 h 460"/>
                            <a:gd name="T22" fmla="*/ 356 w 517"/>
                            <a:gd name="T23" fmla="*/ 460 h 460"/>
                            <a:gd name="T24" fmla="*/ 374 w 517"/>
                            <a:gd name="T25" fmla="*/ 442 h 460"/>
                            <a:gd name="T26" fmla="*/ 365 w 517"/>
                            <a:gd name="T27" fmla="*/ 442 h 460"/>
                            <a:gd name="T28" fmla="*/ 419 w 517"/>
                            <a:gd name="T29" fmla="*/ 370 h 460"/>
                            <a:gd name="T30" fmla="*/ 463 w 517"/>
                            <a:gd name="T31" fmla="*/ 289 h 460"/>
                            <a:gd name="T32" fmla="*/ 205 w 517"/>
                            <a:gd name="T33" fmla="*/ 154 h 460"/>
                            <a:gd name="T34" fmla="*/ 231 w 517"/>
                            <a:gd name="T35" fmla="*/ 109 h 460"/>
                            <a:gd name="T36" fmla="*/ 490 w 517"/>
                            <a:gd name="T37" fmla="*/ 217 h 4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517" h="460">
                              <a:moveTo>
                                <a:pt x="490" y="217"/>
                              </a:moveTo>
                              <a:lnTo>
                                <a:pt x="517" y="163"/>
                              </a:lnTo>
                              <a:lnTo>
                                <a:pt x="98" y="0"/>
                              </a:lnTo>
                              <a:lnTo>
                                <a:pt x="53" y="100"/>
                              </a:lnTo>
                              <a:lnTo>
                                <a:pt x="35" y="136"/>
                              </a:lnTo>
                              <a:lnTo>
                                <a:pt x="0" y="181"/>
                              </a:lnTo>
                              <a:lnTo>
                                <a:pt x="107" y="244"/>
                              </a:lnTo>
                              <a:lnTo>
                                <a:pt x="107" y="253"/>
                              </a:lnTo>
                              <a:lnTo>
                                <a:pt x="80" y="244"/>
                              </a:lnTo>
                              <a:lnTo>
                                <a:pt x="98" y="253"/>
                              </a:lnTo>
                              <a:lnTo>
                                <a:pt x="89" y="280"/>
                              </a:lnTo>
                              <a:lnTo>
                                <a:pt x="356" y="460"/>
                              </a:lnTo>
                              <a:lnTo>
                                <a:pt x="374" y="442"/>
                              </a:lnTo>
                              <a:lnTo>
                                <a:pt x="365" y="442"/>
                              </a:lnTo>
                              <a:lnTo>
                                <a:pt x="419" y="370"/>
                              </a:lnTo>
                              <a:lnTo>
                                <a:pt x="463" y="289"/>
                              </a:lnTo>
                              <a:lnTo>
                                <a:pt x="205" y="154"/>
                              </a:lnTo>
                              <a:lnTo>
                                <a:pt x="231" y="109"/>
                              </a:lnTo>
                              <a:lnTo>
                                <a:pt x="490" y="2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9" name="Freeform 1253"/>
                      <wps:cNvSpPr>
                        <a:spLocks/>
                      </wps:cNvSpPr>
                      <wps:spPr bwMode="auto">
                        <a:xfrm>
                          <a:off x="10137" y="4773"/>
                          <a:ext cx="419" cy="324"/>
                        </a:xfrm>
                        <a:custGeom>
                          <a:avLst/>
                          <a:gdLst>
                            <a:gd name="T0" fmla="*/ 0 w 419"/>
                            <a:gd name="T1" fmla="*/ 63 h 324"/>
                            <a:gd name="T2" fmla="*/ 357 w 419"/>
                            <a:gd name="T3" fmla="*/ 324 h 324"/>
                            <a:gd name="T4" fmla="*/ 419 w 419"/>
                            <a:gd name="T5" fmla="*/ 234 h 324"/>
                            <a:gd name="T6" fmla="*/ 312 w 419"/>
                            <a:gd name="T7" fmla="*/ 171 h 324"/>
                            <a:gd name="T8" fmla="*/ 45 w 419"/>
                            <a:gd name="T9" fmla="*/ 0 h 324"/>
                            <a:gd name="T10" fmla="*/ 0 w 419"/>
                            <a:gd name="T11" fmla="*/ 63 h 3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419" h="324">
                              <a:moveTo>
                                <a:pt x="0" y="63"/>
                              </a:moveTo>
                              <a:lnTo>
                                <a:pt x="357" y="324"/>
                              </a:lnTo>
                              <a:lnTo>
                                <a:pt x="419" y="234"/>
                              </a:lnTo>
                              <a:lnTo>
                                <a:pt x="312" y="171"/>
                              </a:lnTo>
                              <a:lnTo>
                                <a:pt x="45" y="0"/>
                              </a:lnTo>
                              <a:lnTo>
                                <a:pt x="0" y="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560" name="Group 1254"/>
                      <wpg:cNvGrpSpPr>
                        <a:grpSpLocks/>
                      </wpg:cNvGrpSpPr>
                      <wpg:grpSpPr bwMode="auto">
                        <a:xfrm>
                          <a:off x="3405" y="2330"/>
                          <a:ext cx="986" cy="1285"/>
                          <a:chOff x="1995" y="2218"/>
                          <a:chExt cx="986" cy="1285"/>
                        </a:xfrm>
                      </wpg:grpSpPr>
                      <wps:wsp>
                        <wps:cNvPr id="561" name="Freeform 1255"/>
                        <wps:cNvSpPr>
                          <a:spLocks/>
                        </wps:cNvSpPr>
                        <wps:spPr bwMode="auto">
                          <a:xfrm>
                            <a:off x="2704" y="2575"/>
                            <a:ext cx="64" cy="74"/>
                          </a:xfrm>
                          <a:custGeom>
                            <a:avLst/>
                            <a:gdLst>
                              <a:gd name="T0" fmla="*/ 48 w 192"/>
                              <a:gd name="T1" fmla="*/ 0 h 221"/>
                              <a:gd name="T2" fmla="*/ 22 w 192"/>
                              <a:gd name="T3" fmla="*/ 41 h 221"/>
                              <a:gd name="T4" fmla="*/ 4 w 192"/>
                              <a:gd name="T5" fmla="*/ 79 h 221"/>
                              <a:gd name="T6" fmla="*/ 38 w 192"/>
                              <a:gd name="T7" fmla="*/ 79 h 221"/>
                              <a:gd name="T8" fmla="*/ 56 w 192"/>
                              <a:gd name="T9" fmla="*/ 159 h 221"/>
                              <a:gd name="T10" fmla="*/ 23 w 192"/>
                              <a:gd name="T11" fmla="*/ 159 h 221"/>
                              <a:gd name="T12" fmla="*/ 0 w 192"/>
                              <a:gd name="T13" fmla="*/ 212 h 221"/>
                              <a:gd name="T14" fmla="*/ 73 w 192"/>
                              <a:gd name="T15" fmla="*/ 213 h 221"/>
                              <a:gd name="T16" fmla="*/ 93 w 192"/>
                              <a:gd name="T17" fmla="*/ 163 h 221"/>
                              <a:gd name="T18" fmla="*/ 76 w 192"/>
                              <a:gd name="T19" fmla="*/ 81 h 221"/>
                              <a:gd name="T20" fmla="*/ 137 w 192"/>
                              <a:gd name="T21" fmla="*/ 79 h 221"/>
                              <a:gd name="T22" fmla="*/ 152 w 192"/>
                              <a:gd name="T23" fmla="*/ 87 h 221"/>
                              <a:gd name="T24" fmla="*/ 158 w 192"/>
                              <a:gd name="T25" fmla="*/ 102 h 221"/>
                              <a:gd name="T26" fmla="*/ 157 w 192"/>
                              <a:gd name="T27" fmla="*/ 221 h 221"/>
                              <a:gd name="T28" fmla="*/ 192 w 192"/>
                              <a:gd name="T29" fmla="*/ 185 h 221"/>
                              <a:gd name="T30" fmla="*/ 192 w 192"/>
                              <a:gd name="T31" fmla="*/ 69 h 221"/>
                              <a:gd name="T32" fmla="*/ 189 w 192"/>
                              <a:gd name="T33" fmla="*/ 53 h 221"/>
                              <a:gd name="T34" fmla="*/ 177 w 192"/>
                              <a:gd name="T35" fmla="*/ 40 h 221"/>
                              <a:gd name="T36" fmla="*/ 164 w 192"/>
                              <a:gd name="T37" fmla="*/ 29 h 221"/>
                              <a:gd name="T38" fmla="*/ 149 w 192"/>
                              <a:gd name="T39" fmla="*/ 26 h 221"/>
                              <a:gd name="T40" fmla="*/ 59 w 192"/>
                              <a:gd name="T41" fmla="*/ 26 h 221"/>
                              <a:gd name="T42" fmla="*/ 48 w 192"/>
                              <a:gd name="T43" fmla="*/ 0 h 2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92" h="221">
                                <a:moveTo>
                                  <a:pt x="48" y="0"/>
                                </a:moveTo>
                                <a:lnTo>
                                  <a:pt x="22" y="41"/>
                                </a:lnTo>
                                <a:lnTo>
                                  <a:pt x="4" y="79"/>
                                </a:lnTo>
                                <a:lnTo>
                                  <a:pt x="38" y="79"/>
                                </a:lnTo>
                                <a:lnTo>
                                  <a:pt x="56" y="159"/>
                                </a:lnTo>
                                <a:lnTo>
                                  <a:pt x="23" y="159"/>
                                </a:lnTo>
                                <a:lnTo>
                                  <a:pt x="0" y="212"/>
                                </a:lnTo>
                                <a:lnTo>
                                  <a:pt x="73" y="213"/>
                                </a:lnTo>
                                <a:lnTo>
                                  <a:pt x="93" y="163"/>
                                </a:lnTo>
                                <a:lnTo>
                                  <a:pt x="76" y="81"/>
                                </a:lnTo>
                                <a:lnTo>
                                  <a:pt x="137" y="79"/>
                                </a:lnTo>
                                <a:lnTo>
                                  <a:pt x="152" y="87"/>
                                </a:lnTo>
                                <a:lnTo>
                                  <a:pt x="158" y="102"/>
                                </a:lnTo>
                                <a:lnTo>
                                  <a:pt x="157" y="221"/>
                                </a:lnTo>
                                <a:lnTo>
                                  <a:pt x="192" y="185"/>
                                </a:lnTo>
                                <a:lnTo>
                                  <a:pt x="192" y="69"/>
                                </a:lnTo>
                                <a:lnTo>
                                  <a:pt x="189" y="53"/>
                                </a:lnTo>
                                <a:lnTo>
                                  <a:pt x="177" y="40"/>
                                </a:lnTo>
                                <a:lnTo>
                                  <a:pt x="164" y="29"/>
                                </a:lnTo>
                                <a:lnTo>
                                  <a:pt x="149" y="26"/>
                                </a:lnTo>
                                <a:lnTo>
                                  <a:pt x="59" y="26"/>
                                </a:lnTo>
                                <a:lnTo>
                                  <a:pt x="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2" name="Freeform 1256"/>
                        <wps:cNvSpPr>
                          <a:spLocks/>
                        </wps:cNvSpPr>
                        <wps:spPr bwMode="auto">
                          <a:xfrm>
                            <a:off x="2651" y="2557"/>
                            <a:ext cx="47" cy="92"/>
                          </a:xfrm>
                          <a:custGeom>
                            <a:avLst/>
                            <a:gdLst>
                              <a:gd name="T0" fmla="*/ 37 w 142"/>
                              <a:gd name="T1" fmla="*/ 0 h 275"/>
                              <a:gd name="T2" fmla="*/ 1 w 142"/>
                              <a:gd name="T3" fmla="*/ 49 h 275"/>
                              <a:gd name="T4" fmla="*/ 9 w 142"/>
                              <a:gd name="T5" fmla="*/ 74 h 275"/>
                              <a:gd name="T6" fmla="*/ 9 w 142"/>
                              <a:gd name="T7" fmla="*/ 120 h 275"/>
                              <a:gd name="T8" fmla="*/ 24 w 142"/>
                              <a:gd name="T9" fmla="*/ 134 h 275"/>
                              <a:gd name="T10" fmla="*/ 90 w 142"/>
                              <a:gd name="T11" fmla="*/ 134 h 275"/>
                              <a:gd name="T12" fmla="*/ 93 w 142"/>
                              <a:gd name="T13" fmla="*/ 144 h 275"/>
                              <a:gd name="T14" fmla="*/ 96 w 142"/>
                              <a:gd name="T15" fmla="*/ 153 h 275"/>
                              <a:gd name="T16" fmla="*/ 96 w 142"/>
                              <a:gd name="T17" fmla="*/ 160 h 275"/>
                              <a:gd name="T18" fmla="*/ 96 w 142"/>
                              <a:gd name="T19" fmla="*/ 167 h 275"/>
                              <a:gd name="T20" fmla="*/ 96 w 142"/>
                              <a:gd name="T21" fmla="*/ 173 h 275"/>
                              <a:gd name="T22" fmla="*/ 93 w 142"/>
                              <a:gd name="T23" fmla="*/ 177 h 275"/>
                              <a:gd name="T24" fmla="*/ 90 w 142"/>
                              <a:gd name="T25" fmla="*/ 181 h 275"/>
                              <a:gd name="T26" fmla="*/ 88 w 142"/>
                              <a:gd name="T27" fmla="*/ 185 h 275"/>
                              <a:gd name="T28" fmla="*/ 64 w 142"/>
                              <a:gd name="T29" fmla="*/ 202 h 275"/>
                              <a:gd name="T30" fmla="*/ 37 w 142"/>
                              <a:gd name="T31" fmla="*/ 210 h 275"/>
                              <a:gd name="T32" fmla="*/ 0 w 142"/>
                              <a:gd name="T33" fmla="*/ 275 h 275"/>
                              <a:gd name="T34" fmla="*/ 23 w 142"/>
                              <a:gd name="T35" fmla="*/ 267 h 275"/>
                              <a:gd name="T36" fmla="*/ 68 w 142"/>
                              <a:gd name="T37" fmla="*/ 249 h 275"/>
                              <a:gd name="T38" fmla="*/ 108 w 142"/>
                              <a:gd name="T39" fmla="*/ 217 h 275"/>
                              <a:gd name="T40" fmla="*/ 130 w 142"/>
                              <a:gd name="T41" fmla="*/ 177 h 275"/>
                              <a:gd name="T42" fmla="*/ 139 w 142"/>
                              <a:gd name="T43" fmla="*/ 135 h 275"/>
                              <a:gd name="T44" fmla="*/ 142 w 142"/>
                              <a:gd name="T45" fmla="*/ 108 h 275"/>
                              <a:gd name="T46" fmla="*/ 138 w 142"/>
                              <a:gd name="T47" fmla="*/ 87 h 275"/>
                              <a:gd name="T48" fmla="*/ 125 w 142"/>
                              <a:gd name="T49" fmla="*/ 78 h 275"/>
                              <a:gd name="T50" fmla="*/ 45 w 142"/>
                              <a:gd name="T51" fmla="*/ 79 h 275"/>
                              <a:gd name="T52" fmla="*/ 45 w 142"/>
                              <a:gd name="T53" fmla="*/ 34 h 275"/>
                              <a:gd name="T54" fmla="*/ 43 w 142"/>
                              <a:gd name="T55" fmla="*/ 9 h 275"/>
                              <a:gd name="T56" fmla="*/ 37 w 142"/>
                              <a:gd name="T57" fmla="*/ 0 h 2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142" h="275">
                                <a:moveTo>
                                  <a:pt x="37" y="0"/>
                                </a:moveTo>
                                <a:lnTo>
                                  <a:pt x="1" y="49"/>
                                </a:lnTo>
                                <a:lnTo>
                                  <a:pt x="9" y="74"/>
                                </a:lnTo>
                                <a:lnTo>
                                  <a:pt x="9" y="120"/>
                                </a:lnTo>
                                <a:lnTo>
                                  <a:pt x="24" y="134"/>
                                </a:lnTo>
                                <a:lnTo>
                                  <a:pt x="90" y="134"/>
                                </a:lnTo>
                                <a:lnTo>
                                  <a:pt x="93" y="144"/>
                                </a:lnTo>
                                <a:lnTo>
                                  <a:pt x="96" y="153"/>
                                </a:lnTo>
                                <a:lnTo>
                                  <a:pt x="96" y="160"/>
                                </a:lnTo>
                                <a:lnTo>
                                  <a:pt x="96" y="167"/>
                                </a:lnTo>
                                <a:lnTo>
                                  <a:pt x="96" y="173"/>
                                </a:lnTo>
                                <a:lnTo>
                                  <a:pt x="93" y="177"/>
                                </a:lnTo>
                                <a:lnTo>
                                  <a:pt x="90" y="181"/>
                                </a:lnTo>
                                <a:lnTo>
                                  <a:pt x="88" y="185"/>
                                </a:lnTo>
                                <a:lnTo>
                                  <a:pt x="64" y="202"/>
                                </a:lnTo>
                                <a:lnTo>
                                  <a:pt x="37" y="210"/>
                                </a:lnTo>
                                <a:lnTo>
                                  <a:pt x="0" y="275"/>
                                </a:lnTo>
                                <a:lnTo>
                                  <a:pt x="23" y="267"/>
                                </a:lnTo>
                                <a:lnTo>
                                  <a:pt x="68" y="249"/>
                                </a:lnTo>
                                <a:lnTo>
                                  <a:pt x="108" y="217"/>
                                </a:lnTo>
                                <a:lnTo>
                                  <a:pt x="130" y="177"/>
                                </a:lnTo>
                                <a:lnTo>
                                  <a:pt x="139" y="135"/>
                                </a:lnTo>
                                <a:lnTo>
                                  <a:pt x="142" y="108"/>
                                </a:lnTo>
                                <a:lnTo>
                                  <a:pt x="138" y="87"/>
                                </a:lnTo>
                                <a:lnTo>
                                  <a:pt x="125" y="78"/>
                                </a:lnTo>
                                <a:lnTo>
                                  <a:pt x="45" y="79"/>
                                </a:lnTo>
                                <a:lnTo>
                                  <a:pt x="45" y="34"/>
                                </a:lnTo>
                                <a:lnTo>
                                  <a:pt x="43" y="9"/>
                                </a:lnTo>
                                <a:lnTo>
                                  <a:pt x="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3" name="Freeform 1257"/>
                        <wps:cNvSpPr>
                          <a:spLocks/>
                        </wps:cNvSpPr>
                        <wps:spPr bwMode="auto">
                          <a:xfrm>
                            <a:off x="2548" y="2577"/>
                            <a:ext cx="63" cy="72"/>
                          </a:xfrm>
                          <a:custGeom>
                            <a:avLst/>
                            <a:gdLst>
                              <a:gd name="T0" fmla="*/ 156 w 188"/>
                              <a:gd name="T1" fmla="*/ 0 h 216"/>
                              <a:gd name="T2" fmla="*/ 124 w 188"/>
                              <a:gd name="T3" fmla="*/ 52 h 216"/>
                              <a:gd name="T4" fmla="*/ 135 w 188"/>
                              <a:gd name="T5" fmla="*/ 73 h 216"/>
                              <a:gd name="T6" fmla="*/ 135 w 188"/>
                              <a:gd name="T7" fmla="*/ 104 h 216"/>
                              <a:gd name="T8" fmla="*/ 111 w 188"/>
                              <a:gd name="T9" fmla="*/ 80 h 216"/>
                              <a:gd name="T10" fmla="*/ 87 w 188"/>
                              <a:gd name="T11" fmla="*/ 53 h 216"/>
                              <a:gd name="T12" fmla="*/ 51 w 188"/>
                              <a:gd name="T13" fmla="*/ 22 h 216"/>
                              <a:gd name="T14" fmla="*/ 33 w 188"/>
                              <a:gd name="T15" fmla="*/ 4 h 216"/>
                              <a:gd name="T16" fmla="*/ 1 w 188"/>
                              <a:gd name="T17" fmla="*/ 53 h 216"/>
                              <a:gd name="T18" fmla="*/ 20 w 188"/>
                              <a:gd name="T19" fmla="*/ 67 h 216"/>
                              <a:gd name="T20" fmla="*/ 31 w 188"/>
                              <a:gd name="T21" fmla="*/ 76 h 216"/>
                              <a:gd name="T22" fmla="*/ 39 w 188"/>
                              <a:gd name="T23" fmla="*/ 82 h 216"/>
                              <a:gd name="T24" fmla="*/ 41 w 188"/>
                              <a:gd name="T25" fmla="*/ 84 h 216"/>
                              <a:gd name="T26" fmla="*/ 42 w 188"/>
                              <a:gd name="T27" fmla="*/ 85 h 216"/>
                              <a:gd name="T28" fmla="*/ 29 w 188"/>
                              <a:gd name="T29" fmla="*/ 106 h 216"/>
                              <a:gd name="T30" fmla="*/ 18 w 188"/>
                              <a:gd name="T31" fmla="*/ 131 h 216"/>
                              <a:gd name="T32" fmla="*/ 14 w 188"/>
                              <a:gd name="T33" fmla="*/ 158 h 216"/>
                              <a:gd name="T34" fmla="*/ 13 w 188"/>
                              <a:gd name="T35" fmla="*/ 180 h 216"/>
                              <a:gd name="T36" fmla="*/ 0 w 188"/>
                              <a:gd name="T37" fmla="*/ 207 h 216"/>
                              <a:gd name="T38" fmla="*/ 59 w 188"/>
                              <a:gd name="T39" fmla="*/ 206 h 216"/>
                              <a:gd name="T40" fmla="*/ 79 w 188"/>
                              <a:gd name="T41" fmla="*/ 151 h 216"/>
                              <a:gd name="T42" fmla="*/ 46 w 188"/>
                              <a:gd name="T43" fmla="*/ 151 h 216"/>
                              <a:gd name="T44" fmla="*/ 45 w 188"/>
                              <a:gd name="T45" fmla="*/ 134 h 216"/>
                              <a:gd name="T46" fmla="*/ 55 w 188"/>
                              <a:gd name="T47" fmla="*/ 93 h 216"/>
                              <a:gd name="T48" fmla="*/ 79 w 188"/>
                              <a:gd name="T49" fmla="*/ 116 h 216"/>
                              <a:gd name="T50" fmla="*/ 112 w 188"/>
                              <a:gd name="T51" fmla="*/ 151 h 216"/>
                              <a:gd name="T52" fmla="*/ 136 w 188"/>
                              <a:gd name="T53" fmla="*/ 183 h 216"/>
                              <a:gd name="T54" fmla="*/ 160 w 188"/>
                              <a:gd name="T55" fmla="*/ 216 h 216"/>
                              <a:gd name="T56" fmla="*/ 188 w 188"/>
                              <a:gd name="T57" fmla="*/ 167 h 216"/>
                              <a:gd name="T58" fmla="*/ 146 w 188"/>
                              <a:gd name="T59" fmla="*/ 117 h 216"/>
                              <a:gd name="T60" fmla="*/ 174 w 188"/>
                              <a:gd name="T61" fmla="*/ 92 h 216"/>
                              <a:gd name="T62" fmla="*/ 184 w 188"/>
                              <a:gd name="T63" fmla="*/ 65 h 216"/>
                              <a:gd name="T64" fmla="*/ 171 w 188"/>
                              <a:gd name="T65" fmla="*/ 22 h 216"/>
                              <a:gd name="T66" fmla="*/ 156 w 188"/>
                              <a:gd name="T67" fmla="*/ 0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88" h="216">
                                <a:moveTo>
                                  <a:pt x="156" y="0"/>
                                </a:moveTo>
                                <a:lnTo>
                                  <a:pt x="124" y="52"/>
                                </a:lnTo>
                                <a:lnTo>
                                  <a:pt x="135" y="73"/>
                                </a:lnTo>
                                <a:lnTo>
                                  <a:pt x="135" y="104"/>
                                </a:lnTo>
                                <a:lnTo>
                                  <a:pt x="111" y="80"/>
                                </a:lnTo>
                                <a:lnTo>
                                  <a:pt x="87" y="53"/>
                                </a:lnTo>
                                <a:lnTo>
                                  <a:pt x="51" y="22"/>
                                </a:lnTo>
                                <a:lnTo>
                                  <a:pt x="33" y="4"/>
                                </a:lnTo>
                                <a:lnTo>
                                  <a:pt x="1" y="53"/>
                                </a:lnTo>
                                <a:lnTo>
                                  <a:pt x="20" y="67"/>
                                </a:lnTo>
                                <a:lnTo>
                                  <a:pt x="31" y="76"/>
                                </a:lnTo>
                                <a:lnTo>
                                  <a:pt x="39" y="82"/>
                                </a:lnTo>
                                <a:lnTo>
                                  <a:pt x="41" y="84"/>
                                </a:lnTo>
                                <a:lnTo>
                                  <a:pt x="42" y="85"/>
                                </a:lnTo>
                                <a:lnTo>
                                  <a:pt x="29" y="106"/>
                                </a:lnTo>
                                <a:lnTo>
                                  <a:pt x="18" y="131"/>
                                </a:lnTo>
                                <a:lnTo>
                                  <a:pt x="14" y="158"/>
                                </a:lnTo>
                                <a:lnTo>
                                  <a:pt x="13" y="180"/>
                                </a:lnTo>
                                <a:lnTo>
                                  <a:pt x="0" y="207"/>
                                </a:lnTo>
                                <a:lnTo>
                                  <a:pt x="59" y="206"/>
                                </a:lnTo>
                                <a:lnTo>
                                  <a:pt x="79" y="151"/>
                                </a:lnTo>
                                <a:lnTo>
                                  <a:pt x="46" y="151"/>
                                </a:lnTo>
                                <a:lnTo>
                                  <a:pt x="45" y="134"/>
                                </a:lnTo>
                                <a:lnTo>
                                  <a:pt x="55" y="93"/>
                                </a:lnTo>
                                <a:lnTo>
                                  <a:pt x="79" y="116"/>
                                </a:lnTo>
                                <a:lnTo>
                                  <a:pt x="112" y="151"/>
                                </a:lnTo>
                                <a:lnTo>
                                  <a:pt x="136" y="183"/>
                                </a:lnTo>
                                <a:lnTo>
                                  <a:pt x="160" y="216"/>
                                </a:lnTo>
                                <a:lnTo>
                                  <a:pt x="188" y="167"/>
                                </a:lnTo>
                                <a:lnTo>
                                  <a:pt x="146" y="117"/>
                                </a:lnTo>
                                <a:lnTo>
                                  <a:pt x="174" y="92"/>
                                </a:lnTo>
                                <a:lnTo>
                                  <a:pt x="184" y="65"/>
                                </a:lnTo>
                                <a:lnTo>
                                  <a:pt x="171" y="22"/>
                                </a:lnTo>
                                <a:lnTo>
                                  <a:pt x="1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4" name="Freeform 1258"/>
                        <wps:cNvSpPr>
                          <a:spLocks/>
                        </wps:cNvSpPr>
                        <wps:spPr bwMode="auto">
                          <a:xfrm>
                            <a:off x="2491" y="2575"/>
                            <a:ext cx="52" cy="71"/>
                          </a:xfrm>
                          <a:custGeom>
                            <a:avLst/>
                            <a:gdLst>
                              <a:gd name="T0" fmla="*/ 48 w 158"/>
                              <a:gd name="T1" fmla="*/ 0 h 212"/>
                              <a:gd name="T2" fmla="*/ 22 w 158"/>
                              <a:gd name="T3" fmla="*/ 43 h 212"/>
                              <a:gd name="T4" fmla="*/ 4 w 158"/>
                              <a:gd name="T5" fmla="*/ 81 h 212"/>
                              <a:gd name="T6" fmla="*/ 79 w 158"/>
                              <a:gd name="T7" fmla="*/ 79 h 212"/>
                              <a:gd name="T8" fmla="*/ 93 w 158"/>
                              <a:gd name="T9" fmla="*/ 86 h 212"/>
                              <a:gd name="T10" fmla="*/ 99 w 158"/>
                              <a:gd name="T11" fmla="*/ 103 h 212"/>
                              <a:gd name="T12" fmla="*/ 99 w 158"/>
                              <a:gd name="T13" fmla="*/ 159 h 212"/>
                              <a:gd name="T14" fmla="*/ 24 w 158"/>
                              <a:gd name="T15" fmla="*/ 159 h 212"/>
                              <a:gd name="T16" fmla="*/ 0 w 158"/>
                              <a:gd name="T17" fmla="*/ 212 h 212"/>
                              <a:gd name="T18" fmla="*/ 137 w 158"/>
                              <a:gd name="T19" fmla="*/ 212 h 212"/>
                              <a:gd name="T20" fmla="*/ 158 w 158"/>
                              <a:gd name="T21" fmla="*/ 159 h 212"/>
                              <a:gd name="T22" fmla="*/ 132 w 158"/>
                              <a:gd name="T23" fmla="*/ 159 h 212"/>
                              <a:gd name="T24" fmla="*/ 132 w 158"/>
                              <a:gd name="T25" fmla="*/ 69 h 212"/>
                              <a:gd name="T26" fmla="*/ 130 w 158"/>
                              <a:gd name="T27" fmla="*/ 51 h 212"/>
                              <a:gd name="T28" fmla="*/ 119 w 158"/>
                              <a:gd name="T29" fmla="*/ 36 h 212"/>
                              <a:gd name="T30" fmla="*/ 101 w 158"/>
                              <a:gd name="T31" fmla="*/ 26 h 212"/>
                              <a:gd name="T32" fmla="*/ 52 w 158"/>
                              <a:gd name="T33" fmla="*/ 26 h 212"/>
                              <a:gd name="T34" fmla="*/ 48 w 158"/>
                              <a:gd name="T35" fmla="*/ 0 h 2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58" h="212">
                                <a:moveTo>
                                  <a:pt x="48" y="0"/>
                                </a:moveTo>
                                <a:lnTo>
                                  <a:pt x="22" y="43"/>
                                </a:lnTo>
                                <a:lnTo>
                                  <a:pt x="4" y="81"/>
                                </a:lnTo>
                                <a:lnTo>
                                  <a:pt x="79" y="79"/>
                                </a:lnTo>
                                <a:lnTo>
                                  <a:pt x="93" y="86"/>
                                </a:lnTo>
                                <a:lnTo>
                                  <a:pt x="99" y="103"/>
                                </a:lnTo>
                                <a:lnTo>
                                  <a:pt x="99" y="159"/>
                                </a:lnTo>
                                <a:lnTo>
                                  <a:pt x="24" y="159"/>
                                </a:lnTo>
                                <a:lnTo>
                                  <a:pt x="0" y="212"/>
                                </a:lnTo>
                                <a:lnTo>
                                  <a:pt x="137" y="212"/>
                                </a:lnTo>
                                <a:lnTo>
                                  <a:pt x="158" y="159"/>
                                </a:lnTo>
                                <a:lnTo>
                                  <a:pt x="132" y="159"/>
                                </a:lnTo>
                                <a:lnTo>
                                  <a:pt x="132" y="69"/>
                                </a:lnTo>
                                <a:lnTo>
                                  <a:pt x="130" y="51"/>
                                </a:lnTo>
                                <a:lnTo>
                                  <a:pt x="119" y="36"/>
                                </a:lnTo>
                                <a:lnTo>
                                  <a:pt x="101" y="26"/>
                                </a:lnTo>
                                <a:lnTo>
                                  <a:pt x="52" y="26"/>
                                </a:lnTo>
                                <a:lnTo>
                                  <a:pt x="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5" name="Freeform 1259"/>
                        <wps:cNvSpPr>
                          <a:spLocks/>
                        </wps:cNvSpPr>
                        <wps:spPr bwMode="auto">
                          <a:xfrm>
                            <a:off x="2459" y="2578"/>
                            <a:ext cx="29" cy="51"/>
                          </a:xfrm>
                          <a:custGeom>
                            <a:avLst/>
                            <a:gdLst>
                              <a:gd name="T0" fmla="*/ 34 w 86"/>
                              <a:gd name="T1" fmla="*/ 0 h 155"/>
                              <a:gd name="T2" fmla="*/ 0 w 86"/>
                              <a:gd name="T3" fmla="*/ 54 h 155"/>
                              <a:gd name="T4" fmla="*/ 20 w 86"/>
                              <a:gd name="T5" fmla="*/ 63 h 155"/>
                              <a:gd name="T6" fmla="*/ 40 w 86"/>
                              <a:gd name="T7" fmla="*/ 91 h 155"/>
                              <a:gd name="T8" fmla="*/ 28 w 86"/>
                              <a:gd name="T9" fmla="*/ 127 h 155"/>
                              <a:gd name="T10" fmla="*/ 16 w 86"/>
                              <a:gd name="T11" fmla="*/ 155 h 155"/>
                              <a:gd name="T12" fmla="*/ 41 w 86"/>
                              <a:gd name="T13" fmla="*/ 133 h 155"/>
                              <a:gd name="T14" fmla="*/ 77 w 86"/>
                              <a:gd name="T15" fmla="*/ 95 h 155"/>
                              <a:gd name="T16" fmla="*/ 86 w 86"/>
                              <a:gd name="T17" fmla="*/ 69 h 155"/>
                              <a:gd name="T18" fmla="*/ 82 w 86"/>
                              <a:gd name="T19" fmla="*/ 53 h 155"/>
                              <a:gd name="T20" fmla="*/ 70 w 86"/>
                              <a:gd name="T21" fmla="*/ 37 h 155"/>
                              <a:gd name="T22" fmla="*/ 34 w 86"/>
                              <a:gd name="T23" fmla="*/ 0 h 1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86" h="155">
                                <a:moveTo>
                                  <a:pt x="34" y="0"/>
                                </a:moveTo>
                                <a:lnTo>
                                  <a:pt x="0" y="54"/>
                                </a:lnTo>
                                <a:lnTo>
                                  <a:pt x="20" y="63"/>
                                </a:lnTo>
                                <a:lnTo>
                                  <a:pt x="40" y="91"/>
                                </a:lnTo>
                                <a:lnTo>
                                  <a:pt x="28" y="127"/>
                                </a:lnTo>
                                <a:lnTo>
                                  <a:pt x="16" y="155"/>
                                </a:lnTo>
                                <a:lnTo>
                                  <a:pt x="41" y="133"/>
                                </a:lnTo>
                                <a:lnTo>
                                  <a:pt x="77" y="95"/>
                                </a:lnTo>
                                <a:lnTo>
                                  <a:pt x="86" y="69"/>
                                </a:lnTo>
                                <a:lnTo>
                                  <a:pt x="82" y="53"/>
                                </a:lnTo>
                                <a:lnTo>
                                  <a:pt x="70" y="37"/>
                                </a:lnTo>
                                <a:lnTo>
                                  <a:pt x="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6" name="Freeform 1260"/>
                        <wps:cNvSpPr>
                          <a:spLocks/>
                        </wps:cNvSpPr>
                        <wps:spPr bwMode="auto">
                          <a:xfrm>
                            <a:off x="2399" y="2575"/>
                            <a:ext cx="53" cy="71"/>
                          </a:xfrm>
                          <a:custGeom>
                            <a:avLst/>
                            <a:gdLst>
                              <a:gd name="T0" fmla="*/ 48 w 160"/>
                              <a:gd name="T1" fmla="*/ 0 h 212"/>
                              <a:gd name="T2" fmla="*/ 22 w 160"/>
                              <a:gd name="T3" fmla="*/ 43 h 212"/>
                              <a:gd name="T4" fmla="*/ 4 w 160"/>
                              <a:gd name="T5" fmla="*/ 81 h 212"/>
                              <a:gd name="T6" fmla="*/ 79 w 160"/>
                              <a:gd name="T7" fmla="*/ 81 h 212"/>
                              <a:gd name="T8" fmla="*/ 93 w 160"/>
                              <a:gd name="T9" fmla="*/ 87 h 212"/>
                              <a:gd name="T10" fmla="*/ 99 w 160"/>
                              <a:gd name="T11" fmla="*/ 102 h 212"/>
                              <a:gd name="T12" fmla="*/ 97 w 160"/>
                              <a:gd name="T13" fmla="*/ 159 h 212"/>
                              <a:gd name="T14" fmla="*/ 24 w 160"/>
                              <a:gd name="T15" fmla="*/ 159 h 212"/>
                              <a:gd name="T16" fmla="*/ 0 w 160"/>
                              <a:gd name="T17" fmla="*/ 212 h 212"/>
                              <a:gd name="T18" fmla="*/ 137 w 160"/>
                              <a:gd name="T19" fmla="*/ 212 h 212"/>
                              <a:gd name="T20" fmla="*/ 160 w 160"/>
                              <a:gd name="T21" fmla="*/ 159 h 212"/>
                              <a:gd name="T22" fmla="*/ 132 w 160"/>
                              <a:gd name="T23" fmla="*/ 157 h 212"/>
                              <a:gd name="T24" fmla="*/ 132 w 160"/>
                              <a:gd name="T25" fmla="*/ 69 h 212"/>
                              <a:gd name="T26" fmla="*/ 129 w 160"/>
                              <a:gd name="T27" fmla="*/ 51 h 212"/>
                              <a:gd name="T28" fmla="*/ 119 w 160"/>
                              <a:gd name="T29" fmla="*/ 36 h 212"/>
                              <a:gd name="T30" fmla="*/ 101 w 160"/>
                              <a:gd name="T31" fmla="*/ 26 h 212"/>
                              <a:gd name="T32" fmla="*/ 52 w 160"/>
                              <a:gd name="T33" fmla="*/ 26 h 212"/>
                              <a:gd name="T34" fmla="*/ 48 w 160"/>
                              <a:gd name="T35" fmla="*/ 0 h 2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60" h="212">
                                <a:moveTo>
                                  <a:pt x="48" y="0"/>
                                </a:moveTo>
                                <a:lnTo>
                                  <a:pt x="22" y="43"/>
                                </a:lnTo>
                                <a:lnTo>
                                  <a:pt x="4" y="81"/>
                                </a:lnTo>
                                <a:lnTo>
                                  <a:pt x="79" y="81"/>
                                </a:lnTo>
                                <a:lnTo>
                                  <a:pt x="93" y="87"/>
                                </a:lnTo>
                                <a:lnTo>
                                  <a:pt x="99" y="102"/>
                                </a:lnTo>
                                <a:lnTo>
                                  <a:pt x="97" y="159"/>
                                </a:lnTo>
                                <a:lnTo>
                                  <a:pt x="24" y="159"/>
                                </a:lnTo>
                                <a:lnTo>
                                  <a:pt x="0" y="212"/>
                                </a:lnTo>
                                <a:lnTo>
                                  <a:pt x="137" y="212"/>
                                </a:lnTo>
                                <a:lnTo>
                                  <a:pt x="160" y="159"/>
                                </a:lnTo>
                                <a:lnTo>
                                  <a:pt x="132" y="157"/>
                                </a:lnTo>
                                <a:lnTo>
                                  <a:pt x="132" y="69"/>
                                </a:lnTo>
                                <a:lnTo>
                                  <a:pt x="129" y="51"/>
                                </a:lnTo>
                                <a:lnTo>
                                  <a:pt x="119" y="36"/>
                                </a:lnTo>
                                <a:lnTo>
                                  <a:pt x="101" y="26"/>
                                </a:lnTo>
                                <a:lnTo>
                                  <a:pt x="52" y="26"/>
                                </a:lnTo>
                                <a:lnTo>
                                  <a:pt x="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7" name="Freeform 1261"/>
                        <wps:cNvSpPr>
                          <a:spLocks/>
                        </wps:cNvSpPr>
                        <wps:spPr bwMode="auto">
                          <a:xfrm>
                            <a:off x="2350" y="2608"/>
                            <a:ext cx="37" cy="11"/>
                          </a:xfrm>
                          <a:custGeom>
                            <a:avLst/>
                            <a:gdLst>
                              <a:gd name="T0" fmla="*/ 110 w 110"/>
                              <a:gd name="T1" fmla="*/ 0 h 35"/>
                              <a:gd name="T2" fmla="*/ 19 w 110"/>
                              <a:gd name="T3" fmla="*/ 0 h 35"/>
                              <a:gd name="T4" fmla="*/ 0 w 110"/>
                              <a:gd name="T5" fmla="*/ 34 h 35"/>
                              <a:gd name="T6" fmla="*/ 92 w 110"/>
                              <a:gd name="T7" fmla="*/ 35 h 35"/>
                              <a:gd name="T8" fmla="*/ 110 w 110"/>
                              <a:gd name="T9" fmla="*/ 0 h 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0" h="35">
                                <a:moveTo>
                                  <a:pt x="110" y="0"/>
                                </a:moveTo>
                                <a:lnTo>
                                  <a:pt x="19" y="0"/>
                                </a:lnTo>
                                <a:lnTo>
                                  <a:pt x="0" y="34"/>
                                </a:lnTo>
                                <a:lnTo>
                                  <a:pt x="92" y="35"/>
                                </a:lnTo>
                                <a:lnTo>
                                  <a:pt x="1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8" name="Freeform 1262"/>
                        <wps:cNvSpPr>
                          <a:spLocks/>
                        </wps:cNvSpPr>
                        <wps:spPr bwMode="auto">
                          <a:xfrm>
                            <a:off x="2309" y="2578"/>
                            <a:ext cx="29" cy="51"/>
                          </a:xfrm>
                          <a:custGeom>
                            <a:avLst/>
                            <a:gdLst>
                              <a:gd name="T0" fmla="*/ 34 w 86"/>
                              <a:gd name="T1" fmla="*/ 0 h 153"/>
                              <a:gd name="T2" fmla="*/ 0 w 86"/>
                              <a:gd name="T3" fmla="*/ 53 h 153"/>
                              <a:gd name="T4" fmla="*/ 19 w 86"/>
                              <a:gd name="T5" fmla="*/ 65 h 153"/>
                              <a:gd name="T6" fmla="*/ 39 w 86"/>
                              <a:gd name="T7" fmla="*/ 91 h 153"/>
                              <a:gd name="T8" fmla="*/ 27 w 86"/>
                              <a:gd name="T9" fmla="*/ 127 h 153"/>
                              <a:gd name="T10" fmla="*/ 15 w 86"/>
                              <a:gd name="T11" fmla="*/ 153 h 153"/>
                              <a:gd name="T12" fmla="*/ 41 w 86"/>
                              <a:gd name="T13" fmla="*/ 133 h 153"/>
                              <a:gd name="T14" fmla="*/ 78 w 86"/>
                              <a:gd name="T15" fmla="*/ 95 h 153"/>
                              <a:gd name="T16" fmla="*/ 86 w 86"/>
                              <a:gd name="T17" fmla="*/ 69 h 153"/>
                              <a:gd name="T18" fmla="*/ 82 w 86"/>
                              <a:gd name="T19" fmla="*/ 51 h 153"/>
                              <a:gd name="T20" fmla="*/ 70 w 86"/>
                              <a:gd name="T21" fmla="*/ 37 h 153"/>
                              <a:gd name="T22" fmla="*/ 34 w 86"/>
                              <a:gd name="T23" fmla="*/ 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86" h="153">
                                <a:moveTo>
                                  <a:pt x="34" y="0"/>
                                </a:moveTo>
                                <a:lnTo>
                                  <a:pt x="0" y="53"/>
                                </a:lnTo>
                                <a:lnTo>
                                  <a:pt x="19" y="65"/>
                                </a:lnTo>
                                <a:lnTo>
                                  <a:pt x="39" y="91"/>
                                </a:lnTo>
                                <a:lnTo>
                                  <a:pt x="27" y="127"/>
                                </a:lnTo>
                                <a:lnTo>
                                  <a:pt x="15" y="153"/>
                                </a:lnTo>
                                <a:lnTo>
                                  <a:pt x="41" y="133"/>
                                </a:lnTo>
                                <a:lnTo>
                                  <a:pt x="78" y="95"/>
                                </a:lnTo>
                                <a:lnTo>
                                  <a:pt x="86" y="69"/>
                                </a:lnTo>
                                <a:lnTo>
                                  <a:pt x="82" y="51"/>
                                </a:lnTo>
                                <a:lnTo>
                                  <a:pt x="70" y="37"/>
                                </a:lnTo>
                                <a:lnTo>
                                  <a:pt x="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9" name="Freeform 1263"/>
                        <wps:cNvSpPr>
                          <a:spLocks/>
                        </wps:cNvSpPr>
                        <wps:spPr bwMode="auto">
                          <a:xfrm>
                            <a:off x="2246" y="2578"/>
                            <a:ext cx="54" cy="68"/>
                          </a:xfrm>
                          <a:custGeom>
                            <a:avLst/>
                            <a:gdLst>
                              <a:gd name="T0" fmla="*/ 65 w 160"/>
                              <a:gd name="T1" fmla="*/ 0 h 203"/>
                              <a:gd name="T2" fmla="*/ 36 w 160"/>
                              <a:gd name="T3" fmla="*/ 24 h 203"/>
                              <a:gd name="T4" fmla="*/ 11 w 160"/>
                              <a:gd name="T5" fmla="*/ 72 h 203"/>
                              <a:gd name="T6" fmla="*/ 29 w 160"/>
                              <a:gd name="T7" fmla="*/ 108 h 203"/>
                              <a:gd name="T8" fmla="*/ 51 w 160"/>
                              <a:gd name="T9" fmla="*/ 129 h 203"/>
                              <a:gd name="T10" fmla="*/ 68 w 160"/>
                              <a:gd name="T11" fmla="*/ 86 h 203"/>
                              <a:gd name="T12" fmla="*/ 56 w 160"/>
                              <a:gd name="T13" fmla="*/ 77 h 203"/>
                              <a:gd name="T14" fmla="*/ 52 w 160"/>
                              <a:gd name="T15" fmla="*/ 59 h 203"/>
                              <a:gd name="T16" fmla="*/ 87 w 160"/>
                              <a:gd name="T17" fmla="*/ 59 h 203"/>
                              <a:gd name="T18" fmla="*/ 120 w 160"/>
                              <a:gd name="T19" fmla="*/ 84 h 203"/>
                              <a:gd name="T20" fmla="*/ 121 w 160"/>
                              <a:gd name="T21" fmla="*/ 105 h 203"/>
                              <a:gd name="T22" fmla="*/ 121 w 160"/>
                              <a:gd name="T23" fmla="*/ 122 h 203"/>
                              <a:gd name="T24" fmla="*/ 121 w 160"/>
                              <a:gd name="T25" fmla="*/ 139 h 203"/>
                              <a:gd name="T26" fmla="*/ 26 w 160"/>
                              <a:gd name="T27" fmla="*/ 147 h 203"/>
                              <a:gd name="T28" fmla="*/ 0 w 160"/>
                              <a:gd name="T29" fmla="*/ 202 h 203"/>
                              <a:gd name="T30" fmla="*/ 137 w 160"/>
                              <a:gd name="T31" fmla="*/ 203 h 203"/>
                              <a:gd name="T32" fmla="*/ 158 w 160"/>
                              <a:gd name="T33" fmla="*/ 147 h 203"/>
                              <a:gd name="T34" fmla="*/ 160 w 160"/>
                              <a:gd name="T35" fmla="*/ 134 h 203"/>
                              <a:gd name="T36" fmla="*/ 160 w 160"/>
                              <a:gd name="T37" fmla="*/ 106 h 203"/>
                              <a:gd name="T38" fmla="*/ 157 w 160"/>
                              <a:gd name="T39" fmla="*/ 71 h 203"/>
                              <a:gd name="T40" fmla="*/ 153 w 160"/>
                              <a:gd name="T41" fmla="*/ 53 h 203"/>
                              <a:gd name="T42" fmla="*/ 134 w 160"/>
                              <a:gd name="T43" fmla="*/ 36 h 203"/>
                              <a:gd name="T44" fmla="*/ 112 w 160"/>
                              <a:gd name="T45" fmla="*/ 20 h 203"/>
                              <a:gd name="T46" fmla="*/ 83 w 160"/>
                              <a:gd name="T47" fmla="*/ 7 h 203"/>
                              <a:gd name="T48" fmla="*/ 65 w 160"/>
                              <a:gd name="T49" fmla="*/ 0 h 2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160" h="203">
                                <a:moveTo>
                                  <a:pt x="65" y="0"/>
                                </a:moveTo>
                                <a:lnTo>
                                  <a:pt x="36" y="24"/>
                                </a:lnTo>
                                <a:lnTo>
                                  <a:pt x="11" y="72"/>
                                </a:lnTo>
                                <a:lnTo>
                                  <a:pt x="29" y="108"/>
                                </a:lnTo>
                                <a:lnTo>
                                  <a:pt x="51" y="129"/>
                                </a:lnTo>
                                <a:lnTo>
                                  <a:pt x="68" y="86"/>
                                </a:lnTo>
                                <a:lnTo>
                                  <a:pt x="56" y="77"/>
                                </a:lnTo>
                                <a:lnTo>
                                  <a:pt x="52" y="59"/>
                                </a:lnTo>
                                <a:lnTo>
                                  <a:pt x="87" y="59"/>
                                </a:lnTo>
                                <a:lnTo>
                                  <a:pt x="120" y="84"/>
                                </a:lnTo>
                                <a:lnTo>
                                  <a:pt x="121" y="105"/>
                                </a:lnTo>
                                <a:lnTo>
                                  <a:pt x="121" y="122"/>
                                </a:lnTo>
                                <a:lnTo>
                                  <a:pt x="121" y="139"/>
                                </a:lnTo>
                                <a:lnTo>
                                  <a:pt x="26" y="147"/>
                                </a:lnTo>
                                <a:lnTo>
                                  <a:pt x="0" y="202"/>
                                </a:lnTo>
                                <a:lnTo>
                                  <a:pt x="137" y="203"/>
                                </a:lnTo>
                                <a:lnTo>
                                  <a:pt x="158" y="147"/>
                                </a:lnTo>
                                <a:lnTo>
                                  <a:pt x="160" y="134"/>
                                </a:lnTo>
                                <a:lnTo>
                                  <a:pt x="160" y="106"/>
                                </a:lnTo>
                                <a:lnTo>
                                  <a:pt x="157" y="71"/>
                                </a:lnTo>
                                <a:lnTo>
                                  <a:pt x="153" y="53"/>
                                </a:lnTo>
                                <a:lnTo>
                                  <a:pt x="134" y="36"/>
                                </a:lnTo>
                                <a:lnTo>
                                  <a:pt x="112" y="20"/>
                                </a:lnTo>
                                <a:lnTo>
                                  <a:pt x="83" y="7"/>
                                </a:lnTo>
                                <a:lnTo>
                                  <a:pt x="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0" name="Freeform 1264"/>
                        <wps:cNvSpPr>
                          <a:spLocks/>
                        </wps:cNvSpPr>
                        <wps:spPr bwMode="auto">
                          <a:xfrm>
                            <a:off x="2211" y="2574"/>
                            <a:ext cx="27" cy="75"/>
                          </a:xfrm>
                          <a:custGeom>
                            <a:avLst/>
                            <a:gdLst>
                              <a:gd name="T0" fmla="*/ 34 w 81"/>
                              <a:gd name="T1" fmla="*/ 0 h 223"/>
                              <a:gd name="T2" fmla="*/ 0 w 81"/>
                              <a:gd name="T3" fmla="*/ 55 h 223"/>
                              <a:gd name="T4" fmla="*/ 31 w 81"/>
                              <a:gd name="T5" fmla="*/ 83 h 223"/>
                              <a:gd name="T6" fmla="*/ 46 w 81"/>
                              <a:gd name="T7" fmla="*/ 106 h 223"/>
                              <a:gd name="T8" fmla="*/ 46 w 81"/>
                              <a:gd name="T9" fmla="*/ 223 h 223"/>
                              <a:gd name="T10" fmla="*/ 81 w 81"/>
                              <a:gd name="T11" fmla="*/ 175 h 223"/>
                              <a:gd name="T12" fmla="*/ 81 w 81"/>
                              <a:gd name="T13" fmla="*/ 68 h 223"/>
                              <a:gd name="T14" fmla="*/ 57 w 81"/>
                              <a:gd name="T15" fmla="*/ 26 h 223"/>
                              <a:gd name="T16" fmla="*/ 34 w 81"/>
                              <a:gd name="T17" fmla="*/ 0 h 2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81" h="223">
                                <a:moveTo>
                                  <a:pt x="34" y="0"/>
                                </a:moveTo>
                                <a:lnTo>
                                  <a:pt x="0" y="55"/>
                                </a:lnTo>
                                <a:lnTo>
                                  <a:pt x="31" y="83"/>
                                </a:lnTo>
                                <a:lnTo>
                                  <a:pt x="46" y="106"/>
                                </a:lnTo>
                                <a:lnTo>
                                  <a:pt x="46" y="223"/>
                                </a:lnTo>
                                <a:lnTo>
                                  <a:pt x="81" y="175"/>
                                </a:lnTo>
                                <a:lnTo>
                                  <a:pt x="81" y="68"/>
                                </a:lnTo>
                                <a:lnTo>
                                  <a:pt x="57" y="26"/>
                                </a:lnTo>
                                <a:lnTo>
                                  <a:pt x="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1" name="Freeform 1265"/>
                        <wps:cNvSpPr>
                          <a:spLocks/>
                        </wps:cNvSpPr>
                        <wps:spPr bwMode="auto">
                          <a:xfrm>
                            <a:off x="2538" y="3229"/>
                            <a:ext cx="72" cy="73"/>
                          </a:xfrm>
                          <a:custGeom>
                            <a:avLst/>
                            <a:gdLst>
                              <a:gd name="T0" fmla="*/ 76 w 218"/>
                              <a:gd name="T1" fmla="*/ 64 h 220"/>
                              <a:gd name="T2" fmla="*/ 0 w 218"/>
                              <a:gd name="T3" fmla="*/ 77 h 220"/>
                              <a:gd name="T4" fmla="*/ 5 w 218"/>
                              <a:gd name="T5" fmla="*/ 84 h 220"/>
                              <a:gd name="T6" fmla="*/ 11 w 218"/>
                              <a:gd name="T7" fmla="*/ 92 h 220"/>
                              <a:gd name="T8" fmla="*/ 25 w 218"/>
                              <a:gd name="T9" fmla="*/ 103 h 220"/>
                              <a:gd name="T10" fmla="*/ 39 w 218"/>
                              <a:gd name="T11" fmla="*/ 117 h 220"/>
                              <a:gd name="T12" fmla="*/ 44 w 218"/>
                              <a:gd name="T13" fmla="*/ 123 h 220"/>
                              <a:gd name="T14" fmla="*/ 49 w 218"/>
                              <a:gd name="T15" fmla="*/ 130 h 220"/>
                              <a:gd name="T16" fmla="*/ 41 w 218"/>
                              <a:gd name="T17" fmla="*/ 220 h 220"/>
                              <a:gd name="T18" fmla="*/ 105 w 218"/>
                              <a:gd name="T19" fmla="*/ 184 h 220"/>
                              <a:gd name="T20" fmla="*/ 187 w 218"/>
                              <a:gd name="T21" fmla="*/ 213 h 220"/>
                              <a:gd name="T22" fmla="*/ 178 w 218"/>
                              <a:gd name="T23" fmla="*/ 183 h 220"/>
                              <a:gd name="T24" fmla="*/ 174 w 218"/>
                              <a:gd name="T25" fmla="*/ 168 h 220"/>
                              <a:gd name="T26" fmla="*/ 167 w 218"/>
                              <a:gd name="T27" fmla="*/ 152 h 220"/>
                              <a:gd name="T28" fmla="*/ 165 w 218"/>
                              <a:gd name="T29" fmla="*/ 146 h 220"/>
                              <a:gd name="T30" fmla="*/ 163 w 218"/>
                              <a:gd name="T31" fmla="*/ 142 h 220"/>
                              <a:gd name="T32" fmla="*/ 163 w 218"/>
                              <a:gd name="T33" fmla="*/ 139 h 220"/>
                              <a:gd name="T34" fmla="*/ 163 w 218"/>
                              <a:gd name="T35" fmla="*/ 133 h 220"/>
                              <a:gd name="T36" fmla="*/ 165 w 218"/>
                              <a:gd name="T37" fmla="*/ 127 h 220"/>
                              <a:gd name="T38" fmla="*/ 167 w 218"/>
                              <a:gd name="T39" fmla="*/ 122 h 220"/>
                              <a:gd name="T40" fmla="*/ 170 w 218"/>
                              <a:gd name="T41" fmla="*/ 117 h 220"/>
                              <a:gd name="T42" fmla="*/ 179 w 218"/>
                              <a:gd name="T43" fmla="*/ 106 h 220"/>
                              <a:gd name="T44" fmla="*/ 190 w 218"/>
                              <a:gd name="T45" fmla="*/ 97 h 220"/>
                              <a:gd name="T46" fmla="*/ 202 w 218"/>
                              <a:gd name="T47" fmla="*/ 88 h 220"/>
                              <a:gd name="T48" fmla="*/ 211 w 218"/>
                              <a:gd name="T49" fmla="*/ 78 h 220"/>
                              <a:gd name="T50" fmla="*/ 214 w 218"/>
                              <a:gd name="T51" fmla="*/ 73 h 220"/>
                              <a:gd name="T52" fmla="*/ 218 w 218"/>
                              <a:gd name="T53" fmla="*/ 66 h 220"/>
                              <a:gd name="T54" fmla="*/ 153 w 218"/>
                              <a:gd name="T55" fmla="*/ 56 h 220"/>
                              <a:gd name="T56" fmla="*/ 149 w 218"/>
                              <a:gd name="T57" fmla="*/ 53 h 220"/>
                              <a:gd name="T58" fmla="*/ 145 w 218"/>
                              <a:gd name="T59" fmla="*/ 52 h 220"/>
                              <a:gd name="T60" fmla="*/ 142 w 218"/>
                              <a:gd name="T61" fmla="*/ 49 h 220"/>
                              <a:gd name="T62" fmla="*/ 138 w 218"/>
                              <a:gd name="T63" fmla="*/ 45 h 220"/>
                              <a:gd name="T64" fmla="*/ 134 w 218"/>
                              <a:gd name="T65" fmla="*/ 39 h 220"/>
                              <a:gd name="T66" fmla="*/ 130 w 218"/>
                              <a:gd name="T67" fmla="*/ 31 h 220"/>
                              <a:gd name="T68" fmla="*/ 121 w 218"/>
                              <a:gd name="T69" fmla="*/ 13 h 220"/>
                              <a:gd name="T70" fmla="*/ 117 w 218"/>
                              <a:gd name="T71" fmla="*/ 7 h 220"/>
                              <a:gd name="T72" fmla="*/ 112 w 218"/>
                              <a:gd name="T73" fmla="*/ 0 h 220"/>
                              <a:gd name="T74" fmla="*/ 104 w 218"/>
                              <a:gd name="T75" fmla="*/ 16 h 220"/>
                              <a:gd name="T76" fmla="*/ 96 w 218"/>
                              <a:gd name="T77" fmla="*/ 33 h 220"/>
                              <a:gd name="T78" fmla="*/ 86 w 218"/>
                              <a:gd name="T79" fmla="*/ 48 h 220"/>
                              <a:gd name="T80" fmla="*/ 76 w 218"/>
                              <a:gd name="T81" fmla="*/ 64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218" h="220">
                                <a:moveTo>
                                  <a:pt x="76" y="64"/>
                                </a:moveTo>
                                <a:lnTo>
                                  <a:pt x="0" y="77"/>
                                </a:lnTo>
                                <a:lnTo>
                                  <a:pt x="5" y="84"/>
                                </a:lnTo>
                                <a:lnTo>
                                  <a:pt x="11" y="92"/>
                                </a:lnTo>
                                <a:lnTo>
                                  <a:pt x="25" y="103"/>
                                </a:lnTo>
                                <a:lnTo>
                                  <a:pt x="39" y="117"/>
                                </a:lnTo>
                                <a:lnTo>
                                  <a:pt x="44" y="123"/>
                                </a:lnTo>
                                <a:lnTo>
                                  <a:pt x="49" y="130"/>
                                </a:lnTo>
                                <a:lnTo>
                                  <a:pt x="41" y="220"/>
                                </a:lnTo>
                                <a:lnTo>
                                  <a:pt x="105" y="184"/>
                                </a:lnTo>
                                <a:lnTo>
                                  <a:pt x="187" y="213"/>
                                </a:lnTo>
                                <a:lnTo>
                                  <a:pt x="178" y="183"/>
                                </a:lnTo>
                                <a:lnTo>
                                  <a:pt x="174" y="168"/>
                                </a:lnTo>
                                <a:lnTo>
                                  <a:pt x="167" y="152"/>
                                </a:lnTo>
                                <a:lnTo>
                                  <a:pt x="165" y="146"/>
                                </a:lnTo>
                                <a:lnTo>
                                  <a:pt x="163" y="142"/>
                                </a:lnTo>
                                <a:lnTo>
                                  <a:pt x="163" y="139"/>
                                </a:lnTo>
                                <a:lnTo>
                                  <a:pt x="163" y="133"/>
                                </a:lnTo>
                                <a:lnTo>
                                  <a:pt x="165" y="127"/>
                                </a:lnTo>
                                <a:lnTo>
                                  <a:pt x="167" y="122"/>
                                </a:lnTo>
                                <a:lnTo>
                                  <a:pt x="170" y="117"/>
                                </a:lnTo>
                                <a:lnTo>
                                  <a:pt x="179" y="106"/>
                                </a:lnTo>
                                <a:lnTo>
                                  <a:pt x="190" y="97"/>
                                </a:lnTo>
                                <a:lnTo>
                                  <a:pt x="202" y="88"/>
                                </a:lnTo>
                                <a:lnTo>
                                  <a:pt x="211" y="78"/>
                                </a:lnTo>
                                <a:lnTo>
                                  <a:pt x="214" y="73"/>
                                </a:lnTo>
                                <a:lnTo>
                                  <a:pt x="218" y="66"/>
                                </a:lnTo>
                                <a:lnTo>
                                  <a:pt x="153" y="56"/>
                                </a:lnTo>
                                <a:lnTo>
                                  <a:pt x="149" y="53"/>
                                </a:lnTo>
                                <a:lnTo>
                                  <a:pt x="145" y="52"/>
                                </a:lnTo>
                                <a:lnTo>
                                  <a:pt x="142" y="49"/>
                                </a:lnTo>
                                <a:lnTo>
                                  <a:pt x="138" y="45"/>
                                </a:lnTo>
                                <a:lnTo>
                                  <a:pt x="134" y="39"/>
                                </a:lnTo>
                                <a:lnTo>
                                  <a:pt x="130" y="31"/>
                                </a:lnTo>
                                <a:lnTo>
                                  <a:pt x="121" y="13"/>
                                </a:lnTo>
                                <a:lnTo>
                                  <a:pt x="117" y="7"/>
                                </a:lnTo>
                                <a:lnTo>
                                  <a:pt x="112" y="0"/>
                                </a:lnTo>
                                <a:lnTo>
                                  <a:pt x="104" y="16"/>
                                </a:lnTo>
                                <a:lnTo>
                                  <a:pt x="96" y="33"/>
                                </a:lnTo>
                                <a:lnTo>
                                  <a:pt x="86" y="48"/>
                                </a:lnTo>
                                <a:lnTo>
                                  <a:pt x="76" y="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2" name="Freeform 1266"/>
                        <wps:cNvSpPr>
                          <a:spLocks/>
                        </wps:cNvSpPr>
                        <wps:spPr bwMode="auto">
                          <a:xfrm>
                            <a:off x="2373" y="3229"/>
                            <a:ext cx="71" cy="72"/>
                          </a:xfrm>
                          <a:custGeom>
                            <a:avLst/>
                            <a:gdLst>
                              <a:gd name="T0" fmla="*/ 77 w 213"/>
                              <a:gd name="T1" fmla="*/ 62 h 217"/>
                              <a:gd name="T2" fmla="*/ 57 w 213"/>
                              <a:gd name="T3" fmla="*/ 65 h 217"/>
                              <a:gd name="T4" fmla="*/ 37 w 213"/>
                              <a:gd name="T5" fmla="*/ 69 h 217"/>
                              <a:gd name="T6" fmla="*/ 19 w 213"/>
                              <a:gd name="T7" fmla="*/ 74 h 217"/>
                              <a:gd name="T8" fmla="*/ 0 w 213"/>
                              <a:gd name="T9" fmla="*/ 79 h 217"/>
                              <a:gd name="T10" fmla="*/ 49 w 213"/>
                              <a:gd name="T11" fmla="*/ 131 h 217"/>
                              <a:gd name="T12" fmla="*/ 43 w 213"/>
                              <a:gd name="T13" fmla="*/ 217 h 217"/>
                              <a:gd name="T14" fmla="*/ 105 w 213"/>
                              <a:gd name="T15" fmla="*/ 184 h 217"/>
                              <a:gd name="T16" fmla="*/ 183 w 213"/>
                              <a:gd name="T17" fmla="*/ 213 h 217"/>
                              <a:gd name="T18" fmla="*/ 179 w 213"/>
                              <a:gd name="T19" fmla="*/ 192 h 217"/>
                              <a:gd name="T20" fmla="*/ 174 w 213"/>
                              <a:gd name="T21" fmla="*/ 171 h 217"/>
                              <a:gd name="T22" fmla="*/ 169 w 213"/>
                              <a:gd name="T23" fmla="*/ 151 h 217"/>
                              <a:gd name="T24" fmla="*/ 166 w 213"/>
                              <a:gd name="T25" fmla="*/ 140 h 217"/>
                              <a:gd name="T26" fmla="*/ 165 w 213"/>
                              <a:gd name="T27" fmla="*/ 128 h 217"/>
                              <a:gd name="T28" fmla="*/ 171 w 213"/>
                              <a:gd name="T29" fmla="*/ 120 h 217"/>
                              <a:gd name="T30" fmla="*/ 177 w 213"/>
                              <a:gd name="T31" fmla="*/ 114 h 217"/>
                              <a:gd name="T32" fmla="*/ 190 w 213"/>
                              <a:gd name="T33" fmla="*/ 98 h 217"/>
                              <a:gd name="T34" fmla="*/ 203 w 213"/>
                              <a:gd name="T35" fmla="*/ 83 h 217"/>
                              <a:gd name="T36" fmla="*/ 209 w 213"/>
                              <a:gd name="T37" fmla="*/ 77 h 217"/>
                              <a:gd name="T38" fmla="*/ 213 w 213"/>
                              <a:gd name="T39" fmla="*/ 67 h 217"/>
                              <a:gd name="T40" fmla="*/ 165 w 213"/>
                              <a:gd name="T41" fmla="*/ 58 h 217"/>
                              <a:gd name="T42" fmla="*/ 158 w 213"/>
                              <a:gd name="T43" fmla="*/ 59 h 217"/>
                              <a:gd name="T44" fmla="*/ 153 w 213"/>
                              <a:gd name="T45" fmla="*/ 58 h 217"/>
                              <a:gd name="T46" fmla="*/ 147 w 213"/>
                              <a:gd name="T47" fmla="*/ 57 h 217"/>
                              <a:gd name="T48" fmla="*/ 143 w 213"/>
                              <a:gd name="T49" fmla="*/ 55 h 217"/>
                              <a:gd name="T50" fmla="*/ 140 w 213"/>
                              <a:gd name="T51" fmla="*/ 53 h 217"/>
                              <a:gd name="T52" fmla="*/ 137 w 213"/>
                              <a:gd name="T53" fmla="*/ 49 h 217"/>
                              <a:gd name="T54" fmla="*/ 132 w 213"/>
                              <a:gd name="T55" fmla="*/ 40 h 217"/>
                              <a:gd name="T56" fmla="*/ 128 w 213"/>
                              <a:gd name="T57" fmla="*/ 29 h 217"/>
                              <a:gd name="T58" fmla="*/ 124 w 213"/>
                              <a:gd name="T59" fmla="*/ 18 h 217"/>
                              <a:gd name="T60" fmla="*/ 118 w 213"/>
                              <a:gd name="T61" fmla="*/ 9 h 217"/>
                              <a:gd name="T62" fmla="*/ 113 w 213"/>
                              <a:gd name="T63" fmla="*/ 0 h 217"/>
                              <a:gd name="T64" fmla="*/ 97 w 213"/>
                              <a:gd name="T65" fmla="*/ 32 h 217"/>
                              <a:gd name="T66" fmla="*/ 88 w 213"/>
                              <a:gd name="T67" fmla="*/ 48 h 217"/>
                              <a:gd name="T68" fmla="*/ 77 w 213"/>
                              <a:gd name="T69" fmla="*/ 62 h 2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213" h="217">
                                <a:moveTo>
                                  <a:pt x="77" y="62"/>
                                </a:moveTo>
                                <a:lnTo>
                                  <a:pt x="57" y="65"/>
                                </a:lnTo>
                                <a:lnTo>
                                  <a:pt x="37" y="69"/>
                                </a:lnTo>
                                <a:lnTo>
                                  <a:pt x="19" y="74"/>
                                </a:lnTo>
                                <a:lnTo>
                                  <a:pt x="0" y="79"/>
                                </a:lnTo>
                                <a:lnTo>
                                  <a:pt x="49" y="131"/>
                                </a:lnTo>
                                <a:lnTo>
                                  <a:pt x="43" y="217"/>
                                </a:lnTo>
                                <a:lnTo>
                                  <a:pt x="105" y="184"/>
                                </a:lnTo>
                                <a:lnTo>
                                  <a:pt x="183" y="213"/>
                                </a:lnTo>
                                <a:lnTo>
                                  <a:pt x="179" y="192"/>
                                </a:lnTo>
                                <a:lnTo>
                                  <a:pt x="174" y="171"/>
                                </a:lnTo>
                                <a:lnTo>
                                  <a:pt x="169" y="151"/>
                                </a:lnTo>
                                <a:lnTo>
                                  <a:pt x="166" y="140"/>
                                </a:lnTo>
                                <a:lnTo>
                                  <a:pt x="165" y="128"/>
                                </a:lnTo>
                                <a:lnTo>
                                  <a:pt x="171" y="120"/>
                                </a:lnTo>
                                <a:lnTo>
                                  <a:pt x="177" y="114"/>
                                </a:lnTo>
                                <a:lnTo>
                                  <a:pt x="190" y="98"/>
                                </a:lnTo>
                                <a:lnTo>
                                  <a:pt x="203" y="83"/>
                                </a:lnTo>
                                <a:lnTo>
                                  <a:pt x="209" y="77"/>
                                </a:lnTo>
                                <a:lnTo>
                                  <a:pt x="213" y="67"/>
                                </a:lnTo>
                                <a:lnTo>
                                  <a:pt x="165" y="58"/>
                                </a:lnTo>
                                <a:lnTo>
                                  <a:pt x="158" y="59"/>
                                </a:lnTo>
                                <a:lnTo>
                                  <a:pt x="153" y="58"/>
                                </a:lnTo>
                                <a:lnTo>
                                  <a:pt x="147" y="57"/>
                                </a:lnTo>
                                <a:lnTo>
                                  <a:pt x="143" y="55"/>
                                </a:lnTo>
                                <a:lnTo>
                                  <a:pt x="140" y="53"/>
                                </a:lnTo>
                                <a:lnTo>
                                  <a:pt x="137" y="49"/>
                                </a:lnTo>
                                <a:lnTo>
                                  <a:pt x="132" y="40"/>
                                </a:lnTo>
                                <a:lnTo>
                                  <a:pt x="128" y="29"/>
                                </a:lnTo>
                                <a:lnTo>
                                  <a:pt x="124" y="18"/>
                                </a:lnTo>
                                <a:lnTo>
                                  <a:pt x="118" y="9"/>
                                </a:lnTo>
                                <a:lnTo>
                                  <a:pt x="113" y="0"/>
                                </a:lnTo>
                                <a:lnTo>
                                  <a:pt x="97" y="32"/>
                                </a:lnTo>
                                <a:lnTo>
                                  <a:pt x="88" y="48"/>
                                </a:lnTo>
                                <a:lnTo>
                                  <a:pt x="77" y="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3" name="Freeform 1267"/>
                        <wps:cNvSpPr>
                          <a:spLocks/>
                        </wps:cNvSpPr>
                        <wps:spPr bwMode="auto">
                          <a:xfrm>
                            <a:off x="2452" y="3291"/>
                            <a:ext cx="72" cy="73"/>
                          </a:xfrm>
                          <a:custGeom>
                            <a:avLst/>
                            <a:gdLst>
                              <a:gd name="T0" fmla="*/ 80 w 218"/>
                              <a:gd name="T1" fmla="*/ 64 h 220"/>
                              <a:gd name="T2" fmla="*/ 71 w 218"/>
                              <a:gd name="T3" fmla="*/ 65 h 220"/>
                              <a:gd name="T4" fmla="*/ 60 w 218"/>
                              <a:gd name="T5" fmla="*/ 68 h 220"/>
                              <a:gd name="T6" fmla="*/ 39 w 218"/>
                              <a:gd name="T7" fmla="*/ 71 h 220"/>
                              <a:gd name="T8" fmla="*/ 28 w 218"/>
                              <a:gd name="T9" fmla="*/ 72 h 220"/>
                              <a:gd name="T10" fmla="*/ 19 w 218"/>
                              <a:gd name="T11" fmla="*/ 73 h 220"/>
                              <a:gd name="T12" fmla="*/ 10 w 218"/>
                              <a:gd name="T13" fmla="*/ 76 h 220"/>
                              <a:gd name="T14" fmla="*/ 0 w 218"/>
                              <a:gd name="T15" fmla="*/ 80 h 220"/>
                              <a:gd name="T16" fmla="*/ 47 w 218"/>
                              <a:gd name="T17" fmla="*/ 124 h 220"/>
                              <a:gd name="T18" fmla="*/ 48 w 218"/>
                              <a:gd name="T19" fmla="*/ 129 h 220"/>
                              <a:gd name="T20" fmla="*/ 50 w 218"/>
                              <a:gd name="T21" fmla="*/ 135 h 220"/>
                              <a:gd name="T22" fmla="*/ 50 w 218"/>
                              <a:gd name="T23" fmla="*/ 141 h 220"/>
                              <a:gd name="T24" fmla="*/ 50 w 218"/>
                              <a:gd name="T25" fmla="*/ 147 h 220"/>
                              <a:gd name="T26" fmla="*/ 48 w 218"/>
                              <a:gd name="T27" fmla="*/ 159 h 220"/>
                              <a:gd name="T28" fmla="*/ 47 w 218"/>
                              <a:gd name="T29" fmla="*/ 173 h 220"/>
                              <a:gd name="T30" fmla="*/ 44 w 218"/>
                              <a:gd name="T31" fmla="*/ 184 h 220"/>
                              <a:gd name="T32" fmla="*/ 43 w 218"/>
                              <a:gd name="T33" fmla="*/ 196 h 220"/>
                              <a:gd name="T34" fmla="*/ 44 w 218"/>
                              <a:gd name="T35" fmla="*/ 208 h 220"/>
                              <a:gd name="T36" fmla="*/ 46 w 218"/>
                              <a:gd name="T37" fmla="*/ 214 h 220"/>
                              <a:gd name="T38" fmla="*/ 47 w 218"/>
                              <a:gd name="T39" fmla="*/ 220 h 220"/>
                              <a:gd name="T40" fmla="*/ 112 w 218"/>
                              <a:gd name="T41" fmla="*/ 184 h 220"/>
                              <a:gd name="T42" fmla="*/ 121 w 218"/>
                              <a:gd name="T43" fmla="*/ 187 h 220"/>
                              <a:gd name="T44" fmla="*/ 131 w 218"/>
                              <a:gd name="T45" fmla="*/ 191 h 220"/>
                              <a:gd name="T46" fmla="*/ 149 w 218"/>
                              <a:gd name="T47" fmla="*/ 200 h 220"/>
                              <a:gd name="T48" fmla="*/ 157 w 218"/>
                              <a:gd name="T49" fmla="*/ 204 h 220"/>
                              <a:gd name="T50" fmla="*/ 166 w 218"/>
                              <a:gd name="T51" fmla="*/ 208 h 220"/>
                              <a:gd name="T52" fmla="*/ 176 w 218"/>
                              <a:gd name="T53" fmla="*/ 211 h 220"/>
                              <a:gd name="T54" fmla="*/ 185 w 218"/>
                              <a:gd name="T55" fmla="*/ 212 h 220"/>
                              <a:gd name="T56" fmla="*/ 180 w 218"/>
                              <a:gd name="T57" fmla="*/ 191 h 220"/>
                              <a:gd name="T58" fmla="*/ 173 w 218"/>
                              <a:gd name="T59" fmla="*/ 170 h 220"/>
                              <a:gd name="T60" fmla="*/ 168 w 218"/>
                              <a:gd name="T61" fmla="*/ 150 h 220"/>
                              <a:gd name="T62" fmla="*/ 164 w 218"/>
                              <a:gd name="T63" fmla="*/ 128 h 220"/>
                              <a:gd name="T64" fmla="*/ 218 w 218"/>
                              <a:gd name="T65" fmla="*/ 73 h 220"/>
                              <a:gd name="T66" fmla="*/ 160 w 218"/>
                              <a:gd name="T67" fmla="*/ 60 h 220"/>
                              <a:gd name="T68" fmla="*/ 154 w 218"/>
                              <a:gd name="T69" fmla="*/ 59 h 220"/>
                              <a:gd name="T70" fmla="*/ 151 w 218"/>
                              <a:gd name="T71" fmla="*/ 56 h 220"/>
                              <a:gd name="T72" fmla="*/ 143 w 218"/>
                              <a:gd name="T73" fmla="*/ 51 h 220"/>
                              <a:gd name="T74" fmla="*/ 140 w 218"/>
                              <a:gd name="T75" fmla="*/ 47 h 220"/>
                              <a:gd name="T76" fmla="*/ 137 w 218"/>
                              <a:gd name="T77" fmla="*/ 43 h 220"/>
                              <a:gd name="T78" fmla="*/ 132 w 218"/>
                              <a:gd name="T79" fmla="*/ 35 h 220"/>
                              <a:gd name="T80" fmla="*/ 128 w 218"/>
                              <a:gd name="T81" fmla="*/ 27 h 220"/>
                              <a:gd name="T82" fmla="*/ 124 w 218"/>
                              <a:gd name="T83" fmla="*/ 18 h 220"/>
                              <a:gd name="T84" fmla="*/ 120 w 218"/>
                              <a:gd name="T85" fmla="*/ 8 h 220"/>
                              <a:gd name="T86" fmla="*/ 115 w 218"/>
                              <a:gd name="T87" fmla="*/ 0 h 220"/>
                              <a:gd name="T88" fmla="*/ 107 w 218"/>
                              <a:gd name="T89" fmla="*/ 18 h 220"/>
                              <a:gd name="T90" fmla="*/ 99 w 218"/>
                              <a:gd name="T91" fmla="*/ 34 h 220"/>
                              <a:gd name="T92" fmla="*/ 80 w 218"/>
                              <a:gd name="T93" fmla="*/ 64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218" h="220">
                                <a:moveTo>
                                  <a:pt x="80" y="64"/>
                                </a:moveTo>
                                <a:lnTo>
                                  <a:pt x="71" y="65"/>
                                </a:lnTo>
                                <a:lnTo>
                                  <a:pt x="60" y="68"/>
                                </a:lnTo>
                                <a:lnTo>
                                  <a:pt x="39" y="71"/>
                                </a:lnTo>
                                <a:lnTo>
                                  <a:pt x="28" y="72"/>
                                </a:lnTo>
                                <a:lnTo>
                                  <a:pt x="19" y="73"/>
                                </a:lnTo>
                                <a:lnTo>
                                  <a:pt x="10" y="76"/>
                                </a:lnTo>
                                <a:lnTo>
                                  <a:pt x="0" y="80"/>
                                </a:lnTo>
                                <a:lnTo>
                                  <a:pt x="47" y="124"/>
                                </a:lnTo>
                                <a:lnTo>
                                  <a:pt x="48" y="129"/>
                                </a:lnTo>
                                <a:lnTo>
                                  <a:pt x="50" y="135"/>
                                </a:lnTo>
                                <a:lnTo>
                                  <a:pt x="50" y="141"/>
                                </a:lnTo>
                                <a:lnTo>
                                  <a:pt x="50" y="147"/>
                                </a:lnTo>
                                <a:lnTo>
                                  <a:pt x="48" y="159"/>
                                </a:lnTo>
                                <a:lnTo>
                                  <a:pt x="47" y="173"/>
                                </a:lnTo>
                                <a:lnTo>
                                  <a:pt x="44" y="184"/>
                                </a:lnTo>
                                <a:lnTo>
                                  <a:pt x="43" y="196"/>
                                </a:lnTo>
                                <a:lnTo>
                                  <a:pt x="44" y="208"/>
                                </a:lnTo>
                                <a:lnTo>
                                  <a:pt x="46" y="214"/>
                                </a:lnTo>
                                <a:lnTo>
                                  <a:pt x="47" y="220"/>
                                </a:lnTo>
                                <a:lnTo>
                                  <a:pt x="112" y="184"/>
                                </a:lnTo>
                                <a:lnTo>
                                  <a:pt x="121" y="187"/>
                                </a:lnTo>
                                <a:lnTo>
                                  <a:pt x="131" y="191"/>
                                </a:lnTo>
                                <a:lnTo>
                                  <a:pt x="149" y="200"/>
                                </a:lnTo>
                                <a:lnTo>
                                  <a:pt x="157" y="204"/>
                                </a:lnTo>
                                <a:lnTo>
                                  <a:pt x="166" y="208"/>
                                </a:lnTo>
                                <a:lnTo>
                                  <a:pt x="176" y="211"/>
                                </a:lnTo>
                                <a:lnTo>
                                  <a:pt x="185" y="212"/>
                                </a:lnTo>
                                <a:lnTo>
                                  <a:pt x="180" y="191"/>
                                </a:lnTo>
                                <a:lnTo>
                                  <a:pt x="173" y="170"/>
                                </a:lnTo>
                                <a:lnTo>
                                  <a:pt x="168" y="150"/>
                                </a:lnTo>
                                <a:lnTo>
                                  <a:pt x="164" y="128"/>
                                </a:lnTo>
                                <a:lnTo>
                                  <a:pt x="218" y="73"/>
                                </a:lnTo>
                                <a:lnTo>
                                  <a:pt x="160" y="60"/>
                                </a:lnTo>
                                <a:lnTo>
                                  <a:pt x="154" y="59"/>
                                </a:lnTo>
                                <a:lnTo>
                                  <a:pt x="151" y="56"/>
                                </a:lnTo>
                                <a:lnTo>
                                  <a:pt x="143" y="51"/>
                                </a:lnTo>
                                <a:lnTo>
                                  <a:pt x="140" y="47"/>
                                </a:lnTo>
                                <a:lnTo>
                                  <a:pt x="137" y="43"/>
                                </a:lnTo>
                                <a:lnTo>
                                  <a:pt x="132" y="35"/>
                                </a:lnTo>
                                <a:lnTo>
                                  <a:pt x="128" y="27"/>
                                </a:lnTo>
                                <a:lnTo>
                                  <a:pt x="124" y="18"/>
                                </a:lnTo>
                                <a:lnTo>
                                  <a:pt x="120" y="8"/>
                                </a:lnTo>
                                <a:lnTo>
                                  <a:pt x="115" y="0"/>
                                </a:lnTo>
                                <a:lnTo>
                                  <a:pt x="107" y="18"/>
                                </a:lnTo>
                                <a:lnTo>
                                  <a:pt x="99" y="34"/>
                                </a:lnTo>
                                <a:lnTo>
                                  <a:pt x="80" y="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4" name="Freeform 1268"/>
                        <wps:cNvSpPr>
                          <a:spLocks/>
                        </wps:cNvSpPr>
                        <wps:spPr bwMode="auto">
                          <a:xfrm>
                            <a:off x="2452" y="2388"/>
                            <a:ext cx="68" cy="73"/>
                          </a:xfrm>
                          <a:custGeom>
                            <a:avLst/>
                            <a:gdLst>
                              <a:gd name="T0" fmla="*/ 107 w 204"/>
                              <a:gd name="T1" fmla="*/ 0 h 219"/>
                              <a:gd name="T2" fmla="*/ 98 w 204"/>
                              <a:gd name="T3" fmla="*/ 14 h 219"/>
                              <a:gd name="T4" fmla="*/ 87 w 204"/>
                              <a:gd name="T5" fmla="*/ 29 h 219"/>
                              <a:gd name="T6" fmla="*/ 77 w 204"/>
                              <a:gd name="T7" fmla="*/ 43 h 219"/>
                              <a:gd name="T8" fmla="*/ 73 w 204"/>
                              <a:gd name="T9" fmla="*/ 51 h 219"/>
                              <a:gd name="T10" fmla="*/ 69 w 204"/>
                              <a:gd name="T11" fmla="*/ 59 h 219"/>
                              <a:gd name="T12" fmla="*/ 0 w 204"/>
                              <a:gd name="T13" fmla="*/ 75 h 219"/>
                              <a:gd name="T14" fmla="*/ 1 w 204"/>
                              <a:gd name="T15" fmla="*/ 79 h 219"/>
                              <a:gd name="T16" fmla="*/ 2 w 204"/>
                              <a:gd name="T17" fmla="*/ 84 h 219"/>
                              <a:gd name="T18" fmla="*/ 4 w 204"/>
                              <a:gd name="T19" fmla="*/ 88 h 219"/>
                              <a:gd name="T20" fmla="*/ 6 w 204"/>
                              <a:gd name="T21" fmla="*/ 91 h 219"/>
                              <a:gd name="T22" fmla="*/ 12 w 204"/>
                              <a:gd name="T23" fmla="*/ 98 h 219"/>
                              <a:gd name="T24" fmla="*/ 17 w 204"/>
                              <a:gd name="T25" fmla="*/ 104 h 219"/>
                              <a:gd name="T26" fmla="*/ 29 w 204"/>
                              <a:gd name="T27" fmla="*/ 116 h 219"/>
                              <a:gd name="T28" fmla="*/ 34 w 204"/>
                              <a:gd name="T29" fmla="*/ 121 h 219"/>
                              <a:gd name="T30" fmla="*/ 40 w 204"/>
                              <a:gd name="T31" fmla="*/ 129 h 219"/>
                              <a:gd name="T32" fmla="*/ 36 w 204"/>
                              <a:gd name="T33" fmla="*/ 219 h 219"/>
                              <a:gd name="T34" fmla="*/ 93 w 204"/>
                              <a:gd name="T35" fmla="*/ 185 h 219"/>
                              <a:gd name="T36" fmla="*/ 172 w 204"/>
                              <a:gd name="T37" fmla="*/ 215 h 219"/>
                              <a:gd name="T38" fmla="*/ 168 w 204"/>
                              <a:gd name="T39" fmla="*/ 194 h 219"/>
                              <a:gd name="T40" fmla="*/ 163 w 204"/>
                              <a:gd name="T41" fmla="*/ 174 h 219"/>
                              <a:gd name="T42" fmla="*/ 158 w 204"/>
                              <a:gd name="T43" fmla="*/ 155 h 219"/>
                              <a:gd name="T44" fmla="*/ 151 w 204"/>
                              <a:gd name="T45" fmla="*/ 136 h 219"/>
                              <a:gd name="T46" fmla="*/ 152 w 204"/>
                              <a:gd name="T47" fmla="*/ 132 h 219"/>
                              <a:gd name="T48" fmla="*/ 155 w 204"/>
                              <a:gd name="T49" fmla="*/ 128 h 219"/>
                              <a:gd name="T50" fmla="*/ 162 w 204"/>
                              <a:gd name="T51" fmla="*/ 119 h 219"/>
                              <a:gd name="T52" fmla="*/ 168 w 204"/>
                              <a:gd name="T53" fmla="*/ 112 h 219"/>
                              <a:gd name="T54" fmla="*/ 176 w 204"/>
                              <a:gd name="T55" fmla="*/ 106 h 219"/>
                              <a:gd name="T56" fmla="*/ 191 w 204"/>
                              <a:gd name="T57" fmla="*/ 92 h 219"/>
                              <a:gd name="T58" fmla="*/ 198 w 204"/>
                              <a:gd name="T59" fmla="*/ 86 h 219"/>
                              <a:gd name="T60" fmla="*/ 204 w 204"/>
                              <a:gd name="T61" fmla="*/ 78 h 219"/>
                              <a:gd name="T62" fmla="*/ 182 w 204"/>
                              <a:gd name="T63" fmla="*/ 65 h 219"/>
                              <a:gd name="T64" fmla="*/ 166 w 204"/>
                              <a:gd name="T65" fmla="*/ 61 h 219"/>
                              <a:gd name="T66" fmla="*/ 147 w 204"/>
                              <a:gd name="T67" fmla="*/ 61 h 219"/>
                              <a:gd name="T68" fmla="*/ 142 w 204"/>
                              <a:gd name="T69" fmla="*/ 59 h 219"/>
                              <a:gd name="T70" fmla="*/ 138 w 204"/>
                              <a:gd name="T71" fmla="*/ 57 h 219"/>
                              <a:gd name="T72" fmla="*/ 134 w 204"/>
                              <a:gd name="T73" fmla="*/ 54 h 219"/>
                              <a:gd name="T74" fmla="*/ 133 w 204"/>
                              <a:gd name="T75" fmla="*/ 53 h 219"/>
                              <a:gd name="T76" fmla="*/ 131 w 204"/>
                              <a:gd name="T77" fmla="*/ 51 h 219"/>
                              <a:gd name="T78" fmla="*/ 129 w 204"/>
                              <a:gd name="T79" fmla="*/ 47 h 219"/>
                              <a:gd name="T80" fmla="*/ 126 w 204"/>
                              <a:gd name="T81" fmla="*/ 43 h 219"/>
                              <a:gd name="T82" fmla="*/ 122 w 204"/>
                              <a:gd name="T83" fmla="*/ 34 h 219"/>
                              <a:gd name="T84" fmla="*/ 117 w 204"/>
                              <a:gd name="T85" fmla="*/ 16 h 219"/>
                              <a:gd name="T86" fmla="*/ 113 w 204"/>
                              <a:gd name="T87" fmla="*/ 8 h 219"/>
                              <a:gd name="T88" fmla="*/ 110 w 204"/>
                              <a:gd name="T89" fmla="*/ 4 h 219"/>
                              <a:gd name="T90" fmla="*/ 107 w 204"/>
                              <a:gd name="T91" fmla="*/ 0 h 2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204" h="219">
                                <a:moveTo>
                                  <a:pt x="107" y="0"/>
                                </a:moveTo>
                                <a:lnTo>
                                  <a:pt x="98" y="14"/>
                                </a:lnTo>
                                <a:lnTo>
                                  <a:pt x="87" y="29"/>
                                </a:lnTo>
                                <a:lnTo>
                                  <a:pt x="77" y="43"/>
                                </a:lnTo>
                                <a:lnTo>
                                  <a:pt x="73" y="51"/>
                                </a:lnTo>
                                <a:lnTo>
                                  <a:pt x="69" y="59"/>
                                </a:lnTo>
                                <a:lnTo>
                                  <a:pt x="0" y="75"/>
                                </a:lnTo>
                                <a:lnTo>
                                  <a:pt x="1" y="79"/>
                                </a:lnTo>
                                <a:lnTo>
                                  <a:pt x="2" y="84"/>
                                </a:lnTo>
                                <a:lnTo>
                                  <a:pt x="4" y="88"/>
                                </a:lnTo>
                                <a:lnTo>
                                  <a:pt x="6" y="91"/>
                                </a:lnTo>
                                <a:lnTo>
                                  <a:pt x="12" y="98"/>
                                </a:lnTo>
                                <a:lnTo>
                                  <a:pt x="17" y="104"/>
                                </a:lnTo>
                                <a:lnTo>
                                  <a:pt x="29" y="116"/>
                                </a:lnTo>
                                <a:lnTo>
                                  <a:pt x="34" y="121"/>
                                </a:lnTo>
                                <a:lnTo>
                                  <a:pt x="40" y="129"/>
                                </a:lnTo>
                                <a:lnTo>
                                  <a:pt x="36" y="219"/>
                                </a:lnTo>
                                <a:lnTo>
                                  <a:pt x="93" y="185"/>
                                </a:lnTo>
                                <a:lnTo>
                                  <a:pt x="172" y="215"/>
                                </a:lnTo>
                                <a:lnTo>
                                  <a:pt x="168" y="194"/>
                                </a:lnTo>
                                <a:lnTo>
                                  <a:pt x="163" y="174"/>
                                </a:lnTo>
                                <a:lnTo>
                                  <a:pt x="158" y="155"/>
                                </a:lnTo>
                                <a:lnTo>
                                  <a:pt x="151" y="136"/>
                                </a:lnTo>
                                <a:lnTo>
                                  <a:pt x="152" y="132"/>
                                </a:lnTo>
                                <a:lnTo>
                                  <a:pt x="155" y="128"/>
                                </a:lnTo>
                                <a:lnTo>
                                  <a:pt x="162" y="119"/>
                                </a:lnTo>
                                <a:lnTo>
                                  <a:pt x="168" y="112"/>
                                </a:lnTo>
                                <a:lnTo>
                                  <a:pt x="176" y="106"/>
                                </a:lnTo>
                                <a:lnTo>
                                  <a:pt x="191" y="92"/>
                                </a:lnTo>
                                <a:lnTo>
                                  <a:pt x="198" y="86"/>
                                </a:lnTo>
                                <a:lnTo>
                                  <a:pt x="204" y="78"/>
                                </a:lnTo>
                                <a:lnTo>
                                  <a:pt x="182" y="65"/>
                                </a:lnTo>
                                <a:lnTo>
                                  <a:pt x="166" y="61"/>
                                </a:lnTo>
                                <a:lnTo>
                                  <a:pt x="147" y="61"/>
                                </a:lnTo>
                                <a:lnTo>
                                  <a:pt x="142" y="59"/>
                                </a:lnTo>
                                <a:lnTo>
                                  <a:pt x="138" y="57"/>
                                </a:lnTo>
                                <a:lnTo>
                                  <a:pt x="134" y="54"/>
                                </a:lnTo>
                                <a:lnTo>
                                  <a:pt x="133" y="53"/>
                                </a:lnTo>
                                <a:lnTo>
                                  <a:pt x="131" y="51"/>
                                </a:lnTo>
                                <a:lnTo>
                                  <a:pt x="129" y="47"/>
                                </a:lnTo>
                                <a:lnTo>
                                  <a:pt x="126" y="43"/>
                                </a:lnTo>
                                <a:lnTo>
                                  <a:pt x="122" y="34"/>
                                </a:lnTo>
                                <a:lnTo>
                                  <a:pt x="117" y="16"/>
                                </a:lnTo>
                                <a:lnTo>
                                  <a:pt x="113" y="8"/>
                                </a:lnTo>
                                <a:lnTo>
                                  <a:pt x="110" y="4"/>
                                </a:lnTo>
                                <a:lnTo>
                                  <a:pt x="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5" name="Freeform 1269"/>
                        <wps:cNvSpPr>
                          <a:spLocks/>
                        </wps:cNvSpPr>
                        <wps:spPr bwMode="auto">
                          <a:xfrm>
                            <a:off x="2751" y="2741"/>
                            <a:ext cx="74" cy="72"/>
                          </a:xfrm>
                          <a:custGeom>
                            <a:avLst/>
                            <a:gdLst>
                              <a:gd name="T0" fmla="*/ 121 w 221"/>
                              <a:gd name="T1" fmla="*/ 0 h 217"/>
                              <a:gd name="T2" fmla="*/ 116 w 221"/>
                              <a:gd name="T3" fmla="*/ 8 h 217"/>
                              <a:gd name="T4" fmla="*/ 110 w 221"/>
                              <a:gd name="T5" fmla="*/ 16 h 217"/>
                              <a:gd name="T6" fmla="*/ 101 w 221"/>
                              <a:gd name="T7" fmla="*/ 32 h 217"/>
                              <a:gd name="T8" fmla="*/ 93 w 221"/>
                              <a:gd name="T9" fmla="*/ 48 h 217"/>
                              <a:gd name="T10" fmla="*/ 84 w 221"/>
                              <a:gd name="T11" fmla="*/ 64 h 217"/>
                              <a:gd name="T12" fmla="*/ 73 w 221"/>
                              <a:gd name="T13" fmla="*/ 67 h 217"/>
                              <a:gd name="T14" fmla="*/ 63 w 221"/>
                              <a:gd name="T15" fmla="*/ 69 h 217"/>
                              <a:gd name="T16" fmla="*/ 40 w 221"/>
                              <a:gd name="T17" fmla="*/ 73 h 217"/>
                              <a:gd name="T18" fmla="*/ 29 w 221"/>
                              <a:gd name="T19" fmla="*/ 74 h 217"/>
                              <a:gd name="T20" fmla="*/ 19 w 221"/>
                              <a:gd name="T21" fmla="*/ 77 h 217"/>
                              <a:gd name="T22" fmla="*/ 9 w 221"/>
                              <a:gd name="T23" fmla="*/ 80 h 217"/>
                              <a:gd name="T24" fmla="*/ 0 w 221"/>
                              <a:gd name="T25" fmla="*/ 84 h 217"/>
                              <a:gd name="T26" fmla="*/ 7 w 221"/>
                              <a:gd name="T27" fmla="*/ 90 h 217"/>
                              <a:gd name="T28" fmla="*/ 13 w 221"/>
                              <a:gd name="T29" fmla="*/ 97 h 217"/>
                              <a:gd name="T30" fmla="*/ 27 w 221"/>
                              <a:gd name="T31" fmla="*/ 109 h 217"/>
                              <a:gd name="T32" fmla="*/ 40 w 221"/>
                              <a:gd name="T33" fmla="*/ 121 h 217"/>
                              <a:gd name="T34" fmla="*/ 45 w 221"/>
                              <a:gd name="T35" fmla="*/ 127 h 217"/>
                              <a:gd name="T36" fmla="*/ 51 w 221"/>
                              <a:gd name="T37" fmla="*/ 135 h 217"/>
                              <a:gd name="T38" fmla="*/ 47 w 221"/>
                              <a:gd name="T39" fmla="*/ 217 h 217"/>
                              <a:gd name="T40" fmla="*/ 80 w 221"/>
                              <a:gd name="T41" fmla="*/ 196 h 217"/>
                              <a:gd name="T42" fmla="*/ 116 w 221"/>
                              <a:gd name="T43" fmla="*/ 183 h 217"/>
                              <a:gd name="T44" fmla="*/ 148 w 221"/>
                              <a:gd name="T45" fmla="*/ 198 h 217"/>
                              <a:gd name="T46" fmla="*/ 179 w 221"/>
                              <a:gd name="T47" fmla="*/ 211 h 217"/>
                              <a:gd name="T48" fmla="*/ 166 w 221"/>
                              <a:gd name="T49" fmla="*/ 130 h 217"/>
                              <a:gd name="T50" fmla="*/ 181 w 221"/>
                              <a:gd name="T51" fmla="*/ 115 h 217"/>
                              <a:gd name="T52" fmla="*/ 194 w 221"/>
                              <a:gd name="T53" fmla="*/ 101 h 217"/>
                              <a:gd name="T54" fmla="*/ 207 w 221"/>
                              <a:gd name="T55" fmla="*/ 86 h 217"/>
                              <a:gd name="T56" fmla="*/ 221 w 221"/>
                              <a:gd name="T57" fmla="*/ 72 h 217"/>
                              <a:gd name="T58" fmla="*/ 202 w 221"/>
                              <a:gd name="T59" fmla="*/ 70 h 217"/>
                              <a:gd name="T60" fmla="*/ 182 w 221"/>
                              <a:gd name="T61" fmla="*/ 65 h 217"/>
                              <a:gd name="T62" fmla="*/ 160 w 221"/>
                              <a:gd name="T63" fmla="*/ 60 h 217"/>
                              <a:gd name="T64" fmla="*/ 156 w 221"/>
                              <a:gd name="T65" fmla="*/ 57 h 217"/>
                              <a:gd name="T66" fmla="*/ 152 w 221"/>
                              <a:gd name="T67" fmla="*/ 53 h 217"/>
                              <a:gd name="T68" fmla="*/ 144 w 221"/>
                              <a:gd name="T69" fmla="*/ 47 h 217"/>
                              <a:gd name="T70" fmla="*/ 138 w 221"/>
                              <a:gd name="T71" fmla="*/ 39 h 217"/>
                              <a:gd name="T72" fmla="*/ 133 w 221"/>
                              <a:gd name="T73" fmla="*/ 31 h 217"/>
                              <a:gd name="T74" fmla="*/ 126 w 221"/>
                              <a:gd name="T75" fmla="*/ 15 h 217"/>
                              <a:gd name="T76" fmla="*/ 121 w 221"/>
                              <a:gd name="T77" fmla="*/ 0 h 2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221" h="217">
                                <a:moveTo>
                                  <a:pt x="121" y="0"/>
                                </a:moveTo>
                                <a:lnTo>
                                  <a:pt x="116" y="8"/>
                                </a:lnTo>
                                <a:lnTo>
                                  <a:pt x="110" y="16"/>
                                </a:lnTo>
                                <a:lnTo>
                                  <a:pt x="101" y="32"/>
                                </a:lnTo>
                                <a:lnTo>
                                  <a:pt x="93" y="48"/>
                                </a:lnTo>
                                <a:lnTo>
                                  <a:pt x="84" y="64"/>
                                </a:lnTo>
                                <a:lnTo>
                                  <a:pt x="73" y="67"/>
                                </a:lnTo>
                                <a:lnTo>
                                  <a:pt x="63" y="69"/>
                                </a:lnTo>
                                <a:lnTo>
                                  <a:pt x="40" y="73"/>
                                </a:lnTo>
                                <a:lnTo>
                                  <a:pt x="29" y="74"/>
                                </a:lnTo>
                                <a:lnTo>
                                  <a:pt x="19" y="77"/>
                                </a:lnTo>
                                <a:lnTo>
                                  <a:pt x="9" y="80"/>
                                </a:lnTo>
                                <a:lnTo>
                                  <a:pt x="0" y="84"/>
                                </a:lnTo>
                                <a:lnTo>
                                  <a:pt x="7" y="90"/>
                                </a:lnTo>
                                <a:lnTo>
                                  <a:pt x="13" y="97"/>
                                </a:lnTo>
                                <a:lnTo>
                                  <a:pt x="27" y="109"/>
                                </a:lnTo>
                                <a:lnTo>
                                  <a:pt x="40" y="121"/>
                                </a:lnTo>
                                <a:lnTo>
                                  <a:pt x="45" y="127"/>
                                </a:lnTo>
                                <a:lnTo>
                                  <a:pt x="51" y="135"/>
                                </a:lnTo>
                                <a:lnTo>
                                  <a:pt x="47" y="217"/>
                                </a:lnTo>
                                <a:lnTo>
                                  <a:pt x="80" y="196"/>
                                </a:lnTo>
                                <a:lnTo>
                                  <a:pt x="116" y="183"/>
                                </a:lnTo>
                                <a:lnTo>
                                  <a:pt x="148" y="198"/>
                                </a:lnTo>
                                <a:lnTo>
                                  <a:pt x="179" y="211"/>
                                </a:lnTo>
                                <a:lnTo>
                                  <a:pt x="166" y="130"/>
                                </a:lnTo>
                                <a:lnTo>
                                  <a:pt x="181" y="115"/>
                                </a:lnTo>
                                <a:lnTo>
                                  <a:pt x="194" y="101"/>
                                </a:lnTo>
                                <a:lnTo>
                                  <a:pt x="207" y="86"/>
                                </a:lnTo>
                                <a:lnTo>
                                  <a:pt x="221" y="72"/>
                                </a:lnTo>
                                <a:lnTo>
                                  <a:pt x="202" y="70"/>
                                </a:lnTo>
                                <a:lnTo>
                                  <a:pt x="182" y="65"/>
                                </a:lnTo>
                                <a:lnTo>
                                  <a:pt x="160" y="60"/>
                                </a:lnTo>
                                <a:lnTo>
                                  <a:pt x="156" y="57"/>
                                </a:lnTo>
                                <a:lnTo>
                                  <a:pt x="152" y="53"/>
                                </a:lnTo>
                                <a:lnTo>
                                  <a:pt x="144" y="47"/>
                                </a:lnTo>
                                <a:lnTo>
                                  <a:pt x="138" y="39"/>
                                </a:lnTo>
                                <a:lnTo>
                                  <a:pt x="133" y="31"/>
                                </a:lnTo>
                                <a:lnTo>
                                  <a:pt x="126" y="15"/>
                                </a:lnTo>
                                <a:lnTo>
                                  <a:pt x="1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6" name="Freeform 1270"/>
                        <wps:cNvSpPr>
                          <a:spLocks/>
                        </wps:cNvSpPr>
                        <wps:spPr bwMode="auto">
                          <a:xfrm>
                            <a:off x="2678" y="2666"/>
                            <a:ext cx="73" cy="73"/>
                          </a:xfrm>
                          <a:custGeom>
                            <a:avLst/>
                            <a:gdLst>
                              <a:gd name="T0" fmla="*/ 123 w 219"/>
                              <a:gd name="T1" fmla="*/ 0 h 220"/>
                              <a:gd name="T2" fmla="*/ 87 w 219"/>
                              <a:gd name="T3" fmla="*/ 57 h 220"/>
                              <a:gd name="T4" fmla="*/ 76 w 219"/>
                              <a:gd name="T5" fmla="*/ 61 h 220"/>
                              <a:gd name="T6" fmla="*/ 65 w 219"/>
                              <a:gd name="T7" fmla="*/ 64 h 220"/>
                              <a:gd name="T8" fmla="*/ 43 w 219"/>
                              <a:gd name="T9" fmla="*/ 68 h 220"/>
                              <a:gd name="T10" fmla="*/ 22 w 219"/>
                              <a:gd name="T11" fmla="*/ 72 h 220"/>
                              <a:gd name="T12" fmla="*/ 0 w 219"/>
                              <a:gd name="T13" fmla="*/ 77 h 220"/>
                              <a:gd name="T14" fmla="*/ 53 w 219"/>
                              <a:gd name="T15" fmla="*/ 129 h 220"/>
                              <a:gd name="T16" fmla="*/ 55 w 219"/>
                              <a:gd name="T17" fmla="*/ 141 h 220"/>
                              <a:gd name="T18" fmla="*/ 53 w 219"/>
                              <a:gd name="T19" fmla="*/ 151 h 220"/>
                              <a:gd name="T20" fmla="*/ 51 w 219"/>
                              <a:gd name="T21" fmla="*/ 175 h 220"/>
                              <a:gd name="T22" fmla="*/ 48 w 219"/>
                              <a:gd name="T23" fmla="*/ 186 h 220"/>
                              <a:gd name="T24" fmla="*/ 48 w 219"/>
                              <a:gd name="T25" fmla="*/ 198 h 220"/>
                              <a:gd name="T26" fmla="*/ 48 w 219"/>
                              <a:gd name="T27" fmla="*/ 209 h 220"/>
                              <a:gd name="T28" fmla="*/ 50 w 219"/>
                              <a:gd name="T29" fmla="*/ 215 h 220"/>
                              <a:gd name="T30" fmla="*/ 51 w 219"/>
                              <a:gd name="T31" fmla="*/ 220 h 220"/>
                              <a:gd name="T32" fmla="*/ 107 w 219"/>
                              <a:gd name="T33" fmla="*/ 182 h 220"/>
                              <a:gd name="T34" fmla="*/ 188 w 219"/>
                              <a:gd name="T35" fmla="*/ 213 h 220"/>
                              <a:gd name="T36" fmla="*/ 182 w 219"/>
                              <a:gd name="T37" fmla="*/ 194 h 220"/>
                              <a:gd name="T38" fmla="*/ 177 w 219"/>
                              <a:gd name="T39" fmla="*/ 172 h 220"/>
                              <a:gd name="T40" fmla="*/ 166 w 219"/>
                              <a:gd name="T41" fmla="*/ 130 h 220"/>
                              <a:gd name="T42" fmla="*/ 173 w 219"/>
                              <a:gd name="T43" fmla="*/ 122 h 220"/>
                              <a:gd name="T44" fmla="*/ 180 w 219"/>
                              <a:gd name="T45" fmla="*/ 114 h 220"/>
                              <a:gd name="T46" fmla="*/ 194 w 219"/>
                              <a:gd name="T47" fmla="*/ 100 h 220"/>
                              <a:gd name="T48" fmla="*/ 208 w 219"/>
                              <a:gd name="T49" fmla="*/ 86 h 220"/>
                              <a:gd name="T50" fmla="*/ 214 w 219"/>
                              <a:gd name="T51" fmla="*/ 78 h 220"/>
                              <a:gd name="T52" fmla="*/ 219 w 219"/>
                              <a:gd name="T53" fmla="*/ 71 h 220"/>
                              <a:gd name="T54" fmla="*/ 148 w 219"/>
                              <a:gd name="T55" fmla="*/ 56 h 220"/>
                              <a:gd name="T56" fmla="*/ 123 w 219"/>
                              <a:gd name="T57" fmla="*/ 0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219" h="220">
                                <a:moveTo>
                                  <a:pt x="123" y="0"/>
                                </a:moveTo>
                                <a:lnTo>
                                  <a:pt x="87" y="57"/>
                                </a:lnTo>
                                <a:lnTo>
                                  <a:pt x="76" y="61"/>
                                </a:lnTo>
                                <a:lnTo>
                                  <a:pt x="65" y="64"/>
                                </a:lnTo>
                                <a:lnTo>
                                  <a:pt x="43" y="68"/>
                                </a:lnTo>
                                <a:lnTo>
                                  <a:pt x="22" y="72"/>
                                </a:lnTo>
                                <a:lnTo>
                                  <a:pt x="0" y="77"/>
                                </a:lnTo>
                                <a:lnTo>
                                  <a:pt x="53" y="129"/>
                                </a:lnTo>
                                <a:lnTo>
                                  <a:pt x="55" y="141"/>
                                </a:lnTo>
                                <a:lnTo>
                                  <a:pt x="53" y="151"/>
                                </a:lnTo>
                                <a:lnTo>
                                  <a:pt x="51" y="175"/>
                                </a:lnTo>
                                <a:lnTo>
                                  <a:pt x="48" y="186"/>
                                </a:lnTo>
                                <a:lnTo>
                                  <a:pt x="48" y="198"/>
                                </a:lnTo>
                                <a:lnTo>
                                  <a:pt x="48" y="209"/>
                                </a:lnTo>
                                <a:lnTo>
                                  <a:pt x="50" y="215"/>
                                </a:lnTo>
                                <a:lnTo>
                                  <a:pt x="51" y="220"/>
                                </a:lnTo>
                                <a:lnTo>
                                  <a:pt x="107" y="182"/>
                                </a:lnTo>
                                <a:lnTo>
                                  <a:pt x="188" y="213"/>
                                </a:lnTo>
                                <a:lnTo>
                                  <a:pt x="182" y="194"/>
                                </a:lnTo>
                                <a:lnTo>
                                  <a:pt x="177" y="172"/>
                                </a:lnTo>
                                <a:lnTo>
                                  <a:pt x="166" y="130"/>
                                </a:lnTo>
                                <a:lnTo>
                                  <a:pt x="173" y="122"/>
                                </a:lnTo>
                                <a:lnTo>
                                  <a:pt x="180" y="114"/>
                                </a:lnTo>
                                <a:lnTo>
                                  <a:pt x="194" y="100"/>
                                </a:lnTo>
                                <a:lnTo>
                                  <a:pt x="208" y="86"/>
                                </a:lnTo>
                                <a:lnTo>
                                  <a:pt x="214" y="78"/>
                                </a:lnTo>
                                <a:lnTo>
                                  <a:pt x="219" y="71"/>
                                </a:lnTo>
                                <a:lnTo>
                                  <a:pt x="148" y="56"/>
                                </a:lnTo>
                                <a:lnTo>
                                  <a:pt x="1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7" name="Freeform 1271"/>
                        <wps:cNvSpPr>
                          <a:spLocks/>
                        </wps:cNvSpPr>
                        <wps:spPr bwMode="auto">
                          <a:xfrm>
                            <a:off x="2767" y="2648"/>
                            <a:ext cx="72" cy="73"/>
                          </a:xfrm>
                          <a:custGeom>
                            <a:avLst/>
                            <a:gdLst>
                              <a:gd name="T0" fmla="*/ 115 w 216"/>
                              <a:gd name="T1" fmla="*/ 0 h 220"/>
                              <a:gd name="T2" fmla="*/ 80 w 216"/>
                              <a:gd name="T3" fmla="*/ 62 h 220"/>
                              <a:gd name="T4" fmla="*/ 0 w 216"/>
                              <a:gd name="T5" fmla="*/ 78 h 220"/>
                              <a:gd name="T6" fmla="*/ 29 w 216"/>
                              <a:gd name="T7" fmla="*/ 105 h 220"/>
                              <a:gd name="T8" fmla="*/ 36 w 216"/>
                              <a:gd name="T9" fmla="*/ 110 h 220"/>
                              <a:gd name="T10" fmla="*/ 42 w 216"/>
                              <a:gd name="T11" fmla="*/ 115 h 220"/>
                              <a:gd name="T12" fmla="*/ 46 w 216"/>
                              <a:gd name="T13" fmla="*/ 122 h 220"/>
                              <a:gd name="T14" fmla="*/ 48 w 216"/>
                              <a:gd name="T15" fmla="*/ 125 h 220"/>
                              <a:gd name="T16" fmla="*/ 49 w 216"/>
                              <a:gd name="T17" fmla="*/ 129 h 220"/>
                              <a:gd name="T18" fmla="*/ 50 w 216"/>
                              <a:gd name="T19" fmla="*/ 135 h 220"/>
                              <a:gd name="T20" fmla="*/ 52 w 216"/>
                              <a:gd name="T21" fmla="*/ 142 h 220"/>
                              <a:gd name="T22" fmla="*/ 52 w 216"/>
                              <a:gd name="T23" fmla="*/ 150 h 220"/>
                              <a:gd name="T24" fmla="*/ 50 w 216"/>
                              <a:gd name="T25" fmla="*/ 158 h 220"/>
                              <a:gd name="T26" fmla="*/ 49 w 216"/>
                              <a:gd name="T27" fmla="*/ 173 h 220"/>
                              <a:gd name="T28" fmla="*/ 46 w 216"/>
                              <a:gd name="T29" fmla="*/ 189 h 220"/>
                              <a:gd name="T30" fmla="*/ 44 w 216"/>
                              <a:gd name="T31" fmla="*/ 205 h 220"/>
                              <a:gd name="T32" fmla="*/ 44 w 216"/>
                              <a:gd name="T33" fmla="*/ 212 h 220"/>
                              <a:gd name="T34" fmla="*/ 45 w 216"/>
                              <a:gd name="T35" fmla="*/ 220 h 220"/>
                              <a:gd name="T36" fmla="*/ 60 w 216"/>
                              <a:gd name="T37" fmla="*/ 209 h 220"/>
                              <a:gd name="T38" fmla="*/ 76 w 216"/>
                              <a:gd name="T39" fmla="*/ 200 h 220"/>
                              <a:gd name="T40" fmla="*/ 92 w 216"/>
                              <a:gd name="T41" fmla="*/ 191 h 220"/>
                              <a:gd name="T42" fmla="*/ 109 w 216"/>
                              <a:gd name="T43" fmla="*/ 183 h 220"/>
                              <a:gd name="T44" fmla="*/ 187 w 216"/>
                              <a:gd name="T45" fmla="*/ 213 h 220"/>
                              <a:gd name="T46" fmla="*/ 171 w 216"/>
                              <a:gd name="T47" fmla="*/ 151 h 220"/>
                              <a:gd name="T48" fmla="*/ 169 w 216"/>
                              <a:gd name="T49" fmla="*/ 144 h 220"/>
                              <a:gd name="T50" fmla="*/ 167 w 216"/>
                              <a:gd name="T51" fmla="*/ 138 h 220"/>
                              <a:gd name="T52" fmla="*/ 169 w 216"/>
                              <a:gd name="T53" fmla="*/ 131 h 220"/>
                              <a:gd name="T54" fmla="*/ 170 w 216"/>
                              <a:gd name="T55" fmla="*/ 126 h 220"/>
                              <a:gd name="T56" fmla="*/ 171 w 216"/>
                              <a:gd name="T57" fmla="*/ 121 h 220"/>
                              <a:gd name="T58" fmla="*/ 174 w 216"/>
                              <a:gd name="T59" fmla="*/ 117 h 220"/>
                              <a:gd name="T60" fmla="*/ 178 w 216"/>
                              <a:gd name="T61" fmla="*/ 111 h 220"/>
                              <a:gd name="T62" fmla="*/ 182 w 216"/>
                              <a:gd name="T63" fmla="*/ 107 h 220"/>
                              <a:gd name="T64" fmla="*/ 191 w 216"/>
                              <a:gd name="T65" fmla="*/ 98 h 220"/>
                              <a:gd name="T66" fmla="*/ 200 w 216"/>
                              <a:gd name="T67" fmla="*/ 90 h 220"/>
                              <a:gd name="T68" fmla="*/ 208 w 216"/>
                              <a:gd name="T69" fmla="*/ 81 h 220"/>
                              <a:gd name="T70" fmla="*/ 212 w 216"/>
                              <a:gd name="T71" fmla="*/ 77 h 220"/>
                              <a:gd name="T72" fmla="*/ 216 w 216"/>
                              <a:gd name="T73" fmla="*/ 72 h 220"/>
                              <a:gd name="T74" fmla="*/ 179 w 216"/>
                              <a:gd name="T75" fmla="*/ 62 h 220"/>
                              <a:gd name="T76" fmla="*/ 165 w 216"/>
                              <a:gd name="T77" fmla="*/ 60 h 220"/>
                              <a:gd name="T78" fmla="*/ 145 w 216"/>
                              <a:gd name="T79" fmla="*/ 56 h 220"/>
                              <a:gd name="T80" fmla="*/ 115 w 216"/>
                              <a:gd name="T81" fmla="*/ 0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216" h="220">
                                <a:moveTo>
                                  <a:pt x="115" y="0"/>
                                </a:moveTo>
                                <a:lnTo>
                                  <a:pt x="80" y="62"/>
                                </a:lnTo>
                                <a:lnTo>
                                  <a:pt x="0" y="78"/>
                                </a:lnTo>
                                <a:lnTo>
                                  <a:pt x="29" y="105"/>
                                </a:lnTo>
                                <a:lnTo>
                                  <a:pt x="36" y="110"/>
                                </a:lnTo>
                                <a:lnTo>
                                  <a:pt x="42" y="115"/>
                                </a:lnTo>
                                <a:lnTo>
                                  <a:pt x="46" y="122"/>
                                </a:lnTo>
                                <a:lnTo>
                                  <a:pt x="48" y="125"/>
                                </a:lnTo>
                                <a:lnTo>
                                  <a:pt x="49" y="129"/>
                                </a:lnTo>
                                <a:lnTo>
                                  <a:pt x="50" y="135"/>
                                </a:lnTo>
                                <a:lnTo>
                                  <a:pt x="52" y="142"/>
                                </a:lnTo>
                                <a:lnTo>
                                  <a:pt x="52" y="150"/>
                                </a:lnTo>
                                <a:lnTo>
                                  <a:pt x="50" y="158"/>
                                </a:lnTo>
                                <a:lnTo>
                                  <a:pt x="49" y="173"/>
                                </a:lnTo>
                                <a:lnTo>
                                  <a:pt x="46" y="189"/>
                                </a:lnTo>
                                <a:lnTo>
                                  <a:pt x="44" y="205"/>
                                </a:lnTo>
                                <a:lnTo>
                                  <a:pt x="44" y="212"/>
                                </a:lnTo>
                                <a:lnTo>
                                  <a:pt x="45" y="220"/>
                                </a:lnTo>
                                <a:lnTo>
                                  <a:pt x="60" y="209"/>
                                </a:lnTo>
                                <a:lnTo>
                                  <a:pt x="76" y="200"/>
                                </a:lnTo>
                                <a:lnTo>
                                  <a:pt x="92" y="191"/>
                                </a:lnTo>
                                <a:lnTo>
                                  <a:pt x="109" y="183"/>
                                </a:lnTo>
                                <a:lnTo>
                                  <a:pt x="187" y="213"/>
                                </a:lnTo>
                                <a:lnTo>
                                  <a:pt x="171" y="151"/>
                                </a:lnTo>
                                <a:lnTo>
                                  <a:pt x="169" y="144"/>
                                </a:lnTo>
                                <a:lnTo>
                                  <a:pt x="167" y="138"/>
                                </a:lnTo>
                                <a:lnTo>
                                  <a:pt x="169" y="131"/>
                                </a:lnTo>
                                <a:lnTo>
                                  <a:pt x="170" y="126"/>
                                </a:lnTo>
                                <a:lnTo>
                                  <a:pt x="171" y="121"/>
                                </a:lnTo>
                                <a:lnTo>
                                  <a:pt x="174" y="117"/>
                                </a:lnTo>
                                <a:lnTo>
                                  <a:pt x="178" y="111"/>
                                </a:lnTo>
                                <a:lnTo>
                                  <a:pt x="182" y="107"/>
                                </a:lnTo>
                                <a:lnTo>
                                  <a:pt x="191" y="98"/>
                                </a:lnTo>
                                <a:lnTo>
                                  <a:pt x="200" y="90"/>
                                </a:lnTo>
                                <a:lnTo>
                                  <a:pt x="208" y="81"/>
                                </a:lnTo>
                                <a:lnTo>
                                  <a:pt x="212" y="77"/>
                                </a:lnTo>
                                <a:lnTo>
                                  <a:pt x="216" y="72"/>
                                </a:lnTo>
                                <a:lnTo>
                                  <a:pt x="179" y="62"/>
                                </a:lnTo>
                                <a:lnTo>
                                  <a:pt x="165" y="60"/>
                                </a:lnTo>
                                <a:lnTo>
                                  <a:pt x="145" y="56"/>
                                </a:lnTo>
                                <a:lnTo>
                                  <a:pt x="1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8" name="Freeform 1272"/>
                        <wps:cNvSpPr>
                          <a:spLocks/>
                        </wps:cNvSpPr>
                        <wps:spPr bwMode="auto">
                          <a:xfrm>
                            <a:off x="2550" y="3104"/>
                            <a:ext cx="24" cy="34"/>
                          </a:xfrm>
                          <a:custGeom>
                            <a:avLst/>
                            <a:gdLst>
                              <a:gd name="T0" fmla="*/ 69 w 72"/>
                              <a:gd name="T1" fmla="*/ 102 h 102"/>
                              <a:gd name="T2" fmla="*/ 72 w 72"/>
                              <a:gd name="T3" fmla="*/ 79 h 102"/>
                              <a:gd name="T4" fmla="*/ 40 w 72"/>
                              <a:gd name="T5" fmla="*/ 28 h 102"/>
                              <a:gd name="T6" fmla="*/ 40 w 72"/>
                              <a:gd name="T7" fmla="*/ 4 h 102"/>
                              <a:gd name="T8" fmla="*/ 29 w 72"/>
                              <a:gd name="T9" fmla="*/ 9 h 102"/>
                              <a:gd name="T10" fmla="*/ 24 w 72"/>
                              <a:gd name="T11" fmla="*/ 0 h 102"/>
                              <a:gd name="T12" fmla="*/ 22 w 72"/>
                              <a:gd name="T13" fmla="*/ 14 h 102"/>
                              <a:gd name="T14" fmla="*/ 6 w 72"/>
                              <a:gd name="T15" fmla="*/ 22 h 102"/>
                              <a:gd name="T16" fmla="*/ 0 w 72"/>
                              <a:gd name="T17" fmla="*/ 14 h 102"/>
                              <a:gd name="T18" fmla="*/ 2 w 72"/>
                              <a:gd name="T19" fmla="*/ 49 h 102"/>
                              <a:gd name="T20" fmla="*/ 28 w 72"/>
                              <a:gd name="T21" fmla="*/ 34 h 102"/>
                              <a:gd name="T22" fmla="*/ 69 w 72"/>
                              <a:gd name="T23" fmla="*/ 102 h 1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72" h="102">
                                <a:moveTo>
                                  <a:pt x="69" y="102"/>
                                </a:moveTo>
                                <a:lnTo>
                                  <a:pt x="72" y="79"/>
                                </a:lnTo>
                                <a:lnTo>
                                  <a:pt x="40" y="28"/>
                                </a:lnTo>
                                <a:lnTo>
                                  <a:pt x="40" y="4"/>
                                </a:lnTo>
                                <a:lnTo>
                                  <a:pt x="29" y="9"/>
                                </a:lnTo>
                                <a:lnTo>
                                  <a:pt x="24" y="0"/>
                                </a:lnTo>
                                <a:lnTo>
                                  <a:pt x="22" y="14"/>
                                </a:lnTo>
                                <a:lnTo>
                                  <a:pt x="6" y="22"/>
                                </a:lnTo>
                                <a:lnTo>
                                  <a:pt x="0" y="14"/>
                                </a:lnTo>
                                <a:lnTo>
                                  <a:pt x="2" y="49"/>
                                </a:lnTo>
                                <a:lnTo>
                                  <a:pt x="28" y="34"/>
                                </a:lnTo>
                                <a:lnTo>
                                  <a:pt x="69" y="1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9" name="Freeform 1273"/>
                        <wps:cNvSpPr>
                          <a:spLocks/>
                        </wps:cNvSpPr>
                        <wps:spPr bwMode="auto">
                          <a:xfrm>
                            <a:off x="2569" y="3100"/>
                            <a:ext cx="16" cy="25"/>
                          </a:xfrm>
                          <a:custGeom>
                            <a:avLst/>
                            <a:gdLst>
                              <a:gd name="T0" fmla="*/ 35 w 49"/>
                              <a:gd name="T1" fmla="*/ 45 h 73"/>
                              <a:gd name="T2" fmla="*/ 19 w 49"/>
                              <a:gd name="T3" fmla="*/ 53 h 73"/>
                              <a:gd name="T4" fmla="*/ 26 w 49"/>
                              <a:gd name="T5" fmla="*/ 73 h 73"/>
                              <a:gd name="T6" fmla="*/ 49 w 49"/>
                              <a:gd name="T7" fmla="*/ 61 h 73"/>
                              <a:gd name="T8" fmla="*/ 39 w 49"/>
                              <a:gd name="T9" fmla="*/ 28 h 73"/>
                              <a:gd name="T10" fmla="*/ 23 w 49"/>
                              <a:gd name="T11" fmla="*/ 8 h 73"/>
                              <a:gd name="T12" fmla="*/ 0 w 49"/>
                              <a:gd name="T13" fmla="*/ 0 h 73"/>
                              <a:gd name="T14" fmla="*/ 2 w 49"/>
                              <a:gd name="T15" fmla="*/ 24 h 73"/>
                              <a:gd name="T16" fmla="*/ 19 w 49"/>
                              <a:gd name="T17" fmla="*/ 25 h 73"/>
                              <a:gd name="T18" fmla="*/ 35 w 49"/>
                              <a:gd name="T19" fmla="*/ 45 h 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9" h="73">
                                <a:moveTo>
                                  <a:pt x="35" y="45"/>
                                </a:moveTo>
                                <a:lnTo>
                                  <a:pt x="19" y="53"/>
                                </a:lnTo>
                                <a:lnTo>
                                  <a:pt x="26" y="73"/>
                                </a:lnTo>
                                <a:lnTo>
                                  <a:pt x="49" y="61"/>
                                </a:lnTo>
                                <a:lnTo>
                                  <a:pt x="39" y="28"/>
                                </a:lnTo>
                                <a:lnTo>
                                  <a:pt x="23" y="8"/>
                                </a:lnTo>
                                <a:lnTo>
                                  <a:pt x="0" y="0"/>
                                </a:lnTo>
                                <a:lnTo>
                                  <a:pt x="2" y="24"/>
                                </a:lnTo>
                                <a:lnTo>
                                  <a:pt x="19" y="25"/>
                                </a:lnTo>
                                <a:lnTo>
                                  <a:pt x="35" y="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0" name="Freeform 1274"/>
                        <wps:cNvSpPr>
                          <a:spLocks/>
                        </wps:cNvSpPr>
                        <wps:spPr bwMode="auto">
                          <a:xfrm>
                            <a:off x="2582" y="3092"/>
                            <a:ext cx="23" cy="26"/>
                          </a:xfrm>
                          <a:custGeom>
                            <a:avLst/>
                            <a:gdLst>
                              <a:gd name="T0" fmla="*/ 0 w 70"/>
                              <a:gd name="T1" fmla="*/ 1 h 78"/>
                              <a:gd name="T2" fmla="*/ 1 w 70"/>
                              <a:gd name="T3" fmla="*/ 34 h 78"/>
                              <a:gd name="T4" fmla="*/ 25 w 70"/>
                              <a:gd name="T5" fmla="*/ 21 h 78"/>
                              <a:gd name="T6" fmla="*/ 30 w 70"/>
                              <a:gd name="T7" fmla="*/ 21 h 78"/>
                              <a:gd name="T8" fmla="*/ 35 w 70"/>
                              <a:gd name="T9" fmla="*/ 25 h 78"/>
                              <a:gd name="T10" fmla="*/ 46 w 70"/>
                              <a:gd name="T11" fmla="*/ 43 h 78"/>
                              <a:gd name="T12" fmla="*/ 23 w 70"/>
                              <a:gd name="T13" fmla="*/ 55 h 78"/>
                              <a:gd name="T14" fmla="*/ 26 w 70"/>
                              <a:gd name="T15" fmla="*/ 78 h 78"/>
                              <a:gd name="T16" fmla="*/ 70 w 70"/>
                              <a:gd name="T17" fmla="*/ 54 h 78"/>
                              <a:gd name="T18" fmla="*/ 66 w 70"/>
                              <a:gd name="T19" fmla="*/ 33 h 78"/>
                              <a:gd name="T20" fmla="*/ 58 w 70"/>
                              <a:gd name="T21" fmla="*/ 37 h 78"/>
                              <a:gd name="T22" fmla="*/ 39 w 70"/>
                              <a:gd name="T23" fmla="*/ 8 h 78"/>
                              <a:gd name="T24" fmla="*/ 30 w 70"/>
                              <a:gd name="T25" fmla="*/ 0 h 78"/>
                              <a:gd name="T26" fmla="*/ 18 w 70"/>
                              <a:gd name="T27" fmla="*/ 1 h 78"/>
                              <a:gd name="T28" fmla="*/ 5 w 70"/>
                              <a:gd name="T29" fmla="*/ 9 h 78"/>
                              <a:gd name="T30" fmla="*/ 0 w 70"/>
                              <a:gd name="T31" fmla="*/ 1 h 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70" h="78">
                                <a:moveTo>
                                  <a:pt x="0" y="1"/>
                                </a:moveTo>
                                <a:lnTo>
                                  <a:pt x="1" y="34"/>
                                </a:lnTo>
                                <a:lnTo>
                                  <a:pt x="25" y="21"/>
                                </a:lnTo>
                                <a:lnTo>
                                  <a:pt x="30" y="21"/>
                                </a:lnTo>
                                <a:lnTo>
                                  <a:pt x="35" y="25"/>
                                </a:lnTo>
                                <a:lnTo>
                                  <a:pt x="46" y="43"/>
                                </a:lnTo>
                                <a:lnTo>
                                  <a:pt x="23" y="55"/>
                                </a:lnTo>
                                <a:lnTo>
                                  <a:pt x="26" y="78"/>
                                </a:lnTo>
                                <a:lnTo>
                                  <a:pt x="70" y="54"/>
                                </a:lnTo>
                                <a:lnTo>
                                  <a:pt x="66" y="33"/>
                                </a:lnTo>
                                <a:lnTo>
                                  <a:pt x="58" y="37"/>
                                </a:lnTo>
                                <a:lnTo>
                                  <a:pt x="39" y="8"/>
                                </a:lnTo>
                                <a:lnTo>
                                  <a:pt x="30" y="0"/>
                                </a:lnTo>
                                <a:lnTo>
                                  <a:pt x="18" y="1"/>
                                </a:lnTo>
                                <a:lnTo>
                                  <a:pt x="5" y="9"/>
                                </a:lnTo>
                                <a:lnTo>
                                  <a:pt x="0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1" name="Freeform 1275"/>
                        <wps:cNvSpPr>
                          <a:spLocks/>
                        </wps:cNvSpPr>
                        <wps:spPr bwMode="auto">
                          <a:xfrm>
                            <a:off x="2599" y="3076"/>
                            <a:ext cx="28" cy="32"/>
                          </a:xfrm>
                          <a:custGeom>
                            <a:avLst/>
                            <a:gdLst>
                              <a:gd name="T0" fmla="*/ 0 w 85"/>
                              <a:gd name="T1" fmla="*/ 45 h 94"/>
                              <a:gd name="T2" fmla="*/ 19 w 85"/>
                              <a:gd name="T3" fmla="*/ 48 h 94"/>
                              <a:gd name="T4" fmla="*/ 20 w 85"/>
                              <a:gd name="T5" fmla="*/ 67 h 94"/>
                              <a:gd name="T6" fmla="*/ 30 w 85"/>
                              <a:gd name="T7" fmla="*/ 84 h 94"/>
                              <a:gd name="T8" fmla="*/ 30 w 85"/>
                              <a:gd name="T9" fmla="*/ 94 h 94"/>
                              <a:gd name="T10" fmla="*/ 49 w 85"/>
                              <a:gd name="T11" fmla="*/ 84 h 94"/>
                              <a:gd name="T12" fmla="*/ 45 w 85"/>
                              <a:gd name="T13" fmla="*/ 63 h 94"/>
                              <a:gd name="T14" fmla="*/ 35 w 85"/>
                              <a:gd name="T15" fmla="*/ 69 h 94"/>
                              <a:gd name="T16" fmla="*/ 28 w 85"/>
                              <a:gd name="T17" fmla="*/ 60 h 94"/>
                              <a:gd name="T18" fmla="*/ 27 w 85"/>
                              <a:gd name="T19" fmla="*/ 49 h 94"/>
                              <a:gd name="T20" fmla="*/ 56 w 85"/>
                              <a:gd name="T21" fmla="*/ 57 h 94"/>
                              <a:gd name="T22" fmla="*/ 84 w 85"/>
                              <a:gd name="T23" fmla="*/ 69 h 94"/>
                              <a:gd name="T24" fmla="*/ 85 w 85"/>
                              <a:gd name="T25" fmla="*/ 68 h 94"/>
                              <a:gd name="T26" fmla="*/ 83 w 85"/>
                              <a:gd name="T27" fmla="*/ 49 h 94"/>
                              <a:gd name="T28" fmla="*/ 59 w 85"/>
                              <a:gd name="T29" fmla="*/ 40 h 94"/>
                              <a:gd name="T30" fmla="*/ 61 w 85"/>
                              <a:gd name="T31" fmla="*/ 16 h 94"/>
                              <a:gd name="T32" fmla="*/ 40 w 85"/>
                              <a:gd name="T33" fmla="*/ 0 h 94"/>
                              <a:gd name="T34" fmla="*/ 40 w 85"/>
                              <a:gd name="T35" fmla="*/ 23 h 94"/>
                              <a:gd name="T36" fmla="*/ 48 w 85"/>
                              <a:gd name="T37" fmla="*/ 28 h 94"/>
                              <a:gd name="T38" fmla="*/ 53 w 85"/>
                              <a:gd name="T39" fmla="*/ 39 h 94"/>
                              <a:gd name="T40" fmla="*/ 28 w 85"/>
                              <a:gd name="T41" fmla="*/ 31 h 94"/>
                              <a:gd name="T42" fmla="*/ 0 w 85"/>
                              <a:gd name="T43" fmla="*/ 24 h 94"/>
                              <a:gd name="T44" fmla="*/ 0 w 85"/>
                              <a:gd name="T45" fmla="*/ 45 h 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85" h="94">
                                <a:moveTo>
                                  <a:pt x="0" y="45"/>
                                </a:moveTo>
                                <a:lnTo>
                                  <a:pt x="19" y="48"/>
                                </a:lnTo>
                                <a:lnTo>
                                  <a:pt x="20" y="67"/>
                                </a:lnTo>
                                <a:lnTo>
                                  <a:pt x="30" y="84"/>
                                </a:lnTo>
                                <a:lnTo>
                                  <a:pt x="30" y="94"/>
                                </a:lnTo>
                                <a:lnTo>
                                  <a:pt x="49" y="84"/>
                                </a:lnTo>
                                <a:lnTo>
                                  <a:pt x="45" y="63"/>
                                </a:lnTo>
                                <a:lnTo>
                                  <a:pt x="35" y="69"/>
                                </a:lnTo>
                                <a:lnTo>
                                  <a:pt x="28" y="60"/>
                                </a:lnTo>
                                <a:lnTo>
                                  <a:pt x="27" y="49"/>
                                </a:lnTo>
                                <a:lnTo>
                                  <a:pt x="56" y="57"/>
                                </a:lnTo>
                                <a:lnTo>
                                  <a:pt x="84" y="69"/>
                                </a:lnTo>
                                <a:lnTo>
                                  <a:pt x="85" y="68"/>
                                </a:lnTo>
                                <a:lnTo>
                                  <a:pt x="83" y="49"/>
                                </a:lnTo>
                                <a:lnTo>
                                  <a:pt x="59" y="40"/>
                                </a:lnTo>
                                <a:lnTo>
                                  <a:pt x="61" y="16"/>
                                </a:lnTo>
                                <a:lnTo>
                                  <a:pt x="40" y="0"/>
                                </a:lnTo>
                                <a:lnTo>
                                  <a:pt x="40" y="23"/>
                                </a:lnTo>
                                <a:lnTo>
                                  <a:pt x="48" y="28"/>
                                </a:lnTo>
                                <a:lnTo>
                                  <a:pt x="53" y="39"/>
                                </a:lnTo>
                                <a:lnTo>
                                  <a:pt x="28" y="31"/>
                                </a:lnTo>
                                <a:lnTo>
                                  <a:pt x="0" y="24"/>
                                </a:lnTo>
                                <a:lnTo>
                                  <a:pt x="0" y="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2" name="Freeform 1276"/>
                        <wps:cNvSpPr>
                          <a:spLocks/>
                        </wps:cNvSpPr>
                        <wps:spPr bwMode="auto">
                          <a:xfrm>
                            <a:off x="2343" y="3079"/>
                            <a:ext cx="31" cy="30"/>
                          </a:xfrm>
                          <a:custGeom>
                            <a:avLst/>
                            <a:gdLst>
                              <a:gd name="T0" fmla="*/ 29 w 93"/>
                              <a:gd name="T1" fmla="*/ 52 h 90"/>
                              <a:gd name="T2" fmla="*/ 18 w 93"/>
                              <a:gd name="T3" fmla="*/ 46 h 90"/>
                              <a:gd name="T4" fmla="*/ 0 w 93"/>
                              <a:gd name="T5" fmla="*/ 60 h 90"/>
                              <a:gd name="T6" fmla="*/ 24 w 93"/>
                              <a:gd name="T7" fmla="*/ 73 h 90"/>
                              <a:gd name="T8" fmla="*/ 41 w 93"/>
                              <a:gd name="T9" fmla="*/ 60 h 90"/>
                              <a:gd name="T10" fmla="*/ 52 w 93"/>
                              <a:gd name="T11" fmla="*/ 30 h 90"/>
                              <a:gd name="T12" fmla="*/ 71 w 93"/>
                              <a:gd name="T13" fmla="*/ 41 h 90"/>
                              <a:gd name="T14" fmla="*/ 74 w 93"/>
                              <a:gd name="T15" fmla="*/ 45 h 90"/>
                              <a:gd name="T16" fmla="*/ 74 w 93"/>
                              <a:gd name="T17" fmla="*/ 52 h 90"/>
                              <a:gd name="T18" fmla="*/ 49 w 93"/>
                              <a:gd name="T19" fmla="*/ 90 h 90"/>
                              <a:gd name="T20" fmla="*/ 68 w 93"/>
                              <a:gd name="T21" fmla="*/ 85 h 90"/>
                              <a:gd name="T22" fmla="*/ 91 w 93"/>
                              <a:gd name="T23" fmla="*/ 46 h 90"/>
                              <a:gd name="T24" fmla="*/ 93 w 93"/>
                              <a:gd name="T25" fmla="*/ 34 h 90"/>
                              <a:gd name="T26" fmla="*/ 85 w 93"/>
                              <a:gd name="T27" fmla="*/ 25 h 90"/>
                              <a:gd name="T28" fmla="*/ 56 w 93"/>
                              <a:gd name="T29" fmla="*/ 9 h 90"/>
                              <a:gd name="T30" fmla="*/ 58 w 93"/>
                              <a:gd name="T31" fmla="*/ 0 h 90"/>
                              <a:gd name="T32" fmla="*/ 28 w 93"/>
                              <a:gd name="T33" fmla="*/ 17 h 90"/>
                              <a:gd name="T34" fmla="*/ 38 w 93"/>
                              <a:gd name="T35" fmla="*/ 24 h 90"/>
                              <a:gd name="T36" fmla="*/ 29 w 93"/>
                              <a:gd name="T37" fmla="*/ 52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93" h="90">
                                <a:moveTo>
                                  <a:pt x="29" y="52"/>
                                </a:moveTo>
                                <a:lnTo>
                                  <a:pt x="18" y="46"/>
                                </a:lnTo>
                                <a:lnTo>
                                  <a:pt x="0" y="60"/>
                                </a:lnTo>
                                <a:lnTo>
                                  <a:pt x="24" y="73"/>
                                </a:lnTo>
                                <a:lnTo>
                                  <a:pt x="41" y="60"/>
                                </a:lnTo>
                                <a:lnTo>
                                  <a:pt x="52" y="30"/>
                                </a:lnTo>
                                <a:lnTo>
                                  <a:pt x="71" y="41"/>
                                </a:lnTo>
                                <a:lnTo>
                                  <a:pt x="74" y="45"/>
                                </a:lnTo>
                                <a:lnTo>
                                  <a:pt x="74" y="52"/>
                                </a:lnTo>
                                <a:lnTo>
                                  <a:pt x="49" y="90"/>
                                </a:lnTo>
                                <a:lnTo>
                                  <a:pt x="68" y="85"/>
                                </a:lnTo>
                                <a:lnTo>
                                  <a:pt x="91" y="46"/>
                                </a:lnTo>
                                <a:lnTo>
                                  <a:pt x="93" y="34"/>
                                </a:lnTo>
                                <a:lnTo>
                                  <a:pt x="85" y="25"/>
                                </a:lnTo>
                                <a:lnTo>
                                  <a:pt x="56" y="9"/>
                                </a:lnTo>
                                <a:lnTo>
                                  <a:pt x="58" y="0"/>
                                </a:lnTo>
                                <a:lnTo>
                                  <a:pt x="28" y="17"/>
                                </a:lnTo>
                                <a:lnTo>
                                  <a:pt x="38" y="24"/>
                                </a:lnTo>
                                <a:lnTo>
                                  <a:pt x="29" y="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3" name="Freeform 1277"/>
                        <wps:cNvSpPr>
                          <a:spLocks/>
                        </wps:cNvSpPr>
                        <wps:spPr bwMode="auto">
                          <a:xfrm>
                            <a:off x="2372" y="3091"/>
                            <a:ext cx="14" cy="16"/>
                          </a:xfrm>
                          <a:custGeom>
                            <a:avLst/>
                            <a:gdLst>
                              <a:gd name="T0" fmla="*/ 15 w 42"/>
                              <a:gd name="T1" fmla="*/ 12 h 47"/>
                              <a:gd name="T2" fmla="*/ 19 w 42"/>
                              <a:gd name="T3" fmla="*/ 32 h 47"/>
                              <a:gd name="T4" fmla="*/ 0 w 42"/>
                              <a:gd name="T5" fmla="*/ 47 h 47"/>
                              <a:gd name="T6" fmla="*/ 31 w 42"/>
                              <a:gd name="T7" fmla="*/ 40 h 47"/>
                              <a:gd name="T8" fmla="*/ 42 w 42"/>
                              <a:gd name="T9" fmla="*/ 19 h 47"/>
                              <a:gd name="T10" fmla="*/ 36 w 42"/>
                              <a:gd name="T11" fmla="*/ 0 h 47"/>
                              <a:gd name="T12" fmla="*/ 15 w 42"/>
                              <a:gd name="T13" fmla="*/ 12 h 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2" h="47">
                                <a:moveTo>
                                  <a:pt x="15" y="12"/>
                                </a:moveTo>
                                <a:lnTo>
                                  <a:pt x="19" y="32"/>
                                </a:lnTo>
                                <a:lnTo>
                                  <a:pt x="0" y="47"/>
                                </a:lnTo>
                                <a:lnTo>
                                  <a:pt x="31" y="40"/>
                                </a:lnTo>
                                <a:lnTo>
                                  <a:pt x="42" y="19"/>
                                </a:lnTo>
                                <a:lnTo>
                                  <a:pt x="36" y="0"/>
                                </a:lnTo>
                                <a:lnTo>
                                  <a:pt x="15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4" name="Freeform 1278"/>
                        <wps:cNvSpPr>
                          <a:spLocks/>
                        </wps:cNvSpPr>
                        <wps:spPr bwMode="auto">
                          <a:xfrm>
                            <a:off x="2378" y="3099"/>
                            <a:ext cx="20" cy="23"/>
                          </a:xfrm>
                          <a:custGeom>
                            <a:avLst/>
                            <a:gdLst>
                              <a:gd name="T0" fmla="*/ 32 w 60"/>
                              <a:gd name="T1" fmla="*/ 50 h 69"/>
                              <a:gd name="T2" fmla="*/ 16 w 60"/>
                              <a:gd name="T3" fmla="*/ 41 h 69"/>
                              <a:gd name="T4" fmla="*/ 0 w 60"/>
                              <a:gd name="T5" fmla="*/ 57 h 69"/>
                              <a:gd name="T6" fmla="*/ 24 w 60"/>
                              <a:gd name="T7" fmla="*/ 69 h 69"/>
                              <a:gd name="T8" fmla="*/ 49 w 60"/>
                              <a:gd name="T9" fmla="*/ 44 h 69"/>
                              <a:gd name="T10" fmla="*/ 60 w 60"/>
                              <a:gd name="T11" fmla="*/ 21 h 69"/>
                              <a:gd name="T12" fmla="*/ 56 w 60"/>
                              <a:gd name="T13" fmla="*/ 0 h 69"/>
                              <a:gd name="T14" fmla="*/ 35 w 60"/>
                              <a:gd name="T15" fmla="*/ 12 h 69"/>
                              <a:gd name="T16" fmla="*/ 41 w 60"/>
                              <a:gd name="T17" fmla="*/ 28 h 69"/>
                              <a:gd name="T18" fmla="*/ 32 w 60"/>
                              <a:gd name="T19" fmla="*/ 50 h 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60" h="69">
                                <a:moveTo>
                                  <a:pt x="32" y="50"/>
                                </a:moveTo>
                                <a:lnTo>
                                  <a:pt x="16" y="41"/>
                                </a:lnTo>
                                <a:lnTo>
                                  <a:pt x="0" y="57"/>
                                </a:lnTo>
                                <a:lnTo>
                                  <a:pt x="24" y="69"/>
                                </a:lnTo>
                                <a:lnTo>
                                  <a:pt x="49" y="44"/>
                                </a:lnTo>
                                <a:lnTo>
                                  <a:pt x="60" y="21"/>
                                </a:lnTo>
                                <a:lnTo>
                                  <a:pt x="56" y="0"/>
                                </a:lnTo>
                                <a:lnTo>
                                  <a:pt x="35" y="12"/>
                                </a:lnTo>
                                <a:lnTo>
                                  <a:pt x="41" y="28"/>
                                </a:lnTo>
                                <a:lnTo>
                                  <a:pt x="32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5" name="Freeform 1279"/>
                        <wps:cNvSpPr>
                          <a:spLocks/>
                        </wps:cNvSpPr>
                        <wps:spPr bwMode="auto">
                          <a:xfrm>
                            <a:off x="2391" y="3105"/>
                            <a:ext cx="25" cy="27"/>
                          </a:xfrm>
                          <a:custGeom>
                            <a:avLst/>
                            <a:gdLst>
                              <a:gd name="T0" fmla="*/ 58 w 74"/>
                              <a:gd name="T1" fmla="*/ 0 h 83"/>
                              <a:gd name="T2" fmla="*/ 27 w 74"/>
                              <a:gd name="T3" fmla="*/ 17 h 83"/>
                              <a:gd name="T4" fmla="*/ 51 w 74"/>
                              <a:gd name="T5" fmla="*/ 31 h 83"/>
                              <a:gd name="T6" fmla="*/ 54 w 74"/>
                              <a:gd name="T7" fmla="*/ 34 h 83"/>
                              <a:gd name="T8" fmla="*/ 53 w 74"/>
                              <a:gd name="T9" fmla="*/ 41 h 83"/>
                              <a:gd name="T10" fmla="*/ 42 w 74"/>
                              <a:gd name="T11" fmla="*/ 60 h 83"/>
                              <a:gd name="T12" fmla="*/ 18 w 74"/>
                              <a:gd name="T13" fmla="*/ 46 h 83"/>
                              <a:gd name="T14" fmla="*/ 0 w 74"/>
                              <a:gd name="T15" fmla="*/ 60 h 83"/>
                              <a:gd name="T16" fmla="*/ 43 w 74"/>
                              <a:gd name="T17" fmla="*/ 83 h 83"/>
                              <a:gd name="T18" fmla="*/ 62 w 74"/>
                              <a:gd name="T19" fmla="*/ 70 h 83"/>
                              <a:gd name="T20" fmla="*/ 53 w 74"/>
                              <a:gd name="T21" fmla="*/ 65 h 83"/>
                              <a:gd name="T22" fmla="*/ 71 w 74"/>
                              <a:gd name="T23" fmla="*/ 36 h 83"/>
                              <a:gd name="T24" fmla="*/ 74 w 74"/>
                              <a:gd name="T25" fmla="*/ 25 h 83"/>
                              <a:gd name="T26" fmla="*/ 67 w 74"/>
                              <a:gd name="T27" fmla="*/ 16 h 83"/>
                              <a:gd name="T28" fmla="*/ 53 w 74"/>
                              <a:gd name="T29" fmla="*/ 8 h 83"/>
                              <a:gd name="T30" fmla="*/ 58 w 74"/>
                              <a:gd name="T31" fmla="*/ 0 h 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74" h="83">
                                <a:moveTo>
                                  <a:pt x="58" y="0"/>
                                </a:moveTo>
                                <a:lnTo>
                                  <a:pt x="27" y="17"/>
                                </a:lnTo>
                                <a:lnTo>
                                  <a:pt x="51" y="31"/>
                                </a:lnTo>
                                <a:lnTo>
                                  <a:pt x="54" y="34"/>
                                </a:lnTo>
                                <a:lnTo>
                                  <a:pt x="53" y="41"/>
                                </a:lnTo>
                                <a:lnTo>
                                  <a:pt x="42" y="60"/>
                                </a:lnTo>
                                <a:lnTo>
                                  <a:pt x="18" y="46"/>
                                </a:lnTo>
                                <a:lnTo>
                                  <a:pt x="0" y="60"/>
                                </a:lnTo>
                                <a:lnTo>
                                  <a:pt x="43" y="83"/>
                                </a:lnTo>
                                <a:lnTo>
                                  <a:pt x="62" y="70"/>
                                </a:lnTo>
                                <a:lnTo>
                                  <a:pt x="53" y="65"/>
                                </a:lnTo>
                                <a:lnTo>
                                  <a:pt x="71" y="36"/>
                                </a:lnTo>
                                <a:lnTo>
                                  <a:pt x="74" y="25"/>
                                </a:lnTo>
                                <a:lnTo>
                                  <a:pt x="67" y="16"/>
                                </a:lnTo>
                                <a:lnTo>
                                  <a:pt x="53" y="8"/>
                                </a:lnTo>
                                <a:lnTo>
                                  <a:pt x="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6" name="Freeform 1280"/>
                        <wps:cNvSpPr>
                          <a:spLocks/>
                        </wps:cNvSpPr>
                        <wps:spPr bwMode="auto">
                          <a:xfrm>
                            <a:off x="2410" y="3116"/>
                            <a:ext cx="19" cy="23"/>
                          </a:xfrm>
                          <a:custGeom>
                            <a:avLst/>
                            <a:gdLst>
                              <a:gd name="T0" fmla="*/ 31 w 59"/>
                              <a:gd name="T1" fmla="*/ 50 h 69"/>
                              <a:gd name="T2" fmla="*/ 15 w 59"/>
                              <a:gd name="T3" fmla="*/ 42 h 69"/>
                              <a:gd name="T4" fmla="*/ 0 w 59"/>
                              <a:gd name="T5" fmla="*/ 57 h 69"/>
                              <a:gd name="T6" fmla="*/ 23 w 59"/>
                              <a:gd name="T7" fmla="*/ 69 h 69"/>
                              <a:gd name="T8" fmla="*/ 48 w 59"/>
                              <a:gd name="T9" fmla="*/ 45 h 69"/>
                              <a:gd name="T10" fmla="*/ 59 w 59"/>
                              <a:gd name="T11" fmla="*/ 23 h 69"/>
                              <a:gd name="T12" fmla="*/ 55 w 59"/>
                              <a:gd name="T13" fmla="*/ 0 h 69"/>
                              <a:gd name="T14" fmla="*/ 33 w 59"/>
                              <a:gd name="T15" fmla="*/ 12 h 69"/>
                              <a:gd name="T16" fmla="*/ 40 w 59"/>
                              <a:gd name="T17" fmla="*/ 28 h 69"/>
                              <a:gd name="T18" fmla="*/ 31 w 59"/>
                              <a:gd name="T19" fmla="*/ 50 h 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9" h="69">
                                <a:moveTo>
                                  <a:pt x="31" y="50"/>
                                </a:moveTo>
                                <a:lnTo>
                                  <a:pt x="15" y="42"/>
                                </a:lnTo>
                                <a:lnTo>
                                  <a:pt x="0" y="57"/>
                                </a:lnTo>
                                <a:lnTo>
                                  <a:pt x="23" y="69"/>
                                </a:lnTo>
                                <a:lnTo>
                                  <a:pt x="48" y="45"/>
                                </a:lnTo>
                                <a:lnTo>
                                  <a:pt x="59" y="23"/>
                                </a:lnTo>
                                <a:lnTo>
                                  <a:pt x="55" y="0"/>
                                </a:lnTo>
                                <a:lnTo>
                                  <a:pt x="33" y="12"/>
                                </a:lnTo>
                                <a:lnTo>
                                  <a:pt x="40" y="28"/>
                                </a:lnTo>
                                <a:lnTo>
                                  <a:pt x="31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7" name="Freeform 1281"/>
                        <wps:cNvSpPr>
                          <a:spLocks/>
                        </wps:cNvSpPr>
                        <wps:spPr bwMode="auto">
                          <a:xfrm>
                            <a:off x="2426" y="3120"/>
                            <a:ext cx="14" cy="25"/>
                          </a:xfrm>
                          <a:custGeom>
                            <a:avLst/>
                            <a:gdLst>
                              <a:gd name="T0" fmla="*/ 19 w 43"/>
                              <a:gd name="T1" fmla="*/ 12 h 74"/>
                              <a:gd name="T2" fmla="*/ 23 w 43"/>
                              <a:gd name="T3" fmla="*/ 36 h 74"/>
                              <a:gd name="T4" fmla="*/ 0 w 43"/>
                              <a:gd name="T5" fmla="*/ 74 h 74"/>
                              <a:gd name="T6" fmla="*/ 22 w 43"/>
                              <a:gd name="T7" fmla="*/ 65 h 74"/>
                              <a:gd name="T8" fmla="*/ 22 w 43"/>
                              <a:gd name="T9" fmla="*/ 64 h 74"/>
                              <a:gd name="T10" fmla="*/ 43 w 43"/>
                              <a:gd name="T11" fmla="*/ 31 h 74"/>
                              <a:gd name="T12" fmla="*/ 40 w 43"/>
                              <a:gd name="T13" fmla="*/ 0 h 74"/>
                              <a:gd name="T14" fmla="*/ 19 w 43"/>
                              <a:gd name="T15" fmla="*/ 12 h 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3" h="74">
                                <a:moveTo>
                                  <a:pt x="19" y="12"/>
                                </a:moveTo>
                                <a:lnTo>
                                  <a:pt x="23" y="36"/>
                                </a:lnTo>
                                <a:lnTo>
                                  <a:pt x="0" y="74"/>
                                </a:lnTo>
                                <a:lnTo>
                                  <a:pt x="22" y="65"/>
                                </a:lnTo>
                                <a:lnTo>
                                  <a:pt x="22" y="64"/>
                                </a:lnTo>
                                <a:lnTo>
                                  <a:pt x="43" y="31"/>
                                </a:lnTo>
                                <a:lnTo>
                                  <a:pt x="40" y="0"/>
                                </a:lnTo>
                                <a:lnTo>
                                  <a:pt x="19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8" name="Freeform 1282"/>
                        <wps:cNvSpPr>
                          <a:spLocks noEditPoints="1"/>
                        </wps:cNvSpPr>
                        <wps:spPr bwMode="auto">
                          <a:xfrm>
                            <a:off x="1995" y="2218"/>
                            <a:ext cx="986" cy="1285"/>
                          </a:xfrm>
                          <a:custGeom>
                            <a:avLst/>
                            <a:gdLst>
                              <a:gd name="T0" fmla="*/ 985 w 2957"/>
                              <a:gd name="T1" fmla="*/ 310 h 3856"/>
                              <a:gd name="T2" fmla="*/ 672 w 2957"/>
                              <a:gd name="T3" fmla="*/ 388 h 3856"/>
                              <a:gd name="T4" fmla="*/ 470 w 2957"/>
                              <a:gd name="T5" fmla="*/ 405 h 3856"/>
                              <a:gd name="T6" fmla="*/ 90 w 2957"/>
                              <a:gd name="T7" fmla="*/ 914 h 3856"/>
                              <a:gd name="T8" fmla="*/ 166 w 2957"/>
                              <a:gd name="T9" fmla="*/ 967 h 3856"/>
                              <a:gd name="T10" fmla="*/ 220 w 2957"/>
                              <a:gd name="T11" fmla="*/ 1049 h 3856"/>
                              <a:gd name="T12" fmla="*/ 238 w 2957"/>
                              <a:gd name="T13" fmla="*/ 3037 h 3856"/>
                              <a:gd name="T14" fmla="*/ 280 w 2957"/>
                              <a:gd name="T15" fmla="*/ 3139 h 3856"/>
                              <a:gd name="T16" fmla="*/ 341 w 2957"/>
                              <a:gd name="T17" fmla="*/ 3233 h 3856"/>
                              <a:gd name="T18" fmla="*/ 420 w 2957"/>
                              <a:gd name="T19" fmla="*/ 3313 h 3856"/>
                              <a:gd name="T20" fmla="*/ 494 w 2957"/>
                              <a:gd name="T21" fmla="*/ 3366 h 3856"/>
                              <a:gd name="T22" fmla="*/ 591 w 2957"/>
                              <a:gd name="T23" fmla="*/ 3409 h 3856"/>
                              <a:gd name="T24" fmla="*/ 983 w 2957"/>
                              <a:gd name="T25" fmla="*/ 3485 h 3856"/>
                              <a:gd name="T26" fmla="*/ 1175 w 2957"/>
                              <a:gd name="T27" fmla="*/ 3529 h 3856"/>
                              <a:gd name="T28" fmla="*/ 1277 w 2957"/>
                              <a:gd name="T29" fmla="*/ 3579 h 3856"/>
                              <a:gd name="T30" fmla="*/ 1365 w 2957"/>
                              <a:gd name="T31" fmla="*/ 3651 h 3856"/>
                              <a:gd name="T32" fmla="*/ 1414 w 2957"/>
                              <a:gd name="T33" fmla="*/ 3737 h 3856"/>
                              <a:gd name="T34" fmla="*/ 1495 w 2957"/>
                              <a:gd name="T35" fmla="*/ 3798 h 3856"/>
                              <a:gd name="T36" fmla="*/ 1582 w 2957"/>
                              <a:gd name="T37" fmla="*/ 3664 h 3856"/>
                              <a:gd name="T38" fmla="*/ 1679 w 2957"/>
                              <a:gd name="T39" fmla="*/ 3582 h 3856"/>
                              <a:gd name="T40" fmla="*/ 1813 w 2957"/>
                              <a:gd name="T41" fmla="*/ 3527 h 3856"/>
                              <a:gd name="T42" fmla="*/ 2199 w 2957"/>
                              <a:gd name="T43" fmla="*/ 3447 h 3856"/>
                              <a:gd name="T44" fmla="*/ 2401 w 2957"/>
                              <a:gd name="T45" fmla="*/ 3398 h 3856"/>
                              <a:gd name="T46" fmla="*/ 2495 w 2957"/>
                              <a:gd name="T47" fmla="*/ 3348 h 3856"/>
                              <a:gd name="T48" fmla="*/ 2579 w 2957"/>
                              <a:gd name="T49" fmla="*/ 3275 h 3856"/>
                              <a:gd name="T50" fmla="*/ 2648 w 2957"/>
                              <a:gd name="T51" fmla="*/ 3188 h 3856"/>
                              <a:gd name="T52" fmla="*/ 2701 w 2957"/>
                              <a:gd name="T53" fmla="*/ 3088 h 3856"/>
                              <a:gd name="T54" fmla="*/ 2730 w 2957"/>
                              <a:gd name="T55" fmla="*/ 2985 h 3856"/>
                              <a:gd name="T56" fmla="*/ 2766 w 2957"/>
                              <a:gd name="T57" fmla="*/ 996 h 3856"/>
                              <a:gd name="T58" fmla="*/ 2846 w 2957"/>
                              <a:gd name="T59" fmla="*/ 925 h 3856"/>
                              <a:gd name="T60" fmla="*/ 2916 w 2957"/>
                              <a:gd name="T61" fmla="*/ 901 h 3856"/>
                              <a:gd name="T62" fmla="*/ 2384 w 2957"/>
                              <a:gd name="T63" fmla="*/ 537 h 3856"/>
                              <a:gd name="T64" fmla="*/ 2146 w 2957"/>
                              <a:gd name="T65" fmla="*/ 357 h 3856"/>
                              <a:gd name="T66" fmla="*/ 1930 w 2957"/>
                              <a:gd name="T67" fmla="*/ 537 h 3856"/>
                              <a:gd name="T68" fmla="*/ 575 w 2957"/>
                              <a:gd name="T69" fmla="*/ 3298 h 3856"/>
                              <a:gd name="T70" fmla="*/ 503 w 2957"/>
                              <a:gd name="T71" fmla="*/ 3258 h 3856"/>
                              <a:gd name="T72" fmla="*/ 430 w 2957"/>
                              <a:gd name="T73" fmla="*/ 3190 h 3856"/>
                              <a:gd name="T74" fmla="*/ 372 w 2957"/>
                              <a:gd name="T75" fmla="*/ 3108 h 3856"/>
                              <a:gd name="T76" fmla="*/ 320 w 2957"/>
                              <a:gd name="T77" fmla="*/ 2025 h 3856"/>
                              <a:gd name="T78" fmla="*/ 299 w 2957"/>
                              <a:gd name="T79" fmla="*/ 996 h 3856"/>
                              <a:gd name="T80" fmla="*/ 858 w 2957"/>
                              <a:gd name="T81" fmla="*/ 905 h 3856"/>
                              <a:gd name="T82" fmla="*/ 2690 w 2957"/>
                              <a:gd name="T83" fmla="*/ 936 h 3856"/>
                              <a:gd name="T84" fmla="*/ 2649 w 2957"/>
                              <a:gd name="T85" fmla="*/ 1010 h 3856"/>
                              <a:gd name="T86" fmla="*/ 2633 w 2957"/>
                              <a:gd name="T87" fmla="*/ 2983 h 3856"/>
                              <a:gd name="T88" fmla="*/ 2595 w 2957"/>
                              <a:gd name="T89" fmla="*/ 3085 h 3856"/>
                              <a:gd name="T90" fmla="*/ 2512 w 2957"/>
                              <a:gd name="T91" fmla="*/ 3201 h 3856"/>
                              <a:gd name="T92" fmla="*/ 2426 w 2957"/>
                              <a:gd name="T93" fmla="*/ 3274 h 3856"/>
                              <a:gd name="T94" fmla="*/ 2311 w 2957"/>
                              <a:gd name="T95" fmla="*/ 3320 h 3856"/>
                              <a:gd name="T96" fmla="*/ 2007 w 2957"/>
                              <a:gd name="T97" fmla="*/ 3386 h 3856"/>
                              <a:gd name="T98" fmla="*/ 1801 w 2957"/>
                              <a:gd name="T99" fmla="*/ 3435 h 3856"/>
                              <a:gd name="T100" fmla="*/ 1641 w 2957"/>
                              <a:gd name="T101" fmla="*/ 3500 h 3856"/>
                              <a:gd name="T102" fmla="*/ 1527 w 2957"/>
                              <a:gd name="T103" fmla="*/ 3578 h 3856"/>
                              <a:gd name="T104" fmla="*/ 1441 w 2957"/>
                              <a:gd name="T105" fmla="*/ 3593 h 3856"/>
                              <a:gd name="T106" fmla="*/ 1324 w 2957"/>
                              <a:gd name="T107" fmla="*/ 3503 h 3856"/>
                              <a:gd name="T108" fmla="*/ 1145 w 2957"/>
                              <a:gd name="T109" fmla="*/ 3425 h 3856"/>
                              <a:gd name="T110" fmla="*/ 833 w 2957"/>
                              <a:gd name="T111" fmla="*/ 3360 h 3856"/>
                              <a:gd name="T112" fmla="*/ 918 w 2957"/>
                              <a:gd name="T113" fmla="*/ 646 h 3856"/>
                              <a:gd name="T114" fmla="*/ 2037 w 2957"/>
                              <a:gd name="T115" fmla="*/ 646 h 3856"/>
                              <a:gd name="T116" fmla="*/ 2285 w 2957"/>
                              <a:gd name="T117" fmla="*/ 499 h 3856"/>
                              <a:gd name="T118" fmla="*/ 2163 w 2957"/>
                              <a:gd name="T119" fmla="*/ 798 h 3856"/>
                              <a:gd name="T120" fmla="*/ 364 w 2957"/>
                              <a:gd name="T121" fmla="*/ 646 h 3856"/>
                              <a:gd name="T122" fmla="*/ 870 w 2957"/>
                              <a:gd name="T123" fmla="*/ 451 h 38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2957" h="3856">
                                <a:moveTo>
                                  <a:pt x="1482" y="0"/>
                                </a:moveTo>
                                <a:lnTo>
                                  <a:pt x="1115" y="258"/>
                                </a:lnTo>
                                <a:lnTo>
                                  <a:pt x="1115" y="537"/>
                                </a:lnTo>
                                <a:lnTo>
                                  <a:pt x="1027" y="537"/>
                                </a:lnTo>
                                <a:lnTo>
                                  <a:pt x="1027" y="295"/>
                                </a:lnTo>
                                <a:lnTo>
                                  <a:pt x="985" y="310"/>
                                </a:lnTo>
                                <a:lnTo>
                                  <a:pt x="944" y="321"/>
                                </a:lnTo>
                                <a:lnTo>
                                  <a:pt x="906" y="333"/>
                                </a:lnTo>
                                <a:lnTo>
                                  <a:pt x="867" y="344"/>
                                </a:lnTo>
                                <a:lnTo>
                                  <a:pt x="794" y="361"/>
                                </a:lnTo>
                                <a:lnTo>
                                  <a:pt x="729" y="376"/>
                                </a:lnTo>
                                <a:lnTo>
                                  <a:pt x="672" y="388"/>
                                </a:lnTo>
                                <a:lnTo>
                                  <a:pt x="625" y="396"/>
                                </a:lnTo>
                                <a:lnTo>
                                  <a:pt x="592" y="401"/>
                                </a:lnTo>
                                <a:lnTo>
                                  <a:pt x="572" y="404"/>
                                </a:lnTo>
                                <a:lnTo>
                                  <a:pt x="572" y="537"/>
                                </a:lnTo>
                                <a:lnTo>
                                  <a:pt x="470" y="537"/>
                                </a:lnTo>
                                <a:lnTo>
                                  <a:pt x="470" y="405"/>
                                </a:lnTo>
                                <a:lnTo>
                                  <a:pt x="0" y="404"/>
                                </a:lnTo>
                                <a:lnTo>
                                  <a:pt x="0" y="897"/>
                                </a:lnTo>
                                <a:lnTo>
                                  <a:pt x="42" y="901"/>
                                </a:lnTo>
                                <a:lnTo>
                                  <a:pt x="58" y="905"/>
                                </a:lnTo>
                                <a:lnTo>
                                  <a:pt x="74" y="909"/>
                                </a:lnTo>
                                <a:lnTo>
                                  <a:pt x="90" y="914"/>
                                </a:lnTo>
                                <a:lnTo>
                                  <a:pt x="105" y="921"/>
                                </a:lnTo>
                                <a:lnTo>
                                  <a:pt x="118" y="929"/>
                                </a:lnTo>
                                <a:lnTo>
                                  <a:pt x="131" y="937"/>
                                </a:lnTo>
                                <a:lnTo>
                                  <a:pt x="143" y="946"/>
                                </a:lnTo>
                                <a:lnTo>
                                  <a:pt x="155" y="957"/>
                                </a:lnTo>
                                <a:lnTo>
                                  <a:pt x="166" y="967"/>
                                </a:lnTo>
                                <a:lnTo>
                                  <a:pt x="177" y="979"/>
                                </a:lnTo>
                                <a:lnTo>
                                  <a:pt x="187" y="991"/>
                                </a:lnTo>
                                <a:lnTo>
                                  <a:pt x="197" y="1004"/>
                                </a:lnTo>
                                <a:lnTo>
                                  <a:pt x="205" y="1019"/>
                                </a:lnTo>
                                <a:lnTo>
                                  <a:pt x="212" y="1033"/>
                                </a:lnTo>
                                <a:lnTo>
                                  <a:pt x="220" y="1049"/>
                                </a:lnTo>
                                <a:lnTo>
                                  <a:pt x="227" y="1065"/>
                                </a:lnTo>
                                <a:lnTo>
                                  <a:pt x="226" y="2025"/>
                                </a:lnTo>
                                <a:lnTo>
                                  <a:pt x="226" y="2984"/>
                                </a:lnTo>
                                <a:lnTo>
                                  <a:pt x="228" y="3001"/>
                                </a:lnTo>
                                <a:lnTo>
                                  <a:pt x="232" y="3020"/>
                                </a:lnTo>
                                <a:lnTo>
                                  <a:pt x="238" y="3037"/>
                                </a:lnTo>
                                <a:lnTo>
                                  <a:pt x="243" y="3054"/>
                                </a:lnTo>
                                <a:lnTo>
                                  <a:pt x="250" y="3071"/>
                                </a:lnTo>
                                <a:lnTo>
                                  <a:pt x="256" y="3088"/>
                                </a:lnTo>
                                <a:lnTo>
                                  <a:pt x="263" y="3106"/>
                                </a:lnTo>
                                <a:lnTo>
                                  <a:pt x="271" y="3122"/>
                                </a:lnTo>
                                <a:lnTo>
                                  <a:pt x="280" y="3139"/>
                                </a:lnTo>
                                <a:lnTo>
                                  <a:pt x="288" y="3155"/>
                                </a:lnTo>
                                <a:lnTo>
                                  <a:pt x="299" y="3172"/>
                                </a:lnTo>
                                <a:lnTo>
                                  <a:pt x="308" y="3188"/>
                                </a:lnTo>
                                <a:lnTo>
                                  <a:pt x="319" y="3202"/>
                                </a:lnTo>
                                <a:lnTo>
                                  <a:pt x="329" y="3218"/>
                                </a:lnTo>
                                <a:lnTo>
                                  <a:pt x="341" y="3233"/>
                                </a:lnTo>
                                <a:lnTo>
                                  <a:pt x="353" y="3247"/>
                                </a:lnTo>
                                <a:lnTo>
                                  <a:pt x="365" y="3262"/>
                                </a:lnTo>
                                <a:lnTo>
                                  <a:pt x="378" y="3275"/>
                                </a:lnTo>
                                <a:lnTo>
                                  <a:pt x="392" y="3288"/>
                                </a:lnTo>
                                <a:lnTo>
                                  <a:pt x="405" y="3302"/>
                                </a:lnTo>
                                <a:lnTo>
                                  <a:pt x="420" y="3313"/>
                                </a:lnTo>
                                <a:lnTo>
                                  <a:pt x="434" y="3325"/>
                                </a:lnTo>
                                <a:lnTo>
                                  <a:pt x="448" y="3337"/>
                                </a:lnTo>
                                <a:lnTo>
                                  <a:pt x="463" y="3348"/>
                                </a:lnTo>
                                <a:lnTo>
                                  <a:pt x="470" y="3352"/>
                                </a:lnTo>
                                <a:lnTo>
                                  <a:pt x="478" y="3357"/>
                                </a:lnTo>
                                <a:lnTo>
                                  <a:pt x="494" y="3366"/>
                                </a:lnTo>
                                <a:lnTo>
                                  <a:pt x="510" y="3376"/>
                                </a:lnTo>
                                <a:lnTo>
                                  <a:pt x="525" y="3384"/>
                                </a:lnTo>
                                <a:lnTo>
                                  <a:pt x="542" y="3392"/>
                                </a:lnTo>
                                <a:lnTo>
                                  <a:pt x="558" y="3398"/>
                                </a:lnTo>
                                <a:lnTo>
                                  <a:pt x="574" y="3403"/>
                                </a:lnTo>
                                <a:lnTo>
                                  <a:pt x="591" y="3409"/>
                                </a:lnTo>
                                <a:lnTo>
                                  <a:pt x="610" y="3414"/>
                                </a:lnTo>
                                <a:lnTo>
                                  <a:pt x="633" y="3419"/>
                                </a:lnTo>
                                <a:lnTo>
                                  <a:pt x="695" y="3433"/>
                                </a:lnTo>
                                <a:lnTo>
                                  <a:pt x="768" y="3447"/>
                                </a:lnTo>
                                <a:lnTo>
                                  <a:pt x="845" y="3460"/>
                                </a:lnTo>
                                <a:lnTo>
                                  <a:pt x="983" y="3485"/>
                                </a:lnTo>
                                <a:lnTo>
                                  <a:pt x="1058" y="3499"/>
                                </a:lnTo>
                                <a:lnTo>
                                  <a:pt x="1100" y="3507"/>
                                </a:lnTo>
                                <a:lnTo>
                                  <a:pt x="1118" y="3512"/>
                                </a:lnTo>
                                <a:lnTo>
                                  <a:pt x="1138" y="3517"/>
                                </a:lnTo>
                                <a:lnTo>
                                  <a:pt x="1157" y="3523"/>
                                </a:lnTo>
                                <a:lnTo>
                                  <a:pt x="1175" y="3529"/>
                                </a:lnTo>
                                <a:lnTo>
                                  <a:pt x="1193" y="3536"/>
                                </a:lnTo>
                                <a:lnTo>
                                  <a:pt x="1210" y="3544"/>
                                </a:lnTo>
                                <a:lnTo>
                                  <a:pt x="1227" y="3552"/>
                                </a:lnTo>
                                <a:lnTo>
                                  <a:pt x="1244" y="3560"/>
                                </a:lnTo>
                                <a:lnTo>
                                  <a:pt x="1262" y="3569"/>
                                </a:lnTo>
                                <a:lnTo>
                                  <a:pt x="1277" y="3579"/>
                                </a:lnTo>
                                <a:lnTo>
                                  <a:pt x="1293" y="3590"/>
                                </a:lnTo>
                                <a:lnTo>
                                  <a:pt x="1311" y="3601"/>
                                </a:lnTo>
                                <a:lnTo>
                                  <a:pt x="1327" y="3614"/>
                                </a:lnTo>
                                <a:lnTo>
                                  <a:pt x="1343" y="3626"/>
                                </a:lnTo>
                                <a:lnTo>
                                  <a:pt x="1355" y="3638"/>
                                </a:lnTo>
                                <a:lnTo>
                                  <a:pt x="1365" y="3651"/>
                                </a:lnTo>
                                <a:lnTo>
                                  <a:pt x="1374" y="3664"/>
                                </a:lnTo>
                                <a:lnTo>
                                  <a:pt x="1384" y="3679"/>
                                </a:lnTo>
                                <a:lnTo>
                                  <a:pt x="1393" y="3692"/>
                                </a:lnTo>
                                <a:lnTo>
                                  <a:pt x="1400" y="3708"/>
                                </a:lnTo>
                                <a:lnTo>
                                  <a:pt x="1408" y="3722"/>
                                </a:lnTo>
                                <a:lnTo>
                                  <a:pt x="1414" y="3737"/>
                                </a:lnTo>
                                <a:lnTo>
                                  <a:pt x="1426" y="3767"/>
                                </a:lnTo>
                                <a:lnTo>
                                  <a:pt x="1440" y="3799"/>
                                </a:lnTo>
                                <a:lnTo>
                                  <a:pt x="1451" y="3828"/>
                                </a:lnTo>
                                <a:lnTo>
                                  <a:pt x="1458" y="3843"/>
                                </a:lnTo>
                                <a:lnTo>
                                  <a:pt x="1465" y="3856"/>
                                </a:lnTo>
                                <a:lnTo>
                                  <a:pt x="1495" y="3798"/>
                                </a:lnTo>
                                <a:lnTo>
                                  <a:pt x="1513" y="3767"/>
                                </a:lnTo>
                                <a:lnTo>
                                  <a:pt x="1530" y="3737"/>
                                </a:lnTo>
                                <a:lnTo>
                                  <a:pt x="1550" y="3706"/>
                                </a:lnTo>
                                <a:lnTo>
                                  <a:pt x="1560" y="3692"/>
                                </a:lnTo>
                                <a:lnTo>
                                  <a:pt x="1570" y="3677"/>
                                </a:lnTo>
                                <a:lnTo>
                                  <a:pt x="1582" y="3664"/>
                                </a:lnTo>
                                <a:lnTo>
                                  <a:pt x="1592" y="3651"/>
                                </a:lnTo>
                                <a:lnTo>
                                  <a:pt x="1604" y="3639"/>
                                </a:lnTo>
                                <a:lnTo>
                                  <a:pt x="1616" y="3627"/>
                                </a:lnTo>
                                <a:lnTo>
                                  <a:pt x="1636" y="3610"/>
                                </a:lnTo>
                                <a:lnTo>
                                  <a:pt x="1657" y="3595"/>
                                </a:lnTo>
                                <a:lnTo>
                                  <a:pt x="1679" y="3582"/>
                                </a:lnTo>
                                <a:lnTo>
                                  <a:pt x="1700" y="3570"/>
                                </a:lnTo>
                                <a:lnTo>
                                  <a:pt x="1721" y="3560"/>
                                </a:lnTo>
                                <a:lnTo>
                                  <a:pt x="1744" y="3550"/>
                                </a:lnTo>
                                <a:lnTo>
                                  <a:pt x="1766" y="3541"/>
                                </a:lnTo>
                                <a:lnTo>
                                  <a:pt x="1789" y="3534"/>
                                </a:lnTo>
                                <a:lnTo>
                                  <a:pt x="1813" y="3527"/>
                                </a:lnTo>
                                <a:lnTo>
                                  <a:pt x="1837" y="3520"/>
                                </a:lnTo>
                                <a:lnTo>
                                  <a:pt x="1863" y="3515"/>
                                </a:lnTo>
                                <a:lnTo>
                                  <a:pt x="1888" y="3508"/>
                                </a:lnTo>
                                <a:lnTo>
                                  <a:pt x="2004" y="3485"/>
                                </a:lnTo>
                                <a:lnTo>
                                  <a:pt x="2110" y="3464"/>
                                </a:lnTo>
                                <a:lnTo>
                                  <a:pt x="2199" y="3447"/>
                                </a:lnTo>
                                <a:lnTo>
                                  <a:pt x="2242" y="3439"/>
                                </a:lnTo>
                                <a:lnTo>
                                  <a:pt x="2283" y="3430"/>
                                </a:lnTo>
                                <a:lnTo>
                                  <a:pt x="2324" y="3421"/>
                                </a:lnTo>
                                <a:lnTo>
                                  <a:pt x="2368" y="3409"/>
                                </a:lnTo>
                                <a:lnTo>
                                  <a:pt x="2384" y="3403"/>
                                </a:lnTo>
                                <a:lnTo>
                                  <a:pt x="2401" y="3398"/>
                                </a:lnTo>
                                <a:lnTo>
                                  <a:pt x="2417" y="3392"/>
                                </a:lnTo>
                                <a:lnTo>
                                  <a:pt x="2433" y="3384"/>
                                </a:lnTo>
                                <a:lnTo>
                                  <a:pt x="2449" y="3376"/>
                                </a:lnTo>
                                <a:lnTo>
                                  <a:pt x="2465" y="3366"/>
                                </a:lnTo>
                                <a:lnTo>
                                  <a:pt x="2479" y="3357"/>
                                </a:lnTo>
                                <a:lnTo>
                                  <a:pt x="2495" y="3348"/>
                                </a:lnTo>
                                <a:lnTo>
                                  <a:pt x="2510" y="3336"/>
                                </a:lnTo>
                                <a:lnTo>
                                  <a:pt x="2524" y="3325"/>
                                </a:lnTo>
                                <a:lnTo>
                                  <a:pt x="2538" y="3313"/>
                                </a:lnTo>
                                <a:lnTo>
                                  <a:pt x="2552" y="3302"/>
                                </a:lnTo>
                                <a:lnTo>
                                  <a:pt x="2566" y="3288"/>
                                </a:lnTo>
                                <a:lnTo>
                                  <a:pt x="2579" y="3275"/>
                                </a:lnTo>
                                <a:lnTo>
                                  <a:pt x="2591" y="3262"/>
                                </a:lnTo>
                                <a:lnTo>
                                  <a:pt x="2604" y="3247"/>
                                </a:lnTo>
                                <a:lnTo>
                                  <a:pt x="2616" y="3233"/>
                                </a:lnTo>
                                <a:lnTo>
                                  <a:pt x="2627" y="3218"/>
                                </a:lnTo>
                                <a:lnTo>
                                  <a:pt x="2637" y="3204"/>
                                </a:lnTo>
                                <a:lnTo>
                                  <a:pt x="2648" y="3188"/>
                                </a:lnTo>
                                <a:lnTo>
                                  <a:pt x="2659" y="3172"/>
                                </a:lnTo>
                                <a:lnTo>
                                  <a:pt x="2668" y="3156"/>
                                </a:lnTo>
                                <a:lnTo>
                                  <a:pt x="2677" y="3139"/>
                                </a:lnTo>
                                <a:lnTo>
                                  <a:pt x="2685" y="3123"/>
                                </a:lnTo>
                                <a:lnTo>
                                  <a:pt x="2693" y="3106"/>
                                </a:lnTo>
                                <a:lnTo>
                                  <a:pt x="2701" y="3088"/>
                                </a:lnTo>
                                <a:lnTo>
                                  <a:pt x="2708" y="3071"/>
                                </a:lnTo>
                                <a:lnTo>
                                  <a:pt x="2713" y="3054"/>
                                </a:lnTo>
                                <a:lnTo>
                                  <a:pt x="2718" y="3037"/>
                                </a:lnTo>
                                <a:lnTo>
                                  <a:pt x="2724" y="3020"/>
                                </a:lnTo>
                                <a:lnTo>
                                  <a:pt x="2728" y="3002"/>
                                </a:lnTo>
                                <a:lnTo>
                                  <a:pt x="2730" y="2985"/>
                                </a:lnTo>
                                <a:lnTo>
                                  <a:pt x="2730" y="2026"/>
                                </a:lnTo>
                                <a:lnTo>
                                  <a:pt x="2730" y="1067"/>
                                </a:lnTo>
                                <a:lnTo>
                                  <a:pt x="2738" y="1048"/>
                                </a:lnTo>
                                <a:lnTo>
                                  <a:pt x="2748" y="1029"/>
                                </a:lnTo>
                                <a:lnTo>
                                  <a:pt x="2757" y="1012"/>
                                </a:lnTo>
                                <a:lnTo>
                                  <a:pt x="2766" y="996"/>
                                </a:lnTo>
                                <a:lnTo>
                                  <a:pt x="2778" y="982"/>
                                </a:lnTo>
                                <a:lnTo>
                                  <a:pt x="2790" y="969"/>
                                </a:lnTo>
                                <a:lnTo>
                                  <a:pt x="2802" y="955"/>
                                </a:lnTo>
                                <a:lnTo>
                                  <a:pt x="2815" y="945"/>
                                </a:lnTo>
                                <a:lnTo>
                                  <a:pt x="2830" y="934"/>
                                </a:lnTo>
                                <a:lnTo>
                                  <a:pt x="2846" y="925"/>
                                </a:lnTo>
                                <a:lnTo>
                                  <a:pt x="2854" y="921"/>
                                </a:lnTo>
                                <a:lnTo>
                                  <a:pt x="2862" y="917"/>
                                </a:lnTo>
                                <a:lnTo>
                                  <a:pt x="2879" y="910"/>
                                </a:lnTo>
                                <a:lnTo>
                                  <a:pt x="2898" y="905"/>
                                </a:lnTo>
                                <a:lnTo>
                                  <a:pt x="2907" y="902"/>
                                </a:lnTo>
                                <a:lnTo>
                                  <a:pt x="2916" y="901"/>
                                </a:lnTo>
                                <a:lnTo>
                                  <a:pt x="2937" y="898"/>
                                </a:lnTo>
                                <a:lnTo>
                                  <a:pt x="2957" y="897"/>
                                </a:lnTo>
                                <a:lnTo>
                                  <a:pt x="2957" y="405"/>
                                </a:lnTo>
                                <a:lnTo>
                                  <a:pt x="2489" y="405"/>
                                </a:lnTo>
                                <a:lnTo>
                                  <a:pt x="2489" y="537"/>
                                </a:lnTo>
                                <a:lnTo>
                                  <a:pt x="2384" y="537"/>
                                </a:lnTo>
                                <a:lnTo>
                                  <a:pt x="2385" y="404"/>
                                </a:lnTo>
                                <a:lnTo>
                                  <a:pt x="2311" y="392"/>
                                </a:lnTo>
                                <a:lnTo>
                                  <a:pt x="2276" y="385"/>
                                </a:lnTo>
                                <a:lnTo>
                                  <a:pt x="2238" y="377"/>
                                </a:lnTo>
                                <a:lnTo>
                                  <a:pt x="2194" y="368"/>
                                </a:lnTo>
                                <a:lnTo>
                                  <a:pt x="2146" y="357"/>
                                </a:lnTo>
                                <a:lnTo>
                                  <a:pt x="2096" y="344"/>
                                </a:lnTo>
                                <a:lnTo>
                                  <a:pt x="2069" y="337"/>
                                </a:lnTo>
                                <a:lnTo>
                                  <a:pt x="2042" y="329"/>
                                </a:lnTo>
                                <a:lnTo>
                                  <a:pt x="1988" y="314"/>
                                </a:lnTo>
                                <a:lnTo>
                                  <a:pt x="1931" y="295"/>
                                </a:lnTo>
                                <a:lnTo>
                                  <a:pt x="1930" y="537"/>
                                </a:lnTo>
                                <a:lnTo>
                                  <a:pt x="1842" y="537"/>
                                </a:lnTo>
                                <a:lnTo>
                                  <a:pt x="1842" y="258"/>
                                </a:lnTo>
                                <a:lnTo>
                                  <a:pt x="1482" y="0"/>
                                </a:lnTo>
                                <a:close/>
                                <a:moveTo>
                                  <a:pt x="600" y="3307"/>
                                </a:moveTo>
                                <a:lnTo>
                                  <a:pt x="587" y="3303"/>
                                </a:lnTo>
                                <a:lnTo>
                                  <a:pt x="575" y="3298"/>
                                </a:lnTo>
                                <a:lnTo>
                                  <a:pt x="563" y="3292"/>
                                </a:lnTo>
                                <a:lnTo>
                                  <a:pt x="550" y="3287"/>
                                </a:lnTo>
                                <a:lnTo>
                                  <a:pt x="538" y="3280"/>
                                </a:lnTo>
                                <a:lnTo>
                                  <a:pt x="526" y="3272"/>
                                </a:lnTo>
                                <a:lnTo>
                                  <a:pt x="515" y="3266"/>
                                </a:lnTo>
                                <a:lnTo>
                                  <a:pt x="503" y="3258"/>
                                </a:lnTo>
                                <a:lnTo>
                                  <a:pt x="481" y="3241"/>
                                </a:lnTo>
                                <a:lnTo>
                                  <a:pt x="470" y="3231"/>
                                </a:lnTo>
                                <a:lnTo>
                                  <a:pt x="459" y="3221"/>
                                </a:lnTo>
                                <a:lnTo>
                                  <a:pt x="450" y="3212"/>
                                </a:lnTo>
                                <a:lnTo>
                                  <a:pt x="440" y="3201"/>
                                </a:lnTo>
                                <a:lnTo>
                                  <a:pt x="430" y="3190"/>
                                </a:lnTo>
                                <a:lnTo>
                                  <a:pt x="421" y="3180"/>
                                </a:lnTo>
                                <a:lnTo>
                                  <a:pt x="412" y="3168"/>
                                </a:lnTo>
                                <a:lnTo>
                                  <a:pt x="404" y="3156"/>
                                </a:lnTo>
                                <a:lnTo>
                                  <a:pt x="396" y="3145"/>
                                </a:lnTo>
                                <a:lnTo>
                                  <a:pt x="386" y="3133"/>
                                </a:lnTo>
                                <a:lnTo>
                                  <a:pt x="372" y="3108"/>
                                </a:lnTo>
                                <a:lnTo>
                                  <a:pt x="359" y="3083"/>
                                </a:lnTo>
                                <a:lnTo>
                                  <a:pt x="347" y="3058"/>
                                </a:lnTo>
                                <a:lnTo>
                                  <a:pt x="336" y="3033"/>
                                </a:lnTo>
                                <a:lnTo>
                                  <a:pt x="327" y="3008"/>
                                </a:lnTo>
                                <a:lnTo>
                                  <a:pt x="320" y="2983"/>
                                </a:lnTo>
                                <a:lnTo>
                                  <a:pt x="320" y="2025"/>
                                </a:lnTo>
                                <a:lnTo>
                                  <a:pt x="320" y="1068"/>
                                </a:lnTo>
                                <a:lnTo>
                                  <a:pt x="317" y="1053"/>
                                </a:lnTo>
                                <a:lnTo>
                                  <a:pt x="315" y="1039"/>
                                </a:lnTo>
                                <a:lnTo>
                                  <a:pt x="309" y="1024"/>
                                </a:lnTo>
                                <a:lnTo>
                                  <a:pt x="304" y="1010"/>
                                </a:lnTo>
                                <a:lnTo>
                                  <a:pt x="299" y="996"/>
                                </a:lnTo>
                                <a:lnTo>
                                  <a:pt x="292" y="982"/>
                                </a:lnTo>
                                <a:lnTo>
                                  <a:pt x="278" y="958"/>
                                </a:lnTo>
                                <a:lnTo>
                                  <a:pt x="263" y="936"/>
                                </a:lnTo>
                                <a:lnTo>
                                  <a:pt x="251" y="920"/>
                                </a:lnTo>
                                <a:lnTo>
                                  <a:pt x="239" y="905"/>
                                </a:lnTo>
                                <a:lnTo>
                                  <a:pt x="858" y="905"/>
                                </a:lnTo>
                                <a:lnTo>
                                  <a:pt x="1477" y="905"/>
                                </a:lnTo>
                                <a:lnTo>
                                  <a:pt x="2096" y="905"/>
                                </a:lnTo>
                                <a:lnTo>
                                  <a:pt x="2716" y="905"/>
                                </a:lnTo>
                                <a:lnTo>
                                  <a:pt x="2704" y="920"/>
                                </a:lnTo>
                                <a:lnTo>
                                  <a:pt x="2697" y="928"/>
                                </a:lnTo>
                                <a:lnTo>
                                  <a:pt x="2690" y="936"/>
                                </a:lnTo>
                                <a:lnTo>
                                  <a:pt x="2684" y="946"/>
                                </a:lnTo>
                                <a:lnTo>
                                  <a:pt x="2677" y="958"/>
                                </a:lnTo>
                                <a:lnTo>
                                  <a:pt x="2669" y="970"/>
                                </a:lnTo>
                                <a:lnTo>
                                  <a:pt x="2663" y="983"/>
                                </a:lnTo>
                                <a:lnTo>
                                  <a:pt x="2655" y="996"/>
                                </a:lnTo>
                                <a:lnTo>
                                  <a:pt x="2649" y="1010"/>
                                </a:lnTo>
                                <a:lnTo>
                                  <a:pt x="2643" y="1024"/>
                                </a:lnTo>
                                <a:lnTo>
                                  <a:pt x="2639" y="1039"/>
                                </a:lnTo>
                                <a:lnTo>
                                  <a:pt x="2636" y="1053"/>
                                </a:lnTo>
                                <a:lnTo>
                                  <a:pt x="2633" y="1068"/>
                                </a:lnTo>
                                <a:lnTo>
                                  <a:pt x="2633" y="2025"/>
                                </a:lnTo>
                                <a:lnTo>
                                  <a:pt x="2633" y="2983"/>
                                </a:lnTo>
                                <a:lnTo>
                                  <a:pt x="2627" y="3008"/>
                                </a:lnTo>
                                <a:lnTo>
                                  <a:pt x="2621" y="3021"/>
                                </a:lnTo>
                                <a:lnTo>
                                  <a:pt x="2617" y="3033"/>
                                </a:lnTo>
                                <a:lnTo>
                                  <a:pt x="2612" y="3046"/>
                                </a:lnTo>
                                <a:lnTo>
                                  <a:pt x="2607" y="3059"/>
                                </a:lnTo>
                                <a:lnTo>
                                  <a:pt x="2595" y="3085"/>
                                </a:lnTo>
                                <a:lnTo>
                                  <a:pt x="2582" y="3110"/>
                                </a:lnTo>
                                <a:lnTo>
                                  <a:pt x="2566" y="3133"/>
                                </a:lnTo>
                                <a:lnTo>
                                  <a:pt x="2550" y="3157"/>
                                </a:lnTo>
                                <a:lnTo>
                                  <a:pt x="2532" y="3180"/>
                                </a:lnTo>
                                <a:lnTo>
                                  <a:pt x="2523" y="3190"/>
                                </a:lnTo>
                                <a:lnTo>
                                  <a:pt x="2512" y="3201"/>
                                </a:lnTo>
                                <a:lnTo>
                                  <a:pt x="2493" y="3222"/>
                                </a:lnTo>
                                <a:lnTo>
                                  <a:pt x="2482" y="3231"/>
                                </a:lnTo>
                                <a:lnTo>
                                  <a:pt x="2471" y="3241"/>
                                </a:lnTo>
                                <a:lnTo>
                                  <a:pt x="2461" y="3249"/>
                                </a:lnTo>
                                <a:lnTo>
                                  <a:pt x="2450" y="3258"/>
                                </a:lnTo>
                                <a:lnTo>
                                  <a:pt x="2426" y="3274"/>
                                </a:lnTo>
                                <a:lnTo>
                                  <a:pt x="2416" y="3280"/>
                                </a:lnTo>
                                <a:lnTo>
                                  <a:pt x="2402" y="3287"/>
                                </a:lnTo>
                                <a:lnTo>
                                  <a:pt x="2390" y="3292"/>
                                </a:lnTo>
                                <a:lnTo>
                                  <a:pt x="2378" y="3298"/>
                                </a:lnTo>
                                <a:lnTo>
                                  <a:pt x="2353" y="3307"/>
                                </a:lnTo>
                                <a:lnTo>
                                  <a:pt x="2311" y="3320"/>
                                </a:lnTo>
                                <a:lnTo>
                                  <a:pt x="2269" y="3331"/>
                                </a:lnTo>
                                <a:lnTo>
                                  <a:pt x="2228" y="3341"/>
                                </a:lnTo>
                                <a:lnTo>
                                  <a:pt x="2187" y="3351"/>
                                </a:lnTo>
                                <a:lnTo>
                                  <a:pt x="2145" y="3360"/>
                                </a:lnTo>
                                <a:lnTo>
                                  <a:pt x="2100" y="3369"/>
                                </a:lnTo>
                                <a:lnTo>
                                  <a:pt x="2007" y="3386"/>
                                </a:lnTo>
                                <a:lnTo>
                                  <a:pt x="1975" y="3392"/>
                                </a:lnTo>
                                <a:lnTo>
                                  <a:pt x="1943" y="3398"/>
                                </a:lnTo>
                                <a:lnTo>
                                  <a:pt x="1908" y="3406"/>
                                </a:lnTo>
                                <a:lnTo>
                                  <a:pt x="1872" y="3415"/>
                                </a:lnTo>
                                <a:lnTo>
                                  <a:pt x="1837" y="3425"/>
                                </a:lnTo>
                                <a:lnTo>
                                  <a:pt x="1801" y="3435"/>
                                </a:lnTo>
                                <a:lnTo>
                                  <a:pt x="1764" y="3448"/>
                                </a:lnTo>
                                <a:lnTo>
                                  <a:pt x="1728" y="3462"/>
                                </a:lnTo>
                                <a:lnTo>
                                  <a:pt x="1692" y="3476"/>
                                </a:lnTo>
                                <a:lnTo>
                                  <a:pt x="1675" y="3484"/>
                                </a:lnTo>
                                <a:lnTo>
                                  <a:pt x="1659" y="3492"/>
                                </a:lnTo>
                                <a:lnTo>
                                  <a:pt x="1641" y="3500"/>
                                </a:lnTo>
                                <a:lnTo>
                                  <a:pt x="1625" y="3508"/>
                                </a:lnTo>
                                <a:lnTo>
                                  <a:pt x="1595" y="3527"/>
                                </a:lnTo>
                                <a:lnTo>
                                  <a:pt x="1566" y="3546"/>
                                </a:lnTo>
                                <a:lnTo>
                                  <a:pt x="1552" y="3557"/>
                                </a:lnTo>
                                <a:lnTo>
                                  <a:pt x="1539" y="3568"/>
                                </a:lnTo>
                                <a:lnTo>
                                  <a:pt x="1527" y="3578"/>
                                </a:lnTo>
                                <a:lnTo>
                                  <a:pt x="1515" y="3590"/>
                                </a:lnTo>
                                <a:lnTo>
                                  <a:pt x="1505" y="3601"/>
                                </a:lnTo>
                                <a:lnTo>
                                  <a:pt x="1495" y="3613"/>
                                </a:lnTo>
                                <a:lnTo>
                                  <a:pt x="1458" y="3614"/>
                                </a:lnTo>
                                <a:lnTo>
                                  <a:pt x="1450" y="3603"/>
                                </a:lnTo>
                                <a:lnTo>
                                  <a:pt x="1441" y="3593"/>
                                </a:lnTo>
                                <a:lnTo>
                                  <a:pt x="1432" y="3583"/>
                                </a:lnTo>
                                <a:lnTo>
                                  <a:pt x="1421" y="3573"/>
                                </a:lnTo>
                                <a:lnTo>
                                  <a:pt x="1400" y="3554"/>
                                </a:lnTo>
                                <a:lnTo>
                                  <a:pt x="1376" y="3536"/>
                                </a:lnTo>
                                <a:lnTo>
                                  <a:pt x="1351" y="3519"/>
                                </a:lnTo>
                                <a:lnTo>
                                  <a:pt x="1324" y="3503"/>
                                </a:lnTo>
                                <a:lnTo>
                                  <a:pt x="1296" y="3487"/>
                                </a:lnTo>
                                <a:lnTo>
                                  <a:pt x="1267" y="3474"/>
                                </a:lnTo>
                                <a:lnTo>
                                  <a:pt x="1236" y="3459"/>
                                </a:lnTo>
                                <a:lnTo>
                                  <a:pt x="1206" y="3447"/>
                                </a:lnTo>
                                <a:lnTo>
                                  <a:pt x="1175" y="3435"/>
                                </a:lnTo>
                                <a:lnTo>
                                  <a:pt x="1145" y="3425"/>
                                </a:lnTo>
                                <a:lnTo>
                                  <a:pt x="1113" y="3415"/>
                                </a:lnTo>
                                <a:lnTo>
                                  <a:pt x="1082" y="3407"/>
                                </a:lnTo>
                                <a:lnTo>
                                  <a:pt x="1052" y="3401"/>
                                </a:lnTo>
                                <a:lnTo>
                                  <a:pt x="1021" y="3395"/>
                                </a:lnTo>
                                <a:lnTo>
                                  <a:pt x="956" y="3384"/>
                                </a:lnTo>
                                <a:lnTo>
                                  <a:pt x="833" y="3360"/>
                                </a:lnTo>
                                <a:lnTo>
                                  <a:pt x="764" y="3345"/>
                                </a:lnTo>
                                <a:lnTo>
                                  <a:pt x="697" y="3332"/>
                                </a:lnTo>
                                <a:lnTo>
                                  <a:pt x="641" y="3319"/>
                                </a:lnTo>
                                <a:lnTo>
                                  <a:pt x="619" y="3312"/>
                                </a:lnTo>
                                <a:lnTo>
                                  <a:pt x="600" y="3307"/>
                                </a:lnTo>
                                <a:close/>
                                <a:moveTo>
                                  <a:pt x="918" y="646"/>
                                </a:moveTo>
                                <a:lnTo>
                                  <a:pt x="1215" y="646"/>
                                </a:lnTo>
                                <a:lnTo>
                                  <a:pt x="1215" y="304"/>
                                </a:lnTo>
                                <a:lnTo>
                                  <a:pt x="1481" y="124"/>
                                </a:lnTo>
                                <a:lnTo>
                                  <a:pt x="1740" y="304"/>
                                </a:lnTo>
                                <a:lnTo>
                                  <a:pt x="1740" y="646"/>
                                </a:lnTo>
                                <a:lnTo>
                                  <a:pt x="2037" y="646"/>
                                </a:lnTo>
                                <a:lnTo>
                                  <a:pt x="2037" y="438"/>
                                </a:lnTo>
                                <a:lnTo>
                                  <a:pt x="2084" y="451"/>
                                </a:lnTo>
                                <a:lnTo>
                                  <a:pt x="2129" y="463"/>
                                </a:lnTo>
                                <a:lnTo>
                                  <a:pt x="2208" y="482"/>
                                </a:lnTo>
                                <a:lnTo>
                                  <a:pt x="2264" y="495"/>
                                </a:lnTo>
                                <a:lnTo>
                                  <a:pt x="2285" y="499"/>
                                </a:lnTo>
                                <a:lnTo>
                                  <a:pt x="2285" y="646"/>
                                </a:lnTo>
                                <a:lnTo>
                                  <a:pt x="2590" y="646"/>
                                </a:lnTo>
                                <a:lnTo>
                                  <a:pt x="2591" y="507"/>
                                </a:lnTo>
                                <a:lnTo>
                                  <a:pt x="2854" y="507"/>
                                </a:lnTo>
                                <a:lnTo>
                                  <a:pt x="2851" y="798"/>
                                </a:lnTo>
                                <a:lnTo>
                                  <a:pt x="2163" y="798"/>
                                </a:lnTo>
                                <a:lnTo>
                                  <a:pt x="1477" y="798"/>
                                </a:lnTo>
                                <a:lnTo>
                                  <a:pt x="789" y="798"/>
                                </a:lnTo>
                                <a:lnTo>
                                  <a:pt x="102" y="799"/>
                                </a:lnTo>
                                <a:lnTo>
                                  <a:pt x="101" y="507"/>
                                </a:lnTo>
                                <a:lnTo>
                                  <a:pt x="363" y="507"/>
                                </a:lnTo>
                                <a:lnTo>
                                  <a:pt x="364" y="646"/>
                                </a:lnTo>
                                <a:lnTo>
                                  <a:pt x="668" y="646"/>
                                </a:lnTo>
                                <a:lnTo>
                                  <a:pt x="668" y="499"/>
                                </a:lnTo>
                                <a:lnTo>
                                  <a:pt x="689" y="495"/>
                                </a:lnTo>
                                <a:lnTo>
                                  <a:pt x="745" y="482"/>
                                </a:lnTo>
                                <a:lnTo>
                                  <a:pt x="825" y="463"/>
                                </a:lnTo>
                                <a:lnTo>
                                  <a:pt x="870" y="451"/>
                                </a:lnTo>
                                <a:lnTo>
                                  <a:pt x="918" y="438"/>
                                </a:lnTo>
                                <a:lnTo>
                                  <a:pt x="918" y="6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9" name="Freeform 1283"/>
                        <wps:cNvSpPr>
                          <a:spLocks noEditPoints="1"/>
                        </wps:cNvSpPr>
                        <wps:spPr bwMode="auto">
                          <a:xfrm>
                            <a:off x="2236" y="2688"/>
                            <a:ext cx="507" cy="528"/>
                          </a:xfrm>
                          <a:custGeom>
                            <a:avLst/>
                            <a:gdLst>
                              <a:gd name="T0" fmla="*/ 526 w 1521"/>
                              <a:gd name="T1" fmla="*/ 1520 h 1585"/>
                              <a:gd name="T2" fmla="*/ 395 w 1521"/>
                              <a:gd name="T3" fmla="*/ 1459 h 1585"/>
                              <a:gd name="T4" fmla="*/ 279 w 1521"/>
                              <a:gd name="T5" fmla="*/ 1372 h 1585"/>
                              <a:gd name="T6" fmla="*/ 212 w 1521"/>
                              <a:gd name="T7" fmla="*/ 1303 h 1585"/>
                              <a:gd name="T8" fmla="*/ 144 w 1521"/>
                              <a:gd name="T9" fmla="*/ 1210 h 1585"/>
                              <a:gd name="T10" fmla="*/ 60 w 1521"/>
                              <a:gd name="T11" fmla="*/ 1030 h 1585"/>
                              <a:gd name="T12" fmla="*/ 31 w 1521"/>
                              <a:gd name="T13" fmla="*/ 897 h 1585"/>
                              <a:gd name="T14" fmla="*/ 24 w 1521"/>
                              <a:gd name="T15" fmla="*/ 772 h 1585"/>
                              <a:gd name="T16" fmla="*/ 39 w 1521"/>
                              <a:gd name="T17" fmla="*/ 637 h 1585"/>
                              <a:gd name="T18" fmla="*/ 69 w 1521"/>
                              <a:gd name="T19" fmla="*/ 529 h 1585"/>
                              <a:gd name="T20" fmla="*/ 150 w 1521"/>
                              <a:gd name="T21" fmla="*/ 363 h 1585"/>
                              <a:gd name="T22" fmla="*/ 241 w 1521"/>
                              <a:gd name="T23" fmla="*/ 250 h 1585"/>
                              <a:gd name="T24" fmla="*/ 335 w 1521"/>
                              <a:gd name="T25" fmla="*/ 166 h 1585"/>
                              <a:gd name="T26" fmla="*/ 459 w 1521"/>
                              <a:gd name="T27" fmla="*/ 92 h 1585"/>
                              <a:gd name="T28" fmla="*/ 559 w 1521"/>
                              <a:gd name="T29" fmla="*/ 54 h 1585"/>
                              <a:gd name="T30" fmla="*/ 686 w 1521"/>
                              <a:gd name="T31" fmla="*/ 29 h 1585"/>
                              <a:gd name="T32" fmla="*/ 854 w 1521"/>
                              <a:gd name="T33" fmla="*/ 30 h 1585"/>
                              <a:gd name="T34" fmla="*/ 1011 w 1521"/>
                              <a:gd name="T35" fmla="*/ 70 h 1585"/>
                              <a:gd name="T36" fmla="*/ 1181 w 1521"/>
                              <a:gd name="T37" fmla="*/ 161 h 1585"/>
                              <a:gd name="T38" fmla="*/ 1289 w 1521"/>
                              <a:gd name="T39" fmla="*/ 258 h 1585"/>
                              <a:gd name="T40" fmla="*/ 1360 w 1521"/>
                              <a:gd name="T41" fmla="*/ 346 h 1585"/>
                              <a:gd name="T42" fmla="*/ 1439 w 1521"/>
                              <a:gd name="T43" fmla="*/ 491 h 1585"/>
                              <a:gd name="T44" fmla="*/ 1474 w 1521"/>
                              <a:gd name="T45" fmla="*/ 603 h 1585"/>
                              <a:gd name="T46" fmla="*/ 1497 w 1521"/>
                              <a:gd name="T47" fmla="*/ 756 h 1585"/>
                              <a:gd name="T48" fmla="*/ 1489 w 1521"/>
                              <a:gd name="T49" fmla="*/ 909 h 1585"/>
                              <a:gd name="T50" fmla="*/ 1464 w 1521"/>
                              <a:gd name="T51" fmla="*/ 1020 h 1585"/>
                              <a:gd name="T52" fmla="*/ 1408 w 1521"/>
                              <a:gd name="T53" fmla="*/ 1157 h 1585"/>
                              <a:gd name="T54" fmla="*/ 1328 w 1521"/>
                              <a:gd name="T55" fmla="*/ 1281 h 1585"/>
                              <a:gd name="T56" fmla="*/ 1242 w 1521"/>
                              <a:gd name="T57" fmla="*/ 1373 h 1585"/>
                              <a:gd name="T58" fmla="*/ 1112 w 1521"/>
                              <a:gd name="T59" fmla="*/ 1467 h 1585"/>
                              <a:gd name="T60" fmla="*/ 979 w 1521"/>
                              <a:gd name="T61" fmla="*/ 1525 h 1585"/>
                              <a:gd name="T62" fmla="*/ 873 w 1521"/>
                              <a:gd name="T63" fmla="*/ 1552 h 1585"/>
                              <a:gd name="T64" fmla="*/ 699 w 1521"/>
                              <a:gd name="T65" fmla="*/ 1557 h 1585"/>
                              <a:gd name="T66" fmla="*/ 825 w 1521"/>
                              <a:gd name="T67" fmla="*/ 2 h 1585"/>
                              <a:gd name="T68" fmla="*/ 664 w 1521"/>
                              <a:gd name="T69" fmla="*/ 6 h 1585"/>
                              <a:gd name="T70" fmla="*/ 500 w 1521"/>
                              <a:gd name="T71" fmla="*/ 47 h 1585"/>
                              <a:gd name="T72" fmla="*/ 383 w 1521"/>
                              <a:gd name="T73" fmla="*/ 104 h 1585"/>
                              <a:gd name="T74" fmla="*/ 224 w 1521"/>
                              <a:gd name="T75" fmla="*/ 232 h 1585"/>
                              <a:gd name="T76" fmla="*/ 111 w 1521"/>
                              <a:gd name="T77" fmla="*/ 382 h 1585"/>
                              <a:gd name="T78" fmla="*/ 54 w 1521"/>
                              <a:gd name="T79" fmla="*/ 502 h 1585"/>
                              <a:gd name="T80" fmla="*/ 10 w 1521"/>
                              <a:gd name="T81" fmla="*/ 672 h 1585"/>
                              <a:gd name="T82" fmla="*/ 8 w 1521"/>
                              <a:gd name="T83" fmla="*/ 901 h 1585"/>
                              <a:gd name="T84" fmla="*/ 61 w 1521"/>
                              <a:gd name="T85" fmla="*/ 1103 h 1585"/>
                              <a:gd name="T86" fmla="*/ 162 w 1521"/>
                              <a:gd name="T87" fmla="*/ 1281 h 1585"/>
                              <a:gd name="T88" fmla="*/ 227 w 1521"/>
                              <a:gd name="T89" fmla="*/ 1356 h 1585"/>
                              <a:gd name="T90" fmla="*/ 328 w 1521"/>
                              <a:gd name="T91" fmla="*/ 1443 h 1585"/>
                              <a:gd name="T92" fmla="*/ 459 w 1521"/>
                              <a:gd name="T93" fmla="*/ 1519 h 1585"/>
                              <a:gd name="T94" fmla="*/ 635 w 1521"/>
                              <a:gd name="T95" fmla="*/ 1574 h 1585"/>
                              <a:gd name="T96" fmla="*/ 800 w 1521"/>
                              <a:gd name="T97" fmla="*/ 1584 h 1585"/>
                              <a:gd name="T98" fmla="*/ 914 w 1521"/>
                              <a:gd name="T99" fmla="*/ 1569 h 1585"/>
                              <a:gd name="T100" fmla="*/ 1073 w 1521"/>
                              <a:gd name="T101" fmla="*/ 1515 h 1585"/>
                              <a:gd name="T102" fmla="*/ 1245 w 1521"/>
                              <a:gd name="T103" fmla="*/ 1404 h 1585"/>
                              <a:gd name="T104" fmla="*/ 1370 w 1521"/>
                              <a:gd name="T105" fmla="*/ 1266 h 1585"/>
                              <a:gd name="T106" fmla="*/ 1447 w 1521"/>
                              <a:gd name="T107" fmla="*/ 1135 h 1585"/>
                              <a:gd name="T108" fmla="*/ 1497 w 1521"/>
                              <a:gd name="T109" fmla="*/ 989 h 1585"/>
                              <a:gd name="T110" fmla="*/ 1521 w 1521"/>
                              <a:gd name="T111" fmla="*/ 792 h 1585"/>
                              <a:gd name="T112" fmla="*/ 1493 w 1521"/>
                              <a:gd name="T113" fmla="*/ 579 h 1585"/>
                              <a:gd name="T114" fmla="*/ 1416 w 1521"/>
                              <a:gd name="T115" fmla="*/ 389 h 1585"/>
                              <a:gd name="T116" fmla="*/ 1328 w 1521"/>
                              <a:gd name="T117" fmla="*/ 266 h 1585"/>
                              <a:gd name="T118" fmla="*/ 1258 w 1521"/>
                              <a:gd name="T119" fmla="*/ 193 h 1585"/>
                              <a:gd name="T120" fmla="*/ 1138 w 1521"/>
                              <a:gd name="T121" fmla="*/ 104 h 1585"/>
                              <a:gd name="T122" fmla="*/ 986 w 1521"/>
                              <a:gd name="T123" fmla="*/ 35 h 15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1521" h="1585">
                                <a:moveTo>
                                  <a:pt x="638" y="1549"/>
                                </a:moveTo>
                                <a:lnTo>
                                  <a:pt x="622" y="1546"/>
                                </a:lnTo>
                                <a:lnTo>
                                  <a:pt x="606" y="1543"/>
                                </a:lnTo>
                                <a:lnTo>
                                  <a:pt x="574" y="1535"/>
                                </a:lnTo>
                                <a:lnTo>
                                  <a:pt x="542" y="1525"/>
                                </a:lnTo>
                                <a:lnTo>
                                  <a:pt x="526" y="1520"/>
                                </a:lnTo>
                                <a:lnTo>
                                  <a:pt x="512" y="1515"/>
                                </a:lnTo>
                                <a:lnTo>
                                  <a:pt x="481" y="1503"/>
                                </a:lnTo>
                                <a:lnTo>
                                  <a:pt x="452" y="1490"/>
                                </a:lnTo>
                                <a:lnTo>
                                  <a:pt x="424" y="1475"/>
                                </a:lnTo>
                                <a:lnTo>
                                  <a:pt x="409" y="1467"/>
                                </a:lnTo>
                                <a:lnTo>
                                  <a:pt x="395" y="1459"/>
                                </a:lnTo>
                                <a:lnTo>
                                  <a:pt x="368" y="1442"/>
                                </a:lnTo>
                                <a:lnTo>
                                  <a:pt x="355" y="1433"/>
                                </a:lnTo>
                                <a:lnTo>
                                  <a:pt x="342" y="1423"/>
                                </a:lnTo>
                                <a:lnTo>
                                  <a:pt x="316" y="1404"/>
                                </a:lnTo>
                                <a:lnTo>
                                  <a:pt x="291" y="1384"/>
                                </a:lnTo>
                                <a:lnTo>
                                  <a:pt x="279" y="1372"/>
                                </a:lnTo>
                                <a:lnTo>
                                  <a:pt x="267" y="1361"/>
                                </a:lnTo>
                                <a:lnTo>
                                  <a:pt x="255" y="1351"/>
                                </a:lnTo>
                                <a:lnTo>
                                  <a:pt x="243" y="1339"/>
                                </a:lnTo>
                                <a:lnTo>
                                  <a:pt x="233" y="1327"/>
                                </a:lnTo>
                                <a:lnTo>
                                  <a:pt x="222" y="1315"/>
                                </a:lnTo>
                                <a:lnTo>
                                  <a:pt x="212" y="1303"/>
                                </a:lnTo>
                                <a:lnTo>
                                  <a:pt x="201" y="1290"/>
                                </a:lnTo>
                                <a:lnTo>
                                  <a:pt x="181" y="1265"/>
                                </a:lnTo>
                                <a:lnTo>
                                  <a:pt x="172" y="1251"/>
                                </a:lnTo>
                                <a:lnTo>
                                  <a:pt x="162" y="1238"/>
                                </a:lnTo>
                                <a:lnTo>
                                  <a:pt x="153" y="1225"/>
                                </a:lnTo>
                                <a:lnTo>
                                  <a:pt x="144" y="1210"/>
                                </a:lnTo>
                                <a:lnTo>
                                  <a:pt x="127" y="1183"/>
                                </a:lnTo>
                                <a:lnTo>
                                  <a:pt x="112" y="1153"/>
                                </a:lnTo>
                                <a:lnTo>
                                  <a:pt x="97" y="1123"/>
                                </a:lnTo>
                                <a:lnTo>
                                  <a:pt x="84" y="1093"/>
                                </a:lnTo>
                                <a:lnTo>
                                  <a:pt x="72" y="1062"/>
                                </a:lnTo>
                                <a:lnTo>
                                  <a:pt x="60" y="1030"/>
                                </a:lnTo>
                                <a:lnTo>
                                  <a:pt x="56" y="1015"/>
                                </a:lnTo>
                                <a:lnTo>
                                  <a:pt x="51" y="997"/>
                                </a:lnTo>
                                <a:lnTo>
                                  <a:pt x="47" y="981"/>
                                </a:lnTo>
                                <a:lnTo>
                                  <a:pt x="43" y="964"/>
                                </a:lnTo>
                                <a:lnTo>
                                  <a:pt x="36" y="931"/>
                                </a:lnTo>
                                <a:lnTo>
                                  <a:pt x="31" y="897"/>
                                </a:lnTo>
                                <a:lnTo>
                                  <a:pt x="30" y="880"/>
                                </a:lnTo>
                                <a:lnTo>
                                  <a:pt x="27" y="862"/>
                                </a:lnTo>
                                <a:lnTo>
                                  <a:pt x="26" y="828"/>
                                </a:lnTo>
                                <a:lnTo>
                                  <a:pt x="24" y="809"/>
                                </a:lnTo>
                                <a:lnTo>
                                  <a:pt x="24" y="792"/>
                                </a:lnTo>
                                <a:lnTo>
                                  <a:pt x="24" y="772"/>
                                </a:lnTo>
                                <a:lnTo>
                                  <a:pt x="26" y="753"/>
                                </a:lnTo>
                                <a:lnTo>
                                  <a:pt x="27" y="733"/>
                                </a:lnTo>
                                <a:lnTo>
                                  <a:pt x="28" y="714"/>
                                </a:lnTo>
                                <a:lnTo>
                                  <a:pt x="32" y="676"/>
                                </a:lnTo>
                                <a:lnTo>
                                  <a:pt x="36" y="656"/>
                                </a:lnTo>
                                <a:lnTo>
                                  <a:pt x="39" y="637"/>
                                </a:lnTo>
                                <a:lnTo>
                                  <a:pt x="43" y="619"/>
                                </a:lnTo>
                                <a:lnTo>
                                  <a:pt x="48" y="600"/>
                                </a:lnTo>
                                <a:lnTo>
                                  <a:pt x="52" y="582"/>
                                </a:lnTo>
                                <a:lnTo>
                                  <a:pt x="58" y="565"/>
                                </a:lnTo>
                                <a:lnTo>
                                  <a:pt x="63" y="546"/>
                                </a:lnTo>
                                <a:lnTo>
                                  <a:pt x="69" y="529"/>
                                </a:lnTo>
                                <a:lnTo>
                                  <a:pt x="76" y="510"/>
                                </a:lnTo>
                                <a:lnTo>
                                  <a:pt x="83" y="493"/>
                                </a:lnTo>
                                <a:lnTo>
                                  <a:pt x="97" y="460"/>
                                </a:lnTo>
                                <a:lnTo>
                                  <a:pt x="113" y="427"/>
                                </a:lnTo>
                                <a:lnTo>
                                  <a:pt x="132" y="394"/>
                                </a:lnTo>
                                <a:lnTo>
                                  <a:pt x="150" y="363"/>
                                </a:lnTo>
                                <a:lnTo>
                                  <a:pt x="170" y="333"/>
                                </a:lnTo>
                                <a:lnTo>
                                  <a:pt x="182" y="318"/>
                                </a:lnTo>
                                <a:lnTo>
                                  <a:pt x="193" y="304"/>
                                </a:lnTo>
                                <a:lnTo>
                                  <a:pt x="204" y="289"/>
                                </a:lnTo>
                                <a:lnTo>
                                  <a:pt x="216" y="276"/>
                                </a:lnTo>
                                <a:lnTo>
                                  <a:pt x="241" y="250"/>
                                </a:lnTo>
                                <a:lnTo>
                                  <a:pt x="266" y="225"/>
                                </a:lnTo>
                                <a:lnTo>
                                  <a:pt x="279" y="211"/>
                                </a:lnTo>
                                <a:lnTo>
                                  <a:pt x="293" y="199"/>
                                </a:lnTo>
                                <a:lnTo>
                                  <a:pt x="306" y="189"/>
                                </a:lnTo>
                                <a:lnTo>
                                  <a:pt x="320" y="177"/>
                                </a:lnTo>
                                <a:lnTo>
                                  <a:pt x="335" y="166"/>
                                </a:lnTo>
                                <a:lnTo>
                                  <a:pt x="350" y="156"/>
                                </a:lnTo>
                                <a:lnTo>
                                  <a:pt x="379" y="136"/>
                                </a:lnTo>
                                <a:lnTo>
                                  <a:pt x="409" y="117"/>
                                </a:lnTo>
                                <a:lnTo>
                                  <a:pt x="425" y="108"/>
                                </a:lnTo>
                                <a:lnTo>
                                  <a:pt x="441" y="100"/>
                                </a:lnTo>
                                <a:lnTo>
                                  <a:pt x="459" y="92"/>
                                </a:lnTo>
                                <a:lnTo>
                                  <a:pt x="474" y="84"/>
                                </a:lnTo>
                                <a:lnTo>
                                  <a:pt x="490" y="78"/>
                                </a:lnTo>
                                <a:lnTo>
                                  <a:pt x="508" y="71"/>
                                </a:lnTo>
                                <a:lnTo>
                                  <a:pt x="525" y="64"/>
                                </a:lnTo>
                                <a:lnTo>
                                  <a:pt x="542" y="59"/>
                                </a:lnTo>
                                <a:lnTo>
                                  <a:pt x="559" y="54"/>
                                </a:lnTo>
                                <a:lnTo>
                                  <a:pt x="577" y="49"/>
                                </a:lnTo>
                                <a:lnTo>
                                  <a:pt x="595" y="45"/>
                                </a:lnTo>
                                <a:lnTo>
                                  <a:pt x="613" y="41"/>
                                </a:lnTo>
                                <a:lnTo>
                                  <a:pt x="631" y="37"/>
                                </a:lnTo>
                                <a:lnTo>
                                  <a:pt x="648" y="34"/>
                                </a:lnTo>
                                <a:lnTo>
                                  <a:pt x="686" y="29"/>
                                </a:lnTo>
                                <a:lnTo>
                                  <a:pt x="704" y="27"/>
                                </a:lnTo>
                                <a:lnTo>
                                  <a:pt x="723" y="26"/>
                                </a:lnTo>
                                <a:lnTo>
                                  <a:pt x="761" y="25"/>
                                </a:lnTo>
                                <a:lnTo>
                                  <a:pt x="792" y="25"/>
                                </a:lnTo>
                                <a:lnTo>
                                  <a:pt x="824" y="27"/>
                                </a:lnTo>
                                <a:lnTo>
                                  <a:pt x="854" y="30"/>
                                </a:lnTo>
                                <a:lnTo>
                                  <a:pt x="885" y="35"/>
                                </a:lnTo>
                                <a:lnTo>
                                  <a:pt x="901" y="38"/>
                                </a:lnTo>
                                <a:lnTo>
                                  <a:pt x="917" y="42"/>
                                </a:lnTo>
                                <a:lnTo>
                                  <a:pt x="949" y="50"/>
                                </a:lnTo>
                                <a:lnTo>
                                  <a:pt x="979" y="59"/>
                                </a:lnTo>
                                <a:lnTo>
                                  <a:pt x="1011" y="70"/>
                                </a:lnTo>
                                <a:lnTo>
                                  <a:pt x="1040" y="82"/>
                                </a:lnTo>
                                <a:lnTo>
                                  <a:pt x="1069" y="95"/>
                                </a:lnTo>
                                <a:lnTo>
                                  <a:pt x="1099" y="109"/>
                                </a:lnTo>
                                <a:lnTo>
                                  <a:pt x="1127" y="125"/>
                                </a:lnTo>
                                <a:lnTo>
                                  <a:pt x="1154" y="142"/>
                                </a:lnTo>
                                <a:lnTo>
                                  <a:pt x="1181" y="161"/>
                                </a:lnTo>
                                <a:lnTo>
                                  <a:pt x="1206" y="181"/>
                                </a:lnTo>
                                <a:lnTo>
                                  <a:pt x="1231" y="202"/>
                                </a:lnTo>
                                <a:lnTo>
                                  <a:pt x="1255" y="223"/>
                                </a:lnTo>
                                <a:lnTo>
                                  <a:pt x="1266" y="234"/>
                                </a:lnTo>
                                <a:lnTo>
                                  <a:pt x="1278" y="246"/>
                                </a:lnTo>
                                <a:lnTo>
                                  <a:pt x="1289" y="258"/>
                                </a:lnTo>
                                <a:lnTo>
                                  <a:pt x="1300" y="270"/>
                                </a:lnTo>
                                <a:lnTo>
                                  <a:pt x="1311" y="281"/>
                                </a:lnTo>
                                <a:lnTo>
                                  <a:pt x="1322" y="295"/>
                                </a:lnTo>
                                <a:lnTo>
                                  <a:pt x="1342" y="320"/>
                                </a:lnTo>
                                <a:lnTo>
                                  <a:pt x="1351" y="333"/>
                                </a:lnTo>
                                <a:lnTo>
                                  <a:pt x="1360" y="346"/>
                                </a:lnTo>
                                <a:lnTo>
                                  <a:pt x="1370" y="359"/>
                                </a:lnTo>
                                <a:lnTo>
                                  <a:pt x="1378" y="374"/>
                                </a:lnTo>
                                <a:lnTo>
                                  <a:pt x="1395" y="402"/>
                                </a:lnTo>
                                <a:lnTo>
                                  <a:pt x="1411" y="431"/>
                                </a:lnTo>
                                <a:lnTo>
                                  <a:pt x="1425" y="460"/>
                                </a:lnTo>
                                <a:lnTo>
                                  <a:pt x="1439" y="491"/>
                                </a:lnTo>
                                <a:lnTo>
                                  <a:pt x="1445" y="506"/>
                                </a:lnTo>
                                <a:lnTo>
                                  <a:pt x="1451" y="522"/>
                                </a:lnTo>
                                <a:lnTo>
                                  <a:pt x="1461" y="554"/>
                                </a:lnTo>
                                <a:lnTo>
                                  <a:pt x="1466" y="570"/>
                                </a:lnTo>
                                <a:lnTo>
                                  <a:pt x="1470" y="587"/>
                                </a:lnTo>
                                <a:lnTo>
                                  <a:pt x="1474" y="603"/>
                                </a:lnTo>
                                <a:lnTo>
                                  <a:pt x="1478" y="619"/>
                                </a:lnTo>
                                <a:lnTo>
                                  <a:pt x="1485" y="653"/>
                                </a:lnTo>
                                <a:lnTo>
                                  <a:pt x="1490" y="688"/>
                                </a:lnTo>
                                <a:lnTo>
                                  <a:pt x="1493" y="705"/>
                                </a:lnTo>
                                <a:lnTo>
                                  <a:pt x="1494" y="722"/>
                                </a:lnTo>
                                <a:lnTo>
                                  <a:pt x="1497" y="756"/>
                                </a:lnTo>
                                <a:lnTo>
                                  <a:pt x="1497" y="774"/>
                                </a:lnTo>
                                <a:lnTo>
                                  <a:pt x="1497" y="792"/>
                                </a:lnTo>
                                <a:lnTo>
                                  <a:pt x="1497" y="812"/>
                                </a:lnTo>
                                <a:lnTo>
                                  <a:pt x="1497" y="832"/>
                                </a:lnTo>
                                <a:lnTo>
                                  <a:pt x="1494" y="870"/>
                                </a:lnTo>
                                <a:lnTo>
                                  <a:pt x="1489" y="909"/>
                                </a:lnTo>
                                <a:lnTo>
                                  <a:pt x="1486" y="927"/>
                                </a:lnTo>
                                <a:lnTo>
                                  <a:pt x="1482" y="947"/>
                                </a:lnTo>
                                <a:lnTo>
                                  <a:pt x="1478" y="966"/>
                                </a:lnTo>
                                <a:lnTo>
                                  <a:pt x="1474" y="984"/>
                                </a:lnTo>
                                <a:lnTo>
                                  <a:pt x="1469" y="1003"/>
                                </a:lnTo>
                                <a:lnTo>
                                  <a:pt x="1464" y="1020"/>
                                </a:lnTo>
                                <a:lnTo>
                                  <a:pt x="1453" y="1056"/>
                                </a:lnTo>
                                <a:lnTo>
                                  <a:pt x="1447" y="1073"/>
                                </a:lnTo>
                                <a:lnTo>
                                  <a:pt x="1440" y="1091"/>
                                </a:lnTo>
                                <a:lnTo>
                                  <a:pt x="1432" y="1107"/>
                                </a:lnTo>
                                <a:lnTo>
                                  <a:pt x="1424" y="1124"/>
                                </a:lnTo>
                                <a:lnTo>
                                  <a:pt x="1408" y="1157"/>
                                </a:lnTo>
                                <a:lnTo>
                                  <a:pt x="1400" y="1175"/>
                                </a:lnTo>
                                <a:lnTo>
                                  <a:pt x="1391" y="1191"/>
                                </a:lnTo>
                                <a:lnTo>
                                  <a:pt x="1371" y="1221"/>
                                </a:lnTo>
                                <a:lnTo>
                                  <a:pt x="1351" y="1251"/>
                                </a:lnTo>
                                <a:lnTo>
                                  <a:pt x="1340" y="1266"/>
                                </a:lnTo>
                                <a:lnTo>
                                  <a:pt x="1328" y="1281"/>
                                </a:lnTo>
                                <a:lnTo>
                                  <a:pt x="1318" y="1295"/>
                                </a:lnTo>
                                <a:lnTo>
                                  <a:pt x="1306" y="1308"/>
                                </a:lnTo>
                                <a:lnTo>
                                  <a:pt x="1294" y="1322"/>
                                </a:lnTo>
                                <a:lnTo>
                                  <a:pt x="1281" y="1335"/>
                                </a:lnTo>
                                <a:lnTo>
                                  <a:pt x="1255" y="1360"/>
                                </a:lnTo>
                                <a:lnTo>
                                  <a:pt x="1242" y="1373"/>
                                </a:lnTo>
                                <a:lnTo>
                                  <a:pt x="1229" y="1385"/>
                                </a:lnTo>
                                <a:lnTo>
                                  <a:pt x="1215" y="1396"/>
                                </a:lnTo>
                                <a:lnTo>
                                  <a:pt x="1201" y="1408"/>
                                </a:lnTo>
                                <a:lnTo>
                                  <a:pt x="1172" y="1429"/>
                                </a:lnTo>
                                <a:lnTo>
                                  <a:pt x="1142" y="1449"/>
                                </a:lnTo>
                                <a:lnTo>
                                  <a:pt x="1112" y="1467"/>
                                </a:lnTo>
                                <a:lnTo>
                                  <a:pt x="1096" y="1476"/>
                                </a:lnTo>
                                <a:lnTo>
                                  <a:pt x="1080" y="1484"/>
                                </a:lnTo>
                                <a:lnTo>
                                  <a:pt x="1047" y="1500"/>
                                </a:lnTo>
                                <a:lnTo>
                                  <a:pt x="1031" y="1507"/>
                                </a:lnTo>
                                <a:lnTo>
                                  <a:pt x="1014" y="1513"/>
                                </a:lnTo>
                                <a:lnTo>
                                  <a:pt x="979" y="1525"/>
                                </a:lnTo>
                                <a:lnTo>
                                  <a:pt x="962" y="1531"/>
                                </a:lnTo>
                                <a:lnTo>
                                  <a:pt x="945" y="1536"/>
                                </a:lnTo>
                                <a:lnTo>
                                  <a:pt x="927" y="1540"/>
                                </a:lnTo>
                                <a:lnTo>
                                  <a:pt x="909" y="1545"/>
                                </a:lnTo>
                                <a:lnTo>
                                  <a:pt x="891" y="1548"/>
                                </a:lnTo>
                                <a:lnTo>
                                  <a:pt x="873" y="1552"/>
                                </a:lnTo>
                                <a:lnTo>
                                  <a:pt x="836" y="1556"/>
                                </a:lnTo>
                                <a:lnTo>
                                  <a:pt x="799" y="1560"/>
                                </a:lnTo>
                                <a:lnTo>
                                  <a:pt x="761" y="1560"/>
                                </a:lnTo>
                                <a:lnTo>
                                  <a:pt x="745" y="1560"/>
                                </a:lnTo>
                                <a:lnTo>
                                  <a:pt x="729" y="1560"/>
                                </a:lnTo>
                                <a:lnTo>
                                  <a:pt x="699" y="1557"/>
                                </a:lnTo>
                                <a:lnTo>
                                  <a:pt x="668" y="1554"/>
                                </a:lnTo>
                                <a:lnTo>
                                  <a:pt x="638" y="1549"/>
                                </a:lnTo>
                                <a:close/>
                                <a:moveTo>
                                  <a:pt x="887" y="10"/>
                                </a:moveTo>
                                <a:lnTo>
                                  <a:pt x="857" y="6"/>
                                </a:lnTo>
                                <a:lnTo>
                                  <a:pt x="841" y="4"/>
                                </a:lnTo>
                                <a:lnTo>
                                  <a:pt x="825" y="2"/>
                                </a:lnTo>
                                <a:lnTo>
                                  <a:pt x="793" y="1"/>
                                </a:lnTo>
                                <a:lnTo>
                                  <a:pt x="761" y="0"/>
                                </a:lnTo>
                                <a:lnTo>
                                  <a:pt x="723" y="1"/>
                                </a:lnTo>
                                <a:lnTo>
                                  <a:pt x="703" y="2"/>
                                </a:lnTo>
                                <a:lnTo>
                                  <a:pt x="684" y="4"/>
                                </a:lnTo>
                                <a:lnTo>
                                  <a:pt x="664" y="6"/>
                                </a:lnTo>
                                <a:lnTo>
                                  <a:pt x="646" y="9"/>
                                </a:lnTo>
                                <a:lnTo>
                                  <a:pt x="609" y="15"/>
                                </a:lnTo>
                                <a:lnTo>
                                  <a:pt x="571" y="25"/>
                                </a:lnTo>
                                <a:lnTo>
                                  <a:pt x="536" y="35"/>
                                </a:lnTo>
                                <a:lnTo>
                                  <a:pt x="518" y="42"/>
                                </a:lnTo>
                                <a:lnTo>
                                  <a:pt x="500" y="47"/>
                                </a:lnTo>
                                <a:lnTo>
                                  <a:pt x="482" y="55"/>
                                </a:lnTo>
                                <a:lnTo>
                                  <a:pt x="465" y="62"/>
                                </a:lnTo>
                                <a:lnTo>
                                  <a:pt x="449" y="70"/>
                                </a:lnTo>
                                <a:lnTo>
                                  <a:pt x="432" y="78"/>
                                </a:lnTo>
                                <a:lnTo>
                                  <a:pt x="399" y="95"/>
                                </a:lnTo>
                                <a:lnTo>
                                  <a:pt x="383" y="104"/>
                                </a:lnTo>
                                <a:lnTo>
                                  <a:pt x="367" y="115"/>
                                </a:lnTo>
                                <a:lnTo>
                                  <a:pt x="336" y="135"/>
                                </a:lnTo>
                                <a:lnTo>
                                  <a:pt x="307" y="157"/>
                                </a:lnTo>
                                <a:lnTo>
                                  <a:pt x="278" y="181"/>
                                </a:lnTo>
                                <a:lnTo>
                                  <a:pt x="250" y="206"/>
                                </a:lnTo>
                                <a:lnTo>
                                  <a:pt x="224" y="232"/>
                                </a:lnTo>
                                <a:lnTo>
                                  <a:pt x="198" y="259"/>
                                </a:lnTo>
                                <a:lnTo>
                                  <a:pt x="186" y="273"/>
                                </a:lnTo>
                                <a:lnTo>
                                  <a:pt x="174" y="288"/>
                                </a:lnTo>
                                <a:lnTo>
                                  <a:pt x="152" y="318"/>
                                </a:lnTo>
                                <a:lnTo>
                                  <a:pt x="131" y="349"/>
                                </a:lnTo>
                                <a:lnTo>
                                  <a:pt x="111" y="382"/>
                                </a:lnTo>
                                <a:lnTo>
                                  <a:pt x="101" y="398"/>
                                </a:lnTo>
                                <a:lnTo>
                                  <a:pt x="93" y="415"/>
                                </a:lnTo>
                                <a:lnTo>
                                  <a:pt x="84" y="432"/>
                                </a:lnTo>
                                <a:lnTo>
                                  <a:pt x="76" y="449"/>
                                </a:lnTo>
                                <a:lnTo>
                                  <a:pt x="61" y="484"/>
                                </a:lnTo>
                                <a:lnTo>
                                  <a:pt x="54" y="502"/>
                                </a:lnTo>
                                <a:lnTo>
                                  <a:pt x="47" y="520"/>
                                </a:lnTo>
                                <a:lnTo>
                                  <a:pt x="35" y="557"/>
                                </a:lnTo>
                                <a:lnTo>
                                  <a:pt x="24" y="594"/>
                                </a:lnTo>
                                <a:lnTo>
                                  <a:pt x="16" y="632"/>
                                </a:lnTo>
                                <a:lnTo>
                                  <a:pt x="12" y="652"/>
                                </a:lnTo>
                                <a:lnTo>
                                  <a:pt x="10" y="672"/>
                                </a:lnTo>
                                <a:lnTo>
                                  <a:pt x="4" y="711"/>
                                </a:lnTo>
                                <a:lnTo>
                                  <a:pt x="2" y="751"/>
                                </a:lnTo>
                                <a:lnTo>
                                  <a:pt x="0" y="792"/>
                                </a:lnTo>
                                <a:lnTo>
                                  <a:pt x="2" y="829"/>
                                </a:lnTo>
                                <a:lnTo>
                                  <a:pt x="4" y="865"/>
                                </a:lnTo>
                                <a:lnTo>
                                  <a:pt x="8" y="901"/>
                                </a:lnTo>
                                <a:lnTo>
                                  <a:pt x="14" y="935"/>
                                </a:lnTo>
                                <a:lnTo>
                                  <a:pt x="20" y="971"/>
                                </a:lnTo>
                                <a:lnTo>
                                  <a:pt x="28" y="1004"/>
                                </a:lnTo>
                                <a:lnTo>
                                  <a:pt x="39" y="1038"/>
                                </a:lnTo>
                                <a:lnTo>
                                  <a:pt x="50" y="1071"/>
                                </a:lnTo>
                                <a:lnTo>
                                  <a:pt x="61" y="1103"/>
                                </a:lnTo>
                                <a:lnTo>
                                  <a:pt x="76" y="1135"/>
                                </a:lnTo>
                                <a:lnTo>
                                  <a:pt x="91" y="1165"/>
                                </a:lnTo>
                                <a:lnTo>
                                  <a:pt x="107" y="1196"/>
                                </a:lnTo>
                                <a:lnTo>
                                  <a:pt x="124" y="1225"/>
                                </a:lnTo>
                                <a:lnTo>
                                  <a:pt x="143" y="1253"/>
                                </a:lnTo>
                                <a:lnTo>
                                  <a:pt x="162" y="1281"/>
                                </a:lnTo>
                                <a:lnTo>
                                  <a:pt x="173" y="1294"/>
                                </a:lnTo>
                                <a:lnTo>
                                  <a:pt x="184" y="1307"/>
                                </a:lnTo>
                                <a:lnTo>
                                  <a:pt x="194" y="1319"/>
                                </a:lnTo>
                                <a:lnTo>
                                  <a:pt x="205" y="1332"/>
                                </a:lnTo>
                                <a:lnTo>
                                  <a:pt x="217" y="1344"/>
                                </a:lnTo>
                                <a:lnTo>
                                  <a:pt x="227" y="1356"/>
                                </a:lnTo>
                                <a:lnTo>
                                  <a:pt x="239" y="1368"/>
                                </a:lnTo>
                                <a:lnTo>
                                  <a:pt x="251" y="1380"/>
                                </a:lnTo>
                                <a:lnTo>
                                  <a:pt x="263" y="1392"/>
                                </a:lnTo>
                                <a:lnTo>
                                  <a:pt x="277" y="1402"/>
                                </a:lnTo>
                                <a:lnTo>
                                  <a:pt x="302" y="1423"/>
                                </a:lnTo>
                                <a:lnTo>
                                  <a:pt x="328" y="1443"/>
                                </a:lnTo>
                                <a:lnTo>
                                  <a:pt x="342" y="1454"/>
                                </a:lnTo>
                                <a:lnTo>
                                  <a:pt x="356" y="1463"/>
                                </a:lnTo>
                                <a:lnTo>
                                  <a:pt x="384" y="1480"/>
                                </a:lnTo>
                                <a:lnTo>
                                  <a:pt x="413" y="1498"/>
                                </a:lnTo>
                                <a:lnTo>
                                  <a:pt x="443" y="1512"/>
                                </a:lnTo>
                                <a:lnTo>
                                  <a:pt x="459" y="1519"/>
                                </a:lnTo>
                                <a:lnTo>
                                  <a:pt x="473" y="1527"/>
                                </a:lnTo>
                                <a:lnTo>
                                  <a:pt x="505" y="1539"/>
                                </a:lnTo>
                                <a:lnTo>
                                  <a:pt x="536" y="1549"/>
                                </a:lnTo>
                                <a:lnTo>
                                  <a:pt x="569" y="1560"/>
                                </a:lnTo>
                                <a:lnTo>
                                  <a:pt x="601" y="1568"/>
                                </a:lnTo>
                                <a:lnTo>
                                  <a:pt x="635" y="1574"/>
                                </a:lnTo>
                                <a:lnTo>
                                  <a:pt x="666" y="1580"/>
                                </a:lnTo>
                                <a:lnTo>
                                  <a:pt x="682" y="1581"/>
                                </a:lnTo>
                                <a:lnTo>
                                  <a:pt x="698" y="1582"/>
                                </a:lnTo>
                                <a:lnTo>
                                  <a:pt x="728" y="1585"/>
                                </a:lnTo>
                                <a:lnTo>
                                  <a:pt x="760" y="1585"/>
                                </a:lnTo>
                                <a:lnTo>
                                  <a:pt x="800" y="1584"/>
                                </a:lnTo>
                                <a:lnTo>
                                  <a:pt x="818" y="1582"/>
                                </a:lnTo>
                                <a:lnTo>
                                  <a:pt x="838" y="1581"/>
                                </a:lnTo>
                                <a:lnTo>
                                  <a:pt x="857" y="1578"/>
                                </a:lnTo>
                                <a:lnTo>
                                  <a:pt x="877" y="1576"/>
                                </a:lnTo>
                                <a:lnTo>
                                  <a:pt x="895" y="1573"/>
                                </a:lnTo>
                                <a:lnTo>
                                  <a:pt x="914" y="1569"/>
                                </a:lnTo>
                                <a:lnTo>
                                  <a:pt x="951" y="1560"/>
                                </a:lnTo>
                                <a:lnTo>
                                  <a:pt x="987" y="1549"/>
                                </a:lnTo>
                                <a:lnTo>
                                  <a:pt x="1004" y="1544"/>
                                </a:lnTo>
                                <a:lnTo>
                                  <a:pt x="1022" y="1537"/>
                                </a:lnTo>
                                <a:lnTo>
                                  <a:pt x="1056" y="1523"/>
                                </a:lnTo>
                                <a:lnTo>
                                  <a:pt x="1073" y="1515"/>
                                </a:lnTo>
                                <a:lnTo>
                                  <a:pt x="1091" y="1507"/>
                                </a:lnTo>
                                <a:lnTo>
                                  <a:pt x="1123" y="1490"/>
                                </a:lnTo>
                                <a:lnTo>
                                  <a:pt x="1154" y="1470"/>
                                </a:lnTo>
                                <a:lnTo>
                                  <a:pt x="1186" y="1449"/>
                                </a:lnTo>
                                <a:lnTo>
                                  <a:pt x="1215" y="1427"/>
                                </a:lnTo>
                                <a:lnTo>
                                  <a:pt x="1245" y="1404"/>
                                </a:lnTo>
                                <a:lnTo>
                                  <a:pt x="1271" y="1378"/>
                                </a:lnTo>
                                <a:lnTo>
                                  <a:pt x="1298" y="1352"/>
                                </a:lnTo>
                                <a:lnTo>
                                  <a:pt x="1323" y="1324"/>
                                </a:lnTo>
                                <a:lnTo>
                                  <a:pt x="1335" y="1311"/>
                                </a:lnTo>
                                <a:lnTo>
                                  <a:pt x="1347" y="1296"/>
                                </a:lnTo>
                                <a:lnTo>
                                  <a:pt x="1370" y="1266"/>
                                </a:lnTo>
                                <a:lnTo>
                                  <a:pt x="1391" y="1234"/>
                                </a:lnTo>
                                <a:lnTo>
                                  <a:pt x="1411" y="1202"/>
                                </a:lnTo>
                                <a:lnTo>
                                  <a:pt x="1420" y="1187"/>
                                </a:lnTo>
                                <a:lnTo>
                                  <a:pt x="1429" y="1169"/>
                                </a:lnTo>
                                <a:lnTo>
                                  <a:pt x="1437" y="1152"/>
                                </a:lnTo>
                                <a:lnTo>
                                  <a:pt x="1447" y="1135"/>
                                </a:lnTo>
                                <a:lnTo>
                                  <a:pt x="1461" y="1101"/>
                                </a:lnTo>
                                <a:lnTo>
                                  <a:pt x="1468" y="1082"/>
                                </a:lnTo>
                                <a:lnTo>
                                  <a:pt x="1474" y="1063"/>
                                </a:lnTo>
                                <a:lnTo>
                                  <a:pt x="1486" y="1028"/>
                                </a:lnTo>
                                <a:lnTo>
                                  <a:pt x="1492" y="1008"/>
                                </a:lnTo>
                                <a:lnTo>
                                  <a:pt x="1497" y="989"/>
                                </a:lnTo>
                                <a:lnTo>
                                  <a:pt x="1506" y="951"/>
                                </a:lnTo>
                                <a:lnTo>
                                  <a:pt x="1509" y="932"/>
                                </a:lnTo>
                                <a:lnTo>
                                  <a:pt x="1513" y="913"/>
                                </a:lnTo>
                                <a:lnTo>
                                  <a:pt x="1517" y="873"/>
                                </a:lnTo>
                                <a:lnTo>
                                  <a:pt x="1521" y="832"/>
                                </a:lnTo>
                                <a:lnTo>
                                  <a:pt x="1521" y="792"/>
                                </a:lnTo>
                                <a:lnTo>
                                  <a:pt x="1521" y="755"/>
                                </a:lnTo>
                                <a:lnTo>
                                  <a:pt x="1518" y="719"/>
                                </a:lnTo>
                                <a:lnTo>
                                  <a:pt x="1514" y="684"/>
                                </a:lnTo>
                                <a:lnTo>
                                  <a:pt x="1509" y="648"/>
                                </a:lnTo>
                                <a:lnTo>
                                  <a:pt x="1502" y="614"/>
                                </a:lnTo>
                                <a:lnTo>
                                  <a:pt x="1493" y="579"/>
                                </a:lnTo>
                                <a:lnTo>
                                  <a:pt x="1484" y="546"/>
                                </a:lnTo>
                                <a:lnTo>
                                  <a:pt x="1473" y="513"/>
                                </a:lnTo>
                                <a:lnTo>
                                  <a:pt x="1460" y="481"/>
                                </a:lnTo>
                                <a:lnTo>
                                  <a:pt x="1447" y="449"/>
                                </a:lnTo>
                                <a:lnTo>
                                  <a:pt x="1432" y="419"/>
                                </a:lnTo>
                                <a:lnTo>
                                  <a:pt x="1416" y="389"/>
                                </a:lnTo>
                                <a:lnTo>
                                  <a:pt x="1399" y="359"/>
                                </a:lnTo>
                                <a:lnTo>
                                  <a:pt x="1380" y="332"/>
                                </a:lnTo>
                                <a:lnTo>
                                  <a:pt x="1360" y="304"/>
                                </a:lnTo>
                                <a:lnTo>
                                  <a:pt x="1350" y="291"/>
                                </a:lnTo>
                                <a:lnTo>
                                  <a:pt x="1339" y="277"/>
                                </a:lnTo>
                                <a:lnTo>
                                  <a:pt x="1328" y="266"/>
                                </a:lnTo>
                                <a:lnTo>
                                  <a:pt x="1318" y="252"/>
                                </a:lnTo>
                                <a:lnTo>
                                  <a:pt x="1306" y="240"/>
                                </a:lnTo>
                                <a:lnTo>
                                  <a:pt x="1295" y="228"/>
                                </a:lnTo>
                                <a:lnTo>
                                  <a:pt x="1283" y="217"/>
                                </a:lnTo>
                                <a:lnTo>
                                  <a:pt x="1271" y="205"/>
                                </a:lnTo>
                                <a:lnTo>
                                  <a:pt x="1258" y="193"/>
                                </a:lnTo>
                                <a:lnTo>
                                  <a:pt x="1246" y="182"/>
                                </a:lnTo>
                                <a:lnTo>
                                  <a:pt x="1221" y="161"/>
                                </a:lnTo>
                                <a:lnTo>
                                  <a:pt x="1194" y="141"/>
                                </a:lnTo>
                                <a:lnTo>
                                  <a:pt x="1180" y="131"/>
                                </a:lnTo>
                                <a:lnTo>
                                  <a:pt x="1166" y="121"/>
                                </a:lnTo>
                                <a:lnTo>
                                  <a:pt x="1138" y="104"/>
                                </a:lnTo>
                                <a:lnTo>
                                  <a:pt x="1109" y="88"/>
                                </a:lnTo>
                                <a:lnTo>
                                  <a:pt x="1080" y="72"/>
                                </a:lnTo>
                                <a:lnTo>
                                  <a:pt x="1064" y="66"/>
                                </a:lnTo>
                                <a:lnTo>
                                  <a:pt x="1049" y="59"/>
                                </a:lnTo>
                                <a:lnTo>
                                  <a:pt x="1018" y="46"/>
                                </a:lnTo>
                                <a:lnTo>
                                  <a:pt x="986" y="35"/>
                                </a:lnTo>
                                <a:lnTo>
                                  <a:pt x="954" y="26"/>
                                </a:lnTo>
                                <a:lnTo>
                                  <a:pt x="921" y="17"/>
                                </a:lnTo>
                                <a:lnTo>
                                  <a:pt x="887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0" name="Freeform 1284"/>
                        <wps:cNvSpPr>
                          <a:spLocks noEditPoints="1"/>
                        </wps:cNvSpPr>
                        <wps:spPr bwMode="auto">
                          <a:xfrm>
                            <a:off x="2308" y="2743"/>
                            <a:ext cx="362" cy="417"/>
                          </a:xfrm>
                          <a:custGeom>
                            <a:avLst/>
                            <a:gdLst>
                              <a:gd name="T0" fmla="*/ 494 w 1086"/>
                              <a:gd name="T1" fmla="*/ 1022 h 1250"/>
                              <a:gd name="T2" fmla="*/ 457 w 1086"/>
                              <a:gd name="T3" fmla="*/ 994 h 1250"/>
                              <a:gd name="T4" fmla="*/ 891 w 1086"/>
                              <a:gd name="T5" fmla="*/ 880 h 1250"/>
                              <a:gd name="T6" fmla="*/ 765 w 1086"/>
                              <a:gd name="T7" fmla="*/ 914 h 1250"/>
                              <a:gd name="T8" fmla="*/ 383 w 1086"/>
                              <a:gd name="T9" fmla="*/ 934 h 1250"/>
                              <a:gd name="T10" fmla="*/ 356 w 1086"/>
                              <a:gd name="T11" fmla="*/ 887 h 1250"/>
                              <a:gd name="T12" fmla="*/ 651 w 1086"/>
                              <a:gd name="T13" fmla="*/ 832 h 1250"/>
                              <a:gd name="T14" fmla="*/ 970 w 1086"/>
                              <a:gd name="T15" fmla="*/ 869 h 1250"/>
                              <a:gd name="T16" fmla="*/ 729 w 1086"/>
                              <a:gd name="T17" fmla="*/ 863 h 1250"/>
                              <a:gd name="T18" fmla="*/ 379 w 1086"/>
                              <a:gd name="T19" fmla="*/ 868 h 1250"/>
                              <a:gd name="T20" fmla="*/ 80 w 1086"/>
                              <a:gd name="T21" fmla="*/ 851 h 1250"/>
                              <a:gd name="T22" fmla="*/ 461 w 1086"/>
                              <a:gd name="T23" fmla="*/ 828 h 1250"/>
                              <a:gd name="T24" fmla="*/ 809 w 1086"/>
                              <a:gd name="T25" fmla="*/ 773 h 1250"/>
                              <a:gd name="T26" fmla="*/ 926 w 1086"/>
                              <a:gd name="T27" fmla="*/ 802 h 1250"/>
                              <a:gd name="T28" fmla="*/ 534 w 1086"/>
                              <a:gd name="T29" fmla="*/ 787 h 1250"/>
                              <a:gd name="T30" fmla="*/ 87 w 1086"/>
                              <a:gd name="T31" fmla="*/ 819 h 1250"/>
                              <a:gd name="T32" fmla="*/ 344 w 1086"/>
                              <a:gd name="T33" fmla="*/ 779 h 1250"/>
                              <a:gd name="T34" fmla="*/ 870 w 1086"/>
                              <a:gd name="T35" fmla="*/ 738 h 1250"/>
                              <a:gd name="T36" fmla="*/ 797 w 1086"/>
                              <a:gd name="T37" fmla="*/ 748 h 1250"/>
                              <a:gd name="T38" fmla="*/ 462 w 1086"/>
                              <a:gd name="T39" fmla="*/ 758 h 1250"/>
                              <a:gd name="T40" fmla="*/ 172 w 1086"/>
                              <a:gd name="T41" fmla="*/ 757 h 1250"/>
                              <a:gd name="T42" fmla="*/ 387 w 1086"/>
                              <a:gd name="T43" fmla="*/ 745 h 1250"/>
                              <a:gd name="T44" fmla="*/ 918 w 1086"/>
                              <a:gd name="T45" fmla="*/ 949 h 1250"/>
                              <a:gd name="T46" fmla="*/ 465 w 1086"/>
                              <a:gd name="T47" fmla="*/ 971 h 1250"/>
                              <a:gd name="T48" fmla="*/ 187 w 1086"/>
                              <a:gd name="T49" fmla="*/ 951 h 1250"/>
                              <a:gd name="T50" fmla="*/ 680 w 1086"/>
                              <a:gd name="T51" fmla="*/ 941 h 1250"/>
                              <a:gd name="T52" fmla="*/ 594 w 1086"/>
                              <a:gd name="T53" fmla="*/ 1065 h 1250"/>
                              <a:gd name="T54" fmla="*/ 584 w 1086"/>
                              <a:gd name="T55" fmla="*/ 1166 h 1250"/>
                              <a:gd name="T56" fmla="*/ 428 w 1086"/>
                              <a:gd name="T57" fmla="*/ 110 h 1250"/>
                              <a:gd name="T58" fmla="*/ 94 w 1086"/>
                              <a:gd name="T59" fmla="*/ 266 h 1250"/>
                              <a:gd name="T60" fmla="*/ 25 w 1086"/>
                              <a:gd name="T61" fmla="*/ 415 h 1250"/>
                              <a:gd name="T62" fmla="*/ 65 w 1086"/>
                              <a:gd name="T63" fmla="*/ 761 h 1250"/>
                              <a:gd name="T64" fmla="*/ 40 w 1086"/>
                              <a:gd name="T65" fmla="*/ 965 h 1250"/>
                              <a:gd name="T66" fmla="*/ 337 w 1086"/>
                              <a:gd name="T67" fmla="*/ 1041 h 1250"/>
                              <a:gd name="T68" fmla="*/ 498 w 1086"/>
                              <a:gd name="T69" fmla="*/ 1244 h 1250"/>
                              <a:gd name="T70" fmla="*/ 708 w 1086"/>
                              <a:gd name="T71" fmla="*/ 1082 h 1250"/>
                              <a:gd name="T72" fmla="*/ 1084 w 1086"/>
                              <a:gd name="T73" fmla="*/ 912 h 1250"/>
                              <a:gd name="T74" fmla="*/ 1003 w 1086"/>
                              <a:gd name="T75" fmla="*/ 610 h 1250"/>
                              <a:gd name="T76" fmla="*/ 1078 w 1086"/>
                              <a:gd name="T77" fmla="*/ 332 h 1250"/>
                              <a:gd name="T78" fmla="*/ 867 w 1086"/>
                              <a:gd name="T79" fmla="*/ 259 h 1250"/>
                              <a:gd name="T80" fmla="*/ 607 w 1086"/>
                              <a:gd name="T81" fmla="*/ 21 h 1250"/>
                              <a:gd name="T82" fmla="*/ 450 w 1086"/>
                              <a:gd name="T83" fmla="*/ 353 h 1250"/>
                              <a:gd name="T84" fmla="*/ 134 w 1086"/>
                              <a:gd name="T85" fmla="*/ 656 h 1250"/>
                              <a:gd name="T86" fmla="*/ 60 w 1086"/>
                              <a:gd name="T87" fmla="*/ 339 h 1250"/>
                              <a:gd name="T88" fmla="*/ 397 w 1086"/>
                              <a:gd name="T89" fmla="*/ 221 h 1250"/>
                              <a:gd name="T90" fmla="*/ 614 w 1086"/>
                              <a:gd name="T91" fmla="*/ 112 h 1250"/>
                              <a:gd name="T92" fmla="*/ 882 w 1086"/>
                              <a:gd name="T93" fmla="*/ 308 h 1250"/>
                              <a:gd name="T94" fmla="*/ 954 w 1086"/>
                              <a:gd name="T95" fmla="*/ 617 h 1250"/>
                              <a:gd name="T96" fmla="*/ 655 w 1086"/>
                              <a:gd name="T97" fmla="*/ 372 h 1250"/>
                              <a:gd name="T98" fmla="*/ 424 w 1086"/>
                              <a:gd name="T99" fmla="*/ 425 h 1250"/>
                              <a:gd name="T100" fmla="*/ 404 w 1086"/>
                              <a:gd name="T101" fmla="*/ 508 h 1250"/>
                              <a:gd name="T102" fmla="*/ 361 w 1086"/>
                              <a:gd name="T103" fmla="*/ 629 h 1250"/>
                              <a:gd name="T104" fmla="*/ 326 w 1086"/>
                              <a:gd name="T105" fmla="*/ 681 h 1250"/>
                              <a:gd name="T106" fmla="*/ 727 w 1086"/>
                              <a:gd name="T107" fmla="*/ 695 h 1250"/>
                              <a:gd name="T108" fmla="*/ 695 w 1086"/>
                              <a:gd name="T109" fmla="*/ 447 h 1250"/>
                              <a:gd name="T110" fmla="*/ 608 w 1086"/>
                              <a:gd name="T111" fmla="*/ 539 h 1250"/>
                              <a:gd name="T112" fmla="*/ 700 w 1086"/>
                              <a:gd name="T113" fmla="*/ 629 h 1250"/>
                              <a:gd name="T114" fmla="*/ 691 w 1086"/>
                              <a:gd name="T115" fmla="*/ 725 h 1250"/>
                              <a:gd name="T116" fmla="*/ 458 w 1086"/>
                              <a:gd name="T117" fmla="*/ 659 h 1250"/>
                              <a:gd name="T118" fmla="*/ 519 w 1086"/>
                              <a:gd name="T119" fmla="*/ 568 h 1250"/>
                              <a:gd name="T120" fmla="*/ 545 w 1086"/>
                              <a:gd name="T121" fmla="*/ 277 h 1250"/>
                              <a:gd name="T122" fmla="*/ 869 w 1086"/>
                              <a:gd name="T123" fmla="*/ 664 h 12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1086" h="1250">
                                <a:moveTo>
                                  <a:pt x="729" y="998"/>
                                </a:moveTo>
                                <a:lnTo>
                                  <a:pt x="716" y="1008"/>
                                </a:lnTo>
                                <a:lnTo>
                                  <a:pt x="703" y="1018"/>
                                </a:lnTo>
                                <a:lnTo>
                                  <a:pt x="696" y="1023"/>
                                </a:lnTo>
                                <a:lnTo>
                                  <a:pt x="689" y="1026"/>
                                </a:lnTo>
                                <a:lnTo>
                                  <a:pt x="685" y="1027"/>
                                </a:lnTo>
                                <a:lnTo>
                                  <a:pt x="681" y="1028"/>
                                </a:lnTo>
                                <a:lnTo>
                                  <a:pt x="672" y="1029"/>
                                </a:lnTo>
                                <a:lnTo>
                                  <a:pt x="644" y="1031"/>
                                </a:lnTo>
                                <a:lnTo>
                                  <a:pt x="628" y="1031"/>
                                </a:lnTo>
                                <a:lnTo>
                                  <a:pt x="614" y="1028"/>
                                </a:lnTo>
                                <a:lnTo>
                                  <a:pt x="596" y="1022"/>
                                </a:lnTo>
                                <a:lnTo>
                                  <a:pt x="594" y="1007"/>
                                </a:lnTo>
                                <a:lnTo>
                                  <a:pt x="581" y="1004"/>
                                </a:lnTo>
                                <a:lnTo>
                                  <a:pt x="574" y="1004"/>
                                </a:lnTo>
                                <a:lnTo>
                                  <a:pt x="567" y="1004"/>
                                </a:lnTo>
                                <a:lnTo>
                                  <a:pt x="554" y="1006"/>
                                </a:lnTo>
                                <a:lnTo>
                                  <a:pt x="541" y="1007"/>
                                </a:lnTo>
                                <a:lnTo>
                                  <a:pt x="529" y="1010"/>
                                </a:lnTo>
                                <a:lnTo>
                                  <a:pt x="517" y="1014"/>
                                </a:lnTo>
                                <a:lnTo>
                                  <a:pt x="494" y="1022"/>
                                </a:lnTo>
                                <a:lnTo>
                                  <a:pt x="489" y="1007"/>
                                </a:lnTo>
                                <a:lnTo>
                                  <a:pt x="458" y="1018"/>
                                </a:lnTo>
                                <a:lnTo>
                                  <a:pt x="430" y="1029"/>
                                </a:lnTo>
                                <a:lnTo>
                                  <a:pt x="412" y="1043"/>
                                </a:lnTo>
                                <a:lnTo>
                                  <a:pt x="387" y="1022"/>
                                </a:lnTo>
                                <a:lnTo>
                                  <a:pt x="399" y="1014"/>
                                </a:lnTo>
                                <a:lnTo>
                                  <a:pt x="409" y="1008"/>
                                </a:lnTo>
                                <a:lnTo>
                                  <a:pt x="420" y="1004"/>
                                </a:lnTo>
                                <a:lnTo>
                                  <a:pt x="429" y="1000"/>
                                </a:lnTo>
                                <a:lnTo>
                                  <a:pt x="448" y="995"/>
                                </a:lnTo>
                                <a:lnTo>
                                  <a:pt x="465" y="991"/>
                                </a:lnTo>
                                <a:lnTo>
                                  <a:pt x="448" y="995"/>
                                </a:lnTo>
                                <a:lnTo>
                                  <a:pt x="430" y="999"/>
                                </a:lnTo>
                                <a:lnTo>
                                  <a:pt x="412" y="1004"/>
                                </a:lnTo>
                                <a:lnTo>
                                  <a:pt x="404" y="1008"/>
                                </a:lnTo>
                                <a:lnTo>
                                  <a:pt x="395" y="1012"/>
                                </a:lnTo>
                                <a:lnTo>
                                  <a:pt x="404" y="1008"/>
                                </a:lnTo>
                                <a:lnTo>
                                  <a:pt x="412" y="1004"/>
                                </a:lnTo>
                                <a:lnTo>
                                  <a:pt x="430" y="999"/>
                                </a:lnTo>
                                <a:lnTo>
                                  <a:pt x="448" y="995"/>
                                </a:lnTo>
                                <a:lnTo>
                                  <a:pt x="457" y="994"/>
                                </a:lnTo>
                                <a:lnTo>
                                  <a:pt x="465" y="991"/>
                                </a:lnTo>
                                <a:lnTo>
                                  <a:pt x="507" y="987"/>
                                </a:lnTo>
                                <a:lnTo>
                                  <a:pt x="529" y="990"/>
                                </a:lnTo>
                                <a:lnTo>
                                  <a:pt x="566" y="985"/>
                                </a:lnTo>
                                <a:lnTo>
                                  <a:pt x="595" y="986"/>
                                </a:lnTo>
                                <a:lnTo>
                                  <a:pt x="623" y="992"/>
                                </a:lnTo>
                                <a:lnTo>
                                  <a:pt x="668" y="1000"/>
                                </a:lnTo>
                                <a:lnTo>
                                  <a:pt x="697" y="999"/>
                                </a:lnTo>
                                <a:lnTo>
                                  <a:pt x="711" y="999"/>
                                </a:lnTo>
                                <a:lnTo>
                                  <a:pt x="725" y="998"/>
                                </a:lnTo>
                                <a:lnTo>
                                  <a:pt x="729" y="998"/>
                                </a:lnTo>
                                <a:close/>
                                <a:moveTo>
                                  <a:pt x="747" y="891"/>
                                </a:moveTo>
                                <a:lnTo>
                                  <a:pt x="772" y="895"/>
                                </a:lnTo>
                                <a:lnTo>
                                  <a:pt x="781" y="891"/>
                                </a:lnTo>
                                <a:lnTo>
                                  <a:pt x="790" y="888"/>
                                </a:lnTo>
                                <a:lnTo>
                                  <a:pt x="810" y="884"/>
                                </a:lnTo>
                                <a:lnTo>
                                  <a:pt x="830" y="881"/>
                                </a:lnTo>
                                <a:lnTo>
                                  <a:pt x="841" y="880"/>
                                </a:lnTo>
                                <a:lnTo>
                                  <a:pt x="850" y="880"/>
                                </a:lnTo>
                                <a:lnTo>
                                  <a:pt x="871" y="880"/>
                                </a:lnTo>
                                <a:lnTo>
                                  <a:pt x="891" y="880"/>
                                </a:lnTo>
                                <a:lnTo>
                                  <a:pt x="934" y="883"/>
                                </a:lnTo>
                                <a:lnTo>
                                  <a:pt x="956" y="887"/>
                                </a:lnTo>
                                <a:lnTo>
                                  <a:pt x="967" y="889"/>
                                </a:lnTo>
                                <a:lnTo>
                                  <a:pt x="979" y="893"/>
                                </a:lnTo>
                                <a:lnTo>
                                  <a:pt x="1000" y="901"/>
                                </a:lnTo>
                                <a:lnTo>
                                  <a:pt x="1011" y="906"/>
                                </a:lnTo>
                                <a:lnTo>
                                  <a:pt x="1021" y="912"/>
                                </a:lnTo>
                                <a:lnTo>
                                  <a:pt x="1004" y="933"/>
                                </a:lnTo>
                                <a:lnTo>
                                  <a:pt x="976" y="926"/>
                                </a:lnTo>
                                <a:lnTo>
                                  <a:pt x="967" y="922"/>
                                </a:lnTo>
                                <a:lnTo>
                                  <a:pt x="958" y="918"/>
                                </a:lnTo>
                                <a:lnTo>
                                  <a:pt x="938" y="912"/>
                                </a:lnTo>
                                <a:lnTo>
                                  <a:pt x="919" y="908"/>
                                </a:lnTo>
                                <a:lnTo>
                                  <a:pt x="901" y="904"/>
                                </a:lnTo>
                                <a:lnTo>
                                  <a:pt x="882" y="902"/>
                                </a:lnTo>
                                <a:lnTo>
                                  <a:pt x="863" y="902"/>
                                </a:lnTo>
                                <a:lnTo>
                                  <a:pt x="845" y="902"/>
                                </a:lnTo>
                                <a:lnTo>
                                  <a:pt x="826" y="904"/>
                                </a:lnTo>
                                <a:lnTo>
                                  <a:pt x="808" y="905"/>
                                </a:lnTo>
                                <a:lnTo>
                                  <a:pt x="780" y="910"/>
                                </a:lnTo>
                                <a:lnTo>
                                  <a:pt x="765" y="914"/>
                                </a:lnTo>
                                <a:lnTo>
                                  <a:pt x="712" y="922"/>
                                </a:lnTo>
                                <a:lnTo>
                                  <a:pt x="695" y="922"/>
                                </a:lnTo>
                                <a:lnTo>
                                  <a:pt x="669" y="921"/>
                                </a:lnTo>
                                <a:lnTo>
                                  <a:pt x="659" y="920"/>
                                </a:lnTo>
                                <a:lnTo>
                                  <a:pt x="648" y="917"/>
                                </a:lnTo>
                                <a:lnTo>
                                  <a:pt x="627" y="912"/>
                                </a:lnTo>
                                <a:lnTo>
                                  <a:pt x="607" y="905"/>
                                </a:lnTo>
                                <a:lnTo>
                                  <a:pt x="595" y="904"/>
                                </a:lnTo>
                                <a:lnTo>
                                  <a:pt x="584" y="902"/>
                                </a:lnTo>
                                <a:lnTo>
                                  <a:pt x="567" y="901"/>
                                </a:lnTo>
                                <a:lnTo>
                                  <a:pt x="551" y="901"/>
                                </a:lnTo>
                                <a:lnTo>
                                  <a:pt x="535" y="901"/>
                                </a:lnTo>
                                <a:lnTo>
                                  <a:pt x="521" y="902"/>
                                </a:lnTo>
                                <a:lnTo>
                                  <a:pt x="490" y="906"/>
                                </a:lnTo>
                                <a:lnTo>
                                  <a:pt x="458" y="914"/>
                                </a:lnTo>
                                <a:lnTo>
                                  <a:pt x="440" y="920"/>
                                </a:lnTo>
                                <a:lnTo>
                                  <a:pt x="421" y="925"/>
                                </a:lnTo>
                                <a:lnTo>
                                  <a:pt x="412" y="929"/>
                                </a:lnTo>
                                <a:lnTo>
                                  <a:pt x="403" y="930"/>
                                </a:lnTo>
                                <a:lnTo>
                                  <a:pt x="393" y="933"/>
                                </a:lnTo>
                                <a:lnTo>
                                  <a:pt x="383" y="934"/>
                                </a:lnTo>
                                <a:lnTo>
                                  <a:pt x="352" y="933"/>
                                </a:lnTo>
                                <a:lnTo>
                                  <a:pt x="336" y="930"/>
                                </a:lnTo>
                                <a:lnTo>
                                  <a:pt x="320" y="928"/>
                                </a:lnTo>
                                <a:lnTo>
                                  <a:pt x="283" y="921"/>
                                </a:lnTo>
                                <a:lnTo>
                                  <a:pt x="263" y="918"/>
                                </a:lnTo>
                                <a:lnTo>
                                  <a:pt x="245" y="917"/>
                                </a:lnTo>
                                <a:lnTo>
                                  <a:pt x="225" y="916"/>
                                </a:lnTo>
                                <a:lnTo>
                                  <a:pt x="206" y="916"/>
                                </a:lnTo>
                                <a:lnTo>
                                  <a:pt x="197" y="917"/>
                                </a:lnTo>
                                <a:lnTo>
                                  <a:pt x="187" y="918"/>
                                </a:lnTo>
                                <a:lnTo>
                                  <a:pt x="178" y="920"/>
                                </a:lnTo>
                                <a:lnTo>
                                  <a:pt x="169" y="922"/>
                                </a:lnTo>
                                <a:lnTo>
                                  <a:pt x="132" y="933"/>
                                </a:lnTo>
                                <a:lnTo>
                                  <a:pt x="71" y="926"/>
                                </a:lnTo>
                                <a:lnTo>
                                  <a:pt x="129" y="896"/>
                                </a:lnTo>
                                <a:lnTo>
                                  <a:pt x="146" y="897"/>
                                </a:lnTo>
                                <a:lnTo>
                                  <a:pt x="206" y="895"/>
                                </a:lnTo>
                                <a:lnTo>
                                  <a:pt x="219" y="888"/>
                                </a:lnTo>
                                <a:lnTo>
                                  <a:pt x="276" y="883"/>
                                </a:lnTo>
                                <a:lnTo>
                                  <a:pt x="327" y="889"/>
                                </a:lnTo>
                                <a:lnTo>
                                  <a:pt x="356" y="887"/>
                                </a:lnTo>
                                <a:lnTo>
                                  <a:pt x="376" y="889"/>
                                </a:lnTo>
                                <a:lnTo>
                                  <a:pt x="396" y="892"/>
                                </a:lnTo>
                                <a:lnTo>
                                  <a:pt x="407" y="893"/>
                                </a:lnTo>
                                <a:lnTo>
                                  <a:pt x="416" y="893"/>
                                </a:lnTo>
                                <a:lnTo>
                                  <a:pt x="426" y="893"/>
                                </a:lnTo>
                                <a:lnTo>
                                  <a:pt x="437" y="892"/>
                                </a:lnTo>
                                <a:lnTo>
                                  <a:pt x="497" y="883"/>
                                </a:lnTo>
                                <a:lnTo>
                                  <a:pt x="537" y="887"/>
                                </a:lnTo>
                                <a:lnTo>
                                  <a:pt x="553" y="887"/>
                                </a:lnTo>
                                <a:lnTo>
                                  <a:pt x="600" y="883"/>
                                </a:lnTo>
                                <a:lnTo>
                                  <a:pt x="634" y="881"/>
                                </a:lnTo>
                                <a:lnTo>
                                  <a:pt x="651" y="880"/>
                                </a:lnTo>
                                <a:lnTo>
                                  <a:pt x="667" y="879"/>
                                </a:lnTo>
                                <a:lnTo>
                                  <a:pt x="684" y="880"/>
                                </a:lnTo>
                                <a:lnTo>
                                  <a:pt x="700" y="880"/>
                                </a:lnTo>
                                <a:lnTo>
                                  <a:pt x="716" y="883"/>
                                </a:lnTo>
                                <a:lnTo>
                                  <a:pt x="732" y="887"/>
                                </a:lnTo>
                                <a:lnTo>
                                  <a:pt x="747" y="891"/>
                                </a:lnTo>
                                <a:close/>
                                <a:moveTo>
                                  <a:pt x="573" y="830"/>
                                </a:moveTo>
                                <a:lnTo>
                                  <a:pt x="598" y="822"/>
                                </a:lnTo>
                                <a:lnTo>
                                  <a:pt x="651" y="832"/>
                                </a:lnTo>
                                <a:lnTo>
                                  <a:pt x="679" y="832"/>
                                </a:lnTo>
                                <a:lnTo>
                                  <a:pt x="713" y="830"/>
                                </a:lnTo>
                                <a:lnTo>
                                  <a:pt x="731" y="828"/>
                                </a:lnTo>
                                <a:lnTo>
                                  <a:pt x="748" y="824"/>
                                </a:lnTo>
                                <a:lnTo>
                                  <a:pt x="762" y="823"/>
                                </a:lnTo>
                                <a:lnTo>
                                  <a:pt x="777" y="822"/>
                                </a:lnTo>
                                <a:lnTo>
                                  <a:pt x="808" y="820"/>
                                </a:lnTo>
                                <a:lnTo>
                                  <a:pt x="838" y="820"/>
                                </a:lnTo>
                                <a:lnTo>
                                  <a:pt x="869" y="822"/>
                                </a:lnTo>
                                <a:lnTo>
                                  <a:pt x="883" y="823"/>
                                </a:lnTo>
                                <a:lnTo>
                                  <a:pt x="897" y="824"/>
                                </a:lnTo>
                                <a:lnTo>
                                  <a:pt x="911" y="826"/>
                                </a:lnTo>
                                <a:lnTo>
                                  <a:pt x="926" y="828"/>
                                </a:lnTo>
                                <a:lnTo>
                                  <a:pt x="954" y="834"/>
                                </a:lnTo>
                                <a:lnTo>
                                  <a:pt x="982" y="839"/>
                                </a:lnTo>
                                <a:lnTo>
                                  <a:pt x="1001" y="844"/>
                                </a:lnTo>
                                <a:lnTo>
                                  <a:pt x="1013" y="868"/>
                                </a:lnTo>
                                <a:lnTo>
                                  <a:pt x="1005" y="869"/>
                                </a:lnTo>
                                <a:lnTo>
                                  <a:pt x="999" y="869"/>
                                </a:lnTo>
                                <a:lnTo>
                                  <a:pt x="984" y="869"/>
                                </a:lnTo>
                                <a:lnTo>
                                  <a:pt x="970" y="869"/>
                                </a:lnTo>
                                <a:lnTo>
                                  <a:pt x="963" y="869"/>
                                </a:lnTo>
                                <a:lnTo>
                                  <a:pt x="956" y="871"/>
                                </a:lnTo>
                                <a:lnTo>
                                  <a:pt x="955" y="851"/>
                                </a:lnTo>
                                <a:lnTo>
                                  <a:pt x="909" y="863"/>
                                </a:lnTo>
                                <a:lnTo>
                                  <a:pt x="899" y="850"/>
                                </a:lnTo>
                                <a:lnTo>
                                  <a:pt x="891" y="848"/>
                                </a:lnTo>
                                <a:lnTo>
                                  <a:pt x="882" y="850"/>
                                </a:lnTo>
                                <a:lnTo>
                                  <a:pt x="874" y="851"/>
                                </a:lnTo>
                                <a:lnTo>
                                  <a:pt x="866" y="852"/>
                                </a:lnTo>
                                <a:lnTo>
                                  <a:pt x="859" y="855"/>
                                </a:lnTo>
                                <a:lnTo>
                                  <a:pt x="851" y="859"/>
                                </a:lnTo>
                                <a:lnTo>
                                  <a:pt x="835" y="867"/>
                                </a:lnTo>
                                <a:lnTo>
                                  <a:pt x="831" y="852"/>
                                </a:lnTo>
                                <a:lnTo>
                                  <a:pt x="820" y="857"/>
                                </a:lnTo>
                                <a:lnTo>
                                  <a:pt x="808" y="860"/>
                                </a:lnTo>
                                <a:lnTo>
                                  <a:pt x="796" y="863"/>
                                </a:lnTo>
                                <a:lnTo>
                                  <a:pt x="782" y="865"/>
                                </a:lnTo>
                                <a:lnTo>
                                  <a:pt x="769" y="865"/>
                                </a:lnTo>
                                <a:lnTo>
                                  <a:pt x="756" y="865"/>
                                </a:lnTo>
                                <a:lnTo>
                                  <a:pt x="743" y="864"/>
                                </a:lnTo>
                                <a:lnTo>
                                  <a:pt x="729" y="863"/>
                                </a:lnTo>
                                <a:lnTo>
                                  <a:pt x="683" y="859"/>
                                </a:lnTo>
                                <a:lnTo>
                                  <a:pt x="675" y="859"/>
                                </a:lnTo>
                                <a:lnTo>
                                  <a:pt x="667" y="859"/>
                                </a:lnTo>
                                <a:lnTo>
                                  <a:pt x="650" y="860"/>
                                </a:lnTo>
                                <a:lnTo>
                                  <a:pt x="642" y="861"/>
                                </a:lnTo>
                                <a:lnTo>
                                  <a:pt x="634" y="861"/>
                                </a:lnTo>
                                <a:lnTo>
                                  <a:pt x="626" y="860"/>
                                </a:lnTo>
                                <a:lnTo>
                                  <a:pt x="616" y="859"/>
                                </a:lnTo>
                                <a:lnTo>
                                  <a:pt x="616" y="846"/>
                                </a:lnTo>
                                <a:lnTo>
                                  <a:pt x="590" y="853"/>
                                </a:lnTo>
                                <a:lnTo>
                                  <a:pt x="559" y="859"/>
                                </a:lnTo>
                                <a:lnTo>
                                  <a:pt x="558" y="844"/>
                                </a:lnTo>
                                <a:lnTo>
                                  <a:pt x="509" y="860"/>
                                </a:lnTo>
                                <a:lnTo>
                                  <a:pt x="496" y="851"/>
                                </a:lnTo>
                                <a:lnTo>
                                  <a:pt x="446" y="867"/>
                                </a:lnTo>
                                <a:lnTo>
                                  <a:pt x="442" y="853"/>
                                </a:lnTo>
                                <a:lnTo>
                                  <a:pt x="433" y="857"/>
                                </a:lnTo>
                                <a:lnTo>
                                  <a:pt x="422" y="860"/>
                                </a:lnTo>
                                <a:lnTo>
                                  <a:pt x="412" y="863"/>
                                </a:lnTo>
                                <a:lnTo>
                                  <a:pt x="400" y="865"/>
                                </a:lnTo>
                                <a:lnTo>
                                  <a:pt x="379" y="868"/>
                                </a:lnTo>
                                <a:lnTo>
                                  <a:pt x="356" y="872"/>
                                </a:lnTo>
                                <a:lnTo>
                                  <a:pt x="324" y="864"/>
                                </a:lnTo>
                                <a:lnTo>
                                  <a:pt x="335" y="852"/>
                                </a:lnTo>
                                <a:lnTo>
                                  <a:pt x="286" y="852"/>
                                </a:lnTo>
                                <a:lnTo>
                                  <a:pt x="270" y="859"/>
                                </a:lnTo>
                                <a:lnTo>
                                  <a:pt x="262" y="863"/>
                                </a:lnTo>
                                <a:lnTo>
                                  <a:pt x="254" y="865"/>
                                </a:lnTo>
                                <a:lnTo>
                                  <a:pt x="245" y="867"/>
                                </a:lnTo>
                                <a:lnTo>
                                  <a:pt x="237" y="868"/>
                                </a:lnTo>
                                <a:lnTo>
                                  <a:pt x="227" y="867"/>
                                </a:lnTo>
                                <a:lnTo>
                                  <a:pt x="223" y="865"/>
                                </a:lnTo>
                                <a:lnTo>
                                  <a:pt x="219" y="864"/>
                                </a:lnTo>
                                <a:lnTo>
                                  <a:pt x="165" y="872"/>
                                </a:lnTo>
                                <a:lnTo>
                                  <a:pt x="129" y="876"/>
                                </a:lnTo>
                                <a:lnTo>
                                  <a:pt x="113" y="881"/>
                                </a:lnTo>
                                <a:lnTo>
                                  <a:pt x="96" y="885"/>
                                </a:lnTo>
                                <a:lnTo>
                                  <a:pt x="77" y="888"/>
                                </a:lnTo>
                                <a:lnTo>
                                  <a:pt x="60" y="888"/>
                                </a:lnTo>
                                <a:lnTo>
                                  <a:pt x="56" y="872"/>
                                </a:lnTo>
                                <a:lnTo>
                                  <a:pt x="64" y="851"/>
                                </a:lnTo>
                                <a:lnTo>
                                  <a:pt x="80" y="851"/>
                                </a:lnTo>
                                <a:lnTo>
                                  <a:pt x="94" y="850"/>
                                </a:lnTo>
                                <a:lnTo>
                                  <a:pt x="122" y="847"/>
                                </a:lnTo>
                                <a:lnTo>
                                  <a:pt x="152" y="844"/>
                                </a:lnTo>
                                <a:lnTo>
                                  <a:pt x="166" y="843"/>
                                </a:lnTo>
                                <a:lnTo>
                                  <a:pt x="181" y="843"/>
                                </a:lnTo>
                                <a:lnTo>
                                  <a:pt x="197" y="842"/>
                                </a:lnTo>
                                <a:lnTo>
                                  <a:pt x="214" y="839"/>
                                </a:lnTo>
                                <a:lnTo>
                                  <a:pt x="245" y="835"/>
                                </a:lnTo>
                                <a:lnTo>
                                  <a:pt x="274" y="832"/>
                                </a:lnTo>
                                <a:lnTo>
                                  <a:pt x="288" y="832"/>
                                </a:lnTo>
                                <a:lnTo>
                                  <a:pt x="303" y="832"/>
                                </a:lnTo>
                                <a:lnTo>
                                  <a:pt x="316" y="834"/>
                                </a:lnTo>
                                <a:lnTo>
                                  <a:pt x="331" y="836"/>
                                </a:lnTo>
                                <a:lnTo>
                                  <a:pt x="359" y="840"/>
                                </a:lnTo>
                                <a:lnTo>
                                  <a:pt x="372" y="842"/>
                                </a:lnTo>
                                <a:lnTo>
                                  <a:pt x="387" y="843"/>
                                </a:lnTo>
                                <a:lnTo>
                                  <a:pt x="401" y="843"/>
                                </a:lnTo>
                                <a:lnTo>
                                  <a:pt x="409" y="842"/>
                                </a:lnTo>
                                <a:lnTo>
                                  <a:pt x="416" y="842"/>
                                </a:lnTo>
                                <a:lnTo>
                                  <a:pt x="453" y="830"/>
                                </a:lnTo>
                                <a:lnTo>
                                  <a:pt x="461" y="828"/>
                                </a:lnTo>
                                <a:lnTo>
                                  <a:pt x="469" y="827"/>
                                </a:lnTo>
                                <a:lnTo>
                                  <a:pt x="485" y="823"/>
                                </a:lnTo>
                                <a:lnTo>
                                  <a:pt x="493" y="823"/>
                                </a:lnTo>
                                <a:lnTo>
                                  <a:pt x="500" y="823"/>
                                </a:lnTo>
                                <a:lnTo>
                                  <a:pt x="507" y="824"/>
                                </a:lnTo>
                                <a:lnTo>
                                  <a:pt x="511" y="826"/>
                                </a:lnTo>
                                <a:lnTo>
                                  <a:pt x="515" y="828"/>
                                </a:lnTo>
                                <a:lnTo>
                                  <a:pt x="562" y="822"/>
                                </a:lnTo>
                                <a:lnTo>
                                  <a:pt x="573" y="830"/>
                                </a:lnTo>
                                <a:close/>
                                <a:moveTo>
                                  <a:pt x="616" y="786"/>
                                </a:moveTo>
                                <a:lnTo>
                                  <a:pt x="636" y="786"/>
                                </a:lnTo>
                                <a:lnTo>
                                  <a:pt x="647" y="786"/>
                                </a:lnTo>
                                <a:lnTo>
                                  <a:pt x="659" y="786"/>
                                </a:lnTo>
                                <a:lnTo>
                                  <a:pt x="669" y="785"/>
                                </a:lnTo>
                                <a:lnTo>
                                  <a:pt x="680" y="783"/>
                                </a:lnTo>
                                <a:lnTo>
                                  <a:pt x="723" y="777"/>
                                </a:lnTo>
                                <a:lnTo>
                                  <a:pt x="744" y="774"/>
                                </a:lnTo>
                                <a:lnTo>
                                  <a:pt x="765" y="771"/>
                                </a:lnTo>
                                <a:lnTo>
                                  <a:pt x="776" y="771"/>
                                </a:lnTo>
                                <a:lnTo>
                                  <a:pt x="786" y="771"/>
                                </a:lnTo>
                                <a:lnTo>
                                  <a:pt x="809" y="773"/>
                                </a:lnTo>
                                <a:lnTo>
                                  <a:pt x="820" y="790"/>
                                </a:lnTo>
                                <a:lnTo>
                                  <a:pt x="828" y="786"/>
                                </a:lnTo>
                                <a:lnTo>
                                  <a:pt x="835" y="783"/>
                                </a:lnTo>
                                <a:lnTo>
                                  <a:pt x="845" y="782"/>
                                </a:lnTo>
                                <a:lnTo>
                                  <a:pt x="854" y="781"/>
                                </a:lnTo>
                                <a:lnTo>
                                  <a:pt x="862" y="781"/>
                                </a:lnTo>
                                <a:lnTo>
                                  <a:pt x="871" y="781"/>
                                </a:lnTo>
                                <a:lnTo>
                                  <a:pt x="881" y="781"/>
                                </a:lnTo>
                                <a:lnTo>
                                  <a:pt x="890" y="782"/>
                                </a:lnTo>
                                <a:lnTo>
                                  <a:pt x="909" y="785"/>
                                </a:lnTo>
                                <a:lnTo>
                                  <a:pt x="926" y="787"/>
                                </a:lnTo>
                                <a:lnTo>
                                  <a:pt x="944" y="789"/>
                                </a:lnTo>
                                <a:lnTo>
                                  <a:pt x="963" y="791"/>
                                </a:lnTo>
                                <a:lnTo>
                                  <a:pt x="984" y="799"/>
                                </a:lnTo>
                                <a:lnTo>
                                  <a:pt x="976" y="803"/>
                                </a:lnTo>
                                <a:lnTo>
                                  <a:pt x="970" y="805"/>
                                </a:lnTo>
                                <a:lnTo>
                                  <a:pt x="962" y="806"/>
                                </a:lnTo>
                                <a:lnTo>
                                  <a:pt x="955" y="806"/>
                                </a:lnTo>
                                <a:lnTo>
                                  <a:pt x="947" y="806"/>
                                </a:lnTo>
                                <a:lnTo>
                                  <a:pt x="940" y="805"/>
                                </a:lnTo>
                                <a:lnTo>
                                  <a:pt x="926" y="802"/>
                                </a:lnTo>
                                <a:lnTo>
                                  <a:pt x="861" y="799"/>
                                </a:lnTo>
                                <a:lnTo>
                                  <a:pt x="809" y="801"/>
                                </a:lnTo>
                                <a:lnTo>
                                  <a:pt x="784" y="802"/>
                                </a:lnTo>
                                <a:lnTo>
                                  <a:pt x="760" y="805"/>
                                </a:lnTo>
                                <a:lnTo>
                                  <a:pt x="747" y="802"/>
                                </a:lnTo>
                                <a:lnTo>
                                  <a:pt x="735" y="802"/>
                                </a:lnTo>
                                <a:lnTo>
                                  <a:pt x="723" y="803"/>
                                </a:lnTo>
                                <a:lnTo>
                                  <a:pt x="712" y="803"/>
                                </a:lnTo>
                                <a:lnTo>
                                  <a:pt x="691" y="806"/>
                                </a:lnTo>
                                <a:lnTo>
                                  <a:pt x="680" y="806"/>
                                </a:lnTo>
                                <a:lnTo>
                                  <a:pt x="675" y="806"/>
                                </a:lnTo>
                                <a:lnTo>
                                  <a:pt x="669" y="806"/>
                                </a:lnTo>
                                <a:lnTo>
                                  <a:pt x="627" y="802"/>
                                </a:lnTo>
                                <a:lnTo>
                                  <a:pt x="616" y="801"/>
                                </a:lnTo>
                                <a:lnTo>
                                  <a:pt x="606" y="798"/>
                                </a:lnTo>
                                <a:lnTo>
                                  <a:pt x="596" y="797"/>
                                </a:lnTo>
                                <a:lnTo>
                                  <a:pt x="586" y="793"/>
                                </a:lnTo>
                                <a:lnTo>
                                  <a:pt x="557" y="802"/>
                                </a:lnTo>
                                <a:lnTo>
                                  <a:pt x="562" y="787"/>
                                </a:lnTo>
                                <a:lnTo>
                                  <a:pt x="542" y="787"/>
                                </a:lnTo>
                                <a:lnTo>
                                  <a:pt x="534" y="787"/>
                                </a:lnTo>
                                <a:lnTo>
                                  <a:pt x="525" y="789"/>
                                </a:lnTo>
                                <a:lnTo>
                                  <a:pt x="509" y="791"/>
                                </a:lnTo>
                                <a:lnTo>
                                  <a:pt x="492" y="794"/>
                                </a:lnTo>
                                <a:lnTo>
                                  <a:pt x="442" y="810"/>
                                </a:lnTo>
                                <a:lnTo>
                                  <a:pt x="430" y="814"/>
                                </a:lnTo>
                                <a:lnTo>
                                  <a:pt x="417" y="816"/>
                                </a:lnTo>
                                <a:lnTo>
                                  <a:pt x="405" y="819"/>
                                </a:lnTo>
                                <a:lnTo>
                                  <a:pt x="392" y="822"/>
                                </a:lnTo>
                                <a:lnTo>
                                  <a:pt x="337" y="815"/>
                                </a:lnTo>
                                <a:lnTo>
                                  <a:pt x="320" y="809"/>
                                </a:lnTo>
                                <a:lnTo>
                                  <a:pt x="266" y="819"/>
                                </a:lnTo>
                                <a:lnTo>
                                  <a:pt x="238" y="814"/>
                                </a:lnTo>
                                <a:lnTo>
                                  <a:pt x="221" y="818"/>
                                </a:lnTo>
                                <a:lnTo>
                                  <a:pt x="205" y="820"/>
                                </a:lnTo>
                                <a:lnTo>
                                  <a:pt x="197" y="822"/>
                                </a:lnTo>
                                <a:lnTo>
                                  <a:pt x="189" y="823"/>
                                </a:lnTo>
                                <a:lnTo>
                                  <a:pt x="181" y="823"/>
                                </a:lnTo>
                                <a:lnTo>
                                  <a:pt x="173" y="822"/>
                                </a:lnTo>
                                <a:lnTo>
                                  <a:pt x="134" y="824"/>
                                </a:lnTo>
                                <a:lnTo>
                                  <a:pt x="120" y="823"/>
                                </a:lnTo>
                                <a:lnTo>
                                  <a:pt x="87" y="819"/>
                                </a:lnTo>
                                <a:lnTo>
                                  <a:pt x="90" y="814"/>
                                </a:lnTo>
                                <a:lnTo>
                                  <a:pt x="96" y="809"/>
                                </a:lnTo>
                                <a:lnTo>
                                  <a:pt x="100" y="805"/>
                                </a:lnTo>
                                <a:lnTo>
                                  <a:pt x="105" y="802"/>
                                </a:lnTo>
                                <a:lnTo>
                                  <a:pt x="109" y="799"/>
                                </a:lnTo>
                                <a:lnTo>
                                  <a:pt x="114" y="797"/>
                                </a:lnTo>
                                <a:lnTo>
                                  <a:pt x="122" y="793"/>
                                </a:lnTo>
                                <a:lnTo>
                                  <a:pt x="132" y="791"/>
                                </a:lnTo>
                                <a:lnTo>
                                  <a:pt x="141" y="790"/>
                                </a:lnTo>
                                <a:lnTo>
                                  <a:pt x="150" y="790"/>
                                </a:lnTo>
                                <a:lnTo>
                                  <a:pt x="158" y="791"/>
                                </a:lnTo>
                                <a:lnTo>
                                  <a:pt x="205" y="778"/>
                                </a:lnTo>
                                <a:lnTo>
                                  <a:pt x="230" y="790"/>
                                </a:lnTo>
                                <a:lnTo>
                                  <a:pt x="255" y="782"/>
                                </a:lnTo>
                                <a:lnTo>
                                  <a:pt x="271" y="790"/>
                                </a:lnTo>
                                <a:lnTo>
                                  <a:pt x="284" y="785"/>
                                </a:lnTo>
                                <a:lnTo>
                                  <a:pt x="292" y="783"/>
                                </a:lnTo>
                                <a:lnTo>
                                  <a:pt x="299" y="782"/>
                                </a:lnTo>
                                <a:lnTo>
                                  <a:pt x="314" y="781"/>
                                </a:lnTo>
                                <a:lnTo>
                                  <a:pt x="328" y="779"/>
                                </a:lnTo>
                                <a:lnTo>
                                  <a:pt x="344" y="779"/>
                                </a:lnTo>
                                <a:lnTo>
                                  <a:pt x="359" y="781"/>
                                </a:lnTo>
                                <a:lnTo>
                                  <a:pt x="375" y="783"/>
                                </a:lnTo>
                                <a:lnTo>
                                  <a:pt x="389" y="785"/>
                                </a:lnTo>
                                <a:lnTo>
                                  <a:pt x="420" y="791"/>
                                </a:lnTo>
                                <a:lnTo>
                                  <a:pt x="465" y="779"/>
                                </a:lnTo>
                                <a:lnTo>
                                  <a:pt x="493" y="775"/>
                                </a:lnTo>
                                <a:lnTo>
                                  <a:pt x="519" y="771"/>
                                </a:lnTo>
                                <a:lnTo>
                                  <a:pt x="534" y="770"/>
                                </a:lnTo>
                                <a:lnTo>
                                  <a:pt x="549" y="770"/>
                                </a:lnTo>
                                <a:lnTo>
                                  <a:pt x="562" y="770"/>
                                </a:lnTo>
                                <a:lnTo>
                                  <a:pt x="577" y="771"/>
                                </a:lnTo>
                                <a:lnTo>
                                  <a:pt x="616" y="786"/>
                                </a:lnTo>
                                <a:close/>
                                <a:moveTo>
                                  <a:pt x="624" y="732"/>
                                </a:moveTo>
                                <a:lnTo>
                                  <a:pt x="656" y="729"/>
                                </a:lnTo>
                                <a:lnTo>
                                  <a:pt x="696" y="729"/>
                                </a:lnTo>
                                <a:lnTo>
                                  <a:pt x="717" y="729"/>
                                </a:lnTo>
                                <a:lnTo>
                                  <a:pt x="737" y="729"/>
                                </a:lnTo>
                                <a:lnTo>
                                  <a:pt x="800" y="730"/>
                                </a:lnTo>
                                <a:lnTo>
                                  <a:pt x="834" y="734"/>
                                </a:lnTo>
                                <a:lnTo>
                                  <a:pt x="853" y="737"/>
                                </a:lnTo>
                                <a:lnTo>
                                  <a:pt x="870" y="738"/>
                                </a:lnTo>
                                <a:lnTo>
                                  <a:pt x="914" y="746"/>
                                </a:lnTo>
                                <a:lnTo>
                                  <a:pt x="935" y="752"/>
                                </a:lnTo>
                                <a:lnTo>
                                  <a:pt x="956" y="757"/>
                                </a:lnTo>
                                <a:lnTo>
                                  <a:pt x="952" y="760"/>
                                </a:lnTo>
                                <a:lnTo>
                                  <a:pt x="950" y="761"/>
                                </a:lnTo>
                                <a:lnTo>
                                  <a:pt x="942" y="764"/>
                                </a:lnTo>
                                <a:lnTo>
                                  <a:pt x="932" y="766"/>
                                </a:lnTo>
                                <a:lnTo>
                                  <a:pt x="924" y="766"/>
                                </a:lnTo>
                                <a:lnTo>
                                  <a:pt x="915" y="766"/>
                                </a:lnTo>
                                <a:lnTo>
                                  <a:pt x="906" y="766"/>
                                </a:lnTo>
                                <a:lnTo>
                                  <a:pt x="889" y="766"/>
                                </a:lnTo>
                                <a:lnTo>
                                  <a:pt x="883" y="753"/>
                                </a:lnTo>
                                <a:lnTo>
                                  <a:pt x="875" y="753"/>
                                </a:lnTo>
                                <a:lnTo>
                                  <a:pt x="869" y="754"/>
                                </a:lnTo>
                                <a:lnTo>
                                  <a:pt x="853" y="757"/>
                                </a:lnTo>
                                <a:lnTo>
                                  <a:pt x="838" y="758"/>
                                </a:lnTo>
                                <a:lnTo>
                                  <a:pt x="831" y="758"/>
                                </a:lnTo>
                                <a:lnTo>
                                  <a:pt x="824" y="757"/>
                                </a:lnTo>
                                <a:lnTo>
                                  <a:pt x="816" y="745"/>
                                </a:lnTo>
                                <a:lnTo>
                                  <a:pt x="806" y="746"/>
                                </a:lnTo>
                                <a:lnTo>
                                  <a:pt x="797" y="748"/>
                                </a:lnTo>
                                <a:lnTo>
                                  <a:pt x="778" y="753"/>
                                </a:lnTo>
                                <a:lnTo>
                                  <a:pt x="769" y="756"/>
                                </a:lnTo>
                                <a:lnTo>
                                  <a:pt x="758" y="758"/>
                                </a:lnTo>
                                <a:lnTo>
                                  <a:pt x="749" y="760"/>
                                </a:lnTo>
                                <a:lnTo>
                                  <a:pt x="739" y="760"/>
                                </a:lnTo>
                                <a:lnTo>
                                  <a:pt x="729" y="745"/>
                                </a:lnTo>
                                <a:lnTo>
                                  <a:pt x="716" y="745"/>
                                </a:lnTo>
                                <a:lnTo>
                                  <a:pt x="703" y="748"/>
                                </a:lnTo>
                                <a:lnTo>
                                  <a:pt x="676" y="752"/>
                                </a:lnTo>
                                <a:lnTo>
                                  <a:pt x="651" y="758"/>
                                </a:lnTo>
                                <a:lnTo>
                                  <a:pt x="624" y="764"/>
                                </a:lnTo>
                                <a:lnTo>
                                  <a:pt x="618" y="748"/>
                                </a:lnTo>
                                <a:lnTo>
                                  <a:pt x="614" y="746"/>
                                </a:lnTo>
                                <a:lnTo>
                                  <a:pt x="610" y="745"/>
                                </a:lnTo>
                                <a:lnTo>
                                  <a:pt x="600" y="744"/>
                                </a:lnTo>
                                <a:lnTo>
                                  <a:pt x="591" y="742"/>
                                </a:lnTo>
                                <a:lnTo>
                                  <a:pt x="582" y="742"/>
                                </a:lnTo>
                                <a:lnTo>
                                  <a:pt x="562" y="742"/>
                                </a:lnTo>
                                <a:lnTo>
                                  <a:pt x="543" y="744"/>
                                </a:lnTo>
                                <a:lnTo>
                                  <a:pt x="478" y="754"/>
                                </a:lnTo>
                                <a:lnTo>
                                  <a:pt x="462" y="758"/>
                                </a:lnTo>
                                <a:lnTo>
                                  <a:pt x="446" y="762"/>
                                </a:lnTo>
                                <a:lnTo>
                                  <a:pt x="432" y="766"/>
                                </a:lnTo>
                                <a:lnTo>
                                  <a:pt x="416" y="771"/>
                                </a:lnTo>
                                <a:lnTo>
                                  <a:pt x="401" y="771"/>
                                </a:lnTo>
                                <a:lnTo>
                                  <a:pt x="375" y="756"/>
                                </a:lnTo>
                                <a:lnTo>
                                  <a:pt x="365" y="756"/>
                                </a:lnTo>
                                <a:lnTo>
                                  <a:pt x="356" y="757"/>
                                </a:lnTo>
                                <a:lnTo>
                                  <a:pt x="339" y="761"/>
                                </a:lnTo>
                                <a:lnTo>
                                  <a:pt x="322" y="765"/>
                                </a:lnTo>
                                <a:lnTo>
                                  <a:pt x="314" y="766"/>
                                </a:lnTo>
                                <a:lnTo>
                                  <a:pt x="304" y="769"/>
                                </a:lnTo>
                                <a:lnTo>
                                  <a:pt x="286" y="746"/>
                                </a:lnTo>
                                <a:lnTo>
                                  <a:pt x="242" y="754"/>
                                </a:lnTo>
                                <a:lnTo>
                                  <a:pt x="233" y="752"/>
                                </a:lnTo>
                                <a:lnTo>
                                  <a:pt x="225" y="750"/>
                                </a:lnTo>
                                <a:lnTo>
                                  <a:pt x="217" y="750"/>
                                </a:lnTo>
                                <a:lnTo>
                                  <a:pt x="210" y="752"/>
                                </a:lnTo>
                                <a:lnTo>
                                  <a:pt x="203" y="753"/>
                                </a:lnTo>
                                <a:lnTo>
                                  <a:pt x="197" y="756"/>
                                </a:lnTo>
                                <a:lnTo>
                                  <a:pt x="183" y="761"/>
                                </a:lnTo>
                                <a:lnTo>
                                  <a:pt x="172" y="757"/>
                                </a:lnTo>
                                <a:lnTo>
                                  <a:pt x="161" y="756"/>
                                </a:lnTo>
                                <a:lnTo>
                                  <a:pt x="150" y="756"/>
                                </a:lnTo>
                                <a:lnTo>
                                  <a:pt x="141" y="757"/>
                                </a:lnTo>
                                <a:lnTo>
                                  <a:pt x="133" y="758"/>
                                </a:lnTo>
                                <a:lnTo>
                                  <a:pt x="124" y="761"/>
                                </a:lnTo>
                                <a:lnTo>
                                  <a:pt x="108" y="767"/>
                                </a:lnTo>
                                <a:lnTo>
                                  <a:pt x="110" y="753"/>
                                </a:lnTo>
                                <a:lnTo>
                                  <a:pt x="142" y="737"/>
                                </a:lnTo>
                                <a:lnTo>
                                  <a:pt x="158" y="733"/>
                                </a:lnTo>
                                <a:lnTo>
                                  <a:pt x="175" y="729"/>
                                </a:lnTo>
                                <a:lnTo>
                                  <a:pt x="191" y="725"/>
                                </a:lnTo>
                                <a:lnTo>
                                  <a:pt x="209" y="722"/>
                                </a:lnTo>
                                <a:lnTo>
                                  <a:pt x="226" y="721"/>
                                </a:lnTo>
                                <a:lnTo>
                                  <a:pt x="243" y="721"/>
                                </a:lnTo>
                                <a:lnTo>
                                  <a:pt x="260" y="722"/>
                                </a:lnTo>
                                <a:lnTo>
                                  <a:pt x="278" y="725"/>
                                </a:lnTo>
                                <a:lnTo>
                                  <a:pt x="300" y="730"/>
                                </a:lnTo>
                                <a:lnTo>
                                  <a:pt x="323" y="734"/>
                                </a:lnTo>
                                <a:lnTo>
                                  <a:pt x="347" y="740"/>
                                </a:lnTo>
                                <a:lnTo>
                                  <a:pt x="371" y="745"/>
                                </a:lnTo>
                                <a:lnTo>
                                  <a:pt x="387" y="745"/>
                                </a:lnTo>
                                <a:lnTo>
                                  <a:pt x="395" y="745"/>
                                </a:lnTo>
                                <a:lnTo>
                                  <a:pt x="403" y="744"/>
                                </a:lnTo>
                                <a:lnTo>
                                  <a:pt x="417" y="741"/>
                                </a:lnTo>
                                <a:lnTo>
                                  <a:pt x="432" y="736"/>
                                </a:lnTo>
                                <a:lnTo>
                                  <a:pt x="462" y="725"/>
                                </a:lnTo>
                                <a:lnTo>
                                  <a:pt x="477" y="721"/>
                                </a:lnTo>
                                <a:lnTo>
                                  <a:pt x="484" y="720"/>
                                </a:lnTo>
                                <a:lnTo>
                                  <a:pt x="492" y="719"/>
                                </a:lnTo>
                                <a:lnTo>
                                  <a:pt x="514" y="717"/>
                                </a:lnTo>
                                <a:lnTo>
                                  <a:pt x="535" y="716"/>
                                </a:lnTo>
                                <a:lnTo>
                                  <a:pt x="547" y="717"/>
                                </a:lnTo>
                                <a:lnTo>
                                  <a:pt x="558" y="717"/>
                                </a:lnTo>
                                <a:lnTo>
                                  <a:pt x="569" y="720"/>
                                </a:lnTo>
                                <a:lnTo>
                                  <a:pt x="579" y="722"/>
                                </a:lnTo>
                                <a:lnTo>
                                  <a:pt x="624" y="732"/>
                                </a:lnTo>
                                <a:close/>
                                <a:moveTo>
                                  <a:pt x="939" y="937"/>
                                </a:moveTo>
                                <a:lnTo>
                                  <a:pt x="959" y="942"/>
                                </a:lnTo>
                                <a:lnTo>
                                  <a:pt x="939" y="937"/>
                                </a:lnTo>
                                <a:lnTo>
                                  <a:pt x="959" y="942"/>
                                </a:lnTo>
                                <a:lnTo>
                                  <a:pt x="939" y="946"/>
                                </a:lnTo>
                                <a:lnTo>
                                  <a:pt x="918" y="949"/>
                                </a:lnTo>
                                <a:lnTo>
                                  <a:pt x="898" y="950"/>
                                </a:lnTo>
                                <a:lnTo>
                                  <a:pt x="877" y="951"/>
                                </a:lnTo>
                                <a:lnTo>
                                  <a:pt x="855" y="951"/>
                                </a:lnTo>
                                <a:lnTo>
                                  <a:pt x="834" y="954"/>
                                </a:lnTo>
                                <a:lnTo>
                                  <a:pt x="813" y="955"/>
                                </a:lnTo>
                                <a:lnTo>
                                  <a:pt x="793" y="959"/>
                                </a:lnTo>
                                <a:lnTo>
                                  <a:pt x="732" y="979"/>
                                </a:lnTo>
                                <a:lnTo>
                                  <a:pt x="704" y="985"/>
                                </a:lnTo>
                                <a:lnTo>
                                  <a:pt x="685" y="985"/>
                                </a:lnTo>
                                <a:lnTo>
                                  <a:pt x="662" y="975"/>
                                </a:lnTo>
                                <a:lnTo>
                                  <a:pt x="662" y="961"/>
                                </a:lnTo>
                                <a:lnTo>
                                  <a:pt x="650" y="957"/>
                                </a:lnTo>
                                <a:lnTo>
                                  <a:pt x="632" y="958"/>
                                </a:lnTo>
                                <a:lnTo>
                                  <a:pt x="586" y="970"/>
                                </a:lnTo>
                                <a:lnTo>
                                  <a:pt x="592" y="947"/>
                                </a:lnTo>
                                <a:lnTo>
                                  <a:pt x="581" y="946"/>
                                </a:lnTo>
                                <a:lnTo>
                                  <a:pt x="545" y="955"/>
                                </a:lnTo>
                                <a:lnTo>
                                  <a:pt x="522" y="970"/>
                                </a:lnTo>
                                <a:lnTo>
                                  <a:pt x="522" y="957"/>
                                </a:lnTo>
                                <a:lnTo>
                                  <a:pt x="478" y="965"/>
                                </a:lnTo>
                                <a:lnTo>
                                  <a:pt x="465" y="971"/>
                                </a:lnTo>
                                <a:lnTo>
                                  <a:pt x="457" y="974"/>
                                </a:lnTo>
                                <a:lnTo>
                                  <a:pt x="450" y="975"/>
                                </a:lnTo>
                                <a:lnTo>
                                  <a:pt x="442" y="978"/>
                                </a:lnTo>
                                <a:lnTo>
                                  <a:pt x="436" y="979"/>
                                </a:lnTo>
                                <a:lnTo>
                                  <a:pt x="428" y="979"/>
                                </a:lnTo>
                                <a:lnTo>
                                  <a:pt x="420" y="979"/>
                                </a:lnTo>
                                <a:lnTo>
                                  <a:pt x="404" y="979"/>
                                </a:lnTo>
                                <a:lnTo>
                                  <a:pt x="392" y="979"/>
                                </a:lnTo>
                                <a:lnTo>
                                  <a:pt x="381" y="981"/>
                                </a:lnTo>
                                <a:lnTo>
                                  <a:pt x="371" y="982"/>
                                </a:lnTo>
                                <a:lnTo>
                                  <a:pt x="361" y="982"/>
                                </a:lnTo>
                                <a:lnTo>
                                  <a:pt x="343" y="985"/>
                                </a:lnTo>
                                <a:lnTo>
                                  <a:pt x="326" y="988"/>
                                </a:lnTo>
                                <a:lnTo>
                                  <a:pt x="302" y="975"/>
                                </a:lnTo>
                                <a:lnTo>
                                  <a:pt x="280" y="969"/>
                                </a:lnTo>
                                <a:lnTo>
                                  <a:pt x="260" y="963"/>
                                </a:lnTo>
                                <a:lnTo>
                                  <a:pt x="245" y="959"/>
                                </a:lnTo>
                                <a:lnTo>
                                  <a:pt x="229" y="957"/>
                                </a:lnTo>
                                <a:lnTo>
                                  <a:pt x="215" y="954"/>
                                </a:lnTo>
                                <a:lnTo>
                                  <a:pt x="205" y="953"/>
                                </a:lnTo>
                                <a:lnTo>
                                  <a:pt x="187" y="951"/>
                                </a:lnTo>
                                <a:lnTo>
                                  <a:pt x="222" y="936"/>
                                </a:lnTo>
                                <a:lnTo>
                                  <a:pt x="237" y="936"/>
                                </a:lnTo>
                                <a:lnTo>
                                  <a:pt x="296" y="947"/>
                                </a:lnTo>
                                <a:lnTo>
                                  <a:pt x="243" y="938"/>
                                </a:lnTo>
                                <a:lnTo>
                                  <a:pt x="296" y="947"/>
                                </a:lnTo>
                                <a:lnTo>
                                  <a:pt x="311" y="950"/>
                                </a:lnTo>
                                <a:lnTo>
                                  <a:pt x="324" y="951"/>
                                </a:lnTo>
                                <a:lnTo>
                                  <a:pt x="349" y="951"/>
                                </a:lnTo>
                                <a:lnTo>
                                  <a:pt x="367" y="951"/>
                                </a:lnTo>
                                <a:lnTo>
                                  <a:pt x="415" y="946"/>
                                </a:lnTo>
                                <a:lnTo>
                                  <a:pt x="432" y="941"/>
                                </a:lnTo>
                                <a:lnTo>
                                  <a:pt x="448" y="937"/>
                                </a:lnTo>
                                <a:lnTo>
                                  <a:pt x="465" y="932"/>
                                </a:lnTo>
                                <a:lnTo>
                                  <a:pt x="480" y="926"/>
                                </a:lnTo>
                                <a:lnTo>
                                  <a:pt x="506" y="933"/>
                                </a:lnTo>
                                <a:lnTo>
                                  <a:pt x="549" y="929"/>
                                </a:lnTo>
                                <a:lnTo>
                                  <a:pt x="567" y="926"/>
                                </a:lnTo>
                                <a:lnTo>
                                  <a:pt x="583" y="928"/>
                                </a:lnTo>
                                <a:lnTo>
                                  <a:pt x="634" y="941"/>
                                </a:lnTo>
                                <a:lnTo>
                                  <a:pt x="651" y="942"/>
                                </a:lnTo>
                                <a:lnTo>
                                  <a:pt x="680" y="941"/>
                                </a:lnTo>
                                <a:lnTo>
                                  <a:pt x="766" y="933"/>
                                </a:lnTo>
                                <a:lnTo>
                                  <a:pt x="825" y="930"/>
                                </a:lnTo>
                                <a:lnTo>
                                  <a:pt x="939" y="937"/>
                                </a:lnTo>
                                <a:close/>
                                <a:moveTo>
                                  <a:pt x="453" y="1096"/>
                                </a:moveTo>
                                <a:lnTo>
                                  <a:pt x="430" y="1063"/>
                                </a:lnTo>
                                <a:lnTo>
                                  <a:pt x="444" y="1055"/>
                                </a:lnTo>
                                <a:lnTo>
                                  <a:pt x="450" y="1051"/>
                                </a:lnTo>
                                <a:lnTo>
                                  <a:pt x="457" y="1048"/>
                                </a:lnTo>
                                <a:lnTo>
                                  <a:pt x="464" y="1045"/>
                                </a:lnTo>
                                <a:lnTo>
                                  <a:pt x="472" y="1044"/>
                                </a:lnTo>
                                <a:lnTo>
                                  <a:pt x="478" y="1043"/>
                                </a:lnTo>
                                <a:lnTo>
                                  <a:pt x="486" y="1041"/>
                                </a:lnTo>
                                <a:lnTo>
                                  <a:pt x="543" y="1036"/>
                                </a:lnTo>
                                <a:lnTo>
                                  <a:pt x="583" y="1041"/>
                                </a:lnTo>
                                <a:lnTo>
                                  <a:pt x="640" y="1056"/>
                                </a:lnTo>
                                <a:lnTo>
                                  <a:pt x="652" y="1059"/>
                                </a:lnTo>
                                <a:lnTo>
                                  <a:pt x="660" y="1060"/>
                                </a:lnTo>
                                <a:lnTo>
                                  <a:pt x="666" y="1060"/>
                                </a:lnTo>
                                <a:lnTo>
                                  <a:pt x="644" y="1082"/>
                                </a:lnTo>
                                <a:lnTo>
                                  <a:pt x="612" y="1088"/>
                                </a:lnTo>
                                <a:lnTo>
                                  <a:pt x="594" y="1065"/>
                                </a:lnTo>
                                <a:lnTo>
                                  <a:pt x="543" y="1082"/>
                                </a:lnTo>
                                <a:lnTo>
                                  <a:pt x="530" y="1084"/>
                                </a:lnTo>
                                <a:lnTo>
                                  <a:pt x="526" y="1069"/>
                                </a:lnTo>
                                <a:lnTo>
                                  <a:pt x="473" y="1089"/>
                                </a:lnTo>
                                <a:lnTo>
                                  <a:pt x="453" y="1096"/>
                                </a:lnTo>
                                <a:close/>
                                <a:moveTo>
                                  <a:pt x="598" y="1114"/>
                                </a:moveTo>
                                <a:lnTo>
                                  <a:pt x="570" y="1110"/>
                                </a:lnTo>
                                <a:lnTo>
                                  <a:pt x="551" y="1112"/>
                                </a:lnTo>
                                <a:lnTo>
                                  <a:pt x="505" y="1117"/>
                                </a:lnTo>
                                <a:lnTo>
                                  <a:pt x="492" y="1112"/>
                                </a:lnTo>
                                <a:lnTo>
                                  <a:pt x="478" y="1113"/>
                                </a:lnTo>
                                <a:lnTo>
                                  <a:pt x="464" y="1117"/>
                                </a:lnTo>
                                <a:lnTo>
                                  <a:pt x="478" y="1113"/>
                                </a:lnTo>
                                <a:lnTo>
                                  <a:pt x="492" y="1112"/>
                                </a:lnTo>
                                <a:lnTo>
                                  <a:pt x="478" y="1113"/>
                                </a:lnTo>
                                <a:lnTo>
                                  <a:pt x="464" y="1117"/>
                                </a:lnTo>
                                <a:lnTo>
                                  <a:pt x="478" y="1158"/>
                                </a:lnTo>
                                <a:lnTo>
                                  <a:pt x="511" y="1192"/>
                                </a:lnTo>
                                <a:lnTo>
                                  <a:pt x="526" y="1198"/>
                                </a:lnTo>
                                <a:lnTo>
                                  <a:pt x="542" y="1200"/>
                                </a:lnTo>
                                <a:lnTo>
                                  <a:pt x="584" y="1166"/>
                                </a:lnTo>
                                <a:lnTo>
                                  <a:pt x="606" y="1129"/>
                                </a:lnTo>
                                <a:lnTo>
                                  <a:pt x="612" y="1113"/>
                                </a:lnTo>
                                <a:lnTo>
                                  <a:pt x="598" y="1114"/>
                                </a:lnTo>
                                <a:close/>
                                <a:moveTo>
                                  <a:pt x="550" y="0"/>
                                </a:moveTo>
                                <a:lnTo>
                                  <a:pt x="541" y="0"/>
                                </a:lnTo>
                                <a:lnTo>
                                  <a:pt x="533" y="1"/>
                                </a:lnTo>
                                <a:lnTo>
                                  <a:pt x="525" y="3"/>
                                </a:lnTo>
                                <a:lnTo>
                                  <a:pt x="518" y="4"/>
                                </a:lnTo>
                                <a:lnTo>
                                  <a:pt x="505" y="8"/>
                                </a:lnTo>
                                <a:lnTo>
                                  <a:pt x="500" y="11"/>
                                </a:lnTo>
                                <a:lnTo>
                                  <a:pt x="494" y="13"/>
                                </a:lnTo>
                                <a:lnTo>
                                  <a:pt x="489" y="17"/>
                                </a:lnTo>
                                <a:lnTo>
                                  <a:pt x="485" y="21"/>
                                </a:lnTo>
                                <a:lnTo>
                                  <a:pt x="481" y="25"/>
                                </a:lnTo>
                                <a:lnTo>
                                  <a:pt x="477" y="30"/>
                                </a:lnTo>
                                <a:lnTo>
                                  <a:pt x="473" y="34"/>
                                </a:lnTo>
                                <a:lnTo>
                                  <a:pt x="469" y="40"/>
                                </a:lnTo>
                                <a:lnTo>
                                  <a:pt x="462" y="50"/>
                                </a:lnTo>
                                <a:lnTo>
                                  <a:pt x="452" y="71"/>
                                </a:lnTo>
                                <a:lnTo>
                                  <a:pt x="440" y="91"/>
                                </a:lnTo>
                                <a:lnTo>
                                  <a:pt x="428" y="110"/>
                                </a:lnTo>
                                <a:lnTo>
                                  <a:pt x="421" y="119"/>
                                </a:lnTo>
                                <a:lnTo>
                                  <a:pt x="415" y="127"/>
                                </a:lnTo>
                                <a:lnTo>
                                  <a:pt x="403" y="143"/>
                                </a:lnTo>
                                <a:lnTo>
                                  <a:pt x="391" y="157"/>
                                </a:lnTo>
                                <a:lnTo>
                                  <a:pt x="379" y="171"/>
                                </a:lnTo>
                                <a:lnTo>
                                  <a:pt x="367" y="183"/>
                                </a:lnTo>
                                <a:lnTo>
                                  <a:pt x="344" y="204"/>
                                </a:lnTo>
                                <a:lnTo>
                                  <a:pt x="334" y="212"/>
                                </a:lnTo>
                                <a:lnTo>
                                  <a:pt x="323" y="220"/>
                                </a:lnTo>
                                <a:lnTo>
                                  <a:pt x="303" y="232"/>
                                </a:lnTo>
                                <a:lnTo>
                                  <a:pt x="295" y="237"/>
                                </a:lnTo>
                                <a:lnTo>
                                  <a:pt x="287" y="241"/>
                                </a:lnTo>
                                <a:lnTo>
                                  <a:pt x="271" y="247"/>
                                </a:lnTo>
                                <a:lnTo>
                                  <a:pt x="253" y="253"/>
                                </a:lnTo>
                                <a:lnTo>
                                  <a:pt x="233" y="257"/>
                                </a:lnTo>
                                <a:lnTo>
                                  <a:pt x="211" y="261"/>
                                </a:lnTo>
                                <a:lnTo>
                                  <a:pt x="189" y="263"/>
                                </a:lnTo>
                                <a:lnTo>
                                  <a:pt x="165" y="265"/>
                                </a:lnTo>
                                <a:lnTo>
                                  <a:pt x="140" y="265"/>
                                </a:lnTo>
                                <a:lnTo>
                                  <a:pt x="113" y="265"/>
                                </a:lnTo>
                                <a:lnTo>
                                  <a:pt x="94" y="266"/>
                                </a:lnTo>
                                <a:lnTo>
                                  <a:pt x="85" y="266"/>
                                </a:lnTo>
                                <a:lnTo>
                                  <a:pt x="77" y="269"/>
                                </a:lnTo>
                                <a:lnTo>
                                  <a:pt x="68" y="270"/>
                                </a:lnTo>
                                <a:lnTo>
                                  <a:pt x="60" y="274"/>
                                </a:lnTo>
                                <a:lnTo>
                                  <a:pt x="52" y="278"/>
                                </a:lnTo>
                                <a:lnTo>
                                  <a:pt x="45" y="283"/>
                                </a:lnTo>
                                <a:lnTo>
                                  <a:pt x="36" y="290"/>
                                </a:lnTo>
                                <a:lnTo>
                                  <a:pt x="29" y="298"/>
                                </a:lnTo>
                                <a:lnTo>
                                  <a:pt x="21" y="306"/>
                                </a:lnTo>
                                <a:lnTo>
                                  <a:pt x="19" y="310"/>
                                </a:lnTo>
                                <a:lnTo>
                                  <a:pt x="16" y="314"/>
                                </a:lnTo>
                                <a:lnTo>
                                  <a:pt x="11" y="323"/>
                                </a:lnTo>
                                <a:lnTo>
                                  <a:pt x="7" y="332"/>
                                </a:lnTo>
                                <a:lnTo>
                                  <a:pt x="4" y="341"/>
                                </a:lnTo>
                                <a:lnTo>
                                  <a:pt x="4" y="352"/>
                                </a:lnTo>
                                <a:lnTo>
                                  <a:pt x="4" y="359"/>
                                </a:lnTo>
                                <a:lnTo>
                                  <a:pt x="6" y="364"/>
                                </a:lnTo>
                                <a:lnTo>
                                  <a:pt x="8" y="376"/>
                                </a:lnTo>
                                <a:lnTo>
                                  <a:pt x="13" y="389"/>
                                </a:lnTo>
                                <a:lnTo>
                                  <a:pt x="19" y="402"/>
                                </a:lnTo>
                                <a:lnTo>
                                  <a:pt x="25" y="415"/>
                                </a:lnTo>
                                <a:lnTo>
                                  <a:pt x="32" y="430"/>
                                </a:lnTo>
                                <a:lnTo>
                                  <a:pt x="48" y="462"/>
                                </a:lnTo>
                                <a:lnTo>
                                  <a:pt x="56" y="480"/>
                                </a:lnTo>
                                <a:lnTo>
                                  <a:pt x="64" y="499"/>
                                </a:lnTo>
                                <a:lnTo>
                                  <a:pt x="72" y="519"/>
                                </a:lnTo>
                                <a:lnTo>
                                  <a:pt x="79" y="540"/>
                                </a:lnTo>
                                <a:lnTo>
                                  <a:pt x="84" y="564"/>
                                </a:lnTo>
                                <a:lnTo>
                                  <a:pt x="88" y="589"/>
                                </a:lnTo>
                                <a:lnTo>
                                  <a:pt x="89" y="602"/>
                                </a:lnTo>
                                <a:lnTo>
                                  <a:pt x="90" y="615"/>
                                </a:lnTo>
                                <a:lnTo>
                                  <a:pt x="92" y="630"/>
                                </a:lnTo>
                                <a:lnTo>
                                  <a:pt x="92" y="646"/>
                                </a:lnTo>
                                <a:lnTo>
                                  <a:pt x="92" y="655"/>
                                </a:lnTo>
                                <a:lnTo>
                                  <a:pt x="92" y="664"/>
                                </a:lnTo>
                                <a:lnTo>
                                  <a:pt x="90" y="674"/>
                                </a:lnTo>
                                <a:lnTo>
                                  <a:pt x="89" y="683"/>
                                </a:lnTo>
                                <a:lnTo>
                                  <a:pt x="87" y="700"/>
                                </a:lnTo>
                                <a:lnTo>
                                  <a:pt x="83" y="716"/>
                                </a:lnTo>
                                <a:lnTo>
                                  <a:pt x="77" y="732"/>
                                </a:lnTo>
                                <a:lnTo>
                                  <a:pt x="71" y="746"/>
                                </a:lnTo>
                                <a:lnTo>
                                  <a:pt x="65" y="761"/>
                                </a:lnTo>
                                <a:lnTo>
                                  <a:pt x="59" y="773"/>
                                </a:lnTo>
                                <a:lnTo>
                                  <a:pt x="44" y="795"/>
                                </a:lnTo>
                                <a:lnTo>
                                  <a:pt x="31" y="815"/>
                                </a:lnTo>
                                <a:lnTo>
                                  <a:pt x="19" y="831"/>
                                </a:lnTo>
                                <a:lnTo>
                                  <a:pt x="11" y="843"/>
                                </a:lnTo>
                                <a:lnTo>
                                  <a:pt x="9" y="847"/>
                                </a:lnTo>
                                <a:lnTo>
                                  <a:pt x="7" y="853"/>
                                </a:lnTo>
                                <a:lnTo>
                                  <a:pt x="3" y="861"/>
                                </a:lnTo>
                                <a:lnTo>
                                  <a:pt x="2" y="872"/>
                                </a:lnTo>
                                <a:lnTo>
                                  <a:pt x="0" y="879"/>
                                </a:lnTo>
                                <a:lnTo>
                                  <a:pt x="0" y="885"/>
                                </a:lnTo>
                                <a:lnTo>
                                  <a:pt x="0" y="892"/>
                                </a:lnTo>
                                <a:lnTo>
                                  <a:pt x="2" y="900"/>
                                </a:lnTo>
                                <a:lnTo>
                                  <a:pt x="3" y="908"/>
                                </a:lnTo>
                                <a:lnTo>
                                  <a:pt x="6" y="916"/>
                                </a:lnTo>
                                <a:lnTo>
                                  <a:pt x="9" y="925"/>
                                </a:lnTo>
                                <a:lnTo>
                                  <a:pt x="15" y="934"/>
                                </a:lnTo>
                                <a:lnTo>
                                  <a:pt x="19" y="942"/>
                                </a:lnTo>
                                <a:lnTo>
                                  <a:pt x="25" y="951"/>
                                </a:lnTo>
                                <a:lnTo>
                                  <a:pt x="35" y="961"/>
                                </a:lnTo>
                                <a:lnTo>
                                  <a:pt x="40" y="965"/>
                                </a:lnTo>
                                <a:lnTo>
                                  <a:pt x="47" y="970"/>
                                </a:lnTo>
                                <a:lnTo>
                                  <a:pt x="53" y="974"/>
                                </a:lnTo>
                                <a:lnTo>
                                  <a:pt x="61" y="978"/>
                                </a:lnTo>
                                <a:lnTo>
                                  <a:pt x="69" y="982"/>
                                </a:lnTo>
                                <a:lnTo>
                                  <a:pt x="79" y="985"/>
                                </a:lnTo>
                                <a:lnTo>
                                  <a:pt x="88" y="986"/>
                                </a:lnTo>
                                <a:lnTo>
                                  <a:pt x="98" y="987"/>
                                </a:lnTo>
                                <a:lnTo>
                                  <a:pt x="129" y="987"/>
                                </a:lnTo>
                                <a:lnTo>
                                  <a:pt x="153" y="987"/>
                                </a:lnTo>
                                <a:lnTo>
                                  <a:pt x="179" y="988"/>
                                </a:lnTo>
                                <a:lnTo>
                                  <a:pt x="194" y="990"/>
                                </a:lnTo>
                                <a:lnTo>
                                  <a:pt x="209" y="992"/>
                                </a:lnTo>
                                <a:lnTo>
                                  <a:pt x="225" y="995"/>
                                </a:lnTo>
                                <a:lnTo>
                                  <a:pt x="239" y="998"/>
                                </a:lnTo>
                                <a:lnTo>
                                  <a:pt x="254" y="1002"/>
                                </a:lnTo>
                                <a:lnTo>
                                  <a:pt x="268" y="1006"/>
                                </a:lnTo>
                                <a:lnTo>
                                  <a:pt x="283" y="1011"/>
                                </a:lnTo>
                                <a:lnTo>
                                  <a:pt x="296" y="1018"/>
                                </a:lnTo>
                                <a:lnTo>
                                  <a:pt x="318" y="1029"/>
                                </a:lnTo>
                                <a:lnTo>
                                  <a:pt x="328" y="1035"/>
                                </a:lnTo>
                                <a:lnTo>
                                  <a:pt x="337" y="1041"/>
                                </a:lnTo>
                                <a:lnTo>
                                  <a:pt x="347" y="1048"/>
                                </a:lnTo>
                                <a:lnTo>
                                  <a:pt x="355" y="1055"/>
                                </a:lnTo>
                                <a:lnTo>
                                  <a:pt x="363" y="1061"/>
                                </a:lnTo>
                                <a:lnTo>
                                  <a:pt x="371" y="1069"/>
                                </a:lnTo>
                                <a:lnTo>
                                  <a:pt x="384" y="1082"/>
                                </a:lnTo>
                                <a:lnTo>
                                  <a:pt x="396" y="1096"/>
                                </a:lnTo>
                                <a:lnTo>
                                  <a:pt x="405" y="1110"/>
                                </a:lnTo>
                                <a:lnTo>
                                  <a:pt x="415" y="1123"/>
                                </a:lnTo>
                                <a:lnTo>
                                  <a:pt x="421" y="1135"/>
                                </a:lnTo>
                                <a:lnTo>
                                  <a:pt x="428" y="1147"/>
                                </a:lnTo>
                                <a:lnTo>
                                  <a:pt x="436" y="1168"/>
                                </a:lnTo>
                                <a:lnTo>
                                  <a:pt x="442" y="1186"/>
                                </a:lnTo>
                                <a:lnTo>
                                  <a:pt x="446" y="1195"/>
                                </a:lnTo>
                                <a:lnTo>
                                  <a:pt x="452" y="1204"/>
                                </a:lnTo>
                                <a:lnTo>
                                  <a:pt x="457" y="1212"/>
                                </a:lnTo>
                                <a:lnTo>
                                  <a:pt x="464" y="1219"/>
                                </a:lnTo>
                                <a:lnTo>
                                  <a:pt x="470" y="1227"/>
                                </a:lnTo>
                                <a:lnTo>
                                  <a:pt x="478" y="1232"/>
                                </a:lnTo>
                                <a:lnTo>
                                  <a:pt x="486" y="1239"/>
                                </a:lnTo>
                                <a:lnTo>
                                  <a:pt x="494" y="1243"/>
                                </a:lnTo>
                                <a:lnTo>
                                  <a:pt x="498" y="1244"/>
                                </a:lnTo>
                                <a:lnTo>
                                  <a:pt x="502" y="1245"/>
                                </a:lnTo>
                                <a:lnTo>
                                  <a:pt x="517" y="1248"/>
                                </a:lnTo>
                                <a:lnTo>
                                  <a:pt x="527" y="1249"/>
                                </a:lnTo>
                                <a:lnTo>
                                  <a:pt x="535" y="1250"/>
                                </a:lnTo>
                                <a:lnTo>
                                  <a:pt x="545" y="1250"/>
                                </a:lnTo>
                                <a:lnTo>
                                  <a:pt x="584" y="1245"/>
                                </a:lnTo>
                                <a:lnTo>
                                  <a:pt x="594" y="1241"/>
                                </a:lnTo>
                                <a:lnTo>
                                  <a:pt x="603" y="1236"/>
                                </a:lnTo>
                                <a:lnTo>
                                  <a:pt x="611" y="1231"/>
                                </a:lnTo>
                                <a:lnTo>
                                  <a:pt x="619" y="1225"/>
                                </a:lnTo>
                                <a:lnTo>
                                  <a:pt x="626" y="1219"/>
                                </a:lnTo>
                                <a:lnTo>
                                  <a:pt x="631" y="1211"/>
                                </a:lnTo>
                                <a:lnTo>
                                  <a:pt x="636" y="1203"/>
                                </a:lnTo>
                                <a:lnTo>
                                  <a:pt x="639" y="1199"/>
                                </a:lnTo>
                                <a:lnTo>
                                  <a:pt x="640" y="1195"/>
                                </a:lnTo>
                                <a:lnTo>
                                  <a:pt x="654" y="1166"/>
                                </a:lnTo>
                                <a:lnTo>
                                  <a:pt x="666" y="1145"/>
                                </a:lnTo>
                                <a:lnTo>
                                  <a:pt x="679" y="1119"/>
                                </a:lnTo>
                                <a:lnTo>
                                  <a:pt x="688" y="1108"/>
                                </a:lnTo>
                                <a:lnTo>
                                  <a:pt x="697" y="1094"/>
                                </a:lnTo>
                                <a:lnTo>
                                  <a:pt x="708" y="1082"/>
                                </a:lnTo>
                                <a:lnTo>
                                  <a:pt x="719" y="1069"/>
                                </a:lnTo>
                                <a:lnTo>
                                  <a:pt x="732" y="1057"/>
                                </a:lnTo>
                                <a:lnTo>
                                  <a:pt x="745" y="1047"/>
                                </a:lnTo>
                                <a:lnTo>
                                  <a:pt x="760" y="1036"/>
                                </a:lnTo>
                                <a:lnTo>
                                  <a:pt x="776" y="1027"/>
                                </a:lnTo>
                                <a:lnTo>
                                  <a:pt x="798" y="1016"/>
                                </a:lnTo>
                                <a:lnTo>
                                  <a:pt x="822" y="1007"/>
                                </a:lnTo>
                                <a:lnTo>
                                  <a:pt x="845" y="999"/>
                                </a:lnTo>
                                <a:lnTo>
                                  <a:pt x="870" y="994"/>
                                </a:lnTo>
                                <a:lnTo>
                                  <a:pt x="883" y="992"/>
                                </a:lnTo>
                                <a:lnTo>
                                  <a:pt x="897" y="990"/>
                                </a:lnTo>
                                <a:lnTo>
                                  <a:pt x="926" y="988"/>
                                </a:lnTo>
                                <a:lnTo>
                                  <a:pt x="940" y="987"/>
                                </a:lnTo>
                                <a:lnTo>
                                  <a:pt x="956" y="987"/>
                                </a:lnTo>
                                <a:lnTo>
                                  <a:pt x="991" y="988"/>
                                </a:lnTo>
                                <a:lnTo>
                                  <a:pt x="1039" y="975"/>
                                </a:lnTo>
                                <a:lnTo>
                                  <a:pt x="1056" y="961"/>
                                </a:lnTo>
                                <a:lnTo>
                                  <a:pt x="1076" y="934"/>
                                </a:lnTo>
                                <a:lnTo>
                                  <a:pt x="1078" y="926"/>
                                </a:lnTo>
                                <a:lnTo>
                                  <a:pt x="1082" y="918"/>
                                </a:lnTo>
                                <a:lnTo>
                                  <a:pt x="1084" y="912"/>
                                </a:lnTo>
                                <a:lnTo>
                                  <a:pt x="1085" y="904"/>
                                </a:lnTo>
                                <a:lnTo>
                                  <a:pt x="1086" y="896"/>
                                </a:lnTo>
                                <a:lnTo>
                                  <a:pt x="1086" y="889"/>
                                </a:lnTo>
                                <a:lnTo>
                                  <a:pt x="1085" y="880"/>
                                </a:lnTo>
                                <a:lnTo>
                                  <a:pt x="1085" y="872"/>
                                </a:lnTo>
                                <a:lnTo>
                                  <a:pt x="1076" y="843"/>
                                </a:lnTo>
                                <a:lnTo>
                                  <a:pt x="1072" y="831"/>
                                </a:lnTo>
                                <a:lnTo>
                                  <a:pt x="1067" y="820"/>
                                </a:lnTo>
                                <a:lnTo>
                                  <a:pt x="1055" y="802"/>
                                </a:lnTo>
                                <a:lnTo>
                                  <a:pt x="1043" y="783"/>
                                </a:lnTo>
                                <a:lnTo>
                                  <a:pt x="1037" y="773"/>
                                </a:lnTo>
                                <a:lnTo>
                                  <a:pt x="1032" y="761"/>
                                </a:lnTo>
                                <a:lnTo>
                                  <a:pt x="1020" y="729"/>
                                </a:lnTo>
                                <a:lnTo>
                                  <a:pt x="1015" y="716"/>
                                </a:lnTo>
                                <a:lnTo>
                                  <a:pt x="1011" y="703"/>
                                </a:lnTo>
                                <a:lnTo>
                                  <a:pt x="1007" y="688"/>
                                </a:lnTo>
                                <a:lnTo>
                                  <a:pt x="1004" y="674"/>
                                </a:lnTo>
                                <a:lnTo>
                                  <a:pt x="1003" y="656"/>
                                </a:lnTo>
                                <a:lnTo>
                                  <a:pt x="1003" y="636"/>
                                </a:lnTo>
                                <a:lnTo>
                                  <a:pt x="1003" y="623"/>
                                </a:lnTo>
                                <a:lnTo>
                                  <a:pt x="1003" y="610"/>
                                </a:lnTo>
                                <a:lnTo>
                                  <a:pt x="1004" y="597"/>
                                </a:lnTo>
                                <a:lnTo>
                                  <a:pt x="1005" y="584"/>
                                </a:lnTo>
                                <a:lnTo>
                                  <a:pt x="1008" y="572"/>
                                </a:lnTo>
                                <a:lnTo>
                                  <a:pt x="1009" y="558"/>
                                </a:lnTo>
                                <a:lnTo>
                                  <a:pt x="1015" y="535"/>
                                </a:lnTo>
                                <a:lnTo>
                                  <a:pt x="1021" y="512"/>
                                </a:lnTo>
                                <a:lnTo>
                                  <a:pt x="1029" y="491"/>
                                </a:lnTo>
                                <a:lnTo>
                                  <a:pt x="1039" y="471"/>
                                </a:lnTo>
                                <a:lnTo>
                                  <a:pt x="1048" y="453"/>
                                </a:lnTo>
                                <a:lnTo>
                                  <a:pt x="1056" y="439"/>
                                </a:lnTo>
                                <a:lnTo>
                                  <a:pt x="1064" y="426"/>
                                </a:lnTo>
                                <a:lnTo>
                                  <a:pt x="1071" y="414"/>
                                </a:lnTo>
                                <a:lnTo>
                                  <a:pt x="1077" y="402"/>
                                </a:lnTo>
                                <a:lnTo>
                                  <a:pt x="1082" y="390"/>
                                </a:lnTo>
                                <a:lnTo>
                                  <a:pt x="1085" y="378"/>
                                </a:lnTo>
                                <a:lnTo>
                                  <a:pt x="1086" y="372"/>
                                </a:lnTo>
                                <a:lnTo>
                                  <a:pt x="1086" y="365"/>
                                </a:lnTo>
                                <a:lnTo>
                                  <a:pt x="1085" y="359"/>
                                </a:lnTo>
                                <a:lnTo>
                                  <a:pt x="1085" y="352"/>
                                </a:lnTo>
                                <a:lnTo>
                                  <a:pt x="1082" y="343"/>
                                </a:lnTo>
                                <a:lnTo>
                                  <a:pt x="1078" y="332"/>
                                </a:lnTo>
                                <a:lnTo>
                                  <a:pt x="1075" y="323"/>
                                </a:lnTo>
                                <a:lnTo>
                                  <a:pt x="1071" y="314"/>
                                </a:lnTo>
                                <a:lnTo>
                                  <a:pt x="1065" y="306"/>
                                </a:lnTo>
                                <a:lnTo>
                                  <a:pt x="1059" y="296"/>
                                </a:lnTo>
                                <a:lnTo>
                                  <a:pt x="1052" y="290"/>
                                </a:lnTo>
                                <a:lnTo>
                                  <a:pt x="1044" y="282"/>
                                </a:lnTo>
                                <a:lnTo>
                                  <a:pt x="1039" y="279"/>
                                </a:lnTo>
                                <a:lnTo>
                                  <a:pt x="1035" y="277"/>
                                </a:lnTo>
                                <a:lnTo>
                                  <a:pt x="1029" y="274"/>
                                </a:lnTo>
                                <a:lnTo>
                                  <a:pt x="1024" y="271"/>
                                </a:lnTo>
                                <a:lnTo>
                                  <a:pt x="1013" y="267"/>
                                </a:lnTo>
                                <a:lnTo>
                                  <a:pt x="1004" y="266"/>
                                </a:lnTo>
                                <a:lnTo>
                                  <a:pt x="995" y="265"/>
                                </a:lnTo>
                                <a:lnTo>
                                  <a:pt x="987" y="265"/>
                                </a:lnTo>
                                <a:lnTo>
                                  <a:pt x="976" y="265"/>
                                </a:lnTo>
                                <a:lnTo>
                                  <a:pt x="952" y="266"/>
                                </a:lnTo>
                                <a:lnTo>
                                  <a:pt x="932" y="265"/>
                                </a:lnTo>
                                <a:lnTo>
                                  <a:pt x="909" y="265"/>
                                </a:lnTo>
                                <a:lnTo>
                                  <a:pt x="895" y="263"/>
                                </a:lnTo>
                                <a:lnTo>
                                  <a:pt x="882" y="262"/>
                                </a:lnTo>
                                <a:lnTo>
                                  <a:pt x="867" y="259"/>
                                </a:lnTo>
                                <a:lnTo>
                                  <a:pt x="854" y="257"/>
                                </a:lnTo>
                                <a:lnTo>
                                  <a:pt x="839" y="254"/>
                                </a:lnTo>
                                <a:lnTo>
                                  <a:pt x="826" y="250"/>
                                </a:lnTo>
                                <a:lnTo>
                                  <a:pt x="813" y="246"/>
                                </a:lnTo>
                                <a:lnTo>
                                  <a:pt x="801" y="241"/>
                                </a:lnTo>
                                <a:lnTo>
                                  <a:pt x="790" y="236"/>
                                </a:lnTo>
                                <a:lnTo>
                                  <a:pt x="781" y="230"/>
                                </a:lnTo>
                                <a:lnTo>
                                  <a:pt x="761" y="217"/>
                                </a:lnTo>
                                <a:lnTo>
                                  <a:pt x="744" y="204"/>
                                </a:lnTo>
                                <a:lnTo>
                                  <a:pt x="728" y="189"/>
                                </a:lnTo>
                                <a:lnTo>
                                  <a:pt x="713" y="175"/>
                                </a:lnTo>
                                <a:lnTo>
                                  <a:pt x="699" y="160"/>
                                </a:lnTo>
                                <a:lnTo>
                                  <a:pt x="687" y="144"/>
                                </a:lnTo>
                                <a:lnTo>
                                  <a:pt x="675" y="128"/>
                                </a:lnTo>
                                <a:lnTo>
                                  <a:pt x="666" y="114"/>
                                </a:lnTo>
                                <a:lnTo>
                                  <a:pt x="656" y="99"/>
                                </a:lnTo>
                                <a:lnTo>
                                  <a:pt x="642" y="74"/>
                                </a:lnTo>
                                <a:lnTo>
                                  <a:pt x="631" y="56"/>
                                </a:lnTo>
                                <a:lnTo>
                                  <a:pt x="623" y="45"/>
                                </a:lnTo>
                                <a:lnTo>
                                  <a:pt x="612" y="28"/>
                                </a:lnTo>
                                <a:lnTo>
                                  <a:pt x="607" y="21"/>
                                </a:lnTo>
                                <a:lnTo>
                                  <a:pt x="603" y="17"/>
                                </a:lnTo>
                                <a:lnTo>
                                  <a:pt x="599" y="15"/>
                                </a:lnTo>
                                <a:lnTo>
                                  <a:pt x="595" y="12"/>
                                </a:lnTo>
                                <a:lnTo>
                                  <a:pt x="591" y="9"/>
                                </a:lnTo>
                                <a:lnTo>
                                  <a:pt x="586" y="7"/>
                                </a:lnTo>
                                <a:lnTo>
                                  <a:pt x="581" y="4"/>
                                </a:lnTo>
                                <a:lnTo>
                                  <a:pt x="574" y="3"/>
                                </a:lnTo>
                                <a:lnTo>
                                  <a:pt x="567" y="1"/>
                                </a:lnTo>
                                <a:lnTo>
                                  <a:pt x="550" y="0"/>
                                </a:lnTo>
                                <a:close/>
                                <a:moveTo>
                                  <a:pt x="545" y="144"/>
                                </a:moveTo>
                                <a:lnTo>
                                  <a:pt x="517" y="168"/>
                                </a:lnTo>
                                <a:lnTo>
                                  <a:pt x="476" y="150"/>
                                </a:lnTo>
                                <a:lnTo>
                                  <a:pt x="480" y="173"/>
                                </a:lnTo>
                                <a:lnTo>
                                  <a:pt x="481" y="185"/>
                                </a:lnTo>
                                <a:lnTo>
                                  <a:pt x="482" y="198"/>
                                </a:lnTo>
                                <a:lnTo>
                                  <a:pt x="482" y="212"/>
                                </a:lnTo>
                                <a:lnTo>
                                  <a:pt x="482" y="225"/>
                                </a:lnTo>
                                <a:lnTo>
                                  <a:pt x="481" y="238"/>
                                </a:lnTo>
                                <a:lnTo>
                                  <a:pt x="478" y="249"/>
                                </a:lnTo>
                                <a:lnTo>
                                  <a:pt x="477" y="312"/>
                                </a:lnTo>
                                <a:lnTo>
                                  <a:pt x="450" y="353"/>
                                </a:lnTo>
                                <a:lnTo>
                                  <a:pt x="442" y="363"/>
                                </a:lnTo>
                                <a:lnTo>
                                  <a:pt x="434" y="372"/>
                                </a:lnTo>
                                <a:lnTo>
                                  <a:pt x="425" y="380"/>
                                </a:lnTo>
                                <a:lnTo>
                                  <a:pt x="416" y="386"/>
                                </a:lnTo>
                                <a:lnTo>
                                  <a:pt x="397" y="401"/>
                                </a:lnTo>
                                <a:lnTo>
                                  <a:pt x="377" y="413"/>
                                </a:lnTo>
                                <a:lnTo>
                                  <a:pt x="359" y="447"/>
                                </a:lnTo>
                                <a:lnTo>
                                  <a:pt x="349" y="484"/>
                                </a:lnTo>
                                <a:lnTo>
                                  <a:pt x="349" y="499"/>
                                </a:lnTo>
                                <a:lnTo>
                                  <a:pt x="340" y="484"/>
                                </a:lnTo>
                                <a:lnTo>
                                  <a:pt x="296" y="484"/>
                                </a:lnTo>
                                <a:lnTo>
                                  <a:pt x="296" y="505"/>
                                </a:lnTo>
                                <a:lnTo>
                                  <a:pt x="276" y="505"/>
                                </a:lnTo>
                                <a:lnTo>
                                  <a:pt x="276" y="484"/>
                                </a:lnTo>
                                <a:lnTo>
                                  <a:pt x="214" y="484"/>
                                </a:lnTo>
                                <a:lnTo>
                                  <a:pt x="214" y="550"/>
                                </a:lnTo>
                                <a:lnTo>
                                  <a:pt x="235" y="595"/>
                                </a:lnTo>
                                <a:lnTo>
                                  <a:pt x="175" y="689"/>
                                </a:lnTo>
                                <a:lnTo>
                                  <a:pt x="132" y="700"/>
                                </a:lnTo>
                                <a:lnTo>
                                  <a:pt x="134" y="677"/>
                                </a:lnTo>
                                <a:lnTo>
                                  <a:pt x="134" y="656"/>
                                </a:lnTo>
                                <a:lnTo>
                                  <a:pt x="134" y="636"/>
                                </a:lnTo>
                                <a:lnTo>
                                  <a:pt x="134" y="617"/>
                                </a:lnTo>
                                <a:lnTo>
                                  <a:pt x="133" y="598"/>
                                </a:lnTo>
                                <a:lnTo>
                                  <a:pt x="132" y="580"/>
                                </a:lnTo>
                                <a:lnTo>
                                  <a:pt x="128" y="548"/>
                                </a:lnTo>
                                <a:lnTo>
                                  <a:pt x="122" y="520"/>
                                </a:lnTo>
                                <a:lnTo>
                                  <a:pt x="116" y="496"/>
                                </a:lnTo>
                                <a:lnTo>
                                  <a:pt x="110" y="479"/>
                                </a:lnTo>
                                <a:lnTo>
                                  <a:pt x="105" y="466"/>
                                </a:lnTo>
                                <a:lnTo>
                                  <a:pt x="416" y="359"/>
                                </a:lnTo>
                                <a:lnTo>
                                  <a:pt x="442" y="328"/>
                                </a:lnTo>
                                <a:lnTo>
                                  <a:pt x="83" y="434"/>
                                </a:lnTo>
                                <a:lnTo>
                                  <a:pt x="72" y="409"/>
                                </a:lnTo>
                                <a:lnTo>
                                  <a:pt x="442" y="300"/>
                                </a:lnTo>
                                <a:lnTo>
                                  <a:pt x="434" y="275"/>
                                </a:lnTo>
                                <a:lnTo>
                                  <a:pt x="57" y="374"/>
                                </a:lnTo>
                                <a:lnTo>
                                  <a:pt x="56" y="367"/>
                                </a:lnTo>
                                <a:lnTo>
                                  <a:pt x="55" y="359"/>
                                </a:lnTo>
                                <a:lnTo>
                                  <a:pt x="56" y="352"/>
                                </a:lnTo>
                                <a:lnTo>
                                  <a:pt x="57" y="345"/>
                                </a:lnTo>
                                <a:lnTo>
                                  <a:pt x="60" y="339"/>
                                </a:lnTo>
                                <a:lnTo>
                                  <a:pt x="64" y="333"/>
                                </a:lnTo>
                                <a:lnTo>
                                  <a:pt x="68" y="329"/>
                                </a:lnTo>
                                <a:lnTo>
                                  <a:pt x="72" y="324"/>
                                </a:lnTo>
                                <a:lnTo>
                                  <a:pt x="124" y="312"/>
                                </a:lnTo>
                                <a:lnTo>
                                  <a:pt x="134" y="312"/>
                                </a:lnTo>
                                <a:lnTo>
                                  <a:pt x="150" y="311"/>
                                </a:lnTo>
                                <a:lnTo>
                                  <a:pt x="173" y="310"/>
                                </a:lnTo>
                                <a:lnTo>
                                  <a:pt x="198" y="307"/>
                                </a:lnTo>
                                <a:lnTo>
                                  <a:pt x="211" y="306"/>
                                </a:lnTo>
                                <a:lnTo>
                                  <a:pt x="225" y="304"/>
                                </a:lnTo>
                                <a:lnTo>
                                  <a:pt x="253" y="299"/>
                                </a:lnTo>
                                <a:lnTo>
                                  <a:pt x="267" y="296"/>
                                </a:lnTo>
                                <a:lnTo>
                                  <a:pt x="280" y="292"/>
                                </a:lnTo>
                                <a:lnTo>
                                  <a:pt x="292" y="288"/>
                                </a:lnTo>
                                <a:lnTo>
                                  <a:pt x="306" y="283"/>
                                </a:lnTo>
                                <a:lnTo>
                                  <a:pt x="323" y="274"/>
                                </a:lnTo>
                                <a:lnTo>
                                  <a:pt x="340" y="265"/>
                                </a:lnTo>
                                <a:lnTo>
                                  <a:pt x="356" y="255"/>
                                </a:lnTo>
                                <a:lnTo>
                                  <a:pt x="371" y="243"/>
                                </a:lnTo>
                                <a:lnTo>
                                  <a:pt x="385" y="233"/>
                                </a:lnTo>
                                <a:lnTo>
                                  <a:pt x="397" y="221"/>
                                </a:lnTo>
                                <a:lnTo>
                                  <a:pt x="409" y="210"/>
                                </a:lnTo>
                                <a:lnTo>
                                  <a:pt x="420" y="198"/>
                                </a:lnTo>
                                <a:lnTo>
                                  <a:pt x="437" y="177"/>
                                </a:lnTo>
                                <a:lnTo>
                                  <a:pt x="445" y="167"/>
                                </a:lnTo>
                                <a:lnTo>
                                  <a:pt x="452" y="157"/>
                                </a:lnTo>
                                <a:lnTo>
                                  <a:pt x="461" y="142"/>
                                </a:lnTo>
                                <a:lnTo>
                                  <a:pt x="465" y="131"/>
                                </a:lnTo>
                                <a:lnTo>
                                  <a:pt x="488" y="142"/>
                                </a:lnTo>
                                <a:lnTo>
                                  <a:pt x="497" y="127"/>
                                </a:lnTo>
                                <a:lnTo>
                                  <a:pt x="473" y="112"/>
                                </a:lnTo>
                                <a:lnTo>
                                  <a:pt x="486" y="97"/>
                                </a:lnTo>
                                <a:lnTo>
                                  <a:pt x="507" y="111"/>
                                </a:lnTo>
                                <a:lnTo>
                                  <a:pt x="498" y="81"/>
                                </a:lnTo>
                                <a:lnTo>
                                  <a:pt x="529" y="53"/>
                                </a:lnTo>
                                <a:lnTo>
                                  <a:pt x="534" y="91"/>
                                </a:lnTo>
                                <a:lnTo>
                                  <a:pt x="555" y="91"/>
                                </a:lnTo>
                                <a:lnTo>
                                  <a:pt x="558" y="53"/>
                                </a:lnTo>
                                <a:lnTo>
                                  <a:pt x="591" y="81"/>
                                </a:lnTo>
                                <a:lnTo>
                                  <a:pt x="571" y="99"/>
                                </a:lnTo>
                                <a:lnTo>
                                  <a:pt x="603" y="97"/>
                                </a:lnTo>
                                <a:lnTo>
                                  <a:pt x="614" y="112"/>
                                </a:lnTo>
                                <a:lnTo>
                                  <a:pt x="592" y="127"/>
                                </a:lnTo>
                                <a:lnTo>
                                  <a:pt x="602" y="142"/>
                                </a:lnTo>
                                <a:lnTo>
                                  <a:pt x="623" y="131"/>
                                </a:lnTo>
                                <a:lnTo>
                                  <a:pt x="628" y="143"/>
                                </a:lnTo>
                                <a:lnTo>
                                  <a:pt x="639" y="160"/>
                                </a:lnTo>
                                <a:lnTo>
                                  <a:pt x="646" y="171"/>
                                </a:lnTo>
                                <a:lnTo>
                                  <a:pt x="654" y="181"/>
                                </a:lnTo>
                                <a:lnTo>
                                  <a:pt x="662" y="193"/>
                                </a:lnTo>
                                <a:lnTo>
                                  <a:pt x="672" y="205"/>
                                </a:lnTo>
                                <a:lnTo>
                                  <a:pt x="683" y="217"/>
                                </a:lnTo>
                                <a:lnTo>
                                  <a:pt x="695" y="230"/>
                                </a:lnTo>
                                <a:lnTo>
                                  <a:pt x="708" y="242"/>
                                </a:lnTo>
                                <a:lnTo>
                                  <a:pt x="723" y="253"/>
                                </a:lnTo>
                                <a:lnTo>
                                  <a:pt x="739" y="263"/>
                                </a:lnTo>
                                <a:lnTo>
                                  <a:pt x="754" y="273"/>
                                </a:lnTo>
                                <a:lnTo>
                                  <a:pt x="772" y="281"/>
                                </a:lnTo>
                                <a:lnTo>
                                  <a:pt x="789" y="287"/>
                                </a:lnTo>
                                <a:lnTo>
                                  <a:pt x="824" y="296"/>
                                </a:lnTo>
                                <a:lnTo>
                                  <a:pt x="839" y="300"/>
                                </a:lnTo>
                                <a:lnTo>
                                  <a:pt x="854" y="303"/>
                                </a:lnTo>
                                <a:lnTo>
                                  <a:pt x="882" y="308"/>
                                </a:lnTo>
                                <a:lnTo>
                                  <a:pt x="906" y="311"/>
                                </a:lnTo>
                                <a:lnTo>
                                  <a:pt x="926" y="312"/>
                                </a:lnTo>
                                <a:lnTo>
                                  <a:pt x="943" y="312"/>
                                </a:lnTo>
                                <a:lnTo>
                                  <a:pt x="966" y="312"/>
                                </a:lnTo>
                                <a:lnTo>
                                  <a:pt x="1015" y="324"/>
                                </a:lnTo>
                                <a:lnTo>
                                  <a:pt x="1035" y="369"/>
                                </a:lnTo>
                                <a:lnTo>
                                  <a:pt x="652" y="275"/>
                                </a:lnTo>
                                <a:lnTo>
                                  <a:pt x="647" y="300"/>
                                </a:lnTo>
                                <a:lnTo>
                                  <a:pt x="1015" y="409"/>
                                </a:lnTo>
                                <a:lnTo>
                                  <a:pt x="1005" y="434"/>
                                </a:lnTo>
                                <a:lnTo>
                                  <a:pt x="648" y="327"/>
                                </a:lnTo>
                                <a:lnTo>
                                  <a:pt x="671" y="359"/>
                                </a:lnTo>
                                <a:lnTo>
                                  <a:pt x="984" y="466"/>
                                </a:lnTo>
                                <a:lnTo>
                                  <a:pt x="979" y="479"/>
                                </a:lnTo>
                                <a:lnTo>
                                  <a:pt x="972" y="496"/>
                                </a:lnTo>
                                <a:lnTo>
                                  <a:pt x="966" y="520"/>
                                </a:lnTo>
                                <a:lnTo>
                                  <a:pt x="960" y="548"/>
                                </a:lnTo>
                                <a:lnTo>
                                  <a:pt x="958" y="564"/>
                                </a:lnTo>
                                <a:lnTo>
                                  <a:pt x="956" y="580"/>
                                </a:lnTo>
                                <a:lnTo>
                                  <a:pt x="955" y="598"/>
                                </a:lnTo>
                                <a:lnTo>
                                  <a:pt x="954" y="617"/>
                                </a:lnTo>
                                <a:lnTo>
                                  <a:pt x="954" y="636"/>
                                </a:lnTo>
                                <a:lnTo>
                                  <a:pt x="954" y="656"/>
                                </a:lnTo>
                                <a:lnTo>
                                  <a:pt x="955" y="677"/>
                                </a:lnTo>
                                <a:lnTo>
                                  <a:pt x="956" y="700"/>
                                </a:lnTo>
                                <a:lnTo>
                                  <a:pt x="914" y="689"/>
                                </a:lnTo>
                                <a:lnTo>
                                  <a:pt x="853" y="595"/>
                                </a:lnTo>
                                <a:lnTo>
                                  <a:pt x="875" y="550"/>
                                </a:lnTo>
                                <a:lnTo>
                                  <a:pt x="875" y="484"/>
                                </a:lnTo>
                                <a:lnTo>
                                  <a:pt x="813" y="484"/>
                                </a:lnTo>
                                <a:lnTo>
                                  <a:pt x="812" y="505"/>
                                </a:lnTo>
                                <a:lnTo>
                                  <a:pt x="792" y="505"/>
                                </a:lnTo>
                                <a:lnTo>
                                  <a:pt x="792" y="484"/>
                                </a:lnTo>
                                <a:lnTo>
                                  <a:pt x="749" y="484"/>
                                </a:lnTo>
                                <a:lnTo>
                                  <a:pt x="739" y="499"/>
                                </a:lnTo>
                                <a:lnTo>
                                  <a:pt x="737" y="484"/>
                                </a:lnTo>
                                <a:lnTo>
                                  <a:pt x="729" y="447"/>
                                </a:lnTo>
                                <a:lnTo>
                                  <a:pt x="709" y="413"/>
                                </a:lnTo>
                                <a:lnTo>
                                  <a:pt x="691" y="401"/>
                                </a:lnTo>
                                <a:lnTo>
                                  <a:pt x="672" y="386"/>
                                </a:lnTo>
                                <a:lnTo>
                                  <a:pt x="663" y="380"/>
                                </a:lnTo>
                                <a:lnTo>
                                  <a:pt x="655" y="372"/>
                                </a:lnTo>
                                <a:lnTo>
                                  <a:pt x="646" y="363"/>
                                </a:lnTo>
                                <a:lnTo>
                                  <a:pt x="639" y="353"/>
                                </a:lnTo>
                                <a:lnTo>
                                  <a:pt x="611" y="312"/>
                                </a:lnTo>
                                <a:lnTo>
                                  <a:pt x="611" y="249"/>
                                </a:lnTo>
                                <a:lnTo>
                                  <a:pt x="607" y="238"/>
                                </a:lnTo>
                                <a:lnTo>
                                  <a:pt x="606" y="225"/>
                                </a:lnTo>
                                <a:lnTo>
                                  <a:pt x="606" y="212"/>
                                </a:lnTo>
                                <a:lnTo>
                                  <a:pt x="606" y="198"/>
                                </a:lnTo>
                                <a:lnTo>
                                  <a:pt x="607" y="185"/>
                                </a:lnTo>
                                <a:lnTo>
                                  <a:pt x="608" y="173"/>
                                </a:lnTo>
                                <a:lnTo>
                                  <a:pt x="612" y="150"/>
                                </a:lnTo>
                                <a:lnTo>
                                  <a:pt x="573" y="168"/>
                                </a:lnTo>
                                <a:lnTo>
                                  <a:pt x="545" y="144"/>
                                </a:lnTo>
                                <a:close/>
                                <a:moveTo>
                                  <a:pt x="525" y="380"/>
                                </a:moveTo>
                                <a:lnTo>
                                  <a:pt x="464" y="380"/>
                                </a:lnTo>
                                <a:lnTo>
                                  <a:pt x="492" y="339"/>
                                </a:lnTo>
                                <a:lnTo>
                                  <a:pt x="525" y="339"/>
                                </a:lnTo>
                                <a:lnTo>
                                  <a:pt x="525" y="380"/>
                                </a:lnTo>
                                <a:close/>
                                <a:moveTo>
                                  <a:pt x="480" y="404"/>
                                </a:moveTo>
                                <a:lnTo>
                                  <a:pt x="478" y="425"/>
                                </a:lnTo>
                                <a:lnTo>
                                  <a:pt x="424" y="425"/>
                                </a:lnTo>
                                <a:lnTo>
                                  <a:pt x="445" y="404"/>
                                </a:lnTo>
                                <a:lnTo>
                                  <a:pt x="480" y="404"/>
                                </a:lnTo>
                                <a:close/>
                                <a:moveTo>
                                  <a:pt x="446" y="447"/>
                                </a:moveTo>
                                <a:lnTo>
                                  <a:pt x="446" y="482"/>
                                </a:lnTo>
                                <a:lnTo>
                                  <a:pt x="376" y="482"/>
                                </a:lnTo>
                                <a:lnTo>
                                  <a:pt x="395" y="447"/>
                                </a:lnTo>
                                <a:lnTo>
                                  <a:pt x="446" y="447"/>
                                </a:lnTo>
                                <a:close/>
                                <a:moveTo>
                                  <a:pt x="473" y="482"/>
                                </a:moveTo>
                                <a:lnTo>
                                  <a:pt x="529" y="482"/>
                                </a:lnTo>
                                <a:lnTo>
                                  <a:pt x="529" y="447"/>
                                </a:lnTo>
                                <a:lnTo>
                                  <a:pt x="473" y="447"/>
                                </a:lnTo>
                                <a:lnTo>
                                  <a:pt x="473" y="482"/>
                                </a:lnTo>
                                <a:close/>
                                <a:moveTo>
                                  <a:pt x="270" y="508"/>
                                </a:moveTo>
                                <a:lnTo>
                                  <a:pt x="270" y="525"/>
                                </a:lnTo>
                                <a:lnTo>
                                  <a:pt x="306" y="525"/>
                                </a:lnTo>
                                <a:lnTo>
                                  <a:pt x="306" y="508"/>
                                </a:lnTo>
                                <a:lnTo>
                                  <a:pt x="337" y="508"/>
                                </a:lnTo>
                                <a:lnTo>
                                  <a:pt x="337" y="525"/>
                                </a:lnTo>
                                <a:lnTo>
                                  <a:pt x="373" y="525"/>
                                </a:lnTo>
                                <a:lnTo>
                                  <a:pt x="373" y="508"/>
                                </a:lnTo>
                                <a:lnTo>
                                  <a:pt x="404" y="508"/>
                                </a:lnTo>
                                <a:lnTo>
                                  <a:pt x="404" y="539"/>
                                </a:lnTo>
                                <a:lnTo>
                                  <a:pt x="231" y="539"/>
                                </a:lnTo>
                                <a:lnTo>
                                  <a:pt x="231" y="508"/>
                                </a:lnTo>
                                <a:lnTo>
                                  <a:pt x="270" y="508"/>
                                </a:lnTo>
                                <a:close/>
                                <a:moveTo>
                                  <a:pt x="480" y="539"/>
                                </a:moveTo>
                                <a:lnTo>
                                  <a:pt x="425" y="539"/>
                                </a:lnTo>
                                <a:lnTo>
                                  <a:pt x="425" y="508"/>
                                </a:lnTo>
                                <a:lnTo>
                                  <a:pt x="480" y="508"/>
                                </a:lnTo>
                                <a:lnTo>
                                  <a:pt x="480" y="539"/>
                                </a:lnTo>
                                <a:close/>
                                <a:moveTo>
                                  <a:pt x="478" y="558"/>
                                </a:moveTo>
                                <a:lnTo>
                                  <a:pt x="462" y="576"/>
                                </a:lnTo>
                                <a:lnTo>
                                  <a:pt x="254" y="576"/>
                                </a:lnTo>
                                <a:lnTo>
                                  <a:pt x="243" y="558"/>
                                </a:lnTo>
                                <a:lnTo>
                                  <a:pt x="478" y="558"/>
                                </a:lnTo>
                                <a:close/>
                                <a:moveTo>
                                  <a:pt x="272" y="629"/>
                                </a:moveTo>
                                <a:lnTo>
                                  <a:pt x="238" y="629"/>
                                </a:lnTo>
                                <a:lnTo>
                                  <a:pt x="254" y="599"/>
                                </a:lnTo>
                                <a:lnTo>
                                  <a:pt x="272" y="599"/>
                                </a:lnTo>
                                <a:lnTo>
                                  <a:pt x="272" y="629"/>
                                </a:lnTo>
                                <a:close/>
                                <a:moveTo>
                                  <a:pt x="303" y="629"/>
                                </a:moveTo>
                                <a:lnTo>
                                  <a:pt x="361" y="629"/>
                                </a:lnTo>
                                <a:lnTo>
                                  <a:pt x="361" y="601"/>
                                </a:lnTo>
                                <a:lnTo>
                                  <a:pt x="303" y="601"/>
                                </a:lnTo>
                                <a:lnTo>
                                  <a:pt x="303" y="629"/>
                                </a:lnTo>
                                <a:close/>
                                <a:moveTo>
                                  <a:pt x="433" y="599"/>
                                </a:moveTo>
                                <a:lnTo>
                                  <a:pt x="407" y="629"/>
                                </a:lnTo>
                                <a:lnTo>
                                  <a:pt x="389" y="629"/>
                                </a:lnTo>
                                <a:lnTo>
                                  <a:pt x="389" y="599"/>
                                </a:lnTo>
                                <a:lnTo>
                                  <a:pt x="433" y="599"/>
                                </a:lnTo>
                                <a:close/>
                                <a:moveTo>
                                  <a:pt x="391" y="650"/>
                                </a:moveTo>
                                <a:lnTo>
                                  <a:pt x="383" y="664"/>
                                </a:lnTo>
                                <a:lnTo>
                                  <a:pt x="219" y="664"/>
                                </a:lnTo>
                                <a:lnTo>
                                  <a:pt x="226" y="650"/>
                                </a:lnTo>
                                <a:lnTo>
                                  <a:pt x="391" y="650"/>
                                </a:lnTo>
                                <a:close/>
                                <a:moveTo>
                                  <a:pt x="288" y="681"/>
                                </a:moveTo>
                                <a:lnTo>
                                  <a:pt x="288" y="697"/>
                                </a:lnTo>
                                <a:lnTo>
                                  <a:pt x="249" y="688"/>
                                </a:lnTo>
                                <a:lnTo>
                                  <a:pt x="210" y="687"/>
                                </a:lnTo>
                                <a:lnTo>
                                  <a:pt x="288" y="681"/>
                                </a:lnTo>
                                <a:close/>
                                <a:moveTo>
                                  <a:pt x="355" y="715"/>
                                </a:moveTo>
                                <a:lnTo>
                                  <a:pt x="327" y="707"/>
                                </a:lnTo>
                                <a:lnTo>
                                  <a:pt x="326" y="681"/>
                                </a:lnTo>
                                <a:lnTo>
                                  <a:pt x="372" y="681"/>
                                </a:lnTo>
                                <a:lnTo>
                                  <a:pt x="355" y="715"/>
                                </a:lnTo>
                                <a:close/>
                                <a:moveTo>
                                  <a:pt x="785" y="687"/>
                                </a:moveTo>
                                <a:lnTo>
                                  <a:pt x="822" y="687"/>
                                </a:lnTo>
                                <a:lnTo>
                                  <a:pt x="839" y="687"/>
                                </a:lnTo>
                                <a:lnTo>
                                  <a:pt x="847" y="687"/>
                                </a:lnTo>
                                <a:lnTo>
                                  <a:pt x="854" y="688"/>
                                </a:lnTo>
                                <a:lnTo>
                                  <a:pt x="870" y="687"/>
                                </a:lnTo>
                                <a:lnTo>
                                  <a:pt x="882" y="711"/>
                                </a:lnTo>
                                <a:lnTo>
                                  <a:pt x="867" y="711"/>
                                </a:lnTo>
                                <a:lnTo>
                                  <a:pt x="853" y="711"/>
                                </a:lnTo>
                                <a:lnTo>
                                  <a:pt x="837" y="709"/>
                                </a:lnTo>
                                <a:lnTo>
                                  <a:pt x="821" y="709"/>
                                </a:lnTo>
                                <a:lnTo>
                                  <a:pt x="792" y="708"/>
                                </a:lnTo>
                                <a:lnTo>
                                  <a:pt x="774" y="708"/>
                                </a:lnTo>
                                <a:lnTo>
                                  <a:pt x="765" y="707"/>
                                </a:lnTo>
                                <a:lnTo>
                                  <a:pt x="757" y="705"/>
                                </a:lnTo>
                                <a:lnTo>
                                  <a:pt x="749" y="704"/>
                                </a:lnTo>
                                <a:lnTo>
                                  <a:pt x="741" y="701"/>
                                </a:lnTo>
                                <a:lnTo>
                                  <a:pt x="733" y="699"/>
                                </a:lnTo>
                                <a:lnTo>
                                  <a:pt x="727" y="695"/>
                                </a:lnTo>
                                <a:lnTo>
                                  <a:pt x="711" y="695"/>
                                </a:lnTo>
                                <a:lnTo>
                                  <a:pt x="720" y="692"/>
                                </a:lnTo>
                                <a:lnTo>
                                  <a:pt x="728" y="689"/>
                                </a:lnTo>
                                <a:lnTo>
                                  <a:pt x="737" y="688"/>
                                </a:lnTo>
                                <a:lnTo>
                                  <a:pt x="747" y="687"/>
                                </a:lnTo>
                                <a:lnTo>
                                  <a:pt x="765" y="687"/>
                                </a:lnTo>
                                <a:lnTo>
                                  <a:pt x="785" y="687"/>
                                </a:lnTo>
                                <a:close/>
                                <a:moveTo>
                                  <a:pt x="563" y="380"/>
                                </a:moveTo>
                                <a:lnTo>
                                  <a:pt x="623" y="380"/>
                                </a:lnTo>
                                <a:lnTo>
                                  <a:pt x="595" y="339"/>
                                </a:lnTo>
                                <a:lnTo>
                                  <a:pt x="563" y="339"/>
                                </a:lnTo>
                                <a:lnTo>
                                  <a:pt x="563" y="380"/>
                                </a:lnTo>
                                <a:close/>
                                <a:moveTo>
                                  <a:pt x="610" y="404"/>
                                </a:moveTo>
                                <a:lnTo>
                                  <a:pt x="610" y="425"/>
                                </a:lnTo>
                                <a:lnTo>
                                  <a:pt x="666" y="425"/>
                                </a:lnTo>
                                <a:lnTo>
                                  <a:pt x="642" y="404"/>
                                </a:lnTo>
                                <a:lnTo>
                                  <a:pt x="610" y="404"/>
                                </a:lnTo>
                                <a:close/>
                                <a:moveTo>
                                  <a:pt x="642" y="447"/>
                                </a:moveTo>
                                <a:lnTo>
                                  <a:pt x="642" y="482"/>
                                </a:lnTo>
                                <a:lnTo>
                                  <a:pt x="711" y="482"/>
                                </a:lnTo>
                                <a:lnTo>
                                  <a:pt x="695" y="447"/>
                                </a:lnTo>
                                <a:lnTo>
                                  <a:pt x="642" y="447"/>
                                </a:lnTo>
                                <a:close/>
                                <a:moveTo>
                                  <a:pt x="559" y="447"/>
                                </a:moveTo>
                                <a:lnTo>
                                  <a:pt x="614" y="447"/>
                                </a:lnTo>
                                <a:lnTo>
                                  <a:pt x="614" y="482"/>
                                </a:lnTo>
                                <a:lnTo>
                                  <a:pt x="559" y="482"/>
                                </a:lnTo>
                                <a:lnTo>
                                  <a:pt x="559" y="447"/>
                                </a:lnTo>
                                <a:close/>
                                <a:moveTo>
                                  <a:pt x="818" y="508"/>
                                </a:moveTo>
                                <a:lnTo>
                                  <a:pt x="818" y="525"/>
                                </a:lnTo>
                                <a:lnTo>
                                  <a:pt x="782" y="525"/>
                                </a:lnTo>
                                <a:lnTo>
                                  <a:pt x="782" y="508"/>
                                </a:lnTo>
                                <a:lnTo>
                                  <a:pt x="749" y="508"/>
                                </a:lnTo>
                                <a:lnTo>
                                  <a:pt x="749" y="525"/>
                                </a:lnTo>
                                <a:lnTo>
                                  <a:pt x="716" y="525"/>
                                </a:lnTo>
                                <a:lnTo>
                                  <a:pt x="716" y="508"/>
                                </a:lnTo>
                                <a:lnTo>
                                  <a:pt x="685" y="508"/>
                                </a:lnTo>
                                <a:lnTo>
                                  <a:pt x="685" y="539"/>
                                </a:lnTo>
                                <a:lnTo>
                                  <a:pt x="858" y="539"/>
                                </a:lnTo>
                                <a:lnTo>
                                  <a:pt x="858" y="508"/>
                                </a:lnTo>
                                <a:lnTo>
                                  <a:pt x="818" y="508"/>
                                </a:lnTo>
                                <a:close/>
                                <a:moveTo>
                                  <a:pt x="608" y="508"/>
                                </a:moveTo>
                                <a:lnTo>
                                  <a:pt x="608" y="539"/>
                                </a:lnTo>
                                <a:lnTo>
                                  <a:pt x="662" y="539"/>
                                </a:lnTo>
                                <a:lnTo>
                                  <a:pt x="662" y="508"/>
                                </a:lnTo>
                                <a:lnTo>
                                  <a:pt x="608" y="508"/>
                                </a:lnTo>
                                <a:close/>
                                <a:moveTo>
                                  <a:pt x="611" y="558"/>
                                </a:moveTo>
                                <a:lnTo>
                                  <a:pt x="627" y="576"/>
                                </a:lnTo>
                                <a:lnTo>
                                  <a:pt x="834" y="576"/>
                                </a:lnTo>
                                <a:lnTo>
                                  <a:pt x="843" y="558"/>
                                </a:lnTo>
                                <a:lnTo>
                                  <a:pt x="611" y="558"/>
                                </a:lnTo>
                                <a:close/>
                                <a:moveTo>
                                  <a:pt x="814" y="629"/>
                                </a:moveTo>
                                <a:lnTo>
                                  <a:pt x="850" y="629"/>
                                </a:lnTo>
                                <a:lnTo>
                                  <a:pt x="834" y="599"/>
                                </a:lnTo>
                                <a:lnTo>
                                  <a:pt x="814" y="599"/>
                                </a:lnTo>
                                <a:lnTo>
                                  <a:pt x="814" y="629"/>
                                </a:lnTo>
                                <a:close/>
                                <a:moveTo>
                                  <a:pt x="727" y="599"/>
                                </a:moveTo>
                                <a:lnTo>
                                  <a:pt x="785" y="599"/>
                                </a:lnTo>
                                <a:lnTo>
                                  <a:pt x="785" y="629"/>
                                </a:lnTo>
                                <a:lnTo>
                                  <a:pt x="727" y="629"/>
                                </a:lnTo>
                                <a:lnTo>
                                  <a:pt x="727" y="599"/>
                                </a:lnTo>
                                <a:close/>
                                <a:moveTo>
                                  <a:pt x="654" y="599"/>
                                </a:moveTo>
                                <a:lnTo>
                                  <a:pt x="680" y="629"/>
                                </a:lnTo>
                                <a:lnTo>
                                  <a:pt x="700" y="629"/>
                                </a:lnTo>
                                <a:lnTo>
                                  <a:pt x="700" y="599"/>
                                </a:lnTo>
                                <a:lnTo>
                                  <a:pt x="654" y="599"/>
                                </a:lnTo>
                                <a:close/>
                                <a:moveTo>
                                  <a:pt x="545" y="561"/>
                                </a:moveTo>
                                <a:lnTo>
                                  <a:pt x="563" y="564"/>
                                </a:lnTo>
                                <a:lnTo>
                                  <a:pt x="570" y="568"/>
                                </a:lnTo>
                                <a:lnTo>
                                  <a:pt x="577" y="570"/>
                                </a:lnTo>
                                <a:lnTo>
                                  <a:pt x="583" y="574"/>
                                </a:lnTo>
                                <a:lnTo>
                                  <a:pt x="590" y="578"/>
                                </a:lnTo>
                                <a:lnTo>
                                  <a:pt x="603" y="588"/>
                                </a:lnTo>
                                <a:lnTo>
                                  <a:pt x="615" y="598"/>
                                </a:lnTo>
                                <a:lnTo>
                                  <a:pt x="628" y="609"/>
                                </a:lnTo>
                                <a:lnTo>
                                  <a:pt x="640" y="621"/>
                                </a:lnTo>
                                <a:lnTo>
                                  <a:pt x="663" y="643"/>
                                </a:lnTo>
                                <a:lnTo>
                                  <a:pt x="671" y="652"/>
                                </a:lnTo>
                                <a:lnTo>
                                  <a:pt x="679" y="664"/>
                                </a:lnTo>
                                <a:lnTo>
                                  <a:pt x="696" y="691"/>
                                </a:lnTo>
                                <a:lnTo>
                                  <a:pt x="703" y="703"/>
                                </a:lnTo>
                                <a:lnTo>
                                  <a:pt x="709" y="712"/>
                                </a:lnTo>
                                <a:lnTo>
                                  <a:pt x="712" y="720"/>
                                </a:lnTo>
                                <a:lnTo>
                                  <a:pt x="715" y="724"/>
                                </a:lnTo>
                                <a:lnTo>
                                  <a:pt x="691" y="725"/>
                                </a:lnTo>
                                <a:lnTo>
                                  <a:pt x="675" y="705"/>
                                </a:lnTo>
                                <a:lnTo>
                                  <a:pt x="658" y="685"/>
                                </a:lnTo>
                                <a:lnTo>
                                  <a:pt x="650" y="676"/>
                                </a:lnTo>
                                <a:lnTo>
                                  <a:pt x="640" y="667"/>
                                </a:lnTo>
                                <a:lnTo>
                                  <a:pt x="630" y="659"/>
                                </a:lnTo>
                                <a:lnTo>
                                  <a:pt x="620" y="651"/>
                                </a:lnTo>
                                <a:lnTo>
                                  <a:pt x="602" y="639"/>
                                </a:lnTo>
                                <a:lnTo>
                                  <a:pt x="592" y="634"/>
                                </a:lnTo>
                                <a:lnTo>
                                  <a:pt x="583" y="630"/>
                                </a:lnTo>
                                <a:lnTo>
                                  <a:pt x="563" y="621"/>
                                </a:lnTo>
                                <a:lnTo>
                                  <a:pt x="554" y="618"/>
                                </a:lnTo>
                                <a:lnTo>
                                  <a:pt x="545" y="617"/>
                                </a:lnTo>
                                <a:lnTo>
                                  <a:pt x="535" y="618"/>
                                </a:lnTo>
                                <a:lnTo>
                                  <a:pt x="525" y="621"/>
                                </a:lnTo>
                                <a:lnTo>
                                  <a:pt x="515" y="625"/>
                                </a:lnTo>
                                <a:lnTo>
                                  <a:pt x="505" y="630"/>
                                </a:lnTo>
                                <a:lnTo>
                                  <a:pt x="496" y="634"/>
                                </a:lnTo>
                                <a:lnTo>
                                  <a:pt x="486" y="639"/>
                                </a:lnTo>
                                <a:lnTo>
                                  <a:pt x="477" y="646"/>
                                </a:lnTo>
                                <a:lnTo>
                                  <a:pt x="469" y="651"/>
                                </a:lnTo>
                                <a:lnTo>
                                  <a:pt x="458" y="659"/>
                                </a:lnTo>
                                <a:lnTo>
                                  <a:pt x="449" y="667"/>
                                </a:lnTo>
                                <a:lnTo>
                                  <a:pt x="440" y="676"/>
                                </a:lnTo>
                                <a:lnTo>
                                  <a:pt x="430" y="685"/>
                                </a:lnTo>
                                <a:lnTo>
                                  <a:pt x="413" y="705"/>
                                </a:lnTo>
                                <a:lnTo>
                                  <a:pt x="397" y="725"/>
                                </a:lnTo>
                                <a:lnTo>
                                  <a:pt x="375" y="724"/>
                                </a:lnTo>
                                <a:lnTo>
                                  <a:pt x="376" y="720"/>
                                </a:lnTo>
                                <a:lnTo>
                                  <a:pt x="380" y="712"/>
                                </a:lnTo>
                                <a:lnTo>
                                  <a:pt x="385" y="703"/>
                                </a:lnTo>
                                <a:lnTo>
                                  <a:pt x="393" y="691"/>
                                </a:lnTo>
                                <a:lnTo>
                                  <a:pt x="409" y="664"/>
                                </a:lnTo>
                                <a:lnTo>
                                  <a:pt x="417" y="652"/>
                                </a:lnTo>
                                <a:lnTo>
                                  <a:pt x="425" y="643"/>
                                </a:lnTo>
                                <a:lnTo>
                                  <a:pt x="448" y="621"/>
                                </a:lnTo>
                                <a:lnTo>
                                  <a:pt x="460" y="609"/>
                                </a:lnTo>
                                <a:lnTo>
                                  <a:pt x="473" y="598"/>
                                </a:lnTo>
                                <a:lnTo>
                                  <a:pt x="485" y="588"/>
                                </a:lnTo>
                                <a:lnTo>
                                  <a:pt x="498" y="578"/>
                                </a:lnTo>
                                <a:lnTo>
                                  <a:pt x="505" y="574"/>
                                </a:lnTo>
                                <a:lnTo>
                                  <a:pt x="511" y="570"/>
                                </a:lnTo>
                                <a:lnTo>
                                  <a:pt x="519" y="568"/>
                                </a:lnTo>
                                <a:lnTo>
                                  <a:pt x="526" y="564"/>
                                </a:lnTo>
                                <a:lnTo>
                                  <a:pt x="545" y="561"/>
                                </a:lnTo>
                                <a:close/>
                                <a:moveTo>
                                  <a:pt x="545" y="508"/>
                                </a:moveTo>
                                <a:lnTo>
                                  <a:pt x="583" y="508"/>
                                </a:lnTo>
                                <a:lnTo>
                                  <a:pt x="583" y="539"/>
                                </a:lnTo>
                                <a:lnTo>
                                  <a:pt x="506" y="539"/>
                                </a:lnTo>
                                <a:lnTo>
                                  <a:pt x="506" y="508"/>
                                </a:lnTo>
                                <a:lnTo>
                                  <a:pt x="545" y="508"/>
                                </a:lnTo>
                                <a:close/>
                                <a:moveTo>
                                  <a:pt x="545" y="423"/>
                                </a:moveTo>
                                <a:lnTo>
                                  <a:pt x="509" y="425"/>
                                </a:lnTo>
                                <a:lnTo>
                                  <a:pt x="509" y="404"/>
                                </a:lnTo>
                                <a:lnTo>
                                  <a:pt x="578" y="404"/>
                                </a:lnTo>
                                <a:lnTo>
                                  <a:pt x="578" y="425"/>
                                </a:lnTo>
                                <a:lnTo>
                                  <a:pt x="545" y="423"/>
                                </a:lnTo>
                                <a:close/>
                                <a:moveTo>
                                  <a:pt x="545" y="296"/>
                                </a:moveTo>
                                <a:lnTo>
                                  <a:pt x="590" y="296"/>
                                </a:lnTo>
                                <a:lnTo>
                                  <a:pt x="579" y="312"/>
                                </a:lnTo>
                                <a:lnTo>
                                  <a:pt x="507" y="312"/>
                                </a:lnTo>
                                <a:lnTo>
                                  <a:pt x="500" y="296"/>
                                </a:lnTo>
                                <a:lnTo>
                                  <a:pt x="545" y="296"/>
                                </a:lnTo>
                                <a:close/>
                                <a:moveTo>
                                  <a:pt x="545" y="277"/>
                                </a:moveTo>
                                <a:lnTo>
                                  <a:pt x="498" y="277"/>
                                </a:lnTo>
                                <a:lnTo>
                                  <a:pt x="502" y="257"/>
                                </a:lnTo>
                                <a:lnTo>
                                  <a:pt x="586" y="257"/>
                                </a:lnTo>
                                <a:lnTo>
                                  <a:pt x="590" y="277"/>
                                </a:lnTo>
                                <a:lnTo>
                                  <a:pt x="545" y="277"/>
                                </a:lnTo>
                                <a:close/>
                                <a:moveTo>
                                  <a:pt x="545" y="234"/>
                                </a:moveTo>
                                <a:lnTo>
                                  <a:pt x="509" y="234"/>
                                </a:lnTo>
                                <a:lnTo>
                                  <a:pt x="505" y="196"/>
                                </a:lnTo>
                                <a:lnTo>
                                  <a:pt x="545" y="175"/>
                                </a:lnTo>
                                <a:lnTo>
                                  <a:pt x="575" y="201"/>
                                </a:lnTo>
                                <a:lnTo>
                                  <a:pt x="579" y="234"/>
                                </a:lnTo>
                                <a:lnTo>
                                  <a:pt x="545" y="234"/>
                                </a:lnTo>
                                <a:close/>
                                <a:moveTo>
                                  <a:pt x="760" y="664"/>
                                </a:moveTo>
                                <a:lnTo>
                                  <a:pt x="750" y="666"/>
                                </a:lnTo>
                                <a:lnTo>
                                  <a:pt x="741" y="668"/>
                                </a:lnTo>
                                <a:lnTo>
                                  <a:pt x="725" y="670"/>
                                </a:lnTo>
                                <a:lnTo>
                                  <a:pt x="709" y="670"/>
                                </a:lnTo>
                                <a:lnTo>
                                  <a:pt x="695" y="671"/>
                                </a:lnTo>
                                <a:lnTo>
                                  <a:pt x="691" y="656"/>
                                </a:lnTo>
                                <a:lnTo>
                                  <a:pt x="861" y="650"/>
                                </a:lnTo>
                                <a:lnTo>
                                  <a:pt x="869" y="664"/>
                                </a:lnTo>
                                <a:lnTo>
                                  <a:pt x="760" y="664"/>
                                </a:lnTo>
                                <a:close/>
                                <a:moveTo>
                                  <a:pt x="545" y="126"/>
                                </a:moveTo>
                                <a:lnTo>
                                  <a:pt x="507" y="150"/>
                                </a:lnTo>
                                <a:lnTo>
                                  <a:pt x="545" y="112"/>
                                </a:lnTo>
                                <a:lnTo>
                                  <a:pt x="579" y="138"/>
                                </a:lnTo>
                                <a:lnTo>
                                  <a:pt x="549" y="127"/>
                                </a:lnTo>
                                <a:lnTo>
                                  <a:pt x="545" y="1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954" o:spid="_x0000_s1026" style="position:absolute;left:0;text-align:left;margin-left:79.6pt;margin-top:-11.9pt;width:114pt;height:62.3pt;z-index:251658752" coordorigin="3405,1763" coordsize="8844,4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">
              <v:shape id="Freeform 955" o:spid="_x0000_s1027" style="position:absolute;left:6297;top:3034;width:446;height:802;visibility:visible;mso-wrap-style:square;v-text-anchor:top" coordsize="446,8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EFsMUA&#10;AADaAAAADwAAAGRycy9kb3ducmV2LnhtbESPT0sDMRTE70K/Q3hCL9JmrVrK2rRIi7aXivYP9fjY&#10;PDdLNy/bJHbXb28EweMw85thpvPO1uJCPlSOFdwOMxDEhdMVlwr2u+fBBESIyBprx6TgmwLMZ72r&#10;KebatfxOl20sRSrhkKMCE2OTSxkKQxbD0DXEyft03mJM0pdSe2xTua3lKMvG0mLFacFgQwtDxWn7&#10;ZRXc34zah7fs7O1yc5AfL3er1505KtW/7p4eQUTq4n/4j17rxMHvlXQD5Ow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sQWwxQAAANoAAAAPAAAAAAAAAAAAAAAAAJgCAABkcnMv&#10;ZG93bnJldi54bWxQSwUGAAAAAAQABAD1AAAAigMAAAAA&#10;" path="m285,802r-116,l312,297,,297,,,116,r,171l446,180r,90l285,802xe" fillcolor="#003277" stroked="f">
                <v:path arrowok="t" o:connecttype="custom" o:connectlocs="285,802;169,802;312,297;0,297;0,0;116,0;116,171;446,180;446,270;285,802" o:connectangles="0,0,0,0,0,0,0,0,0,0"/>
              </v:shape>
              <v:shape id="Freeform 956" o:spid="_x0000_s1028" style="position:absolute;left:6778;top:3214;width:535;height:631;visibility:visible;mso-wrap-style:square;v-text-anchor:top" coordsize="535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dekcIA&#10;AADaAAAADwAAAGRycy9kb3ducmV2LnhtbESPzWrDMBCE74W+g9hCLiWRU2gJjpUQGgq+tY4DuS7W&#10;xnZqrYwk/+Ttq0Khx2FmvmGy/Ww6MZLzrWUF61UCgriyuuVawbn8WG5A+ICssbNMCu7kYb97fMgw&#10;1XbigsZTqEWEsE9RQRNCn0rpq4YM+pXtiaN3tc5giNLVUjucItx08iVJ3qTBluNCgz29N1R9nwaj&#10;4FmOnxc8dO00fuVDOJa3vJClUoun+bAFEWgO/+G/dq4VvMLvlXgD5O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F16RwgAAANoAAAAPAAAAAAAAAAAAAAAAAJgCAABkcnMvZG93&#10;bnJldi54bWxQSwUGAAAAAAQABAD1AAAAhwMAAAAA&#10;" path="m410,622r,-505l214,117r,387l205,531r-9,19l187,568r-17,18l152,604r-18,9l116,622r-27,l,622,,504r72,l81,495r8,-18l98,117r-80,l18,,535,r-9,631l410,622xe" fillcolor="#003277" stroked="f">
                <v:path arrowok="t" o:connecttype="custom" o:connectlocs="410,622;410,117;214,117;214,504;205,531;196,550;187,568;170,586;152,604;134,613;116,622;89,622;0,622;0,504;72,504;81,495;89,477;98,117;18,117;18,0;535,0;526,631;410,622" o:connectangles="0,0,0,0,0,0,0,0,0,0,0,0,0,0,0,0,0,0,0,0,0,0,0"/>
              </v:shape>
              <v:shape id="Freeform 957" o:spid="_x0000_s1029" style="position:absolute;left:5531;top:3980;width:463;height:631;visibility:visible;mso-wrap-style:square;v-text-anchor:top" coordsize="463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hA6sMA&#10;AADaAAAADwAAAGRycy9kb3ducmV2LnhtbESPQWvCQBSE74L/YXmCF6mbegiSuooUlF60VEXi7ZF9&#10;ZkOzb0N2o/Hfu4WCx2FmvmEWq97W4katrxwreJ8mIIgLpysuFZyOm7c5CB+QNdaOScGDPKyWw8EC&#10;M+3u/EO3QyhFhLDPUIEJocmk9IUhi37qGuLoXV1rMUTZllK3eI9wW8tZkqTSYsVxwWBDn4aK30Nn&#10;FezyfIs5ztbnbiLn6fdlb/bdRKnxqF9/gAjUh1f4v/2lFaTwdyXeALl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chA6sMAAADaAAAADwAAAAAAAAAAAAAAAACYAgAAZHJzL2Rv&#10;d25yZXYueG1sUEsFBgAAAAAEAAQA9QAAAIgDAAAAAA==&#10;" path="m,631l,504r294,9l294,126,,126,9,,419,9r-9,504l463,513r,118l,631xe" fillcolor="#003277" stroked="f">
                <v:path arrowok="t" o:connecttype="custom" o:connectlocs="0,631;0,504;294,513;294,126;0,126;9,0;419,9;410,513;463,513;463,631;0,631" o:connectangles="0,0,0,0,0,0,0,0,0,0,0"/>
              </v:shape>
              <v:shape id="Freeform 958" o:spid="_x0000_s1030" style="position:absolute;left:6039;top:3989;width:196;height:297;visibility:visible;mso-wrap-style:square;v-text-anchor:top" coordsize="196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+FncEA&#10;AADaAAAADwAAAGRycy9kb3ducmV2LnhtbESPzarCMBSE94LvEI7gTlNdqPQaRQVR0I31524Pzblt&#10;r81JaaLWtzeC4HKYmW+Y6bwxpbhT7QrLCgb9CARxanXBmYLTcd2bgHAeWWNpmRQ8ycF81m5NMdb2&#10;wQe6Jz4TAcIuRgW591UspUtzMuj6tiIO3p+tDfog60zqGh8Bbko5jKKRNFhwWMixolVO6TW5GQVD&#10;s9XaXXbJcSyj/f/t91CdN0ulup1m8QPCU+O/4U97qxWM4X0l3AA5e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wPhZ3BAAAA2gAAAA8AAAAAAAAAAAAAAAAAmAIAAGRycy9kb3du&#10;cmV2LnhtbFBLBQYAAAAABAAEAPUAAACGAwAAAAA=&#10;" path="m80,297r,-180l,117,,,196,r,297l80,297xe" fillcolor="#003277" stroked="f">
                <v:path arrowok="t" o:connecttype="custom" o:connectlocs="80,297;80,117;0,117;0,0;196,0;196,297;80,297" o:connectangles="0,0,0,0,0,0,0"/>
              </v:shape>
              <v:shape id="Freeform 959" o:spid="_x0000_s1031" style="position:absolute;left:6288;top:3989;width:473;height:631;visibility:visible;mso-wrap-style:square;v-text-anchor:top" coordsize="473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78o78A&#10;AADaAAAADwAAAGRycy9kb3ducmV2LnhtbERPy4rCMBTdC/5DuII7TTuKSMcog4MgzMZHcbaX5k5b&#10;bG5iE23n781CcHk479WmN414UOtrywrSaQKCuLC65lJBft5NliB8QNbYWCYF/+Rhsx4OVphp2/GR&#10;HqdQihjCPkMFVQguk9IXFRn0U+uII/dnW4MhwraUusUuhptGfiTJQhqsOTZU6GhbUXE93Y2CRUeX&#10;29UdXJ7+YDGndPZ9+Z0pNR71X58gAvXhLX6591pB3BqvxBsg1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fLvyjvwAAANoAAAAPAAAAAAAAAAAAAAAAAJgCAABkcnMvZG93bnJl&#10;di54bWxQSwUGAAAAAAQABAD1AAAAhAMAAAAA&#10;" path="m,622l,504r294,l294,117,9,117,9,,419,r-9,504l473,504r-9,127l,622xe" fillcolor="#003277" stroked="f">
                <v:path arrowok="t" o:connecttype="custom" o:connectlocs="0,622;0,504;294,504;294,117;9,117;9,0;419,0;410,504;473,504;464,631;0,622" o:connectangles="0,0,0,0,0,0,0,0,0,0,0"/>
              </v:shape>
              <v:shape id="Freeform 960" o:spid="_x0000_s1032" style="position:absolute;left:6805;top:3989;width:508;height:631;visibility:visible;mso-wrap-style:square;v-text-anchor:top" coordsize="508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6u6W8MA&#10;AADaAAAADwAAAGRycy9kb3ducmV2LnhtbESPQWvCQBSE70L/w/IKvemmUoKmriItwR7TaOn1kX0m&#10;odm3cXebpP/eFQoeh5n5htnsJtOJgZxvLSt4XiQgiCurW64VnI75fAXCB2SNnWVS8EcedtuH2QYz&#10;bUf+pKEMtYgQ9hkqaELoMyl91ZBBv7A9cfTO1hkMUbpaaodjhJtOLpMklQZbjgsN9vTWUPVT/hoF&#10;/pzn+/xyGZfp9/thXRQvXwdnlXp6nPavIAJN4R7+b39oBWu4XYk3QG6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6u6W8MAAADaAAAADwAAAAAAAAAAAAAAAACYAgAAZHJzL2Rv&#10;d25yZXYueG1sUEsFBgAAAAAEAAQA9QAAAIgDAAAAAA==&#10;" path="m374,631l134,234r,397l18,631r,-379l18,234r9,-18l36,207r9,-18l89,162,,,134,9,374,405,374,9r116,l490,360r,27l481,405r-18,18l446,441r-36,18l508,631r-134,xe" fillcolor="#003277" stroked="f">
                <v:path arrowok="t" o:connecttype="custom" o:connectlocs="374,631;134,234;134,631;18,631;18,252;18,234;27,216;36,207;45,189;89,162;0,0;134,9;374,405;374,9;490,9;490,360;490,387;481,405;463,423;446,441;410,459;508,631;374,631" o:connectangles="0,0,0,0,0,0,0,0,0,0,0,0,0,0,0,0,0,0,0,0,0,0,0"/>
              </v:shape>
              <v:shape id="Freeform 961" o:spid="_x0000_s1033" style="position:absolute;left:6333;top:4746;width:205;height:631;visibility:visible;mso-wrap-style:square;v-text-anchor:top" coordsize="205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Fd9tsUA&#10;AADbAAAADwAAAGRycy9kb3ducmV2LnhtbESPT2vCQBDF70K/wzKF3nRToa2krlKEggjW+o/2OGSn&#10;SWh2NuyuMX575yB4m+G9ee8303nvGtVRiLVnA8+jDBRx4W3NpYHD/nM4ARUTssXGMxm4UIT57GEw&#10;xdz6M2+p26VSSQjHHA1UKbW51rGoyGEc+ZZYtD8fHCZZQ6ltwLOEu0aPs+xVO6xZGipsaVFR8b87&#10;OQP922ox1uFr8ns80Etcf3c/x2xjzNNj//EOKlGf7ubb9dIKvtDLLzKAnl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V322xQAAANsAAAAPAAAAAAAAAAAAAAAAAJgCAABkcnMv&#10;ZG93bnJldi54bWxQSwUGAAAAAAQABAD1AAAAigMAAAAA&#10;" path="m80,631r,-505l,126,,,205,r-9,631l80,631xe" fillcolor="#003277" stroked="f">
                <v:path arrowok="t" o:connecttype="custom" o:connectlocs="80,631;80,126;0,126;0,0;205,0;196,631;80,631" o:connectangles="0,0,0,0,0,0,0"/>
              </v:shape>
              <v:shape id="Freeform 962" o:spid="_x0000_s1034" style="position:absolute;left:6609;top:4755;width:454;height:622;visibility:visible;mso-wrap-style:square;v-text-anchor:top" coordsize="454,6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MQDcMA&#10;AADbAAAADwAAAGRycy9kb3ducmV2LnhtbERPS2vCQBC+F/oflil4Kc0mHkpI3YgEhFwUq+2htyE7&#10;edDsbMiuJvXXdwXB23x8z1mtZ9OLC42us6wgiWIQxJXVHTcKvk7btxSE88gae8uk4I8crPPnpxVm&#10;2k78SZejb0QIYZehgtb7IZPSVS0ZdJEdiANX29GgD3BspB5xCuGml8s4fpcGOw4NLQ5UtFT9Hs9G&#10;QXdN0+9Ds6td/ZPMh2LaX8vNq1KLl3nzAcLT7B/iu7vUYX4Ct1/CATL/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lMQDcMAAADbAAAADwAAAAAAAAAAAAAAAACYAgAAZHJzL2Rv&#10;d25yZXYueG1sUEsFBgAAAAAEAAQA9QAAAIgDAAAAAA==&#10;" path="m303,622l,622,,504r303,l312,495r9,l330,477r,-9l330,153r,-18l321,126r-9,-9l303,117r-187,l116,261r98,l214,378,,378,,,303,r27,l356,9r27,18l401,45r18,27l437,90r9,27l446,135r8,9l446,477r,27l437,531r-18,18l401,576r-27,18l356,613r-26,9l312,622r-9,xe" fillcolor="#003277" stroked="f">
                <v:path arrowok="t" o:connecttype="custom" o:connectlocs="303,622;0,622;0,504;303,504;312,495;321,495;330,477;330,468;330,153;330,135;321,126;312,117;303,117;116,117;116,261;214,261;214,378;0,378;0,0;303,0;330,0;356,9;383,27;401,45;419,72;437,90;446,117;446,135;454,144;446,477;446,504;437,531;419,549;401,576;374,594;356,613;330,622;312,622;303,622" o:connectangles="0,0,0,0,0,0,0,0,0,0,0,0,0,0,0,0,0,0,0,0,0,0,0,0,0,0,0,0,0,0,0,0,0,0,0,0,0,0,0"/>
              </v:shape>
              <v:shape id="Freeform 963" o:spid="_x0000_s1035" style="position:absolute;left:7108;top:4755;width:205;height:297;visibility:visible;mso-wrap-style:square;v-text-anchor:top" coordsize="205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8Pvnb4A&#10;AADbAAAADwAAAGRycy9kb3ducmV2LnhtbERPSwrCMBDdC94hjOBOUwVFqlFEUFyo4Gehu6EZ22Iz&#10;KU2s9fZGENzN431ntmhMIWqqXG5ZwaAfgSBOrM45VXA5r3sTEM4jaywsk4I3OVjM260Zxtq++Ej1&#10;yacihLCLUUHmfRlL6ZKMDLq+LYkDd7eVQR9glUpd4SuEm0IOo2gsDeYcGjIsaZVR8jg9jYLD/ly7&#10;3caU98HGpMvR1eub3ivV7TTLKQhPjf+Lf+6tDvOH8P0lHCDnH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vD752+AAAA2wAAAA8AAAAAAAAAAAAAAAAAmAIAAGRycy9kb3ducmV2&#10;LnhtbFBLBQYAAAAABAAEAPUAAACDAwAAAAA=&#10;" path="m80,297r,-180l,117,,,205,r,297l80,297xe" fillcolor="#003277" stroked="f">
                <v:path arrowok="t" o:connecttype="custom" o:connectlocs="80,297;80,117;0,117;0,0;205,0;205,297;80,297" o:connectangles="0,0,0,0,0,0,0"/>
              </v:shape>
              <v:shape id="Freeform 964" o:spid="_x0000_s1036" style="position:absolute;left:4987;top:3205;width:392;height:631;visibility:visible;mso-wrap-style:square;v-text-anchor:top" coordsize="392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HVEcEA&#10;AADbAAAADwAAAGRycy9kb3ducmV2LnhtbERPS4vCMBC+L/gfwgheFk11QaUaRYQFL10fFc9DM7bF&#10;ZlKabNv99xtB8DYf33PW295UoqXGlZYVTCcRCOLM6pJzBdf0e7wE4TyyxsoyKfgjB9vN4GONsbYd&#10;n6m9+FyEEHYxKii8r2MpXVaQQTexNXHg7rYx6ANscqkb7EK4qeQsiubSYMmhocCa9gVlj8uvUZAk&#10;t0NKXt7SXdIdW/P4PC0WP0qNhv1uBcJT79/il/ugw/wveP4SDpCb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wh1RHBAAAA2wAAAA8AAAAAAAAAAAAAAAAAmAIAAGRycy9kb3du&#10;cmV2LnhtbFBLBQYAAAAABAAEAPUAAACGAwAAAAA=&#10;" path="m392,108r-133,l259,631r-125,l134,108,,108,,,392,r,108xe" fillcolor="#008db6" stroked="f">
                <v:path arrowok="t" o:connecttype="custom" o:connectlocs="392,108;259,108;259,631;134,631;134,108;0,108;0,0;392,0;392,108" o:connectangles="0,0,0,0,0,0,0,0,0"/>
              </v:shape>
              <v:shape id="Freeform 965" o:spid="_x0000_s1037" style="position:absolute;left:5451;top:3205;width:356;height:640;visibility:visible;mso-wrap-style:square;v-text-anchor:top" coordsize="356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s7r8EA&#10;AADbAAAADwAAAGRycy9kb3ducmV2LnhtbERPTWvCQBC9F/wPywi91Y1WgqRZRU0VTxVNodchO02C&#10;2dmQ3Wry712h4G0e73PSVW8acaXO1ZYVTCcRCOLC6ppLBd/57m0BwnlkjY1lUjCQg9Vy9JJiou2N&#10;T3Q9+1KEEHYJKqi8bxMpXVGRQTexLXHgfm1n0AfYlVJ3eAvhppGzKIqlwZpDQ4UtbSsqLuc/o8Dt&#10;T0Oss5/tNHNHzr7Wm/f8c6PU67hff4Dw1Pun+N990GH+HB6/hAPk8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GbO6/BAAAA2wAAAA8AAAAAAAAAAAAAAAAAmAIAAGRycy9kb3du&#10;cmV2LnhtbFBLBQYAAAAABAAEAPUAAACGAwAAAAA=&#10;" path="m356,108r-223,l133,252r205,9l338,360r-205,l133,531r223,l356,640,,631,9,,356,9r,99xe" fillcolor="#008db6" stroked="f">
                <v:path arrowok="t" o:connecttype="custom" o:connectlocs="356,108;133,108;133,252;338,261;338,360;133,360;133,531;356,531;356,640;0,631;9,0;356,9;356,108" o:connectangles="0,0,0,0,0,0,0,0,0,0,0,0,0"/>
              </v:shape>
              <v:shape id="Freeform 966" o:spid="_x0000_s1038" style="position:absolute;left:5896;top:3214;width:348;height:631;visibility:visible;mso-wrap-style:square;v-text-anchor:top" coordsize="348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zMbu78A&#10;AADbAAAADwAAAGRycy9kb3ducmV2LnhtbERPS4vCMBC+C/6HMAteRFMFZekaZRF8XK17qLehmU2r&#10;zaQ0Ueu/N4LgbT6+5yxWna3FjVpfOVYwGScgiAunKzYK/o6b0TcIH5A11o5JwYM8rJb93gJT7e58&#10;oFsWjIgh7FNUUIbQpFL6oiSLfuwa4sj9u9ZiiLA1Urd4j+G2ltMkmUuLFceGEhtal1RcsqtVoOmR&#10;m/yc7bbnw6myl3w4MZKUGnx1vz8gAnXhI3679zrOn8Hrl3iAXD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jMxu7vwAAANsAAAAPAAAAAAAAAAAAAAAAAJgCAABkcnMvZG93bnJl&#10;di54bWxQSwUGAAAAAAQABAD1AAAAhAMAAAAA&#10;" path="m,l125,r,522l348,522r,109l,631,,xe" fillcolor="#008db6" stroked="f">
                <v:path arrowok="t" o:connecttype="custom" o:connectlocs="0,0;125,0;125,522;348,522;348,631;0,631;0,0" o:connectangles="0,0,0,0,0,0,0"/>
              </v:shape>
              <v:shape id="Freeform 967" o:spid="_x0000_s1039" style="position:absolute;left:3784;top:3962;width:482;height:631;visibility:visible;mso-wrap-style:square;v-text-anchor:top" coordsize="482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qwIMIA&#10;AADbAAAADwAAAGRycy9kb3ducmV2LnhtbERPTWvCQBC9C/0PyxR6003FaImuIhXBgghGL70N2TEb&#10;kp0N2VVTf323UPA2j/c5i1VvG3GjzleOFbyPEhDEhdMVlwrOp+3wA4QPyBobx6Tghzysli+DBWba&#10;3flItzyUIoawz1CBCaHNpPSFIYt+5FriyF1cZzFE2JVSd3iP4baR4ySZSosVxwaDLX0aKur8ahU8&#10;Zqnd1/VjvQlnk37tJt/7wzZV6u21X89BBOrDU/zv3uk4fwp/v8QD5PI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urAgwgAAANsAAAAPAAAAAAAAAAAAAAAAAJgCAABkcnMvZG93&#10;bnJldi54bWxQSwUGAAAAAAQABAD1AAAAhwMAAAAA&#10;" path="m321,l482,631r-134,l321,504,161,495,125,631,,631,161,,321,xm303,396l241,108,179,396r124,xe" fillcolor="#008db6" stroked="f">
                <v:path arrowok="t" o:connecttype="custom" o:connectlocs="321,0;482,631;348,631;321,504;161,495;125,631;0,631;161,0;321,0;303,396;241,108;179,396;303,396" o:connectangles="0,0,0,0,0,0,0,0,0,0,0,0,0"/>
                <o:lock v:ext="edit" verticies="t"/>
              </v:shape>
              <v:shape id="Freeform 968" o:spid="_x0000_s1040" style="position:absolute;left:4274;top:3971;width:446;height:631;visibility:visible;mso-wrap-style:square;v-text-anchor:top" coordsize="446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aIjMAA&#10;AADbAAAADwAAAGRycy9kb3ducmV2LnhtbERPzYrCMBC+C75DGMGbpi64la5pUWFF8LTWB5htxrbY&#10;TEoTa/v2RljY23x8v7PNBtOInjpXW1awWkYgiAuray4VXPPvxQaE88gaG8ukYCQHWTqdbDHR9sk/&#10;1F98KUIIuwQVVN63iZSuqMigW9qWOHA32xn0AXal1B0+Q7hp5EcUfUqDNYeGCls6VFTcLw+jINf7&#10;8fA472/Xfjzvfo9xbMp1rNR8Nuy+QHga/L/4z33SYX4M71/CATJ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oaIjMAAAADbAAAADwAAAAAAAAAAAAAAAACYAgAAZHJzL2Rvd25y&#10;ZXYueG1sUEsFBgAAAAAEAAQA9QAAAIUDAAAAAA==&#10;" path="m223,459l321,,446,,303,631,143,622,,,134,r89,459xe" fillcolor="#008db6" stroked="f">
                <v:path arrowok="t" o:connecttype="custom" o:connectlocs="223,459;321,0;446,0;303,631;143,622;0,0;134,0;223,459" o:connectangles="0,0,0,0,0,0,0,0"/>
              </v:shape>
              <v:shape id="Freeform 969" o:spid="_x0000_s1041" style="position:absolute;left:4791;top:3971;width:134;height:631;visibility:visible;mso-wrap-style:square;v-text-anchor:top" coordsize="134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EZWw8QA&#10;AADbAAAADwAAAGRycy9kb3ducmV2LnhtbESPQWvCQBCF74X+h2UKvRTdWLDU1FVUKC32pBW8Dtlp&#10;EszOhuw0Sf995yB4m+G9ee+b5XoMjempS3VkB7NpBoa4iL7m0sHp+33yCiYJsscmMjn4owTr1f3d&#10;EnMfBz5Qf5TSaAinHB1UIm1ubSoqCpimsSVW7Sd2AUXXrrS+w0HDQ2Ofs+zFBqxZGypsaVdRcTn+&#10;Bge7QeQyXzz1mZ/tzwn7w5f/2Dr3+DBu3sAIjXIzX68/veIrrP6iA9jV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xGVsPEAAAA2wAAAA8AAAAAAAAAAAAAAAAAmAIAAGRycy9k&#10;b3ducmV2LnhtbFBLBQYAAAAABAAEAPUAAACJAwAAAAA=&#10;" path="m9,l134,r-9,631l,631,9,xe" fillcolor="#008db6" stroked="f">
                <v:path arrowok="t" o:connecttype="custom" o:connectlocs="9,0;134,0;125,631;0,631;9,0" o:connectangles="0,0,0,0,0"/>
              </v:shape>
              <v:shape id="Freeform 970" o:spid="_x0000_s1042" style="position:absolute;left:4996;top:3971;width:446;height:631;visibility:visible;mso-wrap-style:square;v-text-anchor:top" coordsize="446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W5ZcIA&#10;AADbAAAADwAAAGRycy9kb3ducmV2LnhtbERPS2rDMBDdB3oHMYXuEjmFxq1r2SSGlkBWTXKAqTX+&#10;EGtkLNmxb18VCt3N430nzWfTiYkG11pWsN1EIIhLq1uuFVwvH+tXEM4ja+wsk4KFHOTZwyrFRNs7&#10;f9F09rUIIewSVNB43ydSurIhg25je+LAVXYw6AMcaqkHvIdw08nnKNpJgy2HhgZ7Khoqb+fRKLjo&#10;w1KMp0N1nZbT/vszjk39Eiv19Djv30F4mv2/+M991GH+G/z+Eg6Q2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VbllwgAAANsAAAAPAAAAAAAAAAAAAAAAAJgCAABkcnMvZG93&#10;bnJldi54bWxQSwUGAAAAAAQABAD1AAAAhwMAAAAA&#10;" path="m223,468l321,,446,,303,631r-160,l,,134,r89,468xe" fillcolor="#008db6" stroked="f">
                <v:path arrowok="t" o:connecttype="custom" o:connectlocs="223,468;321,0;446,0;303,631;143,631;0,0;134,0;223,468" o:connectangles="0,0,0,0,0,0,0,0"/>
              </v:shape>
              <v:shape id="Freeform 971" o:spid="_x0000_s1043" style="position:absolute;left:4390;top:4737;width:446;height:631;visibility:visible;mso-wrap-style:square;v-text-anchor:top" coordsize="446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PaRb0A&#10;AADbAAAADwAAAGRycy9kb3ducmV2LnhtbERPSwrCMBDdC94hjOBOUwWtVKOooAiu/BxgbMa22ExK&#10;E2t7e7MQXD7ef7VpTSkaql1hWcFkHIEgTq0uOFNwvx1GCxDOI2ssLZOCjhxs1v3eChNtP3yh5uoz&#10;EULYJagg975KpHRpTgbd2FbEgXva2qAPsM6krvETwk0pp1E0lwYLDg05VrTPKX1d30bBTe+6/fu8&#10;e96b7rx9HOPYZLNYqeGg3S5BeGr9X/xzn7SCaVgfvoQfINd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lwPaRb0AAADbAAAADwAAAAAAAAAAAAAAAACYAgAAZHJzL2Rvd25yZXYu&#10;eG1sUEsFBgAAAAAEAAQA9QAAAIIDAAAAAA==&#10;" path="m223,243l312,,446,,285,378r-8,253l152,631r9,-253l,,143,r80,243xe" fillcolor="#008db6" stroked="f">
                <v:path arrowok="t" o:connecttype="custom" o:connectlocs="223,243;312,0;446,0;285,378;277,631;152,631;161,378;0,0;143,0;223,243" o:connectangles="0,0,0,0,0,0,0,0,0,0"/>
              </v:shape>
              <v:shape id="Freeform 972" o:spid="_x0000_s1044" style="position:absolute;left:4809;top:4737;width:481;height:631;visibility:visible;mso-wrap-style:square;v-text-anchor:top" coordsize="481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6HusIA&#10;AADbAAAADwAAAGRycy9kb3ducmV2LnhtbESPQYvCMBSE7wv+h/AEb2vaHmSpxqKCoheXVX/Ao3mm&#10;xealNlG7++uNIOxxmJlvmFnR20bcqfO1YwXpOAFBXDpds1FwOq4/v0D4gKyxcUwKfslDMR98zDDX&#10;7sE/dD8EIyKEfY4KqhDaXEpfVmTRj11LHL2z6yyGKDsjdYePCLeNzJJkIi3WHBcqbGlVUXk53Gyk&#10;6M2W7M1861PS75et2ez+rplSo2G/mIII1If/8Lu91QqyFF5f4g+Q8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/oe6wgAAANsAAAAPAAAAAAAAAAAAAAAAAJgCAABkcnMvZG93&#10;bnJldi54bWxQSwUGAAAAAAQABAD1AAAAhwMAAAAA&#10;" path="m321,l481,631r-124,l321,495r-160,l134,631,,631,169,,321,xm303,396l250,108r-9,l178,396r125,xe" fillcolor="#008db6" stroked="f">
                <v:path arrowok="t" o:connecttype="custom" o:connectlocs="321,0;481,631;357,631;321,495;161,495;134,631;0,631;169,0;321,0;303,396;250,108;241,108;178,396;303,396" o:connectangles="0,0,0,0,0,0,0,0,0,0,0,0,0,0"/>
                <o:lock v:ext="edit" verticies="t"/>
              </v:shape>
              <v:shape id="Freeform 973" o:spid="_x0000_s1045" style="position:absolute;left:5362;top:4737;width:347;height:631;visibility:visible;mso-wrap-style:square;v-text-anchor:top" coordsize="347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zpsMUA&#10;AADbAAAADwAAAGRycy9kb3ducmV2LnhtbESPQWvCQBSE7wX/w/KE3pqNOVSJrlJE24L0YCqW3h7Z&#10;12Qx+zZmtzH+e7cg9DjMzDfMYjXYRvTUeeNYwSRJQRCXThuuFBw+t08zED4ga2wck4IreVgtRw8L&#10;zLW78J76IlQiQtjnqKAOoc2l9GVNFn3iWuLo/bjOYoiyq6Tu8BLhtpFZmj5Li4bjQo0trWsqT8Wv&#10;VTD9Pr7tWOL+w7T96+brXFx3R6PU43h4mYMINIT/8L39rhVkGfx9iT9AL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LOmwxQAAANsAAAAPAAAAAAAAAAAAAAAAAJgCAABkcnMv&#10;ZG93bnJldi54bWxQSwUGAAAAAAQABAD1AAAAigMAAAAA&#10;" path="m347,9r,99l124,108r,144l329,261r,99l124,360r,271l,631,,,347,9xe" fillcolor="#008db6" stroked="f">
                <v:path arrowok="t" o:connecttype="custom" o:connectlocs="347,9;347,108;124,108;124,252;329,261;329,360;124,360;124,631;0,631;0,0;347,9" o:connectangles="0,0,0,0,0,0,0,0,0,0,0"/>
              </v:shape>
              <v:shape id="Freeform 974" o:spid="_x0000_s1046" style="position:absolute;left:5771;top:4737;width:428;height:649;visibility:visible;mso-wrap-style:square;v-text-anchor:top" coordsize="428,6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oi+9cEA&#10;AADbAAAADwAAAGRycy9kb3ducmV2LnhtbESPX2vCMBTF3wf7DuEO9jZTWyyjGosMCsqequ790lzb&#10;anNTkky7fXozGPh4OH9+nFU5mUFcyfnesoL5LAFB3Fjdc6vgeKje3kH4gKxxsEwKfshDuX5+WmGh&#10;7Y1ruu5DK+II+wIVdCGMhZS+6cign9mROHon6wyGKF0rtcNbHDeDTJMklwZ7joQOR/roqLnsv02E&#10;fOZpnZ3rnc/wSy8qK3P3K5V6fZk2SxCBpvAI/7e3WkGawd+X+APk+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KIvvXBAAAA2wAAAA8AAAAAAAAAAAAAAAAAmAIAAGRycy9kb3du&#10;cmV2LnhtbFBLBQYAAAAABAAEAPUAAACGAwAAAAA=&#10;" path="m9,189r9,-54l36,90,54,63r9,-9l107,18,152,r27,l214,r36,l277,r53,18l348,36r18,18l384,72r9,18l410,135r9,27l419,198r9,63l428,324r,72l419,459r-9,54l393,558r-18,18l366,594r-18,18l321,621r-44,19l250,649r-36,l179,649r-27,-9l125,631,98,621,81,612,63,594,45,576,36,558,18,513,9,450,,387,,324,9,252r,-63xm134,432r9,72l152,531r18,9l188,549r26,9l241,558r18,-18l277,531r,-18l286,504r9,-36l295,432r8,-108l295,216r-9,-72l277,117r-18,-9l241,90r-27,l188,90r-18,9l152,117r-9,27l134,180r,36l125,324r9,108xe" fillcolor="#008db6" stroked="f">
                <v:path arrowok="t" o:connecttype="custom" o:connectlocs="18,135;54,63;107,18;179,0;250,0;330,18;366,54;393,90;419,162;428,261;428,396;410,513;375,576;348,612;277,640;214,649;152,640;98,621;63,594;36,558;9,450;0,324;9,189;143,504;170,540;214,558;259,540;277,513;295,468;303,324;286,144;259,108;214,90;170,99;143,144;134,216;134,432" o:connectangles="0,0,0,0,0,0,0,0,0,0,0,0,0,0,0,0,0,0,0,0,0,0,0,0,0,0,0,0,0,0,0,0,0,0,0,0,0"/>
                <o:lock v:ext="edit" verticies="t"/>
              </v:shape>
              <v:shape id="Freeform 975" o:spid="_x0000_s1047" style="position:absolute;left:8445;top:2673;width:392;height:361;visibility:visible;mso-wrap-style:square;v-text-anchor:top" coordsize="392,3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nZAcUA&#10;AADbAAAADwAAAGRycy9kb3ducmV2LnhtbESPQWuDQBSE74X+h+UVcqtrpYRgXSUECpIeQtIg7e3h&#10;vqqJ+1bcjTH/Plso9DjMzDdMVsymFxONrrOs4CWKQRDXVnfcKDh+vj+vQDiPrLG3TApu5KDIHx8y&#10;TLW98p6mg29EgLBLUUHr/ZBK6eqWDLrIDsTB+7GjQR/k2Eg94jXATS+TOF5Kgx2HhRYH2rRUnw8X&#10;o6D83q8/qupr4t1pyU0iV+X2VCu1eJrXbyA8zf4//NcutYLkFX6/hB8g8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OdkBxQAAANsAAAAPAAAAAAAAAAAAAAAAAJgCAABkcnMv&#10;ZG93bnJldi54bWxQSwUGAAAAAAQABAD1AAAAigMAAAAA&#10;" path="m294,l231,27,151,72,71,126,,189,142,361r63,-45l267,270r71,-45l392,198,294,xe" fillcolor="#41b9d5" stroked="f">
                <v:path arrowok="t" o:connecttype="custom" o:connectlocs="294,0;231,27;151,72;71,126;0,189;142,361;205,316;267,270;338,225;392,198;294,0" o:connectangles="0,0,0,0,0,0,0,0,0,0,0"/>
              </v:shape>
              <v:shape id="Freeform 976" o:spid="_x0000_s1048" style="position:absolute;left:10405;top:3764;width:454;height:189;visibility:visible;mso-wrap-style:square;v-text-anchor:top" coordsize="454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gkVsMA&#10;AADbAAAADwAAAGRycy9kb3ducmV2LnhtbESPQWsCMRSE74L/ITzBm2Zd0JatUUQoeiiI2/bQ22Pz&#10;3CwmL8smddd/3whCj8PMfMOst4Oz4kZdaDwrWMwzEMSV1w3XCr4+32evIEJE1mg9k4I7BdhuxqM1&#10;Ftr3fKZbGWuRIBwKVGBibAspQ2XIYZj7ljh5F985jEl2tdQd9gnurMyzbCUdNpwWDLa0N1Rdy1+n&#10;4HtxCG382XN+uVuyL+bUf5QnpaaTYfcGItIQ/8PP9lEryJfw+JJ+gN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UgkVsMAAADbAAAADwAAAAAAAAAAAAAAAACYAgAAZHJzL2Rv&#10;d25yZXYueG1sUEsFBgAAAAAEAAQA9QAAAIgDAAAAAA==&#10;" path="m18,189l454,72,445,36,428,,,153r18,36xe" fillcolor="#3bbbd8" stroked="f">
                <v:path arrowok="t" o:connecttype="custom" o:connectlocs="18,189;454,72;445,36;428,0;0,153;18,189" o:connectangles="0,0,0,0,0,0"/>
              </v:shape>
              <v:shape id="Freeform 977" o:spid="_x0000_s1049" style="position:absolute;left:10539;top:2989;width:338;height:342;visibility:visible;mso-wrap-style:square;v-text-anchor:top" coordsize="338,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2VHDsMA&#10;AADbAAAADwAAAGRycy9kb3ducmV2LnhtbESP3WoCMRSE7wu+QzhCb4pmlSK6GkUshRYL4s8DHDbH&#10;TXRzsiSpbt/eFAq9HGbmG2ax6lwjbhSi9axgNCxAEFdeW64VnI7vgymImJA1Np5JwQ9FWC17Twss&#10;tb/znm6HVIsM4ViiApNSW0oZK0MO49C3xNk7++AwZRlqqQPeM9w1clwUE+nQcl4w2NLGUHU9fDsF&#10;9uytXk+7i2/C7MW8fe62r19Sqed+t56DSNSl//Bf+0MrGE/g90v+AXL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2VHDsMAAADbAAAADwAAAAAAAAAAAAAAAACYAgAAZHJzL2Rv&#10;d25yZXYueG1sUEsFBgAAAAAEAAQA9QAAAIgDAAAAAA==&#10;" path="m151,l,162r35,36l53,225r18,18l107,279r44,63l294,243r,9l338,216,294,153,240,90,222,72,196,45,151,xe" fillcolor="#eab01d" stroked="f">
                <v:path arrowok="t" o:connecttype="custom" o:connectlocs="151,0;0,162;35,198;53,225;71,243;107,279;151,342;294,243;294,252;338,216;294,153;240,90;222,72;196,45;151,0" o:connectangles="0,0,0,0,0,0,0,0,0,0,0,0,0,0,0"/>
              </v:shape>
              <v:shape id="Freeform 978" o:spid="_x0000_s1050" style="position:absolute;left:8730;top:4692;width:196;height:180;visibility:visible;mso-wrap-style:square;v-text-anchor:top" coordsize="196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BxxcIA&#10;AADbAAAADwAAAGRycy9kb3ducmV2LnhtbESPQWsCMRSE74X+h/AK3mriUqxsjSJKoQg9uIrnx+Z1&#10;s7h5WTapRn99Iwg9DjPzDTNfJteJMw2h9axhMlYgiGtvWm40HPafrzMQISIb7DyThisFWC6en+ZY&#10;Gn/hHZ2r2IgM4VCiBhtjX0oZaksOw9j3xNn78YPDmOXQSDPgJcNdJwulptJhy3nBYk9rS/Wp+nUa&#10;NraapO2Ni6JRxz5Jpd6q74PWo5e0+gARKcX/8KP9ZTQU73D/kn+AX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8HHFwgAAANsAAAAPAAAAAAAAAAAAAAAAAJgCAABkcnMvZG93&#10;bnJldi54bWxQSwUGAAAAAAQABAD1AAAAhwMAAAAA&#10;" path="m160,l,144r35,36l196,36,160,xe" fillcolor="#ffb222" stroked="f">
                <v:path arrowok="t" o:connecttype="custom" o:connectlocs="160,0;0,144;35,180;196,36;160,0" o:connectangles="0,0,0,0,0"/>
              </v:shape>
              <v:shape id="Freeform 979" o:spid="_x0000_s1051" style="position:absolute;left:9612;top:4935;width:107;height:216;visibility:visible;mso-wrap-style:square;v-text-anchor:top" coordsize="107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2acTcIA&#10;AADbAAAADwAAAGRycy9kb3ducmV2LnhtbERPy4rCMBTdC/MP4Q64kTG1Cx1qYykFwY2L8YHbS3Nt&#10;q81Np8lox683C8Hl4bzTbDCtuFHvGssKZtMIBHFpdcOVgsN+/fUNwnlkja1lUvBPDrLVxyjFRNs7&#10;/9Bt5ysRQtglqKD2vkukdGVNBt3UdsSBO9veoA+wr6Tu8R7CTSvjKJpLgw2Hhho7Kmoqr7s/o6Ao&#10;4sf2ks+PJz3Z/vrHuh3ixUyp8eeQL0F4Gvxb/HJvtII4jA1fwg+Qq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ZpxNwgAAANsAAAAPAAAAAAAAAAAAAAAAAJgCAABkcnMvZG93&#10;bnJldi54bWxQSwUGAAAAAAQABAD1AAAAhwMAAAAA&#10;" path="m36,l,9,53,216r54,-9l36,xe" fillcolor="#0083d7" stroked="f">
                <v:path arrowok="t" o:connecttype="custom" o:connectlocs="36,0;0,9;53,216;107,207;36,0" o:connectangles="0,0,0,0,0"/>
              </v:shape>
              <v:shape id="Freeform 980" o:spid="_x0000_s1052" style="position:absolute;left:9648;top:4944;width:89;height:198;visibility:visible;mso-wrap-style:square;v-text-anchor:top" coordsize="89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zMSsYA&#10;AADbAAAADwAAAGRycy9kb3ducmV2LnhtbESPQWvCQBCF7wX/wzJCb3WjYKvRVUqg1kI9GD3obcyO&#10;STQ7G7Orpv++Wyh4fLx535s3nbemEjdqXGlZQb8XgSDOrC45V7DdfLyMQDiPrLGyTAp+yMF81nma&#10;Yqztndd0S30uAoRdjAoK7+tYSpcVZND1bE0cvKNtDPogm1zqBu8Bbio5iKJXabDk0FBgTUlB2Tm9&#10;mvDGsHzLh/1kcdqkB/+9+/xaJZe9Us/d9n0CwlPrH8f/6aVWMBjD35YAADn7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azMSsYAAADbAAAADwAAAAAAAAAAAAAAAACYAgAAZHJz&#10;L2Rvd25yZXYueG1sUEsFBgAAAAAEAAQA9QAAAIsDAAAAAA==&#10;" path="m17,l,,62,198r27,-9l17,xe" fillcolor="#008142" stroked="f">
                <v:path arrowok="t" o:connecttype="custom" o:connectlocs="17,0;0,0;62,198;89,189;17,0" o:connectangles="0,0,0,0,0"/>
              </v:shape>
              <v:shape id="Freeform 981" o:spid="_x0000_s1053" style="position:absolute;left:9639;top:4935;width:71;height:207;visibility:visible;mso-wrap-style:square;v-text-anchor:top" coordsize="71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0XQocAA&#10;AADbAAAADwAAAGRycy9kb3ducmV2LnhtbERPy2rCQBTdF/yH4QrumolKS0kziggGod00Ste3mWsS&#10;zNwJM5OHf99ZFLo8nHe+n00nRnK+taxgnaQgiCurW64VXC+n5zcQPiBr7CyTggd52O8WTzlm2k78&#10;RWMZahFD2GeooAmhz6T0VUMGfWJ74sjdrDMYInS11A6nGG46uUnTV2mw5djQYE/Hhqp7ORgF9vIz&#10;oC2O38V0k1v38tl+DEOp1Go5H95BBJrDv/jPfdYKtnF9/BJ/gNz9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0XQocAAAADbAAAADwAAAAAAAAAAAAAAAACYAgAAZHJzL2Rvd25y&#10;ZXYueG1sUEsFBgAAAAAEAAQA9QAAAIUDAAAAAA==&#10;" path="m,l71,207,9,9,,xe" fillcolor="#008142" stroked="f">
                <v:path arrowok="t" o:connecttype="custom" o:connectlocs="0,0;71,207;9,9;0,0" o:connectangles="0,0,0,0"/>
              </v:shape>
              <v:shape id="Freeform 982" o:spid="_x0000_s1054" style="position:absolute;left:9665;top:4854;width:294;height:279;visibility:visible;mso-wrap-style:square;v-text-anchor:top" coordsize="294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6dIMMA&#10;AADbAAAADwAAAGRycy9kb3ducmV2LnhtbESPzWrDMBCE74W8g9hCbrXsmIbgRgklEPChl7iFXBdr&#10;/UOtlbEUW3n7KhDocZiZb5j9MZhBzDS53rKCLElBENdW99wq+Pk+v+1AOI+scbBMCu7k4HhYveyx&#10;0HbhC82Vb0WEsCtQQef9WEjp6o4MusSOxNFr7GTQRzm1Uk+4RLgZ5CZNt9Jgz3Ghw5FOHdW/1c0o&#10;mClkYW7zJq2+3vP79pafzuVVqfVr+PwA4Sn4//CzXWoFeQaPL/EHyM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96dIMMAAADbAAAADwAAAAAAAAAAAAAAAACYAgAAZHJzL2Rv&#10;d25yZXYueG1sUEsFBgAAAAAEAAQA9QAAAIgDAAAAAA==&#10;" path="m161,l81,45,45,63,,72,72,279r53,-18l188,234r53,-27l294,180,161,xe" fillcolor="#a5c336" stroked="f">
                <v:path arrowok="t" o:connecttype="custom" o:connectlocs="161,0;81,45;45,63;0,72;72,279;125,261;188,234;241,207;294,180;161,0" o:connectangles="0,0,0,0,0,0,0,0,0,0"/>
              </v:shape>
              <v:shape id="Freeform 983" o:spid="_x0000_s1055" style="position:absolute;left:9648;top:4926;width:89;height:207;visibility:visible;mso-wrap-style:square;v-text-anchor:top" coordsize="89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m8OcMA&#10;AADcAAAADwAAAGRycy9kb3ducmV2LnhtbERPz2vCMBS+C/4P4Qm7yEzXwXDVVEQUt9usXrw9m9em&#10;2Lx0Tabd/vrlMNjx4/u9XA22FTfqfeNYwdMsAUFcOt1wreB03D3OQfiArLF1TAq+ycMqH4+WmGl3&#10;5wPdilCLGMI+QwUmhC6T0peGLPqZ64gjV7neYoiwr6Xu8R7DbSvTJHmRFhuODQY72hgqr8WXVfBx&#10;eT3r/bsrf1LafybVs9lO64NSD5NhvQARaAj/4j/3m1aQzuPaeCYeAZn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mm8OcMAAADcAAAADwAAAAAAAAAAAAAAAACYAgAAZHJzL2Rv&#10;d25yZXYueG1sUEsFBgAAAAAEAAQA9QAAAIgDAAAAAA==&#10;" path="m17,l,9r,9l17,18,89,207,17,xe" fillcolor="#008133" stroked="f">
                <v:path arrowok="t" o:connecttype="custom" o:connectlocs="17,0;0,9;0,18;17,18;89,207;17,0" o:connectangles="0,0,0,0,0,0"/>
              </v:shape>
              <v:shape id="Freeform 984" o:spid="_x0000_s1056" style="position:absolute;left:9639;top:4935;width:9;height:9;visibility:visible;mso-wrap-style:square;v-text-anchor:top" coordsize="9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8qGMIA&#10;AADcAAAADwAAAGRycy9kb3ducmV2LnhtbERPy07CQBTdm/APk0viTqZURSgMBEyMbmkb2d50Lm2h&#10;c6fpTB/+vbMwcXly3rvDZBoxUOdqywqWiwgEcWF1zaWCPPt4WoNwHlljY5kU/JCDw372sMNE25HP&#10;NKS+FCGEXYIKKu/bREpXVGTQLWxLHLir7Qz6ALtS6g7HEG4aGUfRShqsOTRU2NJ7RcU97Y0Cd7xc&#10;+1i+fW7o+3Z6ye9t9jy8KvU4n45bEJ4m/y/+c39pBfEmzA9nwhGQ+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jyoYwgAAANwAAAAPAAAAAAAAAAAAAAAAAJgCAABkcnMvZG93&#10;bnJldi54bWxQSwUGAAAAAAQABAD1AAAAhwMAAAAA&#10;" path="m,l9,9,,xe" fillcolor="#008133" stroked="f">
                <v:path arrowok="t" o:connecttype="custom" o:connectlocs="0,0;9,9;0,0" o:connectangles="0,0,0"/>
              </v:shape>
              <v:shape id="Freeform 985" o:spid="_x0000_s1057" style="position:absolute;left:9826;top:4827;width:187;height:207;visibility:visible;mso-wrap-style:square;v-text-anchor:top" coordsize="18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+IIMMA&#10;AADcAAAADwAAAGRycy9kb3ducmV2LnhtbESPQYvCMBSE78L+h/AEbzbVg9SuUcRFWPam9eDe3jbP&#10;tmzzUpKo7b83guBxmJlvmNWmN624kfONZQWzJAVBXFrdcKXgVOynGQgfkDW2lknBQB4264/RCnNt&#10;73yg2zFUIkLY56igDqHLpfRlTQZ9Yjvi6F2sMxiidJXUDu8Rblo5T9OFNNhwXKixo11N5f/xahTg&#10;oSqKy5B15/Trd+vdTxj+Mq3UZNxvP0EE6sM7/Gp/awXz5QyeZ+IRkO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O+IIMMAAADcAAAADwAAAAAAAAAAAAAAAACYAgAAZHJzL2Rv&#10;d25yZXYueG1sUEsFBgAAAAAEAAQA9QAAAIgDAAAAAA==&#10;" path="m53,l,27,133,207r-8,-9l133,207r54,-45l53,xe" fillcolor="#9a351e" stroked="f">
                <v:path arrowok="t" o:connecttype="custom" o:connectlocs="53,0;0,27;133,207;125,198;133,207;187,162;53,0" o:connectangles="0,0,0,0,0,0,0"/>
              </v:shape>
              <v:shape id="Freeform 986" o:spid="_x0000_s1058" style="position:absolute;left:10129;top:3881;width:205;height:135;visibility:visible;mso-wrap-style:square;v-text-anchor:top" coordsize="205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6QhMMA&#10;AADcAAAADwAAAGRycy9kb3ducmV2LnhtbESPQYvCMBSE7wv+h/CEva2pPYjbNYoIogcVrN37o3m2&#10;xealNrF2/fVGEPY4zMw3zGzRm1p01LrKsoLxKAJBnFtdcaEgO62/piCcR9ZYWyYFf+RgMR98zDDR&#10;9s5H6lJfiABhl6CC0vsmkdLlJRl0I9sQB+9sW4M+yLaQusV7gJtaxlE0kQYrDgslNrQqKb+kN6Pg&#10;uvk16XSS7d0y7bKHlKfDrn8o9Tnslz8gPPX+P/xub7WC+Du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M6QhMMAAADcAAAADwAAAAAAAAAAAAAAAACYAgAAZHJzL2Rv&#10;d25yZXYueG1sUEsFBgAAAAAEAAQA9QAAAIgDAAAAAA==&#10;" path="m178,l,81r18,54l205,63,178,xe" fillcolor="#fc7216" stroked="f">
                <v:path arrowok="t" o:connecttype="custom" o:connectlocs="178,0;0,81;18,135;205,63;178,0" o:connectangles="0,0,0,0,0"/>
              </v:shape>
              <v:shape id="Freeform 987" o:spid="_x0000_s1059" style="position:absolute;left:10075;top:3727;width:232;height:235;visibility:visible;mso-wrap-style:square;v-text-anchor:top" coordsize="232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mOhsYA&#10;AADcAAAADwAAAGRycy9kb3ducmV2LnhtbESPT2sCMRTE74V+h/AKvdWsFqS7NYotaJVerP0D3p6b&#10;52bp5mVJ4rp+e1MoeBxm5jfMZNbbRnTkQ+1YwXCQgSAuna65UvD1uXh4AhEissbGMSk4U4DZ9PZm&#10;goV2J/6gbhsrkSAcClRgYmwLKUNpyGIYuJY4eQfnLcYkfSW1x1OC20aOsmwsLdacFgy29Gqo/N0e&#10;rYK33cvaLX6c7/J3s8zN8nu/qYZK3d/182cQkfp4Df+3V1rBKH+EvzPpCMjp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WmOhsYAAADcAAAADwAAAAAAAAAAAAAAAACYAgAAZHJz&#10;L2Rvd25yZXYueG1sUEsFBgAAAAAEAAQA9QAAAIsDAAAAAA==&#10;" path="m161,l125,27r9,19l,136r27,45l54,235,232,154,196,82,161,xe" fillcolor="#0083d7" stroked="f">
                <v:path arrowok="t" o:connecttype="custom" o:connectlocs="161,0;125,27;134,46;0,136;27,181;54,235;232,154;196,82;161,0" o:connectangles="0,0,0,0,0,0,0,0,0"/>
              </v:shape>
              <v:shape id="Freeform 988" o:spid="_x0000_s1060" style="position:absolute;left:10120;top:3881;width:187;height:81;visibility:visible;mso-wrap-style:square;v-text-anchor:top" coordsize="187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E+Y9cQA&#10;AADcAAAADwAAAGRycy9kb3ducmV2LnhtbESPQWvCQBSE70L/w/IK3nRjKMVGN6EULVpE0Nb7M/ua&#10;hGbfxt1V03/fFYQeh5n5hpkXvWnFhZxvLCuYjBMQxKXVDVcKvj6XoykIH5A1tpZJwS95KPKHwRwz&#10;ba+8o8s+VCJC2GeooA6hy6T0ZU0G/dh2xNH7ts5giNJVUju8RrhpZZokz9Jgw3Ghxo7eaip/9mej&#10;YHM6+Hdc7z4wdcfJYbvQmJ60UsPH/nUGIlAf/sP39korSF+e4HYmHgGZ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xPmPXEAAAA3AAAAA8AAAAAAAAAAAAAAAAAmAIAAGRycy9k&#10;b3ducmV2LnhtbFBLBQYAAAAABAAEAPUAAACJAwAAAAA=&#10;" path="m187,l,81,187,xe" fillcolor="#004d28" stroked="f">
                <v:path arrowok="t" o:connecttype="custom" o:connectlocs="187,0;0,81;187,0" o:connectangles="0,0,0"/>
              </v:shape>
              <v:shape id="Freeform 989" o:spid="_x0000_s1061" style="position:absolute;left:10049;top:3718;width:151;height:127;visibility:visible;mso-wrap-style:square;v-text-anchor:top" coordsize="151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F6esMA&#10;AADcAAAADwAAAGRycy9kb3ducmV2LnhtbESP0YrCMBRE34X9h3AXfNN0Kxa3GkV2KfgiatcPuDTX&#10;tmxzU5pY698bQfBxmJkzzGozmEb01LnasoKvaQSCuLC65lLB+S+bLEA4j6yxsUwK7uRgs/4YrTDV&#10;9sYn6nNfigBhl6KCyvs2ldIVFRl0U9sSB+9iO4M+yK6UusNbgJtGxlGUSIM1h4UKW/qpqPjPr0bB&#10;Ieu3B2qv2TnOjpjsfzmZ9zOlxp/DdgnC0+Df4Vd7pxXE33N4nglHQK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aF6esMAAADcAAAADwAAAAAAAAAAAAAAAACYAgAAZHJzL2Rv&#10;d25yZXYueG1sUEsFBgAAAAAEAAQA9QAAAIgDAAAAAA==&#10;" path="m124,l,100r17,27l151,36,124,xe" fillcolor="#60a942" stroked="f">
                <v:path arrowok="t" o:connecttype="custom" o:connectlocs="124,0;0,100;17,127;151,36;124,0" o:connectangles="0,0,0,0,0"/>
              </v:shape>
              <v:shape id="Freeform 990" o:spid="_x0000_s1062" style="position:absolute;left:10066;top:3754;width:143;height:109;visibility:visible;mso-wrap-style:square;v-text-anchor:top" coordsize="143,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gnrsMA&#10;AADcAAAADwAAAGRycy9kb3ducmV2LnhtbESPW4vCMBSE3wX/QziCb5p6QbQaRYoLviysF/D10Bzb&#10;anNSkqzWf28WFnwcZuYbZrVpTS0e5HxlWcFomIAgzq2uuFBwPn0N5iB8QNZYWyYFL/KwWXc7K0y1&#10;ffKBHsdQiAhhn6KCMoQmldLnJRn0Q9sQR+9qncEQpSukdviMcFPLcZLMpMGK40KJDWUl5ffjr1Gg&#10;J9PbXrc7f71kP9N5RgtX+G+l+r12uwQRqA2f8H97rxWMFzP4OxOPgFy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hgnrsMAAADcAAAADwAAAAAAAAAAAAAAAACYAgAAZHJzL2Rv&#10;d25yZXYueG1sUEsFBgAAAAAEAAQA9QAAAIgDAAAAAA==&#10;" path="m134,l,91r9,18l143,19,134,xe" fillcolor="#008144" stroked="f">
                <v:path arrowok="t" o:connecttype="custom" o:connectlocs="134,0;0,91;9,109;143,19;134,0" o:connectangles="0,0,0,0,0"/>
              </v:shape>
              <v:shape id="Freeform 991" o:spid="_x0000_s1063" style="position:absolute;left:9790;top:3403;width:392;height:379;visibility:visible;mso-wrap-style:square;v-text-anchor:top" coordsize="392,3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eXvsYA&#10;AADcAAAADwAAAGRycy9kb3ducmV2LnhtbESP3WoCMRSE7wu+QzhC72rWla11NYoIgqUUWi2F3h02&#10;Z39wc7IkcV3f3hQKvRxm5htmtRlMK3pyvrGsYDpJQBAXVjdcKfg67Z9eQPiArLG1TApu5GGzHj2s&#10;MNf2yp/UH0MlIoR9jgrqELpcSl/UZNBPbEccvdI6gyFKV0nt8BrhppVpkjxLgw3HhRo72tVUnI8X&#10;o+D8Vr7OLi77/unL7OPwzjrN5EKpx/GwXYIINIT/8F/7oBWkizn8nolHQK7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jeXvsYAAADcAAAADwAAAAAAAAAAAAAAAACYAgAAZHJz&#10;L2Rvd25yZXYueG1sUEsFBgAAAAAEAAQA9QAAAIsDAAAAAA==&#10;" path="m71,l,180r27,18l54,216r53,36l134,270r,9l187,324r45,55l348,270r9,18l392,261,348,207,303,162,259,117,205,72,169,54,143,36,71,xe" fillcolor="#003a7e" stroked="f">
                <v:path arrowok="t" o:connecttype="custom" o:connectlocs="71,0;0,180;27,198;54,216;107,252;134,270;134,279;187,324;232,379;348,270;357,288;392,261;348,207;303,162;259,117;205,72;169,54;143,36;71,0" o:connectangles="0,0,0,0,0,0,0,0,0,0,0,0,0,0,0,0,0,0,0"/>
              </v:shape>
              <v:shape id="Freeform 992" o:spid="_x0000_s1064" style="position:absolute;left:9300;top:3304;width:267;height:207;visibility:visible;mso-wrap-style:square;v-text-anchor:top" coordsize="26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tSHcIA&#10;AADcAAAADwAAAGRycy9kb3ducmV2LnhtbERPy2oCMRTdF/yHcIXuauII0hmNoqLgpkitUJfXyZ0H&#10;Tm6GSRynf98sCl0eznu5Hmwjeup87VjDdKJAEOfO1FxquHwd3t5B+IBssHFMGn7Iw3o1elliZtyT&#10;P6k/h1LEEPYZaqhCaDMpfV6RRT9xLXHkCtdZDBF2pTQdPmO4bWSi1FxarDk2VNjSrqL8fn5YDdfT&#10;7OOSfxf74zxVKlXFaZvceq1fx8NmASLQEP7Ff+6j0ZCkcW08E4+AXP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u1IdwgAAANwAAAAPAAAAAAAAAAAAAAAAAJgCAABkcnMvZG93&#10;bnJldi54bWxQSwUGAAAAAAQABAD1AAAAhwMAAAAA&#10;" path="m160,l80,,,9,45,207r53,-9l160,198r90,9l267,9,160,xe" fillcolor="#197834" stroked="f">
                <v:path arrowok="t" o:connecttype="custom" o:connectlocs="160,0;80,0;0,9;45,207;98,198;160,198;250,207;267,9;160,0" o:connectangles="0,0,0,0,0,0,0,0,0"/>
              </v:shape>
              <v:shape id="Freeform 993" o:spid="_x0000_s1065" style="position:absolute;left:9024;top:3331;width:258;height:243;visibility:visible;mso-wrap-style:square;v-text-anchor:top" coordsize="258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2hUB8YA&#10;AADcAAAADwAAAGRycy9kb3ducmV2LnhtbESPT2vCQBTE74V+h+UVeqsbU+qf6CoiCIr0oIbi8TX7&#10;zAazb0N21fTbuwXB4zAzv2Gm887W4kqtrxwr6PcSEMSF0xWXCvLD6mMEwgdkjbVjUvBHHuaz15cp&#10;ZtrdeEfXfShFhLDPUIEJocmk9IUhi77nGuLonVxrMUTZllK3eItwW8s0SQbSYsVxwWBDS0PFeX+x&#10;CpJj/quH24P/Hpr056v7PG7y5Vqp97duMQERqAvP8KO91grS8Rj+z8QjIG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2hUB8YAAADcAAAADwAAAAAAAAAAAAAAAACYAgAAZHJz&#10;L2Rvd25yZXYueG1sUEsFBgAAAAAEAAQA9QAAAIsDAAAAAA==&#10;" path="m205,l98,27,53,54,,72,98,243r9,l187,216r36,-18l258,189,205,xe" fillcolor="#60a942" stroked="f">
                <v:path arrowok="t" o:connecttype="custom" o:connectlocs="205,0;98,27;53,54;0,72;98,243;107,243;187,216;223,198;258,189;205,0" o:connectangles="0,0,0,0,0,0,0,0,0,0"/>
              </v:shape>
              <v:shape id="Freeform 994" o:spid="_x0000_s1066" style="position:absolute;left:9229;top:3313;width:116;height:207;visibility:visible;mso-wrap-style:square;v-text-anchor:top" coordsize="116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5xWGcIA&#10;AADcAAAADwAAAGRycy9kb3ducmV2LnhtbERPy4rCMBTdD/gP4QpuBpuOgkptFEcQRJDxjctLc22L&#10;zU1pota/nywGZnk473Temko8qXGlZQVfUQyCOLO65FzB6bjqT0A4j6yxskwK3uRgPut8pJho++I9&#10;PQ8+FyGEXYIKCu/rREqXFWTQRbYmDtzNNgZ9gE0udYOvEG4qOYjjkTRYcmgosKZlQdn98DAKqu9z&#10;vWkn19X+vCtHP5+Ox5ftUKlet11MQXhq/b/4z73WCoZxmB/OhCMgZ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nFYZwgAAANwAAAAPAAAAAAAAAAAAAAAAAJgCAABkcnMvZG93&#10;bnJldi54bWxQSwUGAAAAAAQABAD1AAAAhwMAAAAA&#10;" path="m71,l,18,53,207r63,-9l71,xe" fillcolor="#01722e" stroked="f">
                <v:path arrowok="t" o:connecttype="custom" o:connectlocs="71,0;0,18;53,207;116,198;71,0" o:connectangles="0,0,0,0,0"/>
              </v:shape>
              <v:shape id="Freeform 995" o:spid="_x0000_s1067" style="position:absolute;left:9113;top:3574;width:9;height:9;visibility:visible;mso-wrap-style:square;v-text-anchor:top" coordsize="9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3518UA&#10;AADcAAAADwAAAGRycy9kb3ducmV2LnhtbESPQWsCMRSE74X+h/AKvdVECyrbzYoopRZ60NVLb4/k&#10;ubu4eVk2qW77601B8DjMzDdMvhhcK87Uh8azhvFIgSA23jZcaTjs31/mIEJEtth6Jg2/FGBRPD7k&#10;mFl/4R2dy1iJBOGQoYY6xi6TMpiaHIaR74iTd/S9w5hkX0nb4yXBXSsnSk2lw4bTQo0drWoyp/LH&#10;Jcp++7X8trutWX+sZp+m3Pypzmv9/DQs30BEGuI9fGtvrIZXNYb/M+kIyOI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vfnXxQAAANwAAAAPAAAAAAAAAAAAAAAAAJgCAABkcnMv&#10;ZG93bnJldi54bWxQSwUGAAAAAAQABAD1AAAAigMAAAAA&#10;" path="m9,l,,9,9,9,xe" fillcolor="#fdb719" stroked="f">
                <v:path arrowok="t" o:connecttype="custom" o:connectlocs="9,0;0,0;9,9;9,0" o:connectangles="0,0,0,0"/>
              </v:shape>
              <v:shape id="Freeform 996" o:spid="_x0000_s1068" style="position:absolute;left:8525;top:3412;width:561;height:829;visibility:visible;mso-wrap-style:square;v-text-anchor:top" coordsize="561,8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NT+8QA&#10;AADcAAAADwAAAGRycy9kb3ducmV2LnhtbESPzYvCMBTE7wv+D+EJ3tbUCq5Uo4gfIHhY1o+Dt0fz&#10;bIrNS2lirf+9WVjY4zAzv2Hmy85WoqXGl44VjIYJCOLc6ZILBefT7nMKwgdkjZVjUvAiD8tF72OO&#10;mXZP/qH2GAoRIewzVGBCqDMpfW7Ioh+6mjh6N9dYDFE2hdQNPiPcVjJNkom0WHJcMFjT2lB+Pz6s&#10;govc3sxr9Phe+w1v2/T+deX2oNSg361mIAJ14T/8195rBeMkhd8z8QjIxR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jjU/vEAAAA3AAAAA8AAAAAAAAAAAAAAAAAmAIAAGRycy9k&#10;b3ducmV2LnhtbFBLBQYAAAAABAAEAPUAAACJAwAAAAA=&#10;" path="m490,l401,54r-80,63l240,198r-35,36l169,279r-18,36l133,342,98,415,62,478,44,550,18,613,9,685,,757r,72l151,820r,-90l169,640r27,-90l214,505r18,-36l249,424r27,-36l330,315r62,-63l463,189r45,-36l561,126,490,xe" fillcolor="#fdb719" stroked="f">
                <v:path arrowok="t" o:connecttype="custom" o:connectlocs="490,0;401,54;321,117;240,198;205,234;169,279;151,315;133,342;98,415;62,478;44,550;18,613;9,685;0,757;0,829;151,820;151,730;169,640;196,550;214,505;232,469;249,424;276,388;330,315;392,252;463,189;508,153;561,126;490,0" o:connectangles="0,0,0,0,0,0,0,0,0,0,0,0,0,0,0,0,0,0,0,0,0,0,0,0,0,0,0,0,0"/>
              </v:shape>
              <v:shape id="Freeform 997" o:spid="_x0000_s1069" style="position:absolute;left:8676;top:3538;width:446;height:694;visibility:visible;mso-wrap-style:square;v-text-anchor:top" coordsize="446,6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ZYT8MA&#10;AADcAAAADwAAAGRycy9kb3ducmV2LnhtbESP0YrCMBRE34X9h3AXfBFNXUGkGkUWFoR90FU/4Npc&#10;k2pzU5pY698bYcHHYWbOMItV5yrRUhNKzwrGowwEceF1yUbB8fAznIEIEVlj5ZkUPCjAavnRW2Cu&#10;/Z3/qN1HIxKEQ44KbIx1LmUoLDkMI18TJ+/sG4cxycZI3eA9wV0lv7JsKh2WnBYs1vRtqbjub06B&#10;Ocy2pm5v9vE7cHgq5U5eup1S/c9uPQcRqYvv8H97oxVMsgm8zqQjIJ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CZYT8MAAADcAAAADwAAAAAAAAAAAAAAAACYAgAAZHJzL2Rv&#10;d25yZXYueG1sUEsFBgAAAAAEAAQA9QAAAIgDAAAAAA==&#10;" path="m410,l383,9,357,27,312,63,268,90r-27,36l205,153r-26,36l152,226r-27,36l81,343,63,379,45,424,18,514,,604r,45l,694r54,l54,685r,-54l63,586r9,-54l81,487,98,442r18,-45l143,352r18,-45l223,226r27,-37l285,153r36,-27l366,90,446,45r,-9l437,45,410,xe" fillcolor="#fb920a" stroked="f">
                <v:path arrowok="t" o:connecttype="custom" o:connectlocs="410,0;383,9;357,27;312,63;268,90;241,126;205,153;179,189;152,226;125,262;81,343;63,379;45,424;18,514;0,604;0,649;0,694;54,694;54,685;54,631;63,586;72,532;81,487;98,442;116,397;143,352;161,307;223,226;250,189;285,153;321,126;366,90;446,45;446,36;437,45;410,0" o:connectangles="0,0,0,0,0,0,0,0,0,0,0,0,0,0,0,0,0,0,0,0,0,0,0,0,0,0,0,0,0,0,0,0,0,0,0,0"/>
              </v:shape>
              <v:shape id="Freeform 998" o:spid="_x0000_s1070" style="position:absolute;left:9015;top:3403;width:107;height:171;visibility:visible;mso-wrap-style:square;v-text-anchor:top" coordsize="107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vqMMMA&#10;AADcAAAADwAAAGRycy9kb3ducmV2LnhtbESPQWsCMRSE7wX/Q3gFbzVrLbWsRhFR8ODFVbDHx+a5&#10;Wbp5WZLUXf31piD0OMzMN8x82dtGXMmH2rGC8SgDQVw6XXOl4HTcvn2BCBFZY+OYFNwowHIxeJlj&#10;rl3HB7oWsRIJwiFHBSbGNpcylIYshpFriZN3cd5iTNJXUnvsEtw28j3LPqXFmtOCwZbWhsqf4tcq&#10;6OO4PN8Lh933Vm98sa+mplspNXztVzMQkfr4H362d1rBJPuAvzPpCM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AvqMMMAAADcAAAADwAAAAAAAAAAAAAAAACYAgAAZHJzL2Rv&#10;d25yZXYueG1sUEsFBgAAAAAEAAQA9QAAAIgDAAAAAA==&#10;" path="m9,l,9,71,135r9,l98,171r9,l9,xe" fillcolor="#6c8a27" stroked="f">
                <v:path arrowok="t" o:connecttype="custom" o:connectlocs="9,0;0,9;71,135;80,135;98,171;107,171;9,0" o:connectangles="0,0,0,0,0,0,0"/>
              </v:shape>
              <v:shape id="Freeform 999" o:spid="_x0000_s1071" style="position:absolute;left:9086;top:3538;width:27;height:36;visibility:visible;mso-wrap-style:square;v-text-anchor:top" coordsize="27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ovAcYA&#10;AADcAAAADwAAAGRycy9kb3ducmV2LnhtbESP0WoCMRRE3wv+Q7iCbzW7LbayNYotFMUH21o/4LK5&#10;blY3N9skruvfm0Khj8PMnGFmi942oiMfascK8nEGgrh0uuZKwf77/X4KIkRkjY1jUnClAIv54G6G&#10;hXYX/qJuFyuRIBwKVGBibAspQ2nIYhi7ljh5B+ctxiR9JbXHS4LbRj5k2ZO0WHNaMNjSm6HytDtb&#10;Bce2WnXTz+1mm5t6/5p/PP/kxis1GvbLFxCR+vgf/muvtYLHbAK/Z9IRkP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movAcYAAADcAAAADwAAAAAAAAAAAAAAAACYAgAAZHJz&#10;L2Rvd25yZXYueG1sUEsFBgAAAAAEAAQA9QAAAIsDAAAAAA==&#10;" path="m9,l,,27,36,9,xe" fillcolor="#6d7326" stroked="f">
                <v:path arrowok="t" o:connecttype="custom" o:connectlocs="9,0;0,0;27,36;9,0" o:connectangles="0,0,0,0"/>
              </v:shape>
              <v:shape id="Freeform 1000" o:spid="_x0000_s1072" style="position:absolute;left:10147;top:3944;width:196;height:108;visibility:visible;mso-wrap-style:square;v-text-anchor:top" coordsize="196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tM58cA&#10;AADcAAAADwAAAGRycy9kb3ducmV2LnhtbESPS2vDMBCE74X+B7GF3Gq5TQiJEyWU5kFI20MexNfF&#10;2tqm1spYiu38+6oQ6HGYmW+Y+bI3lWipcaVlBS9RDII4s7rkXMH5tHmegHAeWWNlmRTcyMFy8fgw&#10;x0Tbjg/UHn0uAoRdggoK7+tESpcVZNBFtiYO3rdtDPogm1zqBrsAN5V8jeOxNFhyWCiwpveCsp/j&#10;1SgYTUZTc5WfH/u0Ss26W13Sr3ar1OCpf5uB8NT7//C9vdMKhvEY/s6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r7TOfHAAAA3AAAAA8AAAAAAAAAAAAAAAAAmAIAAGRy&#10;cy9kb3ducmV2LnhtbFBLBQYAAAAABAAEAPUAAACMAwAAAAA=&#10;" path="m187,l,72r8,36l196,45,187,xe" fillcolor="#ffb222" stroked="f">
                <v:path arrowok="t" o:connecttype="custom" o:connectlocs="187,0;0,72;8,108;196,45;187,0" o:connectangles="0,0,0,0,0"/>
              </v:shape>
              <v:shape id="Freeform 1001" o:spid="_x0000_s1073" style="position:absolute;left:10138;top:3944;width:196;height:72;visibility:visible;mso-wrap-style:square;v-text-anchor:top" coordsize="196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kuTwsUA&#10;AADcAAAADwAAAGRycy9kb3ducmV2LnhtbESPQWsCMRSE7wX/Q3hCL1ITW7BlaxSRthTUFrXQ6yN5&#10;bhY3L8sm1bW/vhGEHoeZ+YaZzDpfiyO1sQqsYTRUIIhNsBWXGr52r3dPIGJCtlgHJg1nijCb9m4m&#10;WNhw4g0dt6kUGcKxQA0upaaQMhpHHuMwNMTZ24fWY8qyLaVt8ZThvpb3So2lx4rzgsOGFo7MYfvj&#10;NZB5Cd+H9Ycyg80nLldm595Wv1rf9rv5M4hEXfoPX9vvVsODeoTLmXwE5PQ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S5PCxQAAANwAAAAPAAAAAAAAAAAAAAAAAJgCAABkcnMv&#10;ZG93bnJldi54bWxQSwUGAAAAAAQABAD1AAAAigMAAAAA&#10;" path="m196,l,72,196,xe" fillcolor="#e42614" stroked="f">
                <v:path arrowok="t" o:connecttype="custom" o:connectlocs="196,0;0,72;196,0" o:connectangles="0,0,0"/>
              </v:shape>
              <v:shape id="Freeform 1002" o:spid="_x0000_s1074" style="position:absolute;left:8525;top:4232;width:151;height:126;visibility:visible;mso-wrap-style:square;v-text-anchor:top" coordsize="151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QTrMMA&#10;AADcAAAADwAAAGRycy9kb3ducmV2LnhtbERP3WrCMBS+F3yHcITdzXQbTq1G2caEqVCw7QMcm7O2&#10;W3NSmqx2b28uBC8/vv/1djCN6KlztWUFT9MIBHFhdc2lgjzbPS5AOI+ssbFMCv7JwXYzHq0x1vbC&#10;J+pTX4oQwi5GBZX3bSylKyoy6Ka2JQ7ct+0M+gC7UuoOLyHcNPI5il6lwZpDQ4UtfVRU/KZ/RsE5&#10;O2TzPjvMlu/742de/yTFiRKlHibD2wqEp8HfxTf3l1bwEoW14Uw4AnJz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uQTrMMAAADcAAAADwAAAAAAAAAAAAAAAACYAgAAZHJzL2Rv&#10;d25yZXYueG1sUEsFBgAAAAAEAAQA9QAAAIgDAAAAAA==&#10;" path="m151,l,9,,117r9,9l71,117,151,99r,-45l151,xe" fillcolor="#006c2e" stroked="f">
                <v:path arrowok="t" o:connecttype="custom" o:connectlocs="151,0;0,9;0,117;9,126;71,117;151,99;151,54;151,0" o:connectangles="0,0,0,0,0,0,0,0"/>
              </v:shape>
              <v:shape id="Freeform 1003" o:spid="_x0000_s1075" style="position:absolute;left:8676;top:4232;width:54;height:99;visibility:visible;mso-wrap-style:square;v-text-anchor:top" coordsize="54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+dUmMUA&#10;AADcAAAADwAAAGRycy9kb3ducmV2LnhtbESPQWsCMRSE7wX/Q3hCbzWxirRbo0hhobfiVou9vW5e&#10;d5duXpZN6kZ/vREKHoeZ+YZZrqNtxZF63zjWMJ0oEMSlMw1XGnYf+cMTCB+QDbaOScOJPKxXo7sl&#10;ZsYNvKVjESqRIOwz1FCH0GVS+rImi37iOuLk/bjeYkiyr6TpcUhw28pHpRbSYsNpocaOXmsqf4s/&#10;q2Hxrc7v83b/1cxyzmMsDsPu86D1/ThuXkAEiuEW/m+/GQ0z9QzXM+kIyNU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51SYxQAAANwAAAAPAAAAAAAAAAAAAAAAAJgCAABkcnMv&#10;ZG93bnJldi54bWxQSwUGAAAAAAQABAD1AAAAigMAAAAA&#10;" path="m54,l,,,99r54,l54,81,54,xe" fillcolor="#005c2a" stroked="f">
                <v:path arrowok="t" o:connecttype="custom" o:connectlocs="54,0;0,0;0,99;54,99;54,81;54,0" o:connectangles="0,0,0,0,0,0"/>
              </v:shape>
              <v:shape id="Freeform 1004" o:spid="_x0000_s1076" style="position:absolute;left:8534;top:4367;width:294;height:352;visibility:visible;mso-wrap-style:square;v-text-anchor:top" coordsize="294,3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syDb8A&#10;AADcAAAADwAAAGRycy9kb3ducmV2LnhtbERPy4rCMBTdD/gP4QruxrQVR6lGEUUpLgZ87S/NtS02&#10;N6WJWv/eLASXh/OeLztTiwe1rrKsIB5GIIhzqysuFJxP298pCOeRNdaWScGLHCwXvZ85pto++UCP&#10;oy9ECGGXooLS+yaV0uUlGXRD2xAH7mpbgz7AtpC6xWcIN7VMouhPGqw4NJTY0Lqk/Ha8GwVFwpPN&#10;/7jbxVll9petSzjbJUoN+t1qBsJT57/ijzvTCkZxmB/OhCMgF2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9WzINvwAAANwAAAAPAAAAAAAAAAAAAAAAAJgCAABkcnMvZG93bnJl&#10;di54bWxQSwUGAAAAAAQABAD1AAAAhAMAAAAA&#10;" path="m151,l,27r18,90l44,199r36,81l116,352,294,244,249,153,231,108,223,63r-63,9l151,xe" fillcolor="#e93421" stroked="f">
                <v:path arrowok="t" o:connecttype="custom" o:connectlocs="151,0;0,27;18,117;44,199;80,280;116,352;294,244;249,153;231,108;223,63;160,72;151,0" o:connectangles="0,0,0,0,0,0,0,0,0,0,0,0"/>
              </v:shape>
              <v:shape id="Freeform 1005" o:spid="_x0000_s1077" style="position:absolute;left:8685;top:4358;width:72;height:81;visibility:visible;mso-wrap-style:square;v-text-anchor:top" coordsize="72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VE+cMEA&#10;AADcAAAADwAAAGRycy9kb3ducmV2LnhtbESP3YrCMBCF74V9hzAL3mnaFUS7RpGFBfHO1gcYmtm2&#10;ppmUJqu1T28EwcvD+fk4m91gW3Gl3jeOFaTzBARx6XTDlYJz8TtbgfABWWPrmBTcycNu+zHZYKbd&#10;jU90zUMl4gj7DBXUIXSZlL6syaKfu444en+utxii7Cupe7zFcdvKryRZSosNR0KNHf3UVJr830au&#10;u9wPRZrn48kYg2Yc10cslJp+DvtvEIGG8A6/2getYJGm8DwTj4Dc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FRPnDBAAAA3AAAAA8AAAAAAAAAAAAAAAAAmAIAAGRycy9kb3du&#10;cmV2LnhtbFBLBQYAAAAABAAEAPUAAACGAwAAAAA=&#10;" path="m54,l,9,9,81,72,72,54,xe" fillcolor="#e62f15" stroked="f">
                <v:path arrowok="t" o:connecttype="custom" o:connectlocs="54,0;0,9;9,81;72,72;54,0" o:connectangles="0,0,0,0,0"/>
              </v:shape>
              <v:shape id="Freeform 1006" o:spid="_x0000_s1078" style="position:absolute;left:8650;top:4611;width:240;height:225;visibility:visible;mso-wrap-style:square;v-text-anchor:top" coordsize="24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5YAsMA&#10;AADcAAAADwAAAGRycy9kb3ducmV2LnhtbESPT4vCMBTE74LfITxhb5paYZWuUYqy4E38g14fzdu2&#10;tHkpSbTdb78RFjwOM/MbZr0dTCue5HxtWcF8loAgLqyuuVRwvXxPVyB8QNbYWiYFv+RhuxmP1php&#10;2/OJnudQighhn6GCKoQuk9IXFRn0M9sRR+/HOoMhSldK7bCPcNPKNEk+pcGa40KFHe0qKprzwyg4&#10;XPvbUjpf3pPTfnFM8yZf7hqlPiZD/gUi0BDe4f/2QStYzFN4nYlHQG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S5YAsMAAADcAAAADwAAAAAAAAAAAAAAAACYAgAAZHJzL2Rv&#10;d25yZXYueG1sUEsFBgAAAAAEAAQA9QAAAIgDAAAAAA==&#10;" path="m178,l,108r35,63l80,225,240,81,213,45,178,xe" fillcolor="#e82e15" stroked="f">
                <v:path arrowok="t" o:connecttype="custom" o:connectlocs="178,0;0,108;35,171;80,225;240,81;213,45;178,0" o:connectangles="0,0,0,0,0,0,0"/>
              </v:shape>
              <v:shape id="Freeform 1007" o:spid="_x0000_s1079" style="position:absolute;left:8534;top:4331;width:205;height:63;visibility:visible;mso-wrap-style:square;v-text-anchor:top" coordsize="205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4aFX8QA&#10;AADcAAAADwAAAGRycy9kb3ducmV2LnhtbESPQWvCQBSE74X+h+UVvBTdRFFs6ipSKHhSou39kX0m&#10;odm3YXebRH+9Kwgeh5n5hlltBtOIjpyvLStIJwkI4sLqmksFP6fv8RKED8gaG8uk4EIeNuvXlxVm&#10;2vacU3cMpYgQ9hkqqEJoMyl9UZFBP7EtcfTO1hkMUbpSaod9hJtGTpNkIQ3WHBcqbOmrouLv+G8U&#10;vOfdsN/Orx+929npb0gPfZqflRq9DdtPEIGG8Aw/2jutYJbO4H4mHgG5v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OGhV/EAAAA3AAAAA8AAAAAAAAAAAAAAAAAmAIAAGRycy9k&#10;b3ducmV2LnhtbFBLBQYAAAAABAAEAPUAAACJAwAAAAA=&#10;" path="m205,r-9,l142,,62,18,,27,,63,151,36r54,-9l205,xe" fillcolor="#192420" stroked="f">
                <v:path arrowok="t" o:connecttype="custom" o:connectlocs="205,0;196,0;142,0;62,18;0,27;0,63;151,36;205,27;205,0" o:connectangles="0,0,0,0,0,0,0,0,0"/>
              </v:shape>
              <v:shape id="Freeform 1008" o:spid="_x0000_s1080" style="position:absolute;left:8979;top:4863;width:473;height:324;visibility:visible;mso-wrap-style:square;v-text-anchor:top" coordsize="473,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Fnh88UA&#10;AADcAAAADwAAAGRycy9kb3ducmV2LnhtbESPQWsCMRSE7wX/Q3iFXopmty1WV6OUtlJvS1X0+ti8&#10;bhY3L0sSdfvvTaHgcZiZb5j5sretOJMPjWMF+SgDQVw53XCtYLddDScgQkTW2DomBb8UYLkY3M2x&#10;0O7C33TexFokCIcCFZgYu0LKUBmyGEauI07ej/MWY5K+ltrjJcFtK5+ybCwtNpwWDHb0bqg6bk5W&#10;wWO+JfJ78yp3hw/zVZ5KN/0slXq4799mICL18Rb+b6+1guf8Bf7OpCMgF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WeHzxQAAANwAAAAPAAAAAAAAAAAAAAAAAJgCAABkcnMv&#10;ZG93bnJldi54bWxQSwUGAAAAAAQABAD1AAAAigMAAAAA&#10;" path="m116,l,189r72,36l134,252r36,18l196,279r18,l285,297,312,144r18,l312,306r80,9l464,315r9,9l473,99r-9,l375,90,285,72,196,45,152,27,116,9r,-9xe" fillcolor="#ffb222" stroked="f">
                <v:path arrowok="t" o:connecttype="custom" o:connectlocs="116,0;0,189;72,225;134,252;170,270;196,279;214,279;285,297;312,144;330,144;312,306;392,315;464,315;473,324;473,99;464,99;375,90;285,72;196,45;152,27;116,9;116,0" o:connectangles="0,0,0,0,0,0,0,0,0,0,0,0,0,0,0,0,0,0,0,0,0,0"/>
              </v:shape>
              <v:shape id="Freeform 1009" o:spid="_x0000_s1081" style="position:absolute;left:9264;top:5007;width:45;height:162;visibility:visible;mso-wrap-style:square;v-text-anchor:top" coordsize="45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68jcYA&#10;AADcAAAADwAAAGRycy9kb3ducmV2LnhtbESPQWvCQBSE74X+h+UVequbtLVIzEaKVSiih6oBj4/s&#10;MwnNvg3ZNUZ/vSsUehxm5hsmnQ2mET11rrasIB5FIIgLq2suFex3y5cJCOeRNTaWScGFHMyyx4cU&#10;E23P/EP91pciQNglqKDyvk2kdEVFBt3ItsTBO9rOoA+yK6Xu8BzgppGvUfQhDdYcFipsaV5R8bs9&#10;GQXvcdEO8+jylW/WzUEuVnm/uOZKPT8Nn1MQngb/H/5rf2sFb/EY7mfCEZDZ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Y68jcYAAADcAAAADwAAAAAAAAAAAAAAAACYAgAAZHJz&#10;L2Rvd25yZXYueG1sUEsFBgAAAAAEAAQA9QAAAIsDAAAAAA==&#10;" path="m27,l,153r27,9l45,,27,xe" fillcolor="#ffb222" stroked="f">
                <v:path arrowok="t" o:connecttype="custom" o:connectlocs="27,0;0,153;27,162;45,0;27,0" o:connectangles="0,0,0,0,0"/>
              </v:shape>
              <v:shape id="Freeform 1010" o:spid="_x0000_s1082" style="position:absolute;left:9879;top:4746;width:250;height:243;visibility:visible;mso-wrap-style:square;v-text-anchor:top" coordsize="250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A1Y8UA&#10;AADcAAAADwAAAGRycy9kb3ducmV2LnhtbESPwWrDMBBE74X+g9hCb7Ucl4bgRDapS0MPOTROP2Br&#10;bWwTa2UkNXH+PgoEehxm5g2zKicziBM531tWMEtSEMSN1T23Cn72ny8LED4gaxwsk4ILeSiLx4cV&#10;5tqeeUenOrQiQtjnqKALYcyl9E1HBn1iR+LoHawzGKJ0rdQOzxFuBpml6Vwa7DkudDhS1VFzrP+M&#10;ArN1H9u6rStv36vL+m2THX6/M6Wen6b1EkSgKfyH7+0vreB1NofbmXgEZHE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MDVjxQAAANwAAAAPAAAAAAAAAAAAAAAAAJgCAABkcnMv&#10;ZG93bnJldi54bWxQSwUGAAAAAAQABAD1AAAAigMAAAAA&#10;" path="m89,l45,36,,81,134,243r62,-54l250,135,89,xe" fillcolor="#ec4722" stroked="f">
                <v:path arrowok="t" o:connecttype="custom" o:connectlocs="89,0;45,36;0,81;134,243;196,189;250,135;89,0" o:connectangles="0,0,0,0,0,0,0"/>
              </v:shape>
              <v:shape id="Freeform 1011" o:spid="_x0000_s1083" style="position:absolute;left:9968;top:4710;width:205;height:171;visibility:visible;mso-wrap-style:square;v-text-anchor:top" coordsize="205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/yRcQA&#10;AADcAAAADwAAAGRycy9kb3ducmV2LnhtbESPQWvCQBSE7wX/w/IEL6XZpIUqMatoodZrVej1kX3Z&#10;DWbfhuxWo7++Wyj0OMzMN0y1Hl0nLjSE1rOCIstBENdet2wUnI7vTwsQISJr7DyTghsFWK8mDxWW&#10;2l/5ky6HaESCcChRgY2xL6UMtSWHIfM9cfIaPziMSQ5G6gGvCe46+Zznr9Jhy2nBYk9vlurz4dsp&#10;MPzVPTYnzYvY1HdTfGyP+51VajYdN0sQkcb4H/5r77WCl2IOv2fSEZCr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M/8kXEAAAA3AAAAA8AAAAAAAAAAAAAAAAAmAIAAGRycy9k&#10;b3ducmV2LnhtbFBLBQYAAAAABAAEAPUAAACJAwAAAAA=&#10;" path="m36,l,36,161,171r44,-45l36,xe" fillcolor="#0b8846" stroked="f">
                <v:path arrowok="t" o:connecttype="custom" o:connectlocs="36,0;0,36;161,171;205,126;36,0" o:connectangles="0,0,0,0,0"/>
              </v:shape>
              <v:shape id="Freeform 1012" o:spid="_x0000_s1084" style="position:absolute;left:10004;top:4701;width:169;height:135;visibility:visible;mso-wrap-style:square;v-text-anchor:top" coordsize="169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BqZcEA&#10;AADcAAAADwAAAGRycy9kb3ducmV2LnhtbERPyWrDMBC9F/IPYgK9NbITMMGNEuLQQGhPdRJ6Hayp&#10;ZWqNXEte+vfVodDj4+27w2xbMVLvG8cK0lUCgrhyuuFawe16ftqC8AFZY+uYFPyQh8N+8bDDXLuJ&#10;32ksQy1iCPscFZgQulxKXxmy6FeuI47cp+sthgj7WuoepxhuW7lOkkxabDg2GOzoZKj6KgerQH4M&#10;2zfGV7NZv4zZ3Q/F95QUSj0u5+MziEBz+Bf/uS9awSaNa+OZeATk/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bAamXBAAAA3AAAAA8AAAAAAAAAAAAAAAAAmAIAAGRycy9kb3du&#10;cmV2LnhtbFBLBQYAAAAABAAEAPUAAACGAwAAAAA=&#10;" path="m,l169,135,,xe" fillcolor="#075929" stroked="f">
                <v:path arrowok="t" o:connecttype="custom" o:connectlocs="0,0;169,135;0,0" o:connectangles="0,0,0"/>
              </v:shape>
              <v:shape id="Freeform 1013" o:spid="_x0000_s1085" style="position:absolute;left:9576;top:3313;width:259;height:261;visibility:visible;mso-wrap-style:square;v-text-anchor:top" coordsize="259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J2aTcMA&#10;AADcAAAADwAAAGRycy9kb3ducmV2LnhtbESPzWrDMBCE74G+g9hCbomcGkztRglNTaBX//S+WFvb&#10;rbUSlpI4b18VCj0OM/MNsz8uZhJXmv1oWcFum4Ag7qweuVfQNufNMwgfkDVOlknBnTwcDw+rPRba&#10;3riiax16ESHsC1QwhOAKKX03kEG/tY44ep92NhiinHupZ7xFuJnkU5Jk0uDIcWFAR28Ddd/1xShI&#10;TnlTpnzSrvv6cEuVNW2Zl0qtH5fXFxCBlvAf/mu/awXpLoffM/EIyMM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J2aTcMAAADcAAAADwAAAAAAAAAAAAAAAACYAgAAZHJzL2Rv&#10;d25yZXYueG1sUEsFBgAAAAAEAAQA9QAAAIgDAAAAAA==&#10;" path="m36,l18,81r-9,l18,81,,198r98,27l143,234r44,27l259,72,205,54,152,27,89,18,36,xe" fillcolor="#e4c32a" stroked="f">
                <v:path arrowok="t" o:connecttype="custom" o:connectlocs="36,0;18,81;9,81;18,81;0,198;98,225;143,234;187,261;259,72;205,54;152,27;89,18;36,0" o:connectangles="0,0,0,0,0,0,0,0,0,0,0,0,0"/>
              </v:shape>
              <v:shape id="Freeform 1014" o:spid="_x0000_s1086" style="position:absolute;left:9763;top:3385;width:98;height:198;visibility:visible;mso-wrap-style:square;v-text-anchor:top" coordsize="98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DfE2sIA&#10;AADcAAAADwAAAGRycy9kb3ducmV2LnhtbERP3WrCMBS+F/YO4Qy8KTNVQUZnLFtBEPXCdXuAQ3PW&#10;lCUnpYna7enNheDlx/e/LkdnxYWG0HlWMJ/lIIgbrztuFXx/bV9eQYSIrNF6JgV/FKDcPE3WWGh/&#10;5U+61LEVKYRDgQpMjH0hZWgMOQwz3xMn7scPDmOCQyv1gNcU7qxc5PlKOuw4NRjsqTLU/NZnpyCz&#10;HyZzrdzbzOy3x/rUHf4PlVLT5/H9DUSkMT7Ed/dOK1gu0vx0Jh0Bub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N8TawgAAANwAAAAPAAAAAAAAAAAAAAAAAJgCAABkcnMvZG93&#10;bnJldi54bWxQSwUGAAAAAAQABAD1AAAAhwMAAAAA&#10;" path="m72,l,189r27,9l98,18,72,xe" fillcolor="#1d382e" stroked="f">
                <v:path arrowok="t" o:connecttype="custom" o:connectlocs="72,0;0,189;27,198;98,18;72,0" o:connectangles="0,0,0,0,0"/>
              </v:shape>
              <v:shape id="Freeform 1015" o:spid="_x0000_s1087" style="position:absolute;left:9567;top:3394;width:27;height:117;visibility:visible;mso-wrap-style:square;v-text-anchor:top" coordsize="27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TbzMMA&#10;AADcAAAADwAAAGRycy9kb3ducmV2LnhtbESP3YrCMBSE7xd8h3CEvVtTKxStRlFBKSxe+PMAh+TY&#10;FpuT0sTaffvNwoKXw8x8w6w2g21ET52vHSuYThIQxNqZmksFt+vhaw7CB2SDjWNS8EMeNuvRxwpz&#10;4158pv4SShEh7HNUUIXQ5lJ6XZFFP3EtcfTurrMYouxKaTp8RbhtZJokmbRYc1yosKV9RfpxeVoF&#10;8+Fmv4vMZ4XsTzud6oU8nhdKfY6H7RJEoCG8w//twiiYpVP4OxOPgF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aTbzMMAAADcAAAADwAAAAAAAAAAAAAAAACYAgAAZHJzL2Rv&#10;d25yZXYueG1sUEsFBgAAAAAEAAQA9QAAAIgDAAAAAA==&#10;" path="m18,l,117r9,l27,,18,xe" fillcolor="#106a2c" stroked="f">
                <v:path arrowok="t" o:connecttype="custom" o:connectlocs="18,0;0,117;9,117;27,0;18,0" o:connectangles="0,0,0,0,0"/>
              </v:shape>
              <v:shape id="Freeform 1016" o:spid="_x0000_s1088" style="position:absolute;left:9550;top:3313;width:62;height:198;visibility:visible;mso-wrap-style:square;v-text-anchor:top" coordsize="62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UTPMYA&#10;AADcAAAADwAAAGRycy9kb3ducmV2LnhtbESPQWvCQBSE74X+h+UVvJS6MdIi0VVKIUTtodRK8fjI&#10;PpNg9m3YXWP8965Q6HGYmW+YxWowrejJ+caygsk4AUFcWt1wpWD/k7/MQPiArLG1TAqu5GG1fHxY&#10;YKbthb+p34VKRAj7DBXUIXSZlL6syaAf2444ekfrDIYoXSW1w0uEm1amSfImDTYcF2rs6KOm8rQ7&#10;GwWon6efxbWfbbfyd3OQ+8nrV5ErNXoa3ucgAg3hP/zXXmsF0zSF+5l4BOTy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NUTPMYAAADcAAAADwAAAAAAAAAAAAAAAACYAgAAZHJz&#10;L2Rvd25yZXYueG1sUEsFBgAAAAAEAAQA9QAAAIsDAAAAAA==&#10;" path="m17,l,198r17,l35,81r9,l62,,17,xe" fillcolor="#166d2c" stroked="f">
                <v:path arrowok="t" o:connecttype="custom" o:connectlocs="17,0;0,198;17,198;35,81;44,81;62,0;17,0" o:connectangles="0,0,0,0,0,0,0"/>
              </v:shape>
              <v:shape id="Freeform 1017" o:spid="_x0000_s1089" style="position:absolute;left:9567;top:3394;width:18;height:117;visibility:visible;mso-wrap-style:square;v-text-anchor:top" coordsize="18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vdGcscA&#10;AADcAAAADwAAAGRycy9kb3ducmV2LnhtbESP3WoCMRSE7wu+QzhC72q2Cq2uRpGCUIogXX/Au8Pm&#10;uFm7OVk3qa4+fSMUvBxm5htmMmttJc7U+NKxgtdeAoI4d7rkQsFmvXgZgvABWWPlmBRcycNs2nma&#10;YKrdhb/pnIVCRAj7FBWYEOpUSp8bsuh7riaO3sE1FkOUTSF1g5cIt5XsJ8mbtFhyXDBY04eh/Cf7&#10;tQqWW7NfLbP31XxxGh1vvGu/hiej1HO3nY9BBGrDI/zf/tQKBv0B3M/EIyCn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b3RnLHAAAA3AAAAA8AAAAAAAAAAAAAAAAAmAIAAGRy&#10;cy9kb3ducmV2LnhtbFBLBQYAAAAABAAEAPUAAACMAwAAAAA=&#10;" path="m18,l,117,18,xe" fillcolor="#065628" stroked="f">
                <v:path arrowok="t" o:connecttype="custom" o:connectlocs="18,0;0,117;18,0" o:connectangles="0,0,0"/>
              </v:shape>
              <v:shape id="Freeform 1018" o:spid="_x0000_s1090" style="position:absolute;left:10155;top:3989;width:205;height:108;visibility:visible;mso-wrap-style:square;v-text-anchor:top" coordsize="205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U0wccA&#10;AADcAAAADwAAAGRycy9kb3ducmV2LnhtbESPT2vCQBTE74V+h+UVvNWNf6gldRURxOqhEivY3h7Z&#10;l01o9m3IbjX66d1CweMwM79hpvPO1uJEra8cKxj0ExDEudMVGwWHz9XzKwgfkDXWjknBhTzMZ48P&#10;U0y1O3NGp30wIkLYp6igDKFJpfR5SRZ93zXE0StcazFE2RqpWzxHuK3lMElepMWK40KJDS1Lyn/2&#10;v1ZBsfvI5CYrvpdfAzM5Xt262ZqRUr2nbvEGIlAX7uH/9rtWMBqO4e9MPAJydg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jlNMHHAAAA3AAAAA8AAAAAAAAAAAAAAAAAmAIAAGRy&#10;cy9kb3ducmV2LnhtbFBLBQYAAAAABAAEAPUAAACMAwAAAAA=&#10;" path="m188,l,63r9,45l205,63,188,xe" fillcolor="#0083d7" stroked="f">
                <v:path arrowok="t" o:connecttype="custom" o:connectlocs="188,0;0,63;9,108;205,63;188,0" o:connectangles="0,0,0,0,0"/>
              </v:shape>
              <v:shape id="Freeform 1019" o:spid="_x0000_s1091" style="position:absolute;left:10049;top:4052;width:329;height:712;visibility:visible;mso-wrap-style:square;v-text-anchor:top" coordsize="329,7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IrN2sQA&#10;AADcAAAADwAAAGRycy9kb3ducmV2LnhtbESP0WrCQBRE34X+w3ILfSl1U7VFU1cRq6BP0ugHXLM3&#10;2WD2bsiuGv/eFQo+DjNzhpnOO1uLC7W+cqzgs5+AIM6drrhUcNivP8YgfEDWWDsmBTfyMJ+99KaY&#10;anflP7pkoRQRwj5FBSaEJpXS54Ys+r5riKNXuNZiiLItpW7xGuG2loMk+ZYWK44LBhtaGspP2dkq&#10;OONvOLrmONqfVniYFKaotu87pd5eu8UPiEBdeIb/2xutYDj4gseZeATk7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CKzdrEAAAA3AAAAA8AAAAAAAAAAAAAAAAAmAIAAGRycy9k&#10;b3ducmV2LnhtbFBLBQYAAAAABAAEAPUAAACJAwAAAAA=&#10;" path="m311,l115,45r9,63l124,189r,54l115,297,89,405,53,504,26,550,,595,178,712r26,-45l222,631r45,-90l294,450r26,-90l329,270r,-45l329,180r,-90l320,45,311,xe" fillcolor="#79b03b" stroked="f">
                <v:path arrowok="t" o:connecttype="custom" o:connectlocs="311,0;115,45;124,108;124,189;124,243;115,297;89,405;53,504;26,550;0,595;178,712;204,667;222,631;267,541;294,450;320,360;329,270;329,225;329,180;329,90;320,45;311,0" o:connectangles="0,0,0,0,0,0,0,0,0,0,0,0,0,0,0,0,0,0,0,0,0,0"/>
              </v:shape>
              <v:shape id="Freeform 1020" o:spid="_x0000_s1092" style="position:absolute;left:8774;top:4737;width:321;height:315;visibility:visible;mso-wrap-style:square;v-text-anchor:top" coordsize="321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rK5MQA&#10;AADcAAAADwAAAGRycy9kb3ducmV2LnhtbESP3YrCMBSE7wXfIZyFvbOpCiJdo3Qryt544c8DHJuz&#10;TbU5KU3U+vabBcHLYWa+YRar3jbiTp2vHSsYJykI4tLpmisFp+NmNAfhA7LGxjEpeJKH1XI4WGCm&#10;3YP3dD+ESkQI+wwVmBDaTEpfGrLoE9cSR+/XdRZDlF0ldYePCLeNnKTpTFqsOS4YbKkwVF4PN6sg&#10;34filq/nzW57OY9dvn7uvk2h1OdHn3+BCNSHd/jV/tEKppMZ/J+JR0A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DqyuTEAAAA3AAAAA8AAAAAAAAAAAAAAAAAmAIAAGRycy9k&#10;b3ducmV2LnhtbFBLBQYAAAAABAAEAPUAAACJAwAAAAA=&#10;" path="m152,l,153r63,63l134,270r36,27l205,315,321,126,232,72,152,xe" fillcolor="#fc7216" stroked="f">
                <v:path arrowok="t" o:connecttype="custom" o:connectlocs="152,0;0,153;63,216;134,270;170,297;205,315;321,126;232,72;152,0" o:connectangles="0,0,0,0,0,0,0,0,0"/>
              </v:shape>
              <v:shape id="Freeform 1021" o:spid="_x0000_s1093" style="position:absolute;left:8765;top:4728;width:161;height:153;visibility:visible;mso-wrap-style:square;v-text-anchor:top" coordsize="161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tK8sUA&#10;AADcAAAADwAAAGRycy9kb3ducmV2LnhtbESP0WoCMRRE3wv9h3ALfatZt6LtahQplKrgQ20/4LK5&#10;3awmN0uS6urXG6HQx2FmzjCzRe+sOFKIrWcFw0EBgrj2uuVGwffX+9MLiJiQNVrPpOBMERbz+7sZ&#10;Vtqf+JOOu9SIDOFYoQKTUldJGWtDDuPAd8TZ+/HBYcoyNFIHPGW4s7IsirF02HJeMNjRm6H6sPt1&#10;CuzEr0f7Tbkxo4/hMozt66G5bJV6fOiXUxCJ+vQf/muvtILncgK3M/kIyP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O0ryxQAAANwAAAAPAAAAAAAAAAAAAAAAAJgCAABkcnMv&#10;ZG93bnJldi54bWxQSwUGAAAAAAQABAD1AAAAigMAAAAA&#10;" path="m161,l,144r9,9l161,9r,-9xe" fillcolor="#f65f13" stroked="f">
                <v:path arrowok="t" o:connecttype="custom" o:connectlocs="161,0;0,144;9,153;161,9;161,0" o:connectangles="0,0,0,0,0"/>
              </v:shape>
              <v:shape id="Freeform 1022" o:spid="_x0000_s1094" style="position:absolute;left:9452;top:4944;width:213;height:234;visibility:visible;mso-wrap-style:square;v-text-anchor:top" coordsize="213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YqbMAA&#10;AADcAAAADwAAAGRycy9kb3ducmV2LnhtbERPy4rCMBTdD/gP4QpuhmmqgkjHKIMiuhrwAdLdpbnT&#10;ljY3JYm1/v1kIbg8nPdqM5hW9OR8bVnBNElBEBdW11wquF72X0sQPiBrbC2Tgid52KxHHyvMtH3w&#10;ifpzKEUMYZ+hgiqELpPSFxUZ9IntiCP3Z53BEKErpXb4iOGmlbM0XUiDNceGCjvaVlQ057tRsN3l&#10;zacrboyuz6XJh8Nv3cyVmoyHn28QgYbwFr/cR61gPotr45l4BOT6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lYqbMAAAADcAAAADwAAAAAAAAAAAAAAAACYAgAAZHJzL2Rvd25y&#10;ZXYueG1sUEsFBgAAAAAEAAQA9QAAAIUDAAAAAA==&#10;" path="m160,l80,18,,18,8,234r107,-9l213,207,160,xe" fillcolor="#3bbbd8" stroked="f">
                <v:path arrowok="t" o:connecttype="custom" o:connectlocs="160,0;80,18;0,18;8,234;115,225;213,207;160,0" o:connectangles="0,0,0,0,0,0,0"/>
              </v:shape>
              <v:shape id="Freeform 1023" o:spid="_x0000_s1095" style="position:absolute;left:9612;top:4944;width:53;height:207;visibility:visible;mso-wrap-style:square;v-text-anchor:top" coordsize="53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C1osYA&#10;AADcAAAADwAAAGRycy9kb3ducmV2LnhtbESPQWvCQBSE74X+h+UVequbWi2auglBUHLoJTaCx0f2&#10;NUmbfRuyW43+ercgeBxm5htmlY6mE0caXGtZweskAkFcWd1yraD82rwsQDiPrLGzTArO5CBNHh9W&#10;GGt74oKOO1+LAGEXo4LG+z6W0lUNGXQT2xMH79sOBn2QQy31gKcAN52cRtG7NNhyWGiwp3VD1e/u&#10;zyio859Z/1lctpvzfJ8Xa50dSsyUen4asw8QnkZ/D9/auVbwNl3C/5lwBGRy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zC1osYAAADcAAAADwAAAAAAAAAAAAAAAACYAgAAZHJz&#10;L2Rvd25yZXYueG1sUEsFBgAAAAAEAAQA9QAAAIsDAAAAAA==&#10;" path="m,l53,207,,xe" fillcolor="#0084c6" stroked="f">
                <v:path arrowok="t" o:connecttype="custom" o:connectlocs="0,0;53,207;0,0" o:connectangles="0,0,0"/>
              </v:shape>
              <v:shape id="Freeform 1024" o:spid="_x0000_s1096" style="position:absolute;left:10022;top:3673;width:151;height:145;visibility:visible;mso-wrap-style:square;v-text-anchor:top" coordsize="151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XVUsMA&#10;AADcAAAADwAAAGRycy9kb3ducmV2LnhtbERPy4rCMBTdD/gP4QpuRFN1RqRjFBEE8QWjgi4vzZ22&#10;2NyUJrb17ycLYZaH854vW1OImiqXW1YwGkYgiBOrc04VXC+bwQyE88gaC8uk4EUOlovOxxxjbRv+&#10;ofrsUxFC2MWoIPO+jKV0SUYG3dCWxIH7tZVBH2CVSl1hE8JNIcdRNJUGcw4NGZa0zih5nJ9Gwe5w&#10;2h+/6sOo//k43e+3aT7bNy+let129Q3CU+v/xW/3ViuYTML8cCYcAbn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iXVUsMAAADcAAAADwAAAAAAAAAAAAAAAACYAgAAZHJzL2Rv&#10;d25yZXYueG1sUEsFBgAAAAAEAAQA9QAAAIgDAAAAAA==&#10;" path="m116,l,109r27,36l151,45,125,18,116,xe" fillcolor="#60a942" stroked="f">
                <v:path arrowok="t" o:connecttype="custom" o:connectlocs="116,0;0,109;27,145;151,45;125,18;116,0" o:connectangles="0,0,0,0,0,0"/>
              </v:shape>
              <v:shape id="Freeform 1025" o:spid="_x0000_s1097" style="position:absolute;left:10004;top:4647;width:223;height:180;visibility:visible;mso-wrap-style:square;v-text-anchor:top" coordsize="223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QT98IA&#10;AADcAAAADwAAAGRycy9kb3ducmV2LnhtbESPT4vCMBTE74LfITzBm6b+QZZqFJFdEBHFugePj+TZ&#10;FpuX0kTtfvuNIHgcZuY3zGLV2ko8qPGlYwWjYQKCWDtTcq7g9/wz+ALhA7LByjEp+CMPq2W3s8DU&#10;uCef6JGFXEQI+xQVFCHUqZReF2TRD11NHL2rayyGKJtcmgafEW4rOU6SmbRYclwosKZNQfqW3a2C&#10;tj5d9nwY56Stnh7525x3mVGq32vXcxCB2vAJv9tbo2AyGcHrTDwCcvk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BBP3wgAAANwAAAAPAAAAAAAAAAAAAAAAAJgCAABkcnMvZG93&#10;bnJldi54bWxQSwUGAAAAAAQABAD1AAAAhwMAAAAA&#10;" path="m,54r,9l,54,169,180r36,-36l223,108,45,,,54xe" fillcolor="#fb991f" stroked="f">
                <v:path arrowok="t" o:connecttype="custom" o:connectlocs="0,54;0,63;0,54;169,180;205,144;223,108;45,0;0,54" o:connectangles="0,0,0,0,0,0,0,0"/>
              </v:shape>
              <v:shape id="Freeform 1026" o:spid="_x0000_s1098" style="position:absolute;left:10004;top:4701;width:169;height:135;visibility:visible;mso-wrap-style:square;v-text-anchor:top" coordsize="169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sGFccA&#10;AADcAAAADwAAAGRycy9kb3ducmV2LnhtbESP3WrCQBSE7wt9h+UIvZF6UqVSUlcpbQV/UKj1AQ7Z&#10;0yQ2ezZkV018ercg9HKYmW+Yyay1lTpx40snGp4GCSiWzJlScg377/njCygfSAxVTlhDxx5m0/u7&#10;CaXGneWLT7uQqwgRn5KGIoQ6RfRZwZb8wNUs0ftxjaUQZZOjaegc4bbCYZKM0VIpcaGgmt8Lzn53&#10;R6ths8Tucumvtv5zv64OH7jEY/es9UOvfXsFFbgN/+Fbe2E0jEZD+DsTjwBOr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qbBhXHAAAA3AAAAA8AAAAAAAAAAAAAAAAAmAIAAGRy&#10;cy9kb3ducmV2LnhtbFBLBQYAAAAABAAEAPUAAACMAwAAAAA=&#10;" path="m,l169,135r,-9l,xe" fillcolor="#26642b" stroked="f">
                <v:path arrowok="t" o:connecttype="custom" o:connectlocs="0,0;169,135;169,126;0,0" o:connectangles="0,0,0,0"/>
              </v:shape>
              <v:shape id="Freeform 1027" o:spid="_x0000_s1099" style="position:absolute;left:10325;top:3736;width:436;height:235;visibility:visible;mso-wrap-style:square;v-text-anchor:top" coordsize="436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G1DcQA&#10;AADcAAAADwAAAGRycy9kb3ducmV2LnhtbESPQYvCMBSE7wv7H8Jb2NuaakHdahQRBfUi6goen82z&#10;LTYvpcnW+u+NIHgcZuYbZjxtTSkaql1hWUG3E4EgTq0uOFPwd1j+DEE4j6yxtEwK7uRgOvn8GGOi&#10;7Y131Ox9JgKEXYIKcu+rREqX5mTQdWxFHLyLrQ36IOtM6hpvAW5K2YuivjRYcFjIsaJ5Tul1/28U&#10;0JEX1N+0zfZ0WJ9Xi/Vg93scKPX91c5GIDy1/h1+tVdaQRzH8DwTjoCc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4BtQ3EAAAA3AAAAA8AAAAAAAAAAAAAAAAAmAIAAGRycy9k&#10;b3ducmV2LnhtbFBLBQYAAAAABAAEAPUAAACJAwAAAAA=&#10;" path="m401,l,172r18,63l436,100,401,xe" fillcolor="#0083d7" stroked="f">
                <v:path arrowok="t" o:connecttype="custom" o:connectlocs="401,0;0,172;18,235;436,100;401,0" o:connectangles="0,0,0,0,0"/>
              </v:shape>
              <v:shape id="Freeform 1028" o:spid="_x0000_s1100" style="position:absolute;left:9763;top:4989;width:268;height:523;visibility:visible;mso-wrap-style:square;v-text-anchor:top" coordsize="268,5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gTI8MA&#10;AADcAAAADwAAAGRycy9kb3ducmV2LnhtbESPzU7DMBCE75V4B2uRemsdGgoo1K3aIhDXBriv4m1i&#10;Ea+D7ebn7TESUo+jmflGs9mNthU9+WAcK7hbZiCIK6cN1wo+P14XTyBCRNbYOiYFEwXYbW9mGyy0&#10;G/hEfRlrkSAcClTQxNgVUoaqIYth6Tri5J2dtxiT9LXUHocEt61cZdmDtGg4LTTY0bGh6ru8WAXH&#10;/Zd5O6+HUv70+GL09Dgdcq/U/HbcP4OINMZr+L/9rhXk+T38nUlHQG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JgTI8MAAADcAAAADwAAAAAAAAAAAAAAAACYAgAAZHJzL2Rv&#10;d25yZXYueG1sUEsFBgAAAAAEAAQA9QAAAIgDAAAAAA==&#10;" path="m54,l,18,188,523r44,-18l205,433r63,-18l54,xe" fillcolor="#fc7216" stroked="f">
                <v:path arrowok="t" o:connecttype="custom" o:connectlocs="54,0;0,18;188,523;232,505;205,433;268,415;54,0" o:connectangles="0,0,0,0,0,0,0"/>
              </v:shape>
              <v:shape id="Freeform 1029" o:spid="_x0000_s1101" style="position:absolute;left:8284;top:4178;width:259;height:279;visibility:visible;mso-wrap-style:square;v-text-anchor:top" coordsize="259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tV3sUA&#10;AADcAAAADwAAAGRycy9kb3ducmV2LnhtbESPzWrDMBCE74W8g9hALqWRE9MkuFGMEwjtqeSnD7BY&#10;W9vEWhlJsZ23rwqFHoeZ+YbZ5qNpRU/ON5YVLOYJCOLS6oYrBV/X48sGhA/IGlvLpOBBHvLd5GmL&#10;mbYDn6m/hEpECPsMFdQhdJmUvqzJoJ/bjjh639YZDFG6SmqHQ4SbVi6TZCUNNhwXauzoUFN5u9yN&#10;gud3t0mT9rNvKj4P/bo7rffLQqnZdCzeQAQaw3/4r/2hFaTpK/yeiUdA7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O1XexQAAANwAAAAPAAAAAAAAAAAAAAAAAJgCAABkcnMv&#10;ZG93bnJldi54bWxQSwUGAAAAAAQABAD1AAAAigMAAAAA&#10;" path="m241,18l,,,18,,153r,63l9,279,259,243r,-9l241,126r,-108xe" fillcolor="#0083d7" stroked="f">
                <v:path arrowok="t" o:connecttype="custom" o:connectlocs="241,18;0,0;0,18;0,153;0,216;9,279;259,243;259,234;241,126;241,18" o:connectangles="0,0,0,0,0,0,0,0,0,0"/>
              </v:shape>
              <v:shape id="Freeform 1030" o:spid="_x0000_s1102" style="position:absolute;left:8204;top:3727;width:437;height:235;visibility:visible;mso-wrap-style:square;v-text-anchor:top" coordsize="437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l03MQA&#10;AADcAAAADwAAAGRycy9kb3ducmV2LnhtbESP0WrCQBRE3wv+w3IF3+pGBWmja9CUgk+lTf2Aa/aa&#10;LMneDdnVRL++Wyj0cZiZM8w2G20rbtR741jBYp6AIC6dNlwpOH2/P7+A8AFZY+uYFNzJQ7abPG0x&#10;1W7gL7oVoRIRwj5FBXUIXSqlL2uy6OeuI47exfUWQ5R9JXWPQ4TbVi6TZC0tGo4LNXaU11Q2xdUq&#10;KIclv726/QfS4pB/PozJz02h1Gw67jcgAo3hP/zXPmoFq9Uafs/EIyB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XZdNzEAAAA3AAAAA8AAAAAAAAAAAAAAAAAmAIAAGRycy9k&#10;b3ducmV2LnhtbFBLBQYAAAAABAAEAPUAAACJAwAAAAA=&#10;" path="m27,l,91,419,235r18,-63l27,xe" fillcolor="#439d41" stroked="f">
                <v:path arrowok="t" o:connecttype="custom" o:connectlocs="27,0;0,91;419,235;437,172;27,0" o:connectangles="0,0,0,0,0"/>
              </v:shape>
              <v:shape id="Freeform 1031" o:spid="_x0000_s1103" style="position:absolute;left:9452;top:6070;width:311;height:280;visibility:visible;mso-wrap-style:square;v-text-anchor:top" coordsize="311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DJJ8cA&#10;AADcAAAADwAAAGRycy9kb3ducmV2LnhtbESPS2/CMBCE75X6H6yt1FtxWqoCAYOgD4kTj4AEx1W8&#10;JFHidbBdSP99XQmpx9HMfKOZzDrTiAs5X1lW8NxLQBDnVldcKNjvvp6GIHxA1thYJgU/5GE2vb+b&#10;YKrtlbd0yUIhIoR9igrKENpUSp+XZND3bEscvZN1BkOUrpDa4TXCTSNfkuRNGqw4LpTY0ntJeZ19&#10;GwWDbLPOX2mxrN3HYX5e+c9qdKyVenzo5mMQgbrwH761l1pBvz+AvzPxCMjp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AQySfHAAAA3AAAAA8AAAAAAAAAAAAAAAAAmAIAAGRy&#10;cy9kb3ducmV2LnhtbFBLBQYAAAAABAAEAPUAAACMAwAAAAA=&#10;" path="m276,l160,9,44,18,8,18,,280r44,l178,271r133,-9l276,xe" fillcolor="#003a7e" stroked="f">
                <v:path arrowok="t" o:connecttype="custom" o:connectlocs="276,0;160,9;44,18;8,18;0,280;44,280;178,271;311,262;276,0" o:connectangles="0,0,0,0,0,0,0,0,0"/>
              </v:shape>
              <v:shape id="Freeform 1032" o:spid="_x0000_s1104" style="position:absolute;left:10423;top:5746;width:454;height:433;visibility:visible;mso-wrap-style:square;v-text-anchor:top" coordsize="454,4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Yr4MMA&#10;AADcAAAADwAAAGRycy9kb3ducmV2LnhtbERPzWrCQBC+F/oOyxR6Ed3Y2KCpq2hRFC/F6AOM2TEJ&#10;zc6G7DbGt3cPQo8f3/982ZtadNS6yrKC8SgCQZxbXXGh4HzaDqcgnEfWWFsmBXdysFy8vswx1fbG&#10;R+oyX4gQwi5FBaX3TSqly0sy6Ea2IQ7c1bYGfYBtIXWLtxBuavkRRYk0WHFoKLGh75Ly3+zPKOh/&#10;ku58ie80WE92dve5Plxnm0Sp97d+9QXCU+//xU/3XiuI47A2nAlHQC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PYr4MMAAADcAAAADwAAAAAAAAAAAAAAAACYAgAAZHJzL2Rv&#10;d25yZXYueG1sUEsFBgAAAAAEAAQA9QAAAIgDAAAAAA==&#10;" path="m276,l205,63r-80,63l62,171,,207,133,433r72,-46l276,333r89,-72l454,189,276,xe" fillcolor="#3bbbd8" stroked="f">
                <v:path arrowok="t" o:connecttype="custom" o:connectlocs="276,0;205,63;125,126;62,171;0,207;133,433;205,387;276,333;365,261;454,189;276,0" o:connectangles="0,0,0,0,0,0,0,0,0,0,0"/>
              </v:shape>
              <v:shape id="Freeform 1033" o:spid="_x0000_s1105" style="position:absolute;left:10904;top:5313;width:241;height:280;visibility:visible;mso-wrap-style:square;v-text-anchor:top" coordsize="241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Cz+cQA&#10;AADcAAAADwAAAGRycy9kb3ducmV2LnhtbESPQYvCMBSE74L/ITzBm6au4NZqFFco6x72UPXi7dE8&#10;22LzUpuo3X+/EQSPw8x8wyzXnanFnVpXWVYwGUcgiHOrKy4UHA/pKAbhPLLG2jIp+CMH61W/t8RE&#10;2wdndN/7QgQIuwQVlN43iZQuL8mgG9uGOHhn2xr0QbaF1C0+AtzU8iOKZtJgxWGhxIa2JeWX/c0o&#10;+P25XinNvj5PMjueb+m3M3EeKzUcdJsFCE+df4df7Z1WMJ3O4XkmHAG5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Sws/nEAAAA3AAAAA8AAAAAAAAAAAAAAAAAmAIAAGRycy9k&#10;b3ducmV2LnhtbFBLBQYAAAAABAAEAPUAAACJAwAAAAA=&#10;" path="m89,l,118,196,280r45,-54l98,118,151,45,89,xe" fillcolor="#0083d7" stroked="f">
                <v:path arrowok="t" o:connecttype="custom" o:connectlocs="89,0;0,118;196,280;241,226;98,118;151,45;89,0" o:connectangles="0,0,0,0,0,0,0"/>
              </v:shape>
              <v:shape id="Freeform 1034" o:spid="_x0000_s1106" style="position:absolute;left:10334;top:4484;width:463;height:235;visibility:visible;mso-wrap-style:square;v-text-anchor:top" coordsize="463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VCSsEA&#10;AADcAAAADwAAAGRycy9kb3ducmV2LnhtbERPTWsCMRC9F/ofwgi9adZWq65GkQWl9KYVwduQjLuL&#10;m0ncRF3/fXMo9Ph434tVZxtxpzbUjhUMBxkIYu1MzaWCw8+mPwURIrLBxjEpeFKA1fL1ZYG5cQ/e&#10;0X0fS5FCOOSooIrR51IGXZHFMHCeOHFn11qMCbalNC0+Urht5HuWfUqLNaeGCj0VFenL/mYV+K2u&#10;J6NZ0Z3G1+LoPH+fjEal3nrdeg4iUhf/xX/uL6PgY5TmpzPpCMjl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XVQkrBAAAA3AAAAA8AAAAAAAAAAAAAAAAAmAIAAGRycy9kb3du&#10;cmV2LnhtbFBLBQYAAAAABAAEAPUAAACGAwAAAAA=&#10;" path="m17,l,63,312,181r-9,9l427,235,463,127,17,xe" fillcolor="#e93421" stroked="f">
                <v:path arrowok="t" o:connecttype="custom" o:connectlocs="17,0;0,63;312,181;303,190;427,235;463,127;17,0" o:connectangles="0,0,0,0,0,0,0"/>
              </v:shape>
              <v:shape id="Freeform 1035" o:spid="_x0000_s1107" style="position:absolute;left:11955;top:5016;width:294;height:234;visibility:visible;mso-wrap-style:square;v-text-anchor:top" coordsize="294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RtU8YA&#10;AADcAAAADwAAAGRycy9kb3ducmV2LnhtbESPW2sCMRSE3wX/QzgF3zRrW6qsRpFCoX0qXS/o22Fz&#10;9kI3J9skuqu/vikUfBxm5htmue5NIy7kfG1ZwXSSgCDOra65VLDbvo3nIHxA1thYJgVX8rBeDQdL&#10;TLXt+IsuWShFhLBPUUEVQptK6fOKDPqJbYmjV1hnMETpSqkddhFuGvmYJC/SYM1xocKWXivKv7Oz&#10;UfBZnLo98u0wc75oP647m/3cjkqNHvrNAkSgPtzD/+13reDpeQp/Z+IRkK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WRtU8YAAADcAAAADwAAAAAAAAAAAAAAAACYAgAAZHJz&#10;L2Rvd25yZXYueG1sUEsFBgAAAAAEAAQA9QAAAIsDAAAAAA==&#10;" path="m45,l,144r241,90l268,153,294,72,45,xe" fillcolor="#e93421" stroked="f">
                <v:path arrowok="t" o:connecttype="custom" o:connectlocs="45,0;0,144;241,234;268,153;294,72;45,0" o:connectangles="0,0,0,0,0,0"/>
              </v:shape>
              <v:shape id="Freeform 1036" o:spid="_x0000_s1108" style="position:absolute;left:11269;top:4638;width:277;height:171;visibility:visible;mso-wrap-style:square;v-text-anchor:top" coordsize="277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Cp/sQA&#10;AADcAAAADwAAAGRycy9kb3ducmV2LnhtbESP3WoCMRSE7wu+QziCdzW7WopsjaKFqtCb9ecBDsnp&#10;ZtvNybKJ7vr2plDo5TAz3zDL9eAacaMu1J4V5NMMBLH2puZKweX88bwAESKywcYzKbhTgPVq9LTE&#10;wviej3Q7xUokCIcCFdgY20LKoC05DFPfEifvy3cOY5JdJU2HfYK7Rs6y7FU6rDktWGzp3ZL+OV2d&#10;glLbPOS7T70vd2W77b/7cL+USk3Gw+YNRKQh/of/2gejYP4yg98z6QjI1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Uwqf7EAAAA3AAAAA8AAAAAAAAAAAAAAAAAmAIAAGRycy9k&#10;b3ducmV2LnhtbFBLBQYAAAAABAAEAPUAAACJAwAAAAA=&#10;" path="m27,l,99r250,72l259,108,277,54,27,xe" fillcolor="#ec4722" stroked="f">
                <v:path arrowok="t" o:connecttype="custom" o:connectlocs="27,0;0,99;250,171;259,108;277,54;27,0" o:connectangles="0,0,0,0,0,0"/>
              </v:shape>
              <v:shape id="Freeform 1037" o:spid="_x0000_s1109" style="position:absolute;left:11893;top:4656;width:285;height:171;visibility:visible;mso-wrap-style:square;v-text-anchor:top" coordsize="285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QFwcQA&#10;AADcAAAADwAAAGRycy9kb3ducmV2LnhtbESP0YrCMBRE3xf8h3CFfVtTtYhUo4hS2PVtrR9waa5t&#10;tbmpTbRdv94ICz4OM3OGWa57U4s7ta6yrGA8ikAQ51ZXXCg4ZunXHITzyBpry6TgjxysV4OPJSba&#10;dvxL94MvRICwS1BB6X2TSOnykgy6kW2Ig3eyrUEfZFtI3WIX4KaWkyiaSYMVh4USG9qWlF8ON6Mg&#10;21Qpnm4/x+6anvfpYxxfrrtYqc9hv1mA8NT7d/i//a0VTOMpvM6EIyB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AEBcHEAAAA3AAAAA8AAAAAAAAAAAAAAAAAmAIAAGRycy9k&#10;b3ducmV2LnhtbFBLBQYAAAAABAAEAPUAAACJAwAAAAA=&#10;" path="m27,l,117r258,54l267,99,285,36,27,xe" fillcolor="#0b8846" stroked="f">
                <v:path arrowok="t" o:connecttype="custom" o:connectlocs="27,0;0,117;258,171;267,99;285,36;27,0" o:connectangles="0,0,0,0,0,0"/>
              </v:shape>
              <v:shape id="Freeform 1038" o:spid="_x0000_s1110" style="position:absolute;left:10325;top:4547;width:321;height:118;visibility:visible;mso-wrap-style:square;v-text-anchor:top" coordsize="321,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+8McQA&#10;AADcAAAADwAAAGRycy9kb3ducmV2LnhtbESPQWvCQBSE70L/w/IK3urGGEuNrlIqoidBW/D6zD6z&#10;abNvQ3bV+O9doeBxmJlvmNmis7W4UOsrxwqGgwQEceF0xaWCn+/V2wcIH5A11o5JwY08LOYvvRnm&#10;2l15R5d9KEWEsM9RgQmhyaX0hSGLfuAa4uidXGsxRNmWUrd4jXBbyzRJ3qXFiuOCwYa+DBV/+7NV&#10;kC3T1Ge/69NobI7jyjT19jAZKtV/7T6nIAJ14Rn+b2+0glGWweNMPAJyf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M/vDHEAAAA3AAAAA8AAAAAAAAAAAAAAAAAmAIAAGRycy9k&#10;b3ducmV2LnhtbFBLBQYAAAAABAAEAPUAAACJAwAAAAA=&#10;" path="m321,109r-9,9l,9,9,,321,109xe" fillcolor="#9a351e" stroked="f">
                <v:path arrowok="t" o:connecttype="custom" o:connectlocs="321,109;312,118;0,9;9,0;321,109" o:connectangles="0,0,0,0,0"/>
              </v:shape>
              <v:shape id="Freeform 1039" o:spid="_x0000_s1111" style="position:absolute;left:10583;top:4728;width:205;height:153;visibility:visible;mso-wrap-style:square;v-text-anchor:top" coordsize="205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njJMUA&#10;AADcAAAADwAAAGRycy9kb3ducmV2LnhtbESPQWvCQBSE7wX/w/IEb3VjakubuopYBLHkUKv3Z/aZ&#10;RLNvw+6q8d+7BaHHYWa+YSazzjTiQs7XlhWMhgkI4sLqmksF29/l8zsIH5A1NpZJwY08zKa9pwlm&#10;2l75hy6bUIoIYZ+hgiqENpPSFxUZ9EPbEkfvYJ3BEKUrpXZ4jXDTyDRJ3qTBmuNChS0tKipOm7NR&#10;4HLc5+nH/jDafevV+pwfQ5J+KTXod/NPEIG68B9+tFdawcv4Ff7OxCMgp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aeMkxQAAANwAAAAPAAAAAAAAAAAAAAAAAJgCAABkcnMv&#10;ZG93bnJldi54bWxQSwUGAAAAAAQABAD1AAAAigMAAAAA&#10;" path="m27,l,72r169,81l205,81,27,xe" fillcolor="#0b8846" stroked="f">
                <v:path arrowok="t" o:connecttype="custom" o:connectlocs="27,0;0,72;169,153;205,81;27,0" o:connectangles="0,0,0,0,0"/>
              </v:shape>
              <v:shape id="Freeform 1040" o:spid="_x0000_s1112" style="position:absolute;left:10325;top:4620;width:285;height:180;visibility:visible;mso-wrap-style:square;v-text-anchor:top" coordsize="285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8G+8cA&#10;AADcAAAADwAAAGRycy9kb3ducmV2LnhtbESPQWvCQBSE7wX/w/IEb3WjtWqjq1hRaC2IWvX8yD6T&#10;2OzbkN1o+u+7hUKPw8x8w0znjSnEjSqXW1bQ60YgiBOrc04VHD/Xj2MQziNrLCyTgm9yMJ+1HqYY&#10;a3vnPd0OPhUBwi5GBZn3ZSylSzIy6Lq2JA7exVYGfZBVKnWF9wA3hexH0VAazDksZFjSMqPk61Ab&#10;Bedt8v5aDzab1ah5rkenl8XHlXZKddrNYgLCU+P/w3/tN63gaTCE3zPhCMjZ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i/BvvHAAAA3AAAAA8AAAAAAAAAAAAAAAAAmAIAAGRy&#10;cy9kb3ducmV2LnhtbFBLBQYAAAAABAAEAPUAAACMAwAAAAA=&#10;" path="m26,l,45,258,180r27,-72l26,xe" fillcolor="#008331" stroked="f">
                <v:path arrowok="t" o:connecttype="custom" o:connectlocs="26,0;0,45;258,180;285,108;26,0" o:connectangles="0,0,0,0,0"/>
              </v:shape>
              <v:shape id="Freeform 1041" o:spid="_x0000_s1113" style="position:absolute;left:9879;top:2862;width:366;height:514;visibility:visible;mso-wrap-style:square;v-text-anchor:top" coordsize="366,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xsfEsYA&#10;AADcAAAADwAAAGRycy9kb3ducmV2LnhtbESP3WrCQBSE7wXfYTmCN6Vu+qNto6tEaaFQEGr7AIfs&#10;6SaaPRuyR0379N1CwcthZr5hFqveN+pEXawDG7iZZKCIy2BrdgY+P16uH0FFQbbYBCYD3xRhtRwO&#10;FpjbcOZ3Ou3EqQThmKOBSqTNtY5lRR7jJLTEyfsKnUdJsnPadnhOcN/o2yybaY81p4UKW9pUVB52&#10;R2/g6ud5+lY2wuIO29nTfu1ioQtjxqO+mIMS6uUS/m+/WgN39w/wdyYdAb38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xsfEsYAAADcAAAADwAAAAAAAAAAAAAAAACYAgAAZHJz&#10;L2Rvd25yZXYueG1sUEsFBgAAAAAEAAQA9QAAAIsDAAAAAA==&#10;" path="m161,l36,307r18,9l,451r63,27l125,514,366,100,268,45,214,18,161,xe" fillcolor="#0083d7" stroked="f">
                <v:path arrowok="t" o:connecttype="custom" o:connectlocs="161,0;36,307;54,316;0,451;63,478;125,514;366,100;268,45;214,18;161,0" o:connectangles="0,0,0,0,0,0,0,0,0,0"/>
              </v:shape>
              <v:shape id="Freeform 1042" o:spid="_x0000_s1114" style="position:absolute;left:10102;top:2160;width:356;height:387;visibility:visible;mso-wrap-style:square;v-text-anchor:top" coordsize="356,3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57DtcIA&#10;AADcAAAADwAAAGRycy9kb3ducmV2LnhtbERPz2vCMBS+C/sfwhvsImu6KU46o7hBYeBJ190fybMp&#10;a166Jmq7v94cBI8f3+/VZnCtOFMfGs8KXrIcBLH2puFaQfVdPi9BhIhssPVMCkYKsFk/TFZYGH/h&#10;PZ0PsRYphEOBCmyMXSFl0JYchsx3xIk7+t5hTLCvpenxksJdK1/zfCEdNpwaLHb0aUn/Hk5OQflG&#10;8+lpVy1+PsY/3lqth/+glXp6HLbvICIN8S6+ub+Mgtk8rU1n0hGQ6y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nsO1wgAAANwAAAAPAAAAAAAAAAAAAAAAAJgCAABkcnMvZG93&#10;bnJldi54bWxQSwUGAAAAAAQABAD1AAAAhwMAAAAA&#10;" path="m36,l,117r116,36l62,297r89,45l232,387,312,234r44,-72l321,135,285,108,223,81,160,54,36,xe" fillcolor="#0083d7" stroked="f">
                <v:path arrowok="t" o:connecttype="custom" o:connectlocs="36,0;0,117;116,153;62,297;151,342;232,387;312,234;356,162;321,135;285,108;223,81;160,54;36,0" o:connectangles="0,0,0,0,0,0,0,0,0,0,0,0,0"/>
              </v:shape>
              <v:shape id="Freeform 1043" o:spid="_x0000_s1115" style="position:absolute;left:9915;top:1763;width:169;height:279;visibility:visible;mso-wrap-style:square;v-text-anchor:top" coordsize="169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LRp8YA&#10;AADcAAAADwAAAGRycy9kb3ducmV2LnhtbESPQWvCQBSE7wX/w/IEL6VubMXW6CpSEAKliIng9Zl9&#10;TYLZt2F3jem/7xYKPQ4z8w2z3g6mFT0531hWMJsmIIhLqxuuFJyK/dMbCB+QNbaWScE3edhuRg9r&#10;TLW985H6PFQiQtinqKAOoUul9GVNBv3UdsTR+7LOYIjSVVI7vEe4aeVzkiykwYbjQo0dvddUXvOb&#10;UbC8Fp+72+H1nF0u7qN77Oc5F5lSk/GwW4EINIT/8F870wpe5kv4PROPgNz8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hLRp8YAAADcAAAADwAAAAAAAAAAAAAAAACYAgAAZHJz&#10;L2Rvd25yZXYueG1sUEsFBgAAAAAEAAQA9QAAAIsDAAAAAA==&#10;" path="m44,l,252r107,27l169,27,44,xe" fillcolor="#0062a3" stroked="f">
                <v:path arrowok="t" o:connecttype="custom" o:connectlocs="44,0;0,252;107,279;169,27;44,0" o:connectangles="0,0,0,0,0"/>
              </v:shape>
              <v:shape id="Freeform 1044" o:spid="_x0000_s1116" style="position:absolute;left:9719;top:3124;width:196;height:279;visibility:visible;mso-wrap-style:square;v-text-anchor:top" coordsize="19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+wodsIA&#10;AADcAAAADwAAAGRycy9kb3ducmV2LnhtbERPyW7CMBC9V+o/WFOJGzhla5XGoBSBFDhRmt5H8TRL&#10;43EUGwh/jw9IPT69PVkPphUX6l1tWcHrJAJBXFhdc6kg/96N30E4j6yxtUwKbuRgvXp+SjDW9spf&#10;dDn5UoQQdjEqqLzvYildUZFBN7EdceB+bW/QB9iXUvd4DeGmldMoWkqDNYeGCjvaVFT8nc5Gwec0&#10;y/azcrlpmkP+9nPbpvMmPSo1ehnSDxCeBv8vfrgzrWC2CPPDmXAE5Oo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7Ch2wgAAANwAAAAPAAAAAAAAAAAAAAAAAJgCAABkcnMvZG93&#10;bnJldi54bWxQSwUGAAAAAAQABAD1AAAAhwMAAAAA&#10;" path="m53,l,225r62,27l125,279r35,-90l151,180,196,45,125,27,53,xe" fillcolor="#60a942" stroked="f">
                <v:path arrowok="t" o:connecttype="custom" o:connectlocs="53,0;0,225;62,252;125,279;160,189;151,180;196,45;125,27;53,0" o:connectangles="0,0,0,0,0,0,0,0,0"/>
              </v:shape>
              <v:shape id="Freeform 1045" o:spid="_x0000_s1117" style="position:absolute;left:9870;top:3169;width:63;height:144;visibility:visible;mso-wrap-style:square;v-text-anchor:top" coordsize="63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+E/l8YA&#10;AADcAAAADwAAAGRycy9kb3ducmV2LnhtbESPQWvCQBSE7wX/w/KE3nRjS22J2YitWPTQg6ng9ZF9&#10;ZoPZtyG7auyvdwWhx2FmvmGyeW8bcabO144VTMYJCOLS6ZorBbvf1egDhA/IGhvHpOBKHub54CnD&#10;VLsLb+lchEpECPsUFZgQ2lRKXxqy6MeuJY7ewXUWQ5RdJXWHlwi3jXxJkqm0WHNcMNjSl6HyWJys&#10;gu/rsizWf+aYfC73m9Vp27//LIxSz8N+MQMRqA//4Ud7rRW8vk3gfiYeAZ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+E/l8YAAADcAAAADwAAAAAAAAAAAAAAAACYAgAAZHJz&#10;L2Rvd25yZXYueG1sUEsFBgAAAAAEAAQA9QAAAIsDAAAAAA==&#10;" path="m45,l,135r9,9l63,9,45,xe" fillcolor="#008144" stroked="f">
                <v:path arrowok="t" o:connecttype="custom" o:connectlocs="45,0;0,135;9,144;63,9;45,0" o:connectangles="0,0,0,0,0"/>
              </v:shape>
              <v:shape id="Freeform 1046" o:spid="_x0000_s1118" style="position:absolute;left:9665;top:2880;width:170;height:469;visibility:visible;mso-wrap-style:square;v-text-anchor:top" coordsize="170,4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3xTcUA&#10;AADcAAAADwAAAGRycy9kb3ducmV2LnhtbESPzWrDMBCE74W8g9hAb40ch5rgRglJIKGXHuqW0ONi&#10;bWwTayUsxT99+qpQ6HGYmW+YzW40reip841lBctFAoK4tLrhSsHnx+lpDcIHZI2tZVIwkYfddvaw&#10;wVzbgd+pL0IlIoR9jgrqEFwupS9rMugX1hFH72o7gyHKrpK6wyHCTSvTJMmkwYbjQo2OjjWVt+Ju&#10;FFxu6Tg07eHtmp2/vo/+7iavnVKP83H/AiLQGP7Df+1XrWD1nMLvmXgE5P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HfFNxQAAANwAAAAPAAAAAAAAAAAAAAAAAJgCAABkcnMv&#10;ZG93bnJldi54bWxQSwUGAAAAAAQABAD1AAAAigMAAAAA&#10;" path="m89,l,451r54,18l107,244,170,18,89,xe" fillcolor="#0083d7" stroked="f">
                <v:path arrowok="t" o:connecttype="custom" o:connectlocs="89,0;0,451;54,469;107,244;170,18;89,0" o:connectangles="0,0,0,0,0,0"/>
              </v:shape>
              <v:shape id="Freeform 1047" o:spid="_x0000_s1119" style="position:absolute;left:9719;top:3124;width:53;height:225;visibility:visible;mso-wrap-style:square;v-text-anchor:top" coordsize="53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JWW8QA&#10;AADcAAAADwAAAGRycy9kb3ducmV2LnhtbESPQWsCMRSE7wX/Q3iCl6JZ3VZkNYoUBXsqWvH82Dyz&#10;i5uXJUnd9d+bQqHHYWa+YVab3jbiTj7UjhVMJxkI4tLpmo2C8/d+vAARIrLGxjEpeFCAzXrwssJC&#10;u46PdD9FIxKEQ4EKqhjbQspQVmQxTFxLnLyr8xZjkt5I7bFLcNvIWZbNpcWa00KFLX1UVN5OP1YB&#10;f+5a3zzejl+726J7PdSmu+RGqdGw3y5BROrjf/ivfdAK8vccfs+kIyD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1iVlvEAAAA3AAAAA8AAAAAAAAAAAAAAAAAmAIAAGRycy9k&#10;b3ducmV2LnhtbFBLBQYAAAAABAAEAPUAAACJAwAAAAA=&#10;" path="m53,l,225,53,xe" fillcolor="#008144" stroked="f">
                <v:path arrowok="t" o:connecttype="custom" o:connectlocs="53,0;0,225;53,0" o:connectangles="0,0,0"/>
              </v:shape>
              <v:shape id="Freeform 1048" o:spid="_x0000_s1120" style="position:absolute;left:9122;top:1961;width:632;height:307;visibility:visible;mso-wrap-style:square;v-text-anchor:top" coordsize="632,3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0Zk+8UA&#10;AADcAAAADwAAAGRycy9kb3ducmV2LnhtbESPT2vCQBTE7wW/w/IKXkrdxKpIdA1S2uCtqAWvj+zL&#10;H5p9G3ZXk/bTu4VCj8PM/IbZ5qPpxI2cby0rSGcJCOLS6pZrBZ/n9+c1CB+QNXaWScE3ech3k4ct&#10;ZtoOfKTbKdQiQthnqKAJoc+k9GVDBv3M9sTRq6wzGKJ0tdQOhwg3nZwnyUoabDkuNNjTa0Pl1+lq&#10;FKyvqV/8FD3r6uPtSZaFdJdVpdT0cdxvQAQaw3/4r33QCl6WC/g9E4+A3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RmT7xQAAANwAAAAPAAAAAAAAAAAAAAAAAJgCAABkcnMv&#10;ZG93bnJldi54bWxQSwUGAAAAAAQABAD1AAAAigMAAAAA&#10;" path="m481,l356,9,240,18,116,27,,54,62,307r98,-18l267,280r107,-9l481,262r18,l508,144r116,9l632,9r-26,l481,xe" fillcolor="#fc7216" stroked="f">
                <v:path arrowok="t" o:connecttype="custom" o:connectlocs="481,0;356,9;240,18;116,27;0,54;62,307;160,289;267,280;374,271;481,262;499,262;508,144;624,153;632,9;606,9;481,0" o:connectangles="0,0,0,0,0,0,0,0,0,0,0,0,0,0,0,0"/>
              </v:shape>
              <v:shape id="Freeform 1049" o:spid="_x0000_s1121" style="position:absolute;left:9273;top:3016;width:303;height:297;visibility:visible;mso-wrap-style:square;v-text-anchor:top" coordsize="303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WslMUA&#10;AADcAAAADwAAAGRycy9kb3ducmV2LnhtbESPT2vCQBTE7wW/w/KE3pqNFjWkriLBFm/FVNrrI/tM&#10;QrNvQ3abP/30XUHocZiZ3zDb/Wga0VPnassKFlEMgriwuuZSweXj9SkB4TyyxsYyKZjIwX43e9hi&#10;qu3AZ+pzX4oAYZeigsr7NpXSFRUZdJFtiYN3tZ1BH2RXSt3hEOCmkcs4XkuDNYeFClvKKiq+8x+j&#10;4Hy6rn+zPnn73GQm+8plMr0fnVKP8/HwAsLT6P/D9/ZJK3hereB2JhwBuf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5ayUxQAAANwAAAAPAAAAAAAAAAAAAAAAAJgCAABkcnMv&#10;ZG93bnJldi54bWxQSwUGAAAAAAQABAD1AAAAigMAAAAA&#10;" path="m277,l205,,143,,72,9,,27,45,297r62,-9l179,288r44,l285,297,303,,277,xe" fillcolor="#fc7216" stroked="f">
                <v:path arrowok="t" o:connecttype="custom" o:connectlocs="277,0;205,0;143,0;72,9;0,27;45,297;107,288;179,288;223,288;285,297;303,0;277,0" o:connectangles="0,0,0,0,0,0,0,0,0,0,0,0"/>
              </v:shape>
              <v:shape id="Freeform 1050" o:spid="_x0000_s1122" style="position:absolute;left:9558;top:2853;width:196;height:478;visibility:visible;mso-wrap-style:square;v-text-anchor:top" coordsize="196,4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8SzmsYA&#10;AADcAAAADwAAAGRycy9kb3ducmV2LnhtbESPQUsDMRSE74L/ITyhF2mzrbi026ZFFKGHXqx66O01&#10;ed0s3bysSdyu/74RBI/DzHzDrDaDa0VPITaeFUwnBQhi7U3DtYKP99fxHERMyAZbz6TghyJs1rc3&#10;K6yMv/Ab9ftUiwzhWKECm1JXSRm1JYdx4jvi7J18cJiyDLU0AS8Z7lo5K4pSOmw4L1js6NmSPu+/&#10;nYKv6e580HVAe1z09y+ljZ+HrVZqdDc8LUEkGtJ/+K+9NQoeHkv4PZOPgFx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8SzmsYAAADcAAAADwAAAAAAAAAAAAAAAACYAgAAZHJz&#10;L2Rvd25yZXYueG1sUEsFBgAAAAAEAAQA9QAAAIsDAAAAAA==&#10;" path="m196,27l107,9,27,,18,163,,460r63,9l107,478,196,27xe" fillcolor="#003a7e" stroked="f">
                <v:path arrowok="t" o:connecttype="custom" o:connectlocs="196,27;107,9;27,0;18,163;0,460;63,469;107,478;196,27" o:connectangles="0,0,0,0,0,0,0,0"/>
              </v:shape>
              <v:shape id="Freeform 1051" o:spid="_x0000_s1123" style="position:absolute;left:8935;top:2151;width:160;height:279;visibility:visible;mso-wrap-style:square;v-text-anchor:top" coordsize="160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DLW8YA&#10;AADcAAAADwAAAGRycy9kb3ducmV2LnhtbESP0WrCQBRE3wv9h+UW+mY2tZiU6CpWKFgKQVM/4JK9&#10;JsHs3ZjdmtSvdwtCH4eZOcMsVqNpxYV611hW8BLFIIhLqxuuFBy+PyZvIJxH1thaJgW/5GC1fHxY&#10;YKbtwHu6FL4SAcIuQwW1910mpStrMugi2xEH72h7gz7IvpK6xyHATSuncZxIgw2HhRo72tRUnoof&#10;o+CapLk7p182/zychuv2vH53vFPq+Wlcz0F4Gv1/+N7eagWvsxT+zoQjIJ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FDLW8YAAADcAAAADwAAAAAAAAAAAAAAAACYAgAAZHJz&#10;L2Rvd25yZXYueG1sUEsFBgAAAAAEAAQA9QAAAIsDAAAAAA==&#10;" path="m107,l,27,71,279r89,-27l107,xe" fillcolor="#e4c32a" stroked="f">
                <v:path arrowok="t" o:connecttype="custom" o:connectlocs="107,0;0,27;71,279;160,252;107,0" o:connectangles="0,0,0,0,0"/>
              </v:shape>
              <v:shape id="Freeform 1052" o:spid="_x0000_s1124" style="position:absolute;left:8641;top:1781;width:214;height:288;visibility:visible;mso-wrap-style:square;v-text-anchor:top" coordsize="214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/qn8QA&#10;AADcAAAADwAAAGRycy9kb3ducmV2LnhtbERPTWvCQBC9C/6HZYTe6kaLRVJXEUEtlSLaHuptyI5J&#10;MDubZKea9td3DwWPj/c9W3SuUldqQ+nZwGiYgCLOvC05N/D5sX6cggqCbLHyTAZ+KMBi3u/NMLX+&#10;xge6HiVXMYRDigYKkTrVOmQFOQxDXxNH7uxbhxJhm2vb4i2Gu0qPk+RZOyw5NhRY06qg7HL8dgZk&#10;35x+w9tm8i7Nebzdfu3W3OyMeRh0yxdQQp3cxf/uV2vgaRLXxjPxCOj5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7/6p/EAAAA3AAAAA8AAAAAAAAAAAAAAAAAmAIAAGRycy9k&#10;b3ducmV2LnhtbFBLBQYAAAAABAAEAPUAAACJAwAAAAA=&#10;" path="m142,l,45,89,288r62,-18l214,252,142,xe" fillcolor="#439d41" stroked="f">
                <v:path arrowok="t" o:connecttype="custom" o:connectlocs="142,0;0,45;89,288;151,270;214,252;142,0" o:connectangles="0,0,0,0,0,0"/>
              </v:shape>
              <v:shape id="Freeform 1053" o:spid="_x0000_s1125" style="position:absolute;left:9131;top:2898;width:116;height:433;visibility:visible;mso-wrap-style:square;v-text-anchor:top" coordsize="116,4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+jgsIA&#10;AADcAAAADwAAAGRycy9kb3ducmV2LnhtbESP3YrCMBSE7wXfIRzBO01VVrQaRUQXZS/Enwc4Nsc2&#10;2JyUJmp9+83CgpfDzHzDzJeNLcWTam8cKxj0ExDEmdOGcwWX87Y3AeEDssbSMSl4k4flot2aY6rd&#10;i4/0PIVcRAj7FBUUIVSplD4ryKLvu4o4ejdXWwxR1rnUNb4i3JZymCRjadFwXCiwonVB2f30sAq+&#10;rwmam9/dywP/bOR+r98mD0p1O81qBiJQEz7h//ZOKxh9TeHvTDwCcvE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76OCwgAAANwAAAAPAAAAAAAAAAAAAAAAAJgCAABkcnMvZG93&#10;bnJldi54bWxQSwUGAAAAAAQABAD1AAAAhwMAAAAA&#10;" path="m,l116,433,,xe" fillcolor="#04371f" stroked="f">
                <v:path arrowok="t" o:connecttype="custom" o:connectlocs="0,0;116,433;0,0" o:connectangles="0,0,0"/>
              </v:shape>
              <v:shape id="Freeform 1054" o:spid="_x0000_s1126" style="position:absolute;left:9042;top:3232;width:89;height:144;visibility:visible;mso-wrap-style:square;v-text-anchor:top" coordsize="89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XIAcIA&#10;AADcAAAADwAAAGRycy9kb3ducmV2LnhtbERPXWvCMBR9H+w/hDvYy5iJE2RUY9kKOhEmrO3eL821&#10;LTY3pYm1+/fmQdjj4Xyv08l2YqTBt441zGcKBHHlTMu1hrLYvr6D8AHZYOeYNPyRh3Tz+LDGxLgr&#10;/9CYh1rEEPYJamhC6BMpfdWQRT9zPXHkTm6wGCIcamkGvMZw28k3pZbSYsuxocGesoaqc36xGop9&#10;9u136ksdXy7jrnQn+fl7kFo/P00fKxCBpvAvvrv3RsNiGefHM/EIyM0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4ZcgBwgAAANwAAAAPAAAAAAAAAAAAAAAAAJgCAABkcnMvZG93&#10;bnJldi54bWxQSwUGAAAAAAQABAD1AAAAhwMAAAAA&#10;" path="m35,l,18,53,144r36,-9l35,xe" fillcolor="#e4c32a" stroked="f">
                <v:path arrowok="t" o:connecttype="custom" o:connectlocs="35,0;0,18;53,144;89,135;35,0" o:connectangles="0,0,0,0,0"/>
              </v:shape>
              <v:shape id="Freeform 1055" o:spid="_x0000_s1127" style="position:absolute;left:9077;top:3223;width:72;height:144;visibility:visible;mso-wrap-style:square;v-text-anchor:top" coordsize="72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AM7MUA&#10;AADcAAAADwAAAGRycy9kb3ducmV2LnhtbESPT2sCMRTE74V+h/AK3mrW+pfVKKVF1Iug68XbY/Pc&#10;Xbp52W6iRj99UxA8DjPzG2a2CKYWF2pdZVlBr5uAIM6trrhQcMiW7xMQziNrrC2Tghs5WMxfX2aY&#10;anvlHV32vhARwi5FBaX3TSqly0sy6Lq2IY7eybYGfZRtIXWL1wg3tfxIkpE0WHFcKLGhr5Lyn/3Z&#10;KLj/rsbj0/DYfGfDwcZtXeCsH5TqvIXPKQhPwT/Dj/ZaK+iPevB/Jh4BOf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EAzsxQAAANwAAAAPAAAAAAAAAAAAAAAAAJgCAABkcnMv&#10;ZG93bnJldi54bWxQSwUGAAAAAAQABAD1AAAAigMAAAAA&#10;" path="m18,l,9,54,144r18,-9l18,xe" fillcolor="#769c39" stroked="f">
                <v:path arrowok="t" o:connecttype="custom" o:connectlocs="18,0;0,9;54,144;72,135;18,0" o:connectangles="0,0,0,0,0"/>
              </v:shape>
              <v:shape id="Freeform 1056" o:spid="_x0000_s1128" style="position:absolute;left:8658;top:2331;width:170;height:288;visibility:visible;mso-wrap-style:square;v-text-anchor:top" coordsize="170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j51MQA&#10;AADcAAAADwAAAGRycy9kb3ducmV2LnhtbESPQWvCQBSE74L/YXmCN91Ui9XoKiIktTerhV4f2dck&#10;mH0bsmuS9te7BcHjMDPfMJtdbyrRUuNKywpephEI4szqknMFX5dksgThPLLGyjIp+CUHu+1wsMFY&#10;244/qT37XAQIuxgVFN7XsZQuK8igm9qaOHg/tjHog2xyqRvsAtxUchZFC2mw5LBQYE2HgrLr+WYU&#10;XJNXNpc9pzp9//449W+rvyVrpcajfr8G4an3z/CjfdQK5osZ/J8JR0Bu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5Y+dTEAAAA3AAAAA8AAAAAAAAAAAAAAAAAmAIAAGRycy9k&#10;b3ducmV2LnhtbFBLBQYAAAAABAAEAPUAAACJAwAAAAA=&#10;" path="m90,l36,18,63,81,,108,72,288r98,-45l90,xe" fillcolor="#41b9d5" stroked="f">
                <v:path arrowok="t" o:connecttype="custom" o:connectlocs="90,0;36,18;63,81;0,108;72,288;170,243;90,0" o:connectangles="0,0,0,0,0,0,0"/>
              </v:shape>
              <v:shape id="Freeform 1057" o:spid="_x0000_s1129" style="position:absolute;left:8872;top:3106;width:214;height:306;visibility:visible;mso-wrap-style:square;v-text-anchor:top" coordsize="214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DwdsMA&#10;AADcAAAADwAAAGRycy9kb3ducmV2LnhtbESPT4vCMBTE7wt+h/AEb2uqQlmqUfyD4mEv2wri7dE8&#10;22LzUpKo9dubhYU9DjPzG2ax6k0rHuR8Y1nBZJyAIC6tbrhScCr2n18gfEDW2FomBS/ysFoOPhaY&#10;afvkH3rkoRIRwj5DBXUIXSalL2sy6Me2I47e1TqDIUpXSe3wGeGmldMkSaXBhuNCjR1taypv+d0o&#10;2ND3wZftTvtm7/K0OL9O8rJVajTs13MQgfrwH/5rH7WCWTqD3zPxCMjlG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jDwdsMAAADcAAAADwAAAAAAAAAAAAAAAACYAgAAZHJzL2Rv&#10;d25yZXYueG1sUEsFBgAAAAAEAAQA9QAAAIgDAAAAAA==&#10;" path="m89,l,54,152,306r62,-27l152,153r18,-9l89,xe" fillcolor="#197834" stroked="f">
                <v:path arrowok="t" o:connecttype="custom" o:connectlocs="89,0;0,54;152,306;214,279;152,153;170,144;89,0" o:connectangles="0,0,0,0,0,0,0"/>
              </v:shape>
              <v:shape id="Freeform 1058" o:spid="_x0000_s1130" style="position:absolute;left:9024;top:3250;width:71;height:135;visibility:visible;mso-wrap-style:square;v-text-anchor:top" coordsize="71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NezcMA&#10;AADcAAAADwAAAGRycy9kb3ducmV2LnhtbESP0UoDMRRE3wX/IdyCbzZZLUXWpqUIQl3woasfcLu5&#10;3SxNbpYktuvfG6HQx2FmzjCrzeSdOFNMQ2AN1VyBIO6CGbjX8P31/vgCImVkgy4wafilBJv1/d0K&#10;axMuvKdzm3tRIJxq1GBzHmspU2fJY5qHkbh4xxA95iJjL03ES4F7J5+UWkqPA5cFiyO9WepO7Y/X&#10;0Kjh4BtpXfOxq2J16Ixy7afWD7Np+woi05Rv4Wt7ZzQ8Lxfwf6YcAbn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zNezcMAAADcAAAADwAAAAAAAAAAAAAAAACYAgAAZHJzL2Rv&#10;d25yZXYueG1sUEsFBgAAAAAEAAQA9QAAAIgDAAAAAA==&#10;" path="m9,l,9,62,135r9,-9l9,xe" fillcolor="#0e743b" stroked="f">
                <v:path arrowok="t" o:connecttype="custom" o:connectlocs="9,0;0,9;62,135;71,126;9,0" o:connectangles="0,0,0,0,0"/>
              </v:shape>
              <v:shape id="Freeform 1059" o:spid="_x0000_s1131" style="position:absolute;left:8427;top:2322;width:258;height:297;visibility:visible;mso-wrap-style:square;v-text-anchor:top" coordsize="258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GwasMA&#10;AADcAAAADwAAAGRycy9kb3ducmV2LnhtbESPT2vCQBTE7wW/w/IEb3VjQ1Wiq9iioLSX+uf+yD6T&#10;YPZturuJ6bd3C4Ueh5n5DbNc96YWHTlfWVYwGScgiHOrKy4UnE+75zkIH5A11pZJwQ95WK8GT0vM&#10;tL3zF3XHUIgIYZ+hgjKEJpPS5yUZ9GPbEEfvap3BEKUrpHZ4j3BTy5ckmUqDFceFEht6Lym/HVuj&#10;oJKtu3Qo07eUPreHlmbfmHwoNRr2mwWIQH34D/+191pBOn2F3zPxCMjV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bGwasMAAADcAAAADwAAAAAAAAAAAAAAAACYAgAAZHJzL2Rv&#10;d25yZXYueG1sUEsFBgAAAAAEAAQA9QAAAIgDAAAAAA==&#10;" path="m133,l,72,125,297r71,-36l258,234,205,126r-9,9l133,xe" fillcolor="#0e743b" stroked="f">
                <v:path arrowok="t" o:connecttype="custom" o:connectlocs="133,0;0,72;125,297;196,261;258,234;205,126;196,135;133,0" o:connectangles="0,0,0,0,0,0,0,0"/>
              </v:shape>
              <v:shape id="Freeform 1060" o:spid="_x0000_s1132" style="position:absolute;left:8507;top:2169;width:187;height:279;visibility:visible;mso-wrap-style:square;v-text-anchor:top" coordsize="187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JbFsQA&#10;AADcAAAADwAAAGRycy9kb3ducmV2LnhtbESPUWvCQBCE3wv9D8cWfBG92EJaU09RwdK+afQHLLk1&#10;F5rbC7mtSf99r1Do4zAz3zCrzehbdaM+NoENLOYZKOIq2IZrA5fzYfYCKgqyxTYwGfimCJv1/d0K&#10;CxsGPtGtlFolCMcCDTiRrtA6Vo48xnnoiJN3Db1HSbKvte1xSHDf6scsy7XHhtOCw472jqrP8ssb&#10;qMp9uRuPw+Dk4+08XZxkGp6Xxkwexu0rKKFR/sN/7Xdr4CnP4fdMOgJ6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5yWxbEAAAA3AAAAA8AAAAAAAAAAAAAAAAAmAIAAGRycy9k&#10;b3ducmV2LnhtbFBLBQYAAAAABAAEAPUAAACJAwAAAAA=&#10;" path="m107,l,45,53,153r9,-9l125,279r26,-9l125,207r62,-27l107,xe" fillcolor="#a5c336" stroked="f">
                <v:path arrowok="t" o:connecttype="custom" o:connectlocs="107,0;0,45;53,153;62,144;125,279;151,270;125,207;187,180;107,0" o:connectangles="0,0,0,0,0,0,0,0,0"/>
              </v:shape>
              <v:shape id="Freeform 1061" o:spid="_x0000_s1133" style="position:absolute;left:8632;top:2349;width:89;height:90;visibility:visible;mso-wrap-style:square;v-text-anchor:top" coordsize="89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F5vcUA&#10;AADcAAAADwAAAGRycy9kb3ducmV2LnhtbESPQWvCQBSE74L/YXmFXqRurBhL6ioiKBFPxlLa22v2&#10;NQlm34bsqvHfu4LgcZiZb5jZojO1OFPrKssKRsMIBHFudcWFgq/D+u0DhPPIGmvLpOBKDhbzfm+G&#10;ibYX3tM584UIEHYJKii9bxIpXV6SQTe0DXHw/m1r0AfZFlK3eAlwU8v3KIqlwYrDQokNrUrKj9nJ&#10;KLDLtBn8ZXYt0+/t5Gf3uyE3NUq9vnTLTxCeOv8MP9qpVjCOp3A/E46An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oXm9xQAAANwAAAAPAAAAAAAAAAAAAAAAAJgCAABkcnMv&#10;ZG93bnJldi54bWxQSwUGAAAAAAQABAD1AAAAigMAAAAA&#10;" path="m62,l,27,26,90,89,63,62,xe" fillcolor="#53a23e" stroked="f">
                <v:path arrowok="t" o:connecttype="custom" o:connectlocs="62,0;0,27;26,90;89,63;62,0" o:connectangles="0,0,0,0,0"/>
              </v:shape>
              <v:shape id="Freeform 1062" o:spid="_x0000_s1134" style="position:absolute;left:8560;top:2313;width:72;height:135;visibility:visible;mso-wrap-style:square;v-text-anchor:top" coordsize="72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tF7cMA&#10;AADcAAAADwAAAGRycy9kb3ducmV2LnhtbERPy2rCQBTdC/2H4Ra600kTFZs6igQKoQWhqeL2krlN&#10;QjN3Qmby6N93FgWXh/PeH2fTipF611hW8LyKQBCXVjdcKbh8vS13IJxH1thaJgW/5OB4eFjsMdV2&#10;4k8aC1+JEMIuRQW1910qpStrMuhWtiMO3LftDfoA+0rqHqcQbloZR9FWGmw4NNTYUVZT+VMMRkEe&#10;j+7DnN6vL+v8ts425yEZirNST4/z6RWEp9nfxf/uXCtItmFtOBOOgD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3tF7cMAAADcAAAADwAAAAAAAAAAAAAAAACYAgAAZHJzL2Rv&#10;d25yZXYueG1sUEsFBgAAAAAEAAQA9QAAAIgDAAAAAA==&#10;" path="m9,l,9,63,135r9,l9,xe" fillcolor="#03712e" stroked="f">
                <v:path arrowok="t" o:connecttype="custom" o:connectlocs="9,0;0,9;63,135;72,135;9,0" o:connectangles="0,0,0,0,0"/>
              </v:shape>
              <v:shape id="Freeform 1063" o:spid="_x0000_s1135" style="position:absolute;left:8168;top:2223;width:286;height:315;visibility:visible;mso-wrap-style:square;v-text-anchor:top" coordsize="286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dlxsMA&#10;AADcAAAADwAAAGRycy9kb3ducmV2LnhtbESPQYvCMBSE78L+h/AW9qapLop2jSIuiyJ6sHrx9mze&#10;ttXmpTRR6783guBxmJlvmPG0MaW4Uu0Kywq6nQgEcWp1wZmC/e6vPQThPLLG0jIpuJOD6eSjNcZY&#10;2xtv6Zr4TAQIuxgV5N5XsZQuzcmg69iKOHj/tjbog6wzqWu8BbgpZS+KBtJgwWEhx4rmOaXn5GIU&#10;LI473Ry0cSt76nO0xs3l12ilvj6b2Q8IT41/h1/tpVbwPRjB80w4AnLy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kdlxsMAAADcAAAADwAAAAAAAAAAAAAAAACYAgAAZHJzL2Rv&#10;d25yZXYueG1sUEsFBgAAAAAEAAQA9QAAAIgDAAAAAA==&#10;" path="m152,l72,45,,99,152,315r62,-45l286,225,152,xe" fillcolor="#0083d7" stroked="f">
                <v:path arrowok="t" o:connecttype="custom" o:connectlocs="152,0;72,45;0,99;152,315;214,270;286,225;152,0" o:connectangles="0,0,0,0,0,0,0"/>
              </v:shape>
              <v:shape id="Freeform 1064" o:spid="_x0000_s1136" style="position:absolute;left:7669;top:2042;width:526;height:514;visibility:visible;mso-wrap-style:square;v-text-anchor:top" coordsize="526,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S23v8AA&#10;AADcAAAADwAAAGRycy9kb3ducmV2LnhtbERPTWvCQBC9C/6HZYTezEYFW1JXETW0HqsN5DhkxyQ0&#10;OxuyaxL/ffcgeHy8781uNI3oqXO1ZQWLKAZBXFhdc6ng95rOP0A4j6yxsUwKHuRgt51ONphoO/AP&#10;9RdfihDCLkEFlfdtIqUrKjLoItsSB+5mO4M+wK6UusMhhJtGLuN4LQ3WHBoqbOlQUfF3uRsF8nRL&#10;z5h/3U3cZDLP+sMR84dSb7Nx/wnC0+hf4qf7WytYvYf54Uw4AnL7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S23v8AAAADcAAAADwAAAAAAAAAAAAAAAACYAgAAZHJzL2Rvd25y&#10;ZXYueG1sUEsFBgAAAAAEAAQA9QAAAIUDAAAAAA==&#10;" path="m375,l312,45,259,90r-54,55l152,190,72,271,,343,196,514r63,-63l330,379r89,-81l526,217,375,xe" fillcolor="#ffb222" stroked="f">
                <v:path arrowok="t" o:connecttype="custom" o:connectlocs="375,0;312,45;259,90;205,145;152,190;72,271;0,343;196,514;259,451;330,379;419,298;526,217;375,0" o:connectangles="0,0,0,0,0,0,0,0,0,0,0,0,0"/>
              </v:shape>
              <v:shape id="Freeform 1065" o:spid="_x0000_s1137" style="position:absolute;left:7037;top:2241;width:365;height:369;visibility:visible;mso-wrap-style:square;v-text-anchor:top" coordsize="365,3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4W/jcYA&#10;AADcAAAADwAAAGRycy9kb3ducmV2LnhtbESP3YrCMBSE7wXfIRzBG9HUH+pajbKsCIK4oO4DHJtj&#10;W2xOShO169ObBWEvh5n5hlmsGlOKO9WusKxgOIhAEKdWF5wp+Dlt+h8gnEfWWFomBb/kYLVstxaY&#10;aPvgA92PPhMBwi5BBbn3VSKlS3My6Aa2Ig7exdYGfZB1JnWNjwA3pRxFUSwNFhwWcqzoK6f0erwZ&#10;Bc99fO6dd5fTbhv5eDr5Xveus6dS3U7zOQfhqfH/4Xd7qxWMp0P4OxOOgFy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4W/jcYAAADcAAAADwAAAAAAAAAAAAAAAACYAgAAZHJz&#10;L2Rvd25yZXYueG1sUEsFBgAAAAAEAAQA9QAAAIsDAAAAAA==&#10;" path="m169,l80,108,,216,223,369,285,261r36,-45l365,171,169,xe" fillcolor="#00668b" stroked="f">
                <v:path arrowok="t" o:connecttype="custom" o:connectlocs="169,0;80,108;0,216;223,369;285,261;321,216;365,171;169,0" o:connectangles="0,0,0,0,0,0,0,0"/>
              </v:shape>
              <v:shape id="Freeform 1066" o:spid="_x0000_s1138" style="position:absolute;left:8409;top:3133;width:490;height:468;visibility:visible;mso-wrap-style:square;v-text-anchor:top" coordsize="490,4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4P9AsQA&#10;AADcAAAADwAAAGRycy9kb3ducmV2LnhtbESPS2vDMBCE74X8B7GB3hq5KaTFtRxKQiAQKORRQm+L&#10;tLFNrJWx5Ef+fRUI9DjMzDdMthxtLXpqfeVYwessAUGsnam4UHA6bl4+QPiAbLB2TApu5GGZT54y&#10;TI0beE/9IRQiQtinqKAMoUml9Loki37mGuLoXVxrMUTZFtK0OES4reU8SRbSYsVxocSGViXp66Gz&#10;CtZ9/fvtz/psh+64w/HHdJqCUs/T8esTRKAx/Icf7a1R8PY+h/uZeARk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OD/QLEAAAA3AAAAA8AAAAAAAAAAAAAAAAAmAIAAGRycy9k&#10;b3ducmV2LnhtbFBLBQYAAAAABAAEAPUAAACJAwAAAAA=&#10;" path="m249,l490,360r-71,45l365,468,151,270r-35,54l,216,107,117,178,54,249,xe" fillcolor="#fdb719" stroked="f">
                <v:path arrowok="t" o:connecttype="custom" o:connectlocs="249,0;490,360;419,405;365,468;151,270;116,324;0,216;107,117;178,54;249,0" o:connectangles="0,0,0,0,0,0,0,0,0,0"/>
              </v:shape>
              <v:shape id="Freeform 1067" o:spid="_x0000_s1139" style="position:absolute;left:8462;top:3457;width:286;height:261;visibility:visible;mso-wrap-style:square;v-text-anchor:top" coordsize="286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pVd8UA&#10;AADcAAAADwAAAGRycy9kb3ducmV2LnhtbESP0WrCQBRE3wX/YbmFvplNI2gTXcUGCy3kobV+wCV7&#10;TaLZuyG7NenfdwXBx2FmzjDr7WhacaXeNZYVvEQxCOLS6oYrBcef99krCOeRNbaWScEfOdhuppM1&#10;ZtoO/E3Xg69EgLDLUEHtfZdJ6cqaDLrIdsTBO9neoA+yr6TucQhw08okjhfSYMNhocaO8prKy+HX&#10;KEiLIt0XDs+fJtkP9u1Y5YvxS6nnp3G3AuFp9I/wvf2hFcyXc7idCUdAb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2lV3xQAAANwAAAAPAAAAAAAAAAAAAAAAAJgCAABkcnMv&#10;ZG93bnJldi54bWxQSwUGAAAAAAQABAD1AAAAigMAAAAA&#10;" path="m63,l,90,241,261r45,-63l63,xe" fillcolor="#0062a3" stroked="f">
                <v:path arrowok="t" o:connecttype="custom" o:connectlocs="63,0;0,90;241,261;286,198;63,0" o:connectangles="0,0,0,0,0"/>
              </v:shape>
              <v:shape id="Freeform 1068" o:spid="_x0000_s1140" style="position:absolute;left:8525;top:3403;width:258;height:252;visibility:visible;mso-wrap-style:square;v-text-anchor:top" coordsize="258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FJwsIA&#10;AADcAAAADwAAAGRycy9kb3ducmV2LnhtbESPS6vCMBSE94L/IRzBjWjqW6pRRBDcXXxs3B2aY1tt&#10;TkoTa/335oLgcpiZb5jVpjGFqKlyuWUFw0EEgjixOudUweW87y9AOI+ssbBMCt7kYLNut1YYa/vi&#10;I9Unn4oAYRejgsz7MpbSJRkZdANbEgfvZiuDPsgqlbrCV4CbQo6iaCYN5hwWMixpl1HyOD2NAjld&#10;pIf36Hm/HnsP+pvXfjIutVLdTrNdgvDU+F/42z5oBeP5BP7PhCMg1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QUnCwgAAANwAAAAPAAAAAAAAAAAAAAAAAJgCAABkcnMvZG93&#10;bnJldi54bWxQSwUGAAAAAAQABAD1AAAAhwMAAAAA&#10;" path="m35,l,54,223,252r35,-54l35,xe" fillcolor="#325331" stroked="f">
                <v:path arrowok="t" o:connecttype="custom" o:connectlocs="35,0;0,54;223,252;258,198;35,0" o:connectangles="0,0,0,0,0"/>
              </v:shape>
              <v:shape id="Freeform 1069" o:spid="_x0000_s1141" style="position:absolute;left:8320;top:3484;width:383;height:270;visibility:visible;mso-wrap-style:square;v-text-anchor:top" coordsize="383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ACX8YA&#10;AADcAAAADwAAAGRycy9kb3ducmV2LnhtbESPT2vCQBTE74LfYXmCN93Y2j9EVxFBjIdSakvPj+wz&#10;G82+Ddk1id++WxA8DjPzG2a57m0lWmp86VjBbJqAIM6dLrlQ8PO9m7yD8AFZY+WYFNzIw3o1HCwx&#10;1a7jL2qPoRARwj5FBSaEOpXS54Ys+qmriaN3co3FEGVTSN1gF+G2kk9J8iotlhwXDNa0NZRfjler&#10;YP/Rtdnud1YdzG2elYfz6brffio1HvWbBYhAfXiE7+1MK3h+e4H/M/EIyN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ZACX8YAAADcAAAADwAAAAAAAAAAAAAAAACYAgAAZHJz&#10;L2Rvd25yZXYueG1sUEsFBgAAAAAEAAQA9QAAAIsDAAAAAA==&#10;" path="m36,l,54,356,270r27,-36l142,63,36,xe" fillcolor="#003a7e" stroked="f">
                <v:path arrowok="t" o:connecttype="custom" o:connectlocs="36,0;0,54;356,270;383,234;142,63;36,0" o:connectangles="0,0,0,0,0,0"/>
              </v:shape>
              <v:shape id="Freeform 1070" o:spid="_x0000_s1142" style="position:absolute;left:8284;top:3538;width:392;height:262;visibility:visible;mso-wrap-style:square;v-text-anchor:top" coordsize="392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MmJsUA&#10;AADcAAAADwAAAGRycy9kb3ducmV2LnhtbESPQWsCMRSE74L/IbyCN822BZWtUUQQWlC0di+9vW5e&#10;s9smL8sm6vrvjSB4HGbmG2a26JwVJ2pD7VnB8ygDQVx6XbNRUHyth1MQISJrtJ5JwYUCLOb93gxz&#10;7c/8SadDNCJBOOSooIqxyaUMZUUOw8g3xMn79a3DmGRrpG7xnODOypcsG0uHNaeFChtaVVT+H45O&#10;we5Y7PXfZiWL5fZ7szc/dvphrFKDp275BiJSFx/he/tdK3idjOF2Jh0BOb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MyYmxQAAANwAAAAPAAAAAAAAAAAAAAAAAJgCAABkcnMv&#10;ZG93bnJldi54bWxQSwUGAAAAAAQABAD1AAAAigMAAAAA&#10;" path="m36,l,63,374,262r18,-46l36,xe" fillcolor="#0062a3" stroked="f">
                <v:path arrowok="t" o:connecttype="custom" o:connectlocs="36,0;0,63;374,262;392,216;36,0" o:connectangles="0,0,0,0,0"/>
              </v:shape>
              <v:shape id="Freeform 1071" o:spid="_x0000_s1143" style="position:absolute;left:8320;top:3538;width:356;height:216;visibility:visible;mso-wrap-style:square;v-text-anchor:top" coordsize="356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BbPcQA&#10;AADcAAAADwAAAGRycy9kb3ducmV2LnhtbESPQWvCQBSE74L/YXkFb7qpQtNGV5FYwZOgFnt9ZJ9J&#10;2uzbsLs18d93BcHjMDPfMItVbxpxJedrywpeJwkI4sLqmksFX6ft+B2ED8gaG8uk4EYeVsvhYIGZ&#10;th0f6HoMpYgQ9hkqqEJoMyl9UZFBP7EtcfQu1hkMUbpSaoddhJtGTpPkTRqsOS5U2FJeUfF7/DMK&#10;NvmPO+Rh+/2xv53T5Nz5/efOKzV66ddzEIH68Aw/2jutYJamcD8Tj4Bc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ngWz3EAAAA3AAAAA8AAAAAAAAAAAAAAAAAmAIAAGRycy9k&#10;b3ducmV2LnhtbFBLBQYAAAAABAAEAPUAAACJAwAAAAA=&#10;" path="m,l356,216,,xe" fillcolor="#001f67" stroked="f">
                <v:path arrowok="t" o:connecttype="custom" o:connectlocs="0,0;356,216;0,0" o:connectangles="0,0,0"/>
              </v:shape>
              <v:shape id="Freeform 1072" o:spid="_x0000_s1144" style="position:absolute;left:8409;top:3745;width:205;height:127;visibility:visible;mso-wrap-style:square;v-text-anchor:top" coordsize="205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VlE8EA&#10;AADcAAAADwAAAGRycy9kb3ducmV2LnhtbERPy4rCMBTdD/gP4QruxlTFUapRZEARBoTRfsCluTZ9&#10;5KbTRK1/P1kILg/nvd72thF36nzpWMFknIAgzp0uuVCQXfafSxA+IGtsHJOCJ3nYbgYfa0y1e/Av&#10;3c+hEDGEfYoKTAhtKqXPDVn0Y9cSR+7qOoshwq6QusNHDLeNnCbJl7RYcmww2NK3obw+36yCZXL8&#10;y2Z2fviprv00PC/ZqTK1UqNhv1uBCNSHt/jlPmoFs0VcG8/EIyA3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bFZRPBAAAA3AAAAA8AAAAAAAAAAAAAAAAAmAIAAGRycy9kb3du&#10;cmV2LnhtbFBLBQYAAAAABAAEAPUAAACGAwAAAAA=&#10;" path="m18,l,46r187,81l205,91,18,xe" fillcolor="#fc7216" stroked="f">
                <v:path arrowok="t" o:connecttype="custom" o:connectlocs="18,0;0,46;187,127;205,91;18,0" o:connectangles="0,0,0,0,0"/>
              </v:shape>
              <v:shape id="Freeform 1073" o:spid="_x0000_s1145" style="position:absolute;left:8258;top:3601;width:427;height:244;visibility:visible;mso-wrap-style:square;v-text-anchor:top" coordsize="427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VoEcYA&#10;AADcAAAADwAAAGRycy9kb3ducmV2LnhtbESPQWvCQBSE7wX/w/KE3uomtVSNriIFS0QoNCp4fGSf&#10;STD7NuxuNe2vdwuFHoeZ+YZZrHrTiis531hWkI4SEMSl1Q1XCg77zdMUhA/IGlvLpOCbPKyWg4cF&#10;Ztre+JOuRahEhLDPUEEdQpdJ6cuaDPqR7Yijd7bOYIjSVVI7vEW4aeVzkrxKgw3HhRo7equpvBRf&#10;RsH++PKTp6ndvW9dqi/bj7w4FielHof9eg4iUB/+w3/tXCsYT2bweyYeAbm8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PVoEcYAAADcAAAADwAAAAAAAAAAAAAAAACYAgAAZHJz&#10;L2Rvd25yZXYueG1sUEsFBgAAAAAEAAQA9QAAAIsDAAAAAA==&#10;" path="m26,l,72r169,72l169,135,409,244r18,-27l26,xe" fillcolor="#fdb719" stroked="f">
                <v:path arrowok="t" o:connecttype="custom" o:connectlocs="26,0;0,72;169,144;169,135;409,244;427,217;26,0" o:connectangles="0,0,0,0,0,0,0"/>
              </v:shape>
              <v:shape id="Freeform 1074" o:spid="_x0000_s1146" style="position:absolute;left:8284;top:3601;width:366;height:199;visibility:visible;mso-wrap-style:square;v-text-anchor:top" coordsize="366,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5U1UcQA&#10;AADcAAAADwAAAGRycy9kb3ducmV2LnhtbERPTWvCQBC9C/6HZYTedGPaSoiuopaWKr3UtuY6ZMck&#10;mJ0N2TVJ/717KPT4eN+rzWBq0VHrKssK5rMIBHFudcWFgu+v12kCwnlkjbVlUvBLDjbr8WiFqbY9&#10;f1J38oUIIexSVFB636RSurwkg25mG+LAXWxr0AfYFlK32IdwU8s4ihbSYMWhocSG9iXl19PNKHg6&#10;HN9+so/98zXb3ZokLuJF9nJW6mEybJcgPA3+X/znftcKHpMwP5wJR0Cu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OVNVHEAAAA3AAAAA8AAAAAAAAAAAAAAAAAmAIAAGRycy9k&#10;b3ducmV2LnhtbFBLBQYAAAAABAAEAPUAAACJAwAAAAA=&#10;" path="m,l366,199,,xe" fillcolor="#0c3e24" stroked="f">
                <v:path arrowok="t" o:connecttype="custom" o:connectlocs="0,0;366,199;0,0" o:connectangles="0,0,0"/>
              </v:shape>
              <v:shape id="Freeform 1075" o:spid="_x0000_s1147" style="position:absolute;left:8427;top:3736;width:187;height:100;visibility:visible;mso-wrap-style:square;v-text-anchor:top" coordsize="187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E4t8AA&#10;AADcAAAADwAAAGRycy9kb3ducmV2LnhtbESPzarCMBSE94LvEI7gTlOvIFKNIsoFwZU/C5eH5NgU&#10;m5PSxFrf3giCy2FmvmGW685VoqUmlJ4VTMYZCGLtTcmFgsv5fzQHESKywcozKXhRgPWq31tibvyT&#10;j9SeYiEShEOOCmyMdS5l0JYchrGviZN3843DmGRTSNPgM8FdJf+ybCYdlpwWLNa0taTvp4dTcNzc&#10;omb/KPR2Vl3bnQsHOw1KDQfdZgEiUhd/4W97bxRM5xP4nElHQK7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IE4t8AAAADcAAAADwAAAAAAAAAAAAAAAACYAgAAZHJzL2Rvd25y&#10;ZXYueG1sUEsFBgAAAAAEAAQA9QAAAIUDAAAAAA==&#10;" path="m,l,9r187,91l187,91,,xe" fillcolor="#f46114" stroked="f">
                <v:path arrowok="t" o:connecttype="custom" o:connectlocs="0,0;0,9;187,100;187,91;0,0" o:connectangles="0,0,0,0,0"/>
              </v:shape>
              <v:shape id="Freeform 1076" o:spid="_x0000_s1148" style="position:absolute;left:10646;top:2484;width:142;height:162;visibility:visible;mso-wrap-style:square;v-text-anchor:top" coordsize="142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uotMEA&#10;AADcAAAADwAAAGRycy9kb3ducmV2LnhtbESP3YrCMBSE7wXfIRzBO01VVmo1igiCZa/8eYBDc/qD&#10;zUlpYq0+vVlY8HKYmW+Yza43teiodZVlBbNpBII4s7riQsHtepzEIJxH1lhbJgUvcrDbDgcbTLR9&#10;8pm6iy9EgLBLUEHpfZNI6bKSDLqpbYiDl9vWoA+yLaRu8RngppbzKFpKgxWHhRIbOpSU3S8Po2DV&#10;13zOuzf79Jfz9w+nx4dMlRqP+v0ahKfef8P/7ZNWsIjn8HcmHAG5/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lrqLTBAAAA3AAAAA8AAAAAAAAAAAAAAAAAmAIAAGRycy9kb3du&#10;cmV2LnhtbFBLBQYAAAAABAAEAPUAAACGAwAAAAA=&#10;" path="m62,l,99r71,63l142,63,62,xe" fillcolor="#ffb222" stroked="f">
                <v:path arrowok="t" o:connecttype="custom" o:connectlocs="62,0;0,99;71,162;142,63;62,0" o:connectangles="0,0,0,0,0"/>
              </v:shape>
              <v:shape id="Freeform 1077" o:spid="_x0000_s1149" style="position:absolute;left:10494;top:2565;width:276;height:279;visibility:visible;mso-wrap-style:square;v-text-anchor:top" coordsize="27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Q1UcMA&#10;AADcAAAADwAAAGRycy9kb3ducmV2LnhtbESPQWvCQBSE74X+h+UVeqsbK4hEV5GAWKiXpqLXR/aZ&#10;BPPeht2tSf+9WxB6HGbmG2a1GblTN/KhdWJgOslAkVTOtlIbOH7v3hagQkSx2DkhA78UYLN+flph&#10;bt0gX3QrY60SREKOBpoY+1zrUDXEGCauJ0nexXnGmKSvtfU4JDh3+j3L5pqxlbTQYE9FQ9W1/GED&#10;p7E8n4ua95/sC7cPu63lw2DM68u4XYKKNMb/8KP9YQ3MFjP4O5OOgF7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sQ1UcMAAADcAAAADwAAAAAAAAAAAAAAAACYAgAAZHJzL2Rv&#10;d25yZXYueG1sUEsFBgAAAAAEAAQA9QAAAIgDAAAAAA==&#10;" path="m125,l,180r62,45l125,279,276,126,223,81,143,189,62,135,152,18,125,xe" fillcolor="#0083d7" stroked="f">
                <v:path arrowok="t" o:connecttype="custom" o:connectlocs="125,0;0,180;62,225;125,279;276,126;223,81;143,189;62,135;152,18;125,0" o:connectangles="0,0,0,0,0,0,0,0,0,0"/>
              </v:shape>
              <v:shape id="Freeform 1078" o:spid="_x0000_s1150" style="position:absolute;left:10556;top:2583;width:161;height:171;visibility:visible;mso-wrap-style:square;v-text-anchor:top" coordsize="161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Lci8UA&#10;AADcAAAADwAAAGRycy9kb3ducmV2LnhtbESPQWvCQBSE74L/YXlCb7qxhhJSV1FB06NVoddH9jWb&#10;mn2bZleN/fXdQsHjMDPfMPNlbxtxpc7XjhVMJwkI4tLpmisFp+N2nIHwAVlj45gU3MnDcjEczDHX&#10;7sbvdD2ESkQI+xwVmBDaXEpfGrLoJ64ljt6n6yyGKLtK6g5vEW4b+ZwkL9JizXHBYEsbQ+X5cLEK&#10;Crf/TtfV9Fz87E32UaSbr9PurtTTqF+9ggjUh0f4v/2mFcyyFP7OxCMg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gtyLxQAAANwAAAAPAAAAAAAAAAAAAAAAAJgCAABkcnMv&#10;ZG93bnJldi54bWxQSwUGAAAAAAQABAD1AAAAigMAAAAA&#10;" path="m90,l,117r81,54l161,63,90,xe" fillcolor="#006a3c" stroked="f">
                <v:path arrowok="t" o:connecttype="custom" o:connectlocs="90,0;0,117;81,171;161,63;90,0" o:connectangles="0,0,0,0,0"/>
              </v:shape>
              <v:shape id="Freeform 1079" o:spid="_x0000_s1151" style="position:absolute;left:11189;top:2060;width:294;height:298;visibility:visible;mso-wrap-style:square;v-text-anchor:top" coordsize="294,2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6v6scMA&#10;AADcAAAADwAAAGRycy9kb3ducmV2LnhtbESPT2sCMRTE74V+h/AK3mq2imK3RhFR8eqf9vy6eU3W&#10;bl6WTXTXb28EweMwM79hpvPOVeJCTSg9K/joZyCIC69LNgqOh/X7BESIyBorz6TgSgHms9eXKeba&#10;t7yjyz4akSAcclRgY6xzKUNhyWHo+5o4eX++cRiTbIzUDbYJ7io5yLKxdFhyWrBY09JS8b8/OwWl&#10;OfDq22y6H19/rn7t+GSX7Ump3lu3+AIRqYvP8KO91QqGkxHcz6QjIG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6v6scMAAADcAAAADwAAAAAAAAAAAAAAAACYAgAAZHJzL2Rv&#10;d25yZXYueG1sUEsFBgAAAAAEAAQA9QAAAIgDAAAAAA==&#10;" path="m169,l,199r107,99l294,118,241,54,169,xe" fillcolor="#0b8846" stroked="f">
                <v:path arrowok="t" o:connecttype="custom" o:connectlocs="169,0;0,199;107,298;294,118;241,54;169,0" o:connectangles="0,0,0,0,0,0"/>
              </v:shape>
              <v:shape id="Freeform 1080" o:spid="_x0000_s1152" style="position:absolute;left:10173;top:3241;width:268;height:279;visibility:visible;mso-wrap-style:square;v-text-anchor:top" coordsize="268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6j/MQA&#10;AADcAAAADwAAAGRycy9kb3ducmV2LnhtbESPQWvCQBSE7wX/w/IEb3WjUpHoKiKIgqdqDz0+ss8k&#10;mn0bdzcm8dd3C4Ueh5n5hlltOlOJJzlfWlYwGScgiDOrS84VfF327wsQPiBrrCyTgp48bNaDtxWm&#10;2rb8Sc9zyEWEsE9RQRFCnUrps4IM+rGtiaN3tc5giNLlUjtsI9xUcpokc2mw5LhQYE27grL7uTEK&#10;TreHy9rGXbav/PZxbMKu/z70So2G3XYJIlAX/sN/7aNWMFvM4fdMPAJy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reo/zEAAAA3AAAAA8AAAAAAAAAAAAAAAAAmAIAAGRycy9k&#10;b3ducmV2LnhtbFBLBQYAAAAABAAEAPUAAACJAwAAAAA=&#10;" path="m268,l,279,268,xe" fillcolor="#0a6235" stroked="f">
                <v:path arrowok="t" o:connecttype="custom" o:connectlocs="268,0;0,279;268,0" o:connectangles="0,0,0"/>
              </v:shape>
              <v:shape id="Freeform 1081" o:spid="_x0000_s1153" style="position:absolute;left:11198;top:2844;width:89;height:99;visibility:visible;mso-wrap-style:square;v-text-anchor:top" coordsize="89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DmX8QA&#10;AADcAAAADwAAAGRycy9kb3ducmV2LnhtbESPQWsCMRSE7wX/Q3iCt5qtWmu3RhGx4MGLWuj1sXnd&#10;hG5eliTqrr++KRR6HGbmG2a57lwjrhSi9azgaVyAIK68tlwr+Di/Py5AxISssfFMCnqKsF4NHpZY&#10;an/jI11PqRYZwrFEBSaltpQyVoYcxrFvibP35YPDlGWopQ54y3DXyElRzKVDy3nBYEtbQ9X36eIU&#10;HJrnYu9svwvytff3z8PMzKxXajTsNm8gEnXpP/zX3msF08UL/J7JR0C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Q5l/EAAAA3AAAAA8AAAAAAAAAAAAAAAAAmAIAAGRycy9k&#10;b3ducmV2LnhtbFBLBQYAAAAABAAEAPUAAACJAwAAAAA=&#10;" path="m36,l,27,62,99,89,81,36,xe" fillcolor="#fc7216" stroked="f">
                <v:path arrowok="t" o:connecttype="custom" o:connectlocs="36,0;0,27;62,99;89,81;36,0" o:connectangles="0,0,0,0,0"/>
              </v:shape>
              <v:shape id="Freeform 1082" o:spid="_x0000_s1154" style="position:absolute;left:11180;top:2943;width:89;height:82;visibility:visible;mso-wrap-style:square;v-text-anchor:top" coordsize="89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12CcQA&#10;AADcAAAADwAAAGRycy9kb3ducmV2LnhtbERPy2rCQBTdF/oPwy10IzqxBYmpYyhFQbqw+EBdXjK3&#10;mbSZOzEzmvTvOwvB5eG8Z3lva3Gl1leOFYxHCQjiwumKSwX73XKYgvABWWPtmBT8kYd8/vgww0y7&#10;jjd03YZSxBD2GSowITSZlL4wZNGPXEMcuW/XWgwRtqXULXYx3NbyJUkm0mLFscFgQx+Git/txSqo&#10;judJaaaL9ddpHZKfz3RwsJuBUs9P/fsbiEB9uItv7pVW8JrGtfFMPAJy/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oddgnEAAAA3AAAAA8AAAAAAAAAAAAAAAAAmAIAAGRycy9k&#10;b3ducmV2LnhtbFBLBQYAAAAABAAEAPUAAACJAwAAAAA=&#10;" path="m80,l,55,18,82,89,19,80,xe" fillcolor="#60a942" stroked="f">
                <v:path arrowok="t" o:connecttype="custom" o:connectlocs="80,0;0,55;18,82;89,19;80,0" o:connectangles="0,0,0,0,0"/>
              </v:shape>
              <v:shape id="Freeform 1083" o:spid="_x0000_s1155" style="position:absolute;left:10957;top:2808;width:241;height:280;visibility:visible;mso-wrap-style:square;v-text-anchor:top" coordsize="241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YQxMYA&#10;AADcAAAADwAAAGRycy9kb3ducmV2LnhtbESP0WrCQBRE3wv9h+UW+iJ1Uy3FxKxSFaUU+mD0Ay7Z&#10;axKSvRuya0z9elcQ+jjMzBkmXQ6mET11rrKs4H0cgSDOra64UHA8bN9mIJxH1thYJgV/5GC5eH5K&#10;MdH2wnvqM1+IAGGXoILS+zaR0uUlGXRj2xIH72Q7gz7IrpC6w0uAm0ZOouhTGqw4LJTY0rqkvM7O&#10;RsEgf1fXySjbbD5+irjXdbXb12ulXl+GrzkIT4P/Dz/a31rBdBbD/Uw4AnJx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tYQxMYAAADcAAAADwAAAAAAAAAAAAAAAACYAgAAZHJz&#10;L2Rvd25yZXYueG1sUEsFBgAAAAAEAAQA9QAAAIsDAAAAAA==&#10;" path="m188,l,181r81,99l116,262,72,199,241,63,188,xe" fillcolor="#60a942" stroked="f">
                <v:path arrowok="t" o:connecttype="custom" o:connectlocs="188,0;0,181;81,280;116,262;72,199;241,63;188,0" o:connectangles="0,0,0,0,0,0,0"/>
              </v:shape>
              <v:shape id="Freeform 1084" o:spid="_x0000_s1156" style="position:absolute;left:11029;top:2871;width:231;height:199;visibility:visible;mso-wrap-style:square;v-text-anchor:top" coordsize="231,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0gzA8QA&#10;AADcAAAADwAAAGRycy9kb3ducmV2LnhtbERPy2rCQBTdC/2H4RbcSDOxYmnTjKIVQYRSGqXrS+Y2&#10;DzN3YmbU2K/vLASXh/NO571pxJk6V1lWMI5iEMS51RUXCva79dMrCOeRNTaWScGVHMxnD4MUE20v&#10;/E3nzBcihLBLUEHpfZtI6fKSDLrItsSB+7WdQR9gV0jd4SWEm0Y+x/GLNFhxaCixpY+S8kN2Mgp+&#10;+Gv5uc0W9WGcj46rdvqHxbpWavjYL95BeOr9XXxzb7SCyVuYH86EIyBn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NIMwPEAAAA3AAAAA8AAAAAAAAAAAAAAAAAmAIAAGRycy9k&#10;b3ducmV2LnhtbFBLBQYAAAAABAAEAPUAAACJAwAAAAA=&#10;" path="m169,l,136r44,63l151,127,231,72,169,xe" fillcolor="#705e25" stroked="f">
                <v:path arrowok="t" o:connecttype="custom" o:connectlocs="169,0;0,136;44,199;151,127;231,72;169,0" o:connectangles="0,0,0,0,0,0"/>
              </v:shape>
              <v:shape id="Freeform 1085" o:spid="_x0000_s1157" style="position:absolute;left:10966;top:3025;width:268;height:189;visibility:visible;mso-wrap-style:square;v-text-anchor:top" coordsize="268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fDV8QA&#10;AADcAAAADwAAAGRycy9kb3ducmV2LnhtbESPQWsCMRSE7wX/Q3iCt5pdhbauRhHF1lupiufH5rlZ&#10;3LysSdRtf30jFHocZuYbZrbobCNu5EPtWEE+zEAQl07XXCk47DfPbyBCRNbYOCYF3xRgMe89zbDQ&#10;7s5fdNvFSiQIhwIVmBjbQspQGrIYhq4lTt7JeYsxSV9J7fGe4LaRoyx7kRZrTgsGW1oZKs+7q1Vw&#10;8pdj/Xl5XcV3Nvnm3K5/8o+9UoN+t5yCiNTF//Bfe6sVjCc5PM6kIyD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I3w1fEAAAA3AAAAA8AAAAAAAAAAAAAAAAAmAIAAGRycy9k&#10;b3ducmV2LnhtbFBLBQYAAAAABAAEAPUAAACJAwAAAAA=&#10;" path="m232,l98,99,72,63,,117r45,72l268,54,232,xe" fillcolor="#ffb222" stroked="f">
                <v:path arrowok="t" o:connecttype="custom" o:connectlocs="232,0;98,99;72,63;0,117;45,189;268,54;232,0" o:connectangles="0,0,0,0,0,0,0"/>
              </v:shape>
              <v:shape id="Freeform 1086" o:spid="_x0000_s1158" style="position:absolute;left:11038;top:2998;width:160;height:126;visibility:visible;mso-wrap-style:square;v-text-anchor:top" coordsize="160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jP0scA&#10;AADcAAAADwAAAGRycy9kb3ducmV2LnhtbESPT2vCQBTE7wW/w/IEL6VuVBpqmlVUEFrBg0kPPT6y&#10;L39o9m3IrjH103cLhR6HmfkNk25H04qBetdYVrCYRyCIC6sbrhR85MenFxDOI2tsLZOCb3Kw3Uwe&#10;Uky0vfGFhsxXIkDYJaig9r5LpHRFTQbd3HbEwSttb9AH2VdS93gLcNPKZRTF0mDDYaHGjg41FV/Z&#10;1SgoH0/xbrhmMT6f1p+HM97371Gu1Gw67l5BeBr9f/iv/aYVrNZL+D0TjoDc/A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AIz9LHAAAA3AAAAA8AAAAAAAAAAAAAAAAAmAIAAGRy&#10;cy9kb3ducmV2LnhtbFBLBQYAAAAABAAEAPUAAACMAwAAAAA=&#10;" path="m142,l35,72,,90r26,36l160,27,142,xe" fillcolor="#6d8628" stroked="f">
                <v:path arrowok="t" o:connecttype="custom" o:connectlocs="142,0;35,72;0,90;26,126;160,27;142,0" o:connectangles="0,0,0,0,0,0"/>
              </v:shape>
              <v:shape id="Freeform 1087" o:spid="_x0000_s1159" style="position:absolute;left:11073;top:2989;width:107;height:81;visibility:visible;mso-wrap-style:square;v-text-anchor:top" coordsize="107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sxY8gA&#10;AADcAAAADwAAAGRycy9kb3ducmV2LnhtbESPT2sCMRTE7wW/Q3iCl1KzulB0NYr4hxaKh1pL6e2x&#10;eW4WNy/rJtXVT98IhR6HmfkNM523thJnanzpWMGgn4Agzp0uuVCw/9g8jUD4gKyxckwKruRhPus8&#10;TDHT7sLvdN6FQkQI+wwVmBDqTEqfG7Lo+64mjt7BNRZDlE0hdYOXCLeVHCbJs7RYclwwWNPSUH7c&#10;/VgFw8ftajxKX06fX6er2eDb/vt2WCvV67aLCYhAbfgP/7VftYJ0nML9TDwCcvYL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SuzFjyAAAANwAAAAPAAAAAAAAAAAAAAAAAJgCAABk&#10;cnMvZG93bnJldi54bWxQSwUGAAAAAAQABAD1AAAAjQMAAAAA&#10;" path="m107,l,81,107,9r,-9xe" fillcolor="#6f4f22" stroked="f">
                <v:path arrowok="t" o:connecttype="custom" o:connectlocs="107,0;0,81;107,9;107,0" o:connectangles="0,0,0,0"/>
              </v:shape>
              <v:shape id="Freeform 1088" o:spid="_x0000_s1160" style="position:absolute;left:11563;top:3268;width:446;height:270;visibility:visible;mso-wrap-style:square;v-text-anchor:top" coordsize="446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NKD8UA&#10;AADcAAAADwAAAGRycy9kb3ducmV2LnhtbESPzWoCQRCE70LeYeiAtzjrTxKzcRQxEbwIiQa8Njud&#10;3cWdnmWm1fXtnUDAY1FVX1GzRecadaYQa88GhoMMFHHhbc2lgZ/9+mkKKgqyxcYzGbhShMX8oTfD&#10;3PoLf9N5J6VKEI45GqhE2lzrWFTkMA58S5y8Xx8cSpKh1DbgJcFdo0dZ9qId1pwWKmxpVVFx3J2c&#10;Afn8mn68bpYj3oa4f67lUFp7MKb/2C3fQQl1cg//tzfWwPhtAn9n0hHQ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E0oPxQAAANwAAAAPAAAAAAAAAAAAAAAAAJgCAABkcnMv&#10;ZG93bnJldi54bWxQSwUGAAAAAAQABAD1AAAAigMAAAAA&#10;" path="m392,l,144r18,63l36,270,446,153,428,72,392,xe" fillcolor="#0083d7" stroked="f">
                <v:path arrowok="t" o:connecttype="custom" o:connectlocs="392,0;0,144;18,207;36,270;446,153;428,72;392,0" o:connectangles="0,0,0,0,0,0,0"/>
              </v:shape>
              <v:shape id="Freeform 1089" o:spid="_x0000_s1161" style="position:absolute;left:11305;top:3592;width:276;height:126;visibility:visible;mso-wrap-style:square;v-text-anchor:top" coordsize="276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bMBRsUA&#10;AADcAAAADwAAAGRycy9kb3ducmV2LnhtbESPQWvCQBSE7wX/w/IEb83GiGJTVxGpaOlJ46G9PbLP&#10;JJh9G3a3Mf77bqHQ4zAz3zCrzWBa0ZPzjWUF0yQFQVxa3XCl4FLsn5cgfEDW2FomBQ/ysFmPnlaY&#10;a3vnE/XnUIkIYZ+jgjqELpfSlzUZ9IntiKN3tc5giNJVUju8R7hpZZamC2mw4bhQY0e7msrb+dso&#10;SN/fsunXcOizhS0+dN8dPu1xptRkPGxfQQQawn/4r33UCmYvc/g9E4+AX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swFGxQAAANwAAAAPAAAAAAAAAAAAAAAAAJgCAABkcnMv&#10;ZG93bnJldi54bWxQSwUGAAAAAAQABAD1AAAAigMAAAAA&#10;" path="m249,l,72r9,54l223,72r9,54l276,117,249,xe" fillcolor="#3bbbd8" stroked="f">
                <v:path arrowok="t" o:connecttype="custom" o:connectlocs="249,0;0,72;9,126;223,72;232,126;276,117;249,0" o:connectangles="0,0,0,0,0,0,0"/>
              </v:shape>
              <v:shape id="Freeform 1090" o:spid="_x0000_s1162" style="position:absolute;left:10334;top:4160;width:338;height:117;visibility:visible;mso-wrap-style:square;v-text-anchor:top" coordsize="338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nvmsMA&#10;AADcAAAADwAAAGRycy9kb3ducmV2LnhtbESPS4vCQBCE7wv+h6EFb+tEZY1GRxFBXBc8+MBzk+k8&#10;MNMTMqOJ/95ZWNhjUVVfUct1ZyrxpMaVlhWMhhEI4tTqknMF18vucwbCeWSNlWVS8CIH61XvY4mJ&#10;ti2f6Hn2uQgQdgkqKLyvEyldWpBBN7Q1cfAy2xj0QTa51A22AW4qOY6iqTRYclgosKZtQen9/DAK&#10;4r3Z4CPj9md2wPtXlk6O8Y2VGvS7zQKEp87/h//a31rBZD6F3zPhCMjVG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znvmsMAAADcAAAADwAAAAAAAAAAAAAAAACYAgAAZHJzL2Rv&#10;d25yZXYueG1sUEsFBgAAAAAEAAQA9QAAAIgDAAAAAA==&#10;" path="m338,l,27,,90r,27l44,117r,-9l338,117,338,xe" fillcolor="#fb991f" stroked="f">
                <v:path arrowok="t" o:connecttype="custom" o:connectlocs="338,0;0,27;0,90;0,117;44,117;44,108;338,117;338,0" o:connectangles="0,0,0,0,0,0,0,0"/>
              </v:shape>
              <v:shape id="Freeform 1091" o:spid="_x0000_s1163" style="position:absolute;left:10369;top:4277;width:481;height:99;visibility:visible;mso-wrap-style:square;v-text-anchor:top" coordsize="481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v/RccA&#10;AADcAAAADwAAAGRycy9kb3ducmV2LnhtbESPQWvCQBSE7wX/w/KE3nRTBbVpVhFRaAW11dDS2yP7&#10;TILZtyG7avz3XUHocZiZb5hk1ppKXKhxpWUFL/0IBHFmdcm5gvSw6k1AOI+ssbJMCm7kYDbtPCUY&#10;a3vlL7rsfS4ChF2MCgrv61hKlxVk0PVtTRy8o20M+iCbXOoGrwFuKjmIopE0WHJYKLCmRUHZaX82&#10;Cg67Zfq5/h1kWz35qexoUx+/zx9KPXfb+RsIT63/Dz/a71rB8HUM9zPhCMjp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CL/0XHAAAA3AAAAA8AAAAAAAAAAAAAAAAAmAIAAGRy&#10;cy9kb3ducmV2LnhtbFBLBQYAAAAABAAEAPUAAACMAwAAAAA=&#10;" path="m303,l9,,,54r,9l473,99r,-9l481,,303,xe" fillcolor="#0b8846" stroked="f">
                <v:path arrowok="t" o:connecttype="custom" o:connectlocs="303,0;9,0;0,54;0,63;473,99;473,90;481,0;303,0" o:connectangles="0,0,0,0,0,0,0,0"/>
              </v:shape>
              <v:rect id="Rectangle 1092" o:spid="_x0000_s1164" style="position:absolute;left:10378;top:4268;width:294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Daq8MA&#10;AADcAAAADwAAAGRycy9kb3ducmV2LnhtbERPy2rCQBTdF/oPwy24EZ3YgtToKNVa8EEXPj7gkrkm&#10;oZk7YWZMol/vLIQuD+c9W3SmEg05X1pWMBomIIgzq0vOFZxPP4NPED4ga6wsk4IbeVjMX19mmGrb&#10;8oGaY8hFDGGfooIihDqV0mcFGfRDWxNH7mKdwRChy6V22MZwU8n3JBlLgyXHhgJrWhWU/R2vRkFf&#10;jg/7b9dcRzvut9V2ff9dXk5K9d66rymIQF34Fz/dG63gYxLXxjPxCMj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vDaq8MAAADcAAAADwAAAAAAAAAAAAAAAACYAgAAZHJzL2Rv&#10;d25yZXYueG1sUEsFBgAAAAAEAAQA9QAAAIgDAAAAAA==&#10;" fillcolor="#26642b" stroked="f"/>
              <v:shape id="Freeform 1093" o:spid="_x0000_s1165" style="position:absolute;left:8302;top:2826;width:365;height:352;visibility:visible;mso-wrap-style:square;v-text-anchor:top" coordsize="365,3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+cKMQA&#10;AADcAAAADwAAAGRycy9kb3ducmV2LnhtbESP0WqDQBRE3wv9h+UW8lbXVCLVZhOkIORBArX9gFv3&#10;Vk3cu+Juov37biDQx2FmzjDb/WIGcaXJ9ZYVrKMYBHFjdc+tgq/P8vkVhPPIGgfLpOCXHOx3jw9b&#10;zLWd+YOutW9FgLDLUUHn/ZhL6ZqODLrIjsTB+7GTQR/k1Eo94RzgZpAvcZxKgz2HhQ5Heu+oOdcX&#10;o+CIZXmqNkX2jXSpirlPzmnDSq2eluINhKfF/4fv7YNWkGQZ3M6EIyB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QvnCjEAAAA3AAAAA8AAAAAAAAAAAAAAAAAmAIAAGRycy9k&#10;b3ducmV2LnhtbFBLBQYAAAAABAAEAPUAAACJAwAAAAA=&#10;" path="m250,l178,45,125,90,54,145,,199,152,352,258,253r54,-45l365,172,250,xe" fillcolor="#197834" stroked="f">
                <v:path arrowok="t" o:connecttype="custom" o:connectlocs="250,0;178,45;125,90;54,145;0,199;152,352;258,253;312,208;365,172;250,0" o:connectangles="0,0,0,0,0,0,0,0,0,0"/>
              </v:shape>
              <v:shape id="Freeform 1094" o:spid="_x0000_s1166" style="position:absolute;left:8124;top:3097;width:240;height:225;visibility:visible;mso-wrap-style:square;v-text-anchor:top" coordsize="24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DLD8MA&#10;AADcAAAADwAAAGRycy9kb3ducmV2LnhtbERPTU8CMRC9m/gfmjHxYqSFEEJWClHBuOFCRPQ8boft&#10;hu1001bY/ff0YOLx5X0vVr1rxZlCbDxrGI8UCOLKm4ZrDYfPt8c5iJiQDbaeScNAEVbL25sFFsZf&#10;+IPO+1SLHMKxQA02pa6QMlaWHMaR74gzd/TBYcow1NIEvORw18qJUjPpsOHcYLGjV0vVaf/rNOx+&#10;Hkq3Lk/HTXj/OnzP1fBit4PW93f98xOIRH36F/+5S6NhqvL8fCYfAbm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DLD8MAAADcAAAADwAAAAAAAAAAAAAAAACYAgAAZHJzL2Rv&#10;d25yZXYueG1sUEsFBgAAAAAEAAQA9QAAAIgDAAAAAA==&#10;" path="m71,l,90,178,225,,90,178,225r62,-72l71,xe" fillcolor="#216e38" stroked="f">
                <v:path arrowok="t" o:connecttype="custom" o:connectlocs="71,0;0,90;178,225;0,90;178,225;240,153;71,0" o:connectangles="0,0,0,0,0,0,0"/>
              </v:shape>
              <v:shape id="Freeform 1095" o:spid="_x0000_s1167" style="position:absolute;left:8079;top:3187;width:223;height:198;visibility:visible;mso-wrap-style:square;v-text-anchor:top" coordsize="223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Ggb8MQA&#10;AADcAAAADwAAAGRycy9kb3ducmV2LnhtbESPQWvCQBSE7wX/w/KE3uomIrVEVymCJcc0qZ4f2WcS&#10;mn0bs6sm/nq3UPA4zMw3zHo7mFZcqXeNZQXxLAJBXFrdcKXgp9i/fYBwHllja5kUjORgu5m8rDHR&#10;9sbfdM19JQKEXYIKau+7REpX1mTQzWxHHLyT7Q36IPtK6h5vAW5aOY+id2mw4bBQY0e7msrf/GIC&#10;JTNFuUzHXZydjudxMd8fvu4HpV6nw+cKhKfBP8P/7VQrWEQx/J0JR0B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RoG/DEAAAA3AAAAA8AAAAAAAAAAAAAAAAAmAIAAGRycy9k&#10;b3ducmV2LnhtbFBLBQYAAAAABAAEAPUAAACJAwAAAAA=&#10;" path="m45,l,72,187,198,,72,187,198r36,-63l45,xe" fillcolor="#ded526" stroked="f">
                <v:path arrowok="t" o:connecttype="custom" o:connectlocs="45,0;0,72;187,198;0,72;187,198;223,135;45,0" o:connectangles="0,0,0,0,0,0,0"/>
              </v:shape>
              <v:shape id="Freeform 1096" o:spid="_x0000_s1168" style="position:absolute;left:8061;top:3259;width:205;height:144;visibility:visible;mso-wrap-style:square;v-text-anchor:top" coordsize="205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e3LcYA&#10;AADcAAAADwAAAGRycy9kb3ducmV2LnhtbESPW2vCQBSE3wv+h+UU+lY3lVpCdBUvCIIINV6gb6fZ&#10;YxLMng3ZVZN/7xYKPg4z8w0znramEjdqXGlZwUc/AkGcWV1yruCwX73HIJxH1lhZJgUdOZhOei9j&#10;TLS9845uqc9FgLBLUEHhfZ1I6bKCDLq+rYmDd7aNQR9kk0vd4D3ATSUHUfQlDZYcFgqsaVFQdkmv&#10;RoGNv7PqZ3tKfzfLvJNdPD8OL3Ol3l7b2QiEp9Y/w//ttVbwGQ3g70w4AnLy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Ne3LcYAAADcAAAADwAAAAAAAAAAAAAAAACYAgAAZHJz&#10;L2Rvd25yZXYueG1sUEsFBgAAAAAEAAQA9QAAAIsDAAAAAA==&#10;" path="m18,l,18,188,144r17,-18l18,xe" fillcolor="#fc7216" stroked="f">
                <v:path arrowok="t" o:connecttype="custom" o:connectlocs="18,0;0,18;188,144;205,126;18,0" o:connectangles="0,0,0,0,0"/>
              </v:shape>
              <v:shape id="Freeform 1097" o:spid="_x0000_s1169" style="position:absolute;left:8079;top:3259;width:179;height:126;visibility:visible;mso-wrap-style:square;v-text-anchor:top" coordsize="179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0VFy8YA&#10;AADcAAAADwAAAGRycy9kb3ducmV2LnhtbESP3WrCQBSE74W+w3IE73TjX1vSbKQEpCKINC3Fy9Ps&#10;aRLMng3ZrcY+fVcQvBxm5hsmWfWmESfqXG1ZwXQSgSAurK65VPD5sR4/g3AeWWNjmRRcyMEqfRgk&#10;GGt75nc65b4UAcIuRgWV920spSsqMugmtiUO3o/tDPogu1LqDs8Bbho5i6JHabDmsFBhS1lFxTH/&#10;NQoyftLfc7/Lltsvu97/vR327nhQajTsX19AeOr9PXxrb7SCRTSH65lwBGT6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0VFy8YAAADcAAAADwAAAAAAAAAAAAAAAACYAgAAZHJz&#10;L2Rvd25yZXYueG1sUEsFBgAAAAAEAAQA9QAAAIsDAAAAAA==&#10;" path="m,l179,126,,xe" fillcolor="#a46620" stroked="f">
                <v:path arrowok="t" o:connecttype="custom" o:connectlocs="0,0;179,126;0,0" o:connectangles="0,0,0"/>
              </v:shape>
              <v:shape id="Freeform 1098" o:spid="_x0000_s1170" style="position:absolute;left:9460;top:5719;width:205;height:234;visibility:visible;mso-wrap-style:square;v-text-anchor:top" coordsize="205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9Z8cQA&#10;AADcAAAADwAAAGRycy9kb3ducmV2LnhtbESPQWvCQBSE7wX/w/IEL0V3E2Io0VWkrdSrmuL1kX0m&#10;wezbkN1q+u+7hUKPw8x8w6y3o+3EnQbfOtaQLBQI4sqZlmsN5Xk/fwHhA7LBzjFp+CYP283kaY2F&#10;cQ8+0v0UahEh7AvU0ITQF1L6qiGLfuF64uhd3WAxRDnU0gz4iHDbyVSpXFpsOS402NNrQ9Xt9GU1&#10;vC8vz8d8TFV2WL59VKUP/WditJ5Nx90KRKAx/If/2gejIVMZ/J6JR0B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Z/WfHEAAAA3AAAAA8AAAAAAAAAAAAAAAAAmAIAAGRycy9k&#10;b3ducmV2LnhtbFBLBQYAAAAABAAEAPUAAACJAwAAAAA=&#10;" path="m188,l107,,36,9,9,9,,234r36,l125,234r80,-9l188,xe" fillcolor="#fc7216" stroked="f">
                <v:path arrowok="t" o:connecttype="custom" o:connectlocs="188,0;107,0;36,9;9,9;0,234;36,234;125,234;205,225;188,0" o:connectangles="0,0,0,0,0,0,0,0,0"/>
              </v:shape>
              <v:shape id="Freeform 1099" o:spid="_x0000_s1171" style="position:absolute;left:9648;top:5665;width:338;height:279;visibility:visible;mso-wrap-style:square;v-text-anchor:top" coordsize="338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GXp8IA&#10;AADcAAAADwAAAGRycy9kb3ducmV2LnhtbESPT4vCMBTE78J+h/CEvWmqqLjVKLKw0Kv/lt3bo3k2&#10;xealJFHrtzeC4HGYmd8wy3VnG3ElH2rHCkbDDARx6XTNlYLD/mcwBxEissbGMSm4U4D16qO3xFy7&#10;G2/puouVSBAOOSowMba5lKE0ZDEMXUucvJPzFmOSvpLa4y3BbSPHWTaTFmtOCwZb+jZUnncXq4C+&#10;Km+6f1no+eRebI6/oz89a5T67HebBYhIXXyHX+1CK5hkU3ieSUdAr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oZenwgAAANwAAAAPAAAAAAAAAAAAAAAAAJgCAABkcnMvZG93&#10;bnJldi54bWxQSwUGAAAAAAQABAD1AAAAhwMAAAAA&#10;" path="m276,l151,27,35,45,,54,17,279r45,-9l133,261r72,-9l267,234r71,-18l276,xe" fillcolor="#197834" stroked="f">
                <v:path arrowok="t" o:connecttype="custom" o:connectlocs="276,0;151,27;35,45;0,54;17,279;62,270;133,261;205,252;267,234;338,216;276,0" o:connectangles="0,0,0,0,0,0,0,0,0,0,0"/>
              </v:shape>
              <v:shape id="Freeform 1100" o:spid="_x0000_s1172" style="position:absolute;left:10004;top:5791;width:187;height:261;visibility:visible;mso-wrap-style:square;v-text-anchor:top" coordsize="187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9G7R8MA&#10;AADcAAAADwAAAGRycy9kb3ducmV2LnhtbESPQWsCMRSE7wX/Q3iCt5q1iJXVKFpWqKdS9eLtuXnu&#10;Lm5eliS68d83hUKPw8x8wyzX0bTiQc43lhVMxhkI4tLqhisFp+PudQ7CB2SNrWVS8CQP69XgZYm5&#10;tj1/0+MQKpEg7HNUUIfQ5VL6siaDfmw74uRdrTMYknSV1A77BDetfMuymTTYcFqosaOPmsrb4W4U&#10;UBHPz3PhL199t6fmunWx2L8rNRrGzQJEoBj+w3/tT61gms3g90w6AnL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9G7R8MAAADcAAAADwAAAAAAAAAAAAAAAACYAgAAZHJzL2Rv&#10;d25yZXYueG1sUEsFBgAAAAAEAAQA9QAAAIgDAAAAAA==&#10;" path="m107,l,36,62,261,187,216,107,xe" fillcolor="#ded526" stroked="f">
                <v:path arrowok="t" o:connecttype="custom" o:connectlocs="107,0;0,36;62,261;187,216;107,0" o:connectangles="0,0,0,0,0"/>
              </v:shape>
              <v:shape id="Freeform 1101" o:spid="_x0000_s1173" style="position:absolute;left:9790;top:5115;width:187;height:460;visibility:visible;mso-wrap-style:square;v-text-anchor:top" coordsize="187,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jxysUA&#10;AADcAAAADwAAAGRycy9kb3ducmV2LnhtbESP3WrCQBSE7wXfYTmCd3XjD22NriKCYikI2j7AIXtM&#10;otmzYXdNYp++Wyh4OczMN8xy3ZlKNOR8aVnBeJSAIM6sLjlX8P21e3kH4QOyxsoyKXiQh/Wq31ti&#10;qm3LJ2rOIRcRwj5FBUUIdSqlzwoy6Ee2Jo7exTqDIUqXS+2wjXBTyUmSvEqDJceFAmvaFpTdznej&#10;oP007W1q5jv5sdX75sff3eF6VGo46DYLEIG68Az/tw9awSx5g78z8QjI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ePHKxQAAANwAAAAPAAAAAAAAAAAAAAAAAJgCAABkcnMv&#10;ZG93bnJldi54bWxQSwUGAAAAAAQABAD1AAAAigMAAAAA&#10;" path="m,9l161,460r26,-9l18,,,9xe" stroked="f">
                <v:path arrowok="t" o:connecttype="custom" o:connectlocs="0,9;161,460;187,451;18,0;0,9" o:connectangles="0,0,0,0,0"/>
              </v:shape>
              <v:shape id="Freeform 1102" o:spid="_x0000_s1174" style="position:absolute;left:9870;top:5079;width:223;height:379;visibility:visible;mso-wrap-style:square;v-text-anchor:top" coordsize="223,3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Zi58AA&#10;AADcAAAADwAAAGRycy9kb3ducmV2LnhtbERPTYvCMBC9L/gfwgh7W1NFVKpRRBDck1S9eBubsa02&#10;k5Jka91fbw6Cx8f7Xqw6U4uWnK8sKxgOEhDEudUVFwpOx+3PDIQPyBpry6TgSR5Wy97XAlNtH5xR&#10;ewiFiCHsU1RQhtCkUvq8JIN+YBviyF2tMxgidIXUDh8x3NRylCQTabDi2FBiQ5uS8vvhzyiY2v/L&#10;Pmvd83fDN7yfdudxtm+U+u536zmIQF34iN/unVYwTuLaeCYeAbl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1Zi58AAAADcAAAADwAAAAAAAAAAAAAAAACYAgAAZHJzL2Rvd25y&#10;ZXYueG1sUEsFBgAAAAAEAAQA9QAAAIUDAAAAAA==&#10;" path="m,9l187,379r36,-18l18,,,9xe" stroked="f">
                <v:path arrowok="t" o:connecttype="custom" o:connectlocs="0,9;187,379;223,361;18,0;0,9" o:connectangles="0,0,0,0,0"/>
              </v:shape>
              <v:shape id="Freeform 1103" o:spid="_x0000_s1175" style="position:absolute;left:9630;top:5286;width:223;height:343;visibility:visible;mso-wrap-style:square;v-text-anchor:top" coordsize="223,3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0/pcUA&#10;AADcAAAADwAAAGRycy9kb3ducmV2LnhtbESPQWvCQBSE7wX/w/KE3upGKaWJrqKhhZ6kVRG8PbLP&#10;JCb7NuyuMf77bqHgcZiZb5jFajCt6Mn52rKC6SQBQVxYXXOp4LD/fHkH4QOyxtYyKbiTh9Vy9LTA&#10;TNsb/1C/C6WIEPYZKqhC6DIpfVGRQT+xHXH0ztYZDFG6UmqHtwg3rZwlyZs0WHNcqLCjvKKi2V2N&#10;Arrkx7TfHNyp2H7fy7TZuvrjqtTzeFjPQQQawiP83/7SCl6TFP7OxCMgl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XT+lxQAAANwAAAAPAAAAAAAAAAAAAAAAAJgCAABkcnMv&#10;ZG93bnJldi54bWxQSwUGAAAAAAQABAD1AAAAigMAAAAA&#10;" path="m,36l44,343r89,-18l223,298,133,,,36xe" fillcolor="#ffb222" stroked="f">
                <v:path arrowok="t" o:connecttype="custom" o:connectlocs="0,36;44,343;133,325;223,298;133,0;0,36" o:connectangles="0,0,0,0,0,0"/>
              </v:shape>
              <v:shape id="Freeform 1104" o:spid="_x0000_s1176" style="position:absolute;left:9968;top:5404;width:98;height:90;visibility:visible;mso-wrap-style:square;v-text-anchor:top" coordsize="98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obccMA&#10;AADcAAAADwAAAGRycy9kb3ducmV2LnhtbERPTYvCMBC9C/sfwizsRdZUEZFqlEWoLogHqyB7G5qx&#10;7ZpMShO1/ntzEDw+3vd82VkjbtT62rGC4SABQVw4XXOp4HjIvqcgfEDWaByTggd5WC4+enNMtbvz&#10;nm55KEUMYZ+igiqEJpXSFxVZ9APXEEfu7FqLIcK2lLrFewy3Ro6SZCIt1hwbKmxoVVFxya9Wwd9o&#10;tTX/Zn3aZsVufb30T5vMbZT6+ux+ZiACdeEtfrl/tYLxMM6PZ+IRkI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OobccMAAADcAAAADwAAAAAAAAAAAAAAAACYAgAAZHJzL2Rv&#10;d25yZXYueG1sUEsFBgAAAAAEAAQA9QAAAIgDAAAAAA==&#10;" path="m,18l27,90,98,54,63,,,18xe" fillcolor="#fc7216" stroked="f">
                <v:path arrowok="t" o:connecttype="custom" o:connectlocs="0,18;27,90;98,54;63,0;0,18" o:connectangles="0,0,0,0,0"/>
              </v:shape>
              <v:shape id="Freeform 1105" o:spid="_x0000_s1177" style="position:absolute;left:10057;top:5440;width:72;height:72;visibility:visible;mso-wrap-style:square;v-text-anchor:top" coordsize="72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/HncQA&#10;AADcAAAADwAAAGRycy9kb3ducmV2LnhtbESPQWvCQBSE74X+h+UJvdVNRK1EVynSFr1pUvD6zL4m&#10;qdm3Ibtq9Ne7guBxmJlvmNmiM7U4UesqywrifgSCOLe64kLBb/b9PgHhPLLG2jIpuJCDxfz1ZYaJ&#10;tmfe0in1hQgQdgkqKL1vEildXpJB17cNcfD+bGvQB9kWUrd4DnBTy0EUjaXBisNCiQ0tS8oP6dEo&#10;MKPN18c+/b/qn9Vw7Yr4uM52pNRbr/ucgvDU+Wf40V5pBcM4hvuZcATk/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Y/x53EAAAA3AAAAA8AAAAAAAAAAAAAAAAAmAIAAGRycy9k&#10;b3ducmV2LnhtbFBLBQYAAAAABAAEAPUAAACJAwAAAAA=&#10;" path="m,18l36,72,72,63,36,,,18xe" fillcolor="#a5c336" stroked="f">
                <v:path arrowok="t" o:connecttype="custom" o:connectlocs="0,18;36,72;72,63;36,0;0,18" o:connectangles="0,0,0,0,0"/>
              </v:shape>
              <v:shape id="Freeform 1106" o:spid="_x0000_s1178" style="position:absolute;left:10093;top:5304;width:258;height:199;visibility:visible;mso-wrap-style:square;v-text-anchor:top" coordsize="258,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4JSMEA&#10;AADcAAAADwAAAGRycy9kb3ducmV2LnhtbESPT4vCMBTE78J+h/AWvGlSEdGuUWRB0JN/Ydnbo3nb&#10;lm1eQhO1fnsjCB6HmfkNM192thFXakPtWEM2VCCIC2dqLjWcT+vBFESIyAYbx6ThTgGWi4/eHHPj&#10;bnyg6zGWIkE45KihitHnUoaiIoth6Dxx8v5cazEm2ZbStHhLcNvIkVITabHmtFChp++Kiv/jxWoI&#10;q5/GbWeUMXm/q39LteeotO5/dqsvEJG6+A6/2hujYZyN4HkmHQG5e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AOCUjBAAAA3AAAAA8AAAAAAAAAAAAAAAAAmAIAAGRycy9kb3du&#10;cmV2LnhtbFBLBQYAAAAABAAEAPUAAACGAwAAAAA=&#10;" path="m223,l116,73,,136r36,63l89,163r63,-36l205,91,258,45,223,xe" fillcolor="#a7971c" stroked="f">
                <v:path arrowok="t" o:connecttype="custom" o:connectlocs="223,0;116,73;0,136;36,199;89,163;152,127;205,91;258,45;223,0" o:connectangles="0,0,0,0,0,0,0,0,0"/>
              </v:shape>
              <v:shape id="Freeform 1107" o:spid="_x0000_s1179" style="position:absolute;left:10423;top:5358;width:196;height:262;visibility:visible;mso-wrap-style:square;v-text-anchor:top" coordsize="196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hzE8UA&#10;AADcAAAADwAAAGRycy9kb3ducmV2LnhtbESP3WoCMRSE7wu+QziF3tWsVkRWo4giCLZQ15/eHjan&#10;m6WbkyWJun37piB4OczMN8xs0dlGXMmH2rGCQT8DQVw6XXOl4HjYvE5AhIissXFMCn4pwGLee5ph&#10;rt2N93QtYiUShEOOCkyMbS5lKA1ZDH3XEifv23mLMUlfSe3xluC2kcMsG0uLNacFgy2tDJU/xcUq&#10;+Cx2pvTr1blYflgevbenr83+pNTLc7ecgojUxUf43t5qBaPBG/yfSUdAz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mHMTxQAAANwAAAAPAAAAAAAAAAAAAAAAAJgCAABkcnMv&#10;ZG93bnJldi54bWxQSwUGAAAAAAQABAD1AAAAigMAAAAA&#10;" path="m44,l9,37,,46r53,72l,145,89,262r62,-54l196,172,44,xe" fillcolor="#003a7e" stroked="f">
                <v:path arrowok="t" o:connecttype="custom" o:connectlocs="44,0;9,37;0,46;53,118;0,145;89,262;151,208;196,172;44,0" o:connectangles="0,0,0,0,0,0,0,0,0"/>
              </v:shape>
              <v:shape id="Freeform 1108" o:spid="_x0000_s1180" style="position:absolute;left:10378;top:5404;width:98;height:99;visibility:visible;mso-wrap-style:square;v-text-anchor:top" coordsize="98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g1McMA&#10;AADcAAAADwAAAGRycy9kb3ducmV2LnhtbESP3YrCMBSE7xd8h3AE7zSt+EfXKCIKighaZa8Pzdm2&#10;bHNSmqj17Y0g7OUwM98w82VrKnGnxpWWFcSDCARxZnXJuYLrZdufgXAeWWNlmRQ8ycFy0fmaY6Lt&#10;g890T30uAoRdggoK7+tESpcVZNANbE0cvF/bGPRBNrnUDT4C3FRyGEUTabDksFBgTeuCsr/0ZhSc&#10;Dm5TTqdmuzFxejw+99HPmK5K9brt6huEp9b/hz/tnVYwikfwPhOOgFy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lg1McMAAADcAAAADwAAAAAAAAAAAAAAAACYAgAAZHJzL2Rv&#10;d25yZXYueG1sUEsFBgAAAAAEAAQA9QAAAIgDAAAAAA==&#10;" path="m45,l,27,45,99,98,72,45,xe" fillcolor="#173b2f" stroked="f">
                <v:path arrowok="t" o:connecttype="custom" o:connectlocs="45,0;0,27;45,99;98,72;45,0" o:connectangles="0,0,0,0,0"/>
              </v:shape>
              <v:shape id="Freeform 1109" o:spid="_x0000_s1181" style="position:absolute;left:10467;top:5304;width:214;height:226;visibility:visible;mso-wrap-style:square;v-text-anchor:top" coordsize="214,2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sOzcQA&#10;AADcAAAADwAAAGRycy9kb3ducmV2LnhtbESPQWvCQBSE70L/w/IKvenG0kqJ2YiVFr0EbWrvj+wz&#10;Cc2+Dbtbjf31riB4HGbmGyZbDKYTR3K+taxgOklAEFdWt1wr2H9/jt9A+ICssbNMCs7kYZE/jDJM&#10;tT3xFx3LUIsIYZ+igiaEPpXSVw0Z9BPbE0fvYJ3BEKWrpXZ4inDTyeckmUmDLceFBntaNVT9ln9G&#10;QfHxnkjr7GpZy812t/9Z/xcFK/X0OCznIAIN4R6+tTdawcv0Fa5n4hGQ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grDs3EAAAA3AAAAA8AAAAAAAAAAAAAAAAAmAIAAGRycy9k&#10;b3ducmV2LnhtbFBLBQYAAAAABAAEAPUAAACJAwAAAAA=&#10;" path="m63,l54,9,,54,152,226r62,-54l205,163,179,127r8,-9l63,xe" fillcolor="#3bbbd8" stroked="f">
                <v:path arrowok="t" o:connecttype="custom" o:connectlocs="63,0;54,9;0,54;152,226;214,172;205,163;179,127;187,118;63,0" o:connectangles="0,0,0,0,0,0,0,0,0"/>
              </v:shape>
              <v:shape id="Freeform 1110" o:spid="_x0000_s1182" style="position:absolute;left:10530;top:5196;width:267;height:262;visibility:visible;mso-wrap-style:square;v-text-anchor:top" coordsize="267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mo28QA&#10;AADcAAAADwAAAGRycy9kb3ducmV2LnhtbESPzWrDMBCE74W+g9hCbo1sE4xxLJsQaOmhh9ZNcl6s&#10;9Q+xVsZSYvftq0Khx2FmvmGKajWjuNPsBssK4m0EgrixeuBOwenr5TkD4TyyxtEyKfgmB1X5+FBg&#10;ru3Cn3SvfScChF2OCnrvp1xK1/Rk0G3tRBy81s4GfZBzJ/WMS4CbUSZRlEqDA4eFHic69tRc65tR&#10;YOIke4/rj9rdzmdtXi+tTl2r1OZpPexBeFr9f/iv/aYV7OIUfs+EIyD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tpqNvEAAAA3AAAAA8AAAAAAAAAAAAAAAAAmAIAAGRycy9k&#10;b3ducmV2LnhtbFBLBQYAAAAABAAEAPUAAACJAwAAAAA=&#10;" path="m98,l,108,160,262r45,-45l231,190r36,-46l98,xe" fillcolor="#0083d7" stroked="f">
                <v:path arrowok="t" o:connecttype="custom" o:connectlocs="98,0;0,108;160,262;205,217;231,190;267,144;98,0" o:connectangles="0,0,0,0,0,0,0"/>
              </v:shape>
              <v:shape id="Freeform 1111" o:spid="_x0000_s1183" style="position:absolute;left:10663;top:5386;width:214;height:207;visibility:visible;mso-wrap-style:square;v-text-anchor:top" coordsize="214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DF18YA&#10;AADcAAAADwAAAGRycy9kb3ducmV2LnhtbESPQWvCQBSE74X+h+UVvBTdKKUt0VVEsfTgQW1Fj4/s&#10;axKafRuzrzH+e1coeBxm5htmMutcpVpqQunZwHCQgCLOvC05N/D9teq/gwqCbLHyTAYuFGA2fXyY&#10;YGr9mbfU7iRXEcIhRQOFSJ1qHbKCHIaBr4mj9+MbhxJlk2vb4DnCXaVHSfKqHZYcFwqsaVFQ9rv7&#10;cwbK4369OO43Im293Mjh4/l0yMiY3lM3H4MS6uQe/m9/WgMvwze4nYlHQE+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VDF18YAAADcAAAADwAAAAAAAAAAAAAAAACYAgAAZHJz&#10;L2Rvd25yZXYueG1sUEsFBgAAAAAEAAQA9QAAAIsDAAAAAA==&#10;" path="m18,63l,81,125,207r45,-45l214,108,89,,18,63xe" fillcolor="#0083d7" stroked="f">
                <v:path arrowok="t" o:connecttype="custom" o:connectlocs="18,63;0,81;125,207;170,162;214,108;89,0;18,63" o:connectangles="0,0,0,0,0,0,0"/>
              </v:shape>
              <v:shape id="Freeform 1112" o:spid="_x0000_s1184" style="position:absolute;left:10690;top:5395;width:62;height:63;visibility:visible;mso-wrap-style:square;v-text-anchor:top" coordsize="62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1F8r8A&#10;AADcAAAADwAAAGRycy9kb3ducmV2LnhtbERPTYvCMBC9L/gfwgheRFNlWaQaRQqiN9H1oLehGdtg&#10;MqlN1PrvzWFhj4/3vVh1zoontcF4VjAZZyCIS68NVwpOv5vRDESIyBqtZ1LwpgCrZe9rgbn2Lz7Q&#10;8xgrkUI45KigjrHJpQxlTQ7D2DfEibv61mFMsK2kbvGVwp2V0yz7kQ4Np4YaGypqKm/Hh1Nw9u/C&#10;mjC827i3+8sWzXSoC6UG/W49BxGpi//iP/dOK/iepLXpTDoCcvk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NfUXyvwAAANwAAAAPAAAAAAAAAAAAAAAAAJgCAABkcnMvZG93bnJl&#10;di54bWxQSwUGAAAAAAQABAD1AAAAhAMAAAAA&#10;" path="m62,l,63,62,xe" fillcolor="#0083d7" stroked="f">
                <v:path arrowok="t" o:connecttype="custom" o:connectlocs="62,0;0,63;62,0" o:connectangles="0,0,0"/>
              </v:shape>
              <v:shape id="Freeform 1113" o:spid="_x0000_s1185" style="position:absolute;left:10628;top:5413;width:53;height:54;visibility:visible;mso-wrap-style:square;v-text-anchor:top" coordsize="53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N+OMcA&#10;AADcAAAADwAAAGRycy9kb3ducmV2LnhtbESPT2vCQBTE7wW/w/KE3uompS0aXaVNEaye/Ad6e2Sf&#10;2WD2bchuNfXTu4VCj8PM/IaZzDpbiwu1vnKsIB0kIIgLpysuFey286chCB+QNdaOScEPeZhNew8T&#10;zLS78poum1CKCGGfoQITQpNJ6QtDFv3ANcTRO7nWYoiyLaVu8RrhtpbPSfImLVYcFww2lBsqzptv&#10;q8AWn/nytDsuvvaro0kOHzc7f70p9djv3scgAnXhP/zXXmgFL+kIfs/EIyCn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3TfjjHAAAA3AAAAA8AAAAAAAAAAAAAAAAAmAIAAGRy&#10;cy9kb3ducmV2LnhtbFBLBQYAAAAABAAEAPUAAACMAwAAAAA=&#10;" path="m26,l,18,35,54,53,36,26,xe" fillcolor="#0084c6" stroked="f">
                <v:path arrowok="t" o:connecttype="custom" o:connectlocs="26,0;0,18;35,54;53,36;26,0" o:connectangles="0,0,0,0,0"/>
              </v:shape>
              <v:shape id="Freeform 1114" o:spid="_x0000_s1186" style="position:absolute;left:10654;top:5349;width:98;height:100;visibility:visible;mso-wrap-style:square;v-text-anchor:top" coordsize="98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7RR5r8A&#10;AADcAAAADwAAAGRycy9kb3ducmV2LnhtbERPS2vCQBC+F/oflil4qxuDtJK6CSJUpKf6gF6H7JgE&#10;szNhd2viv+8eCh4/vve6mlyvbuRDJ2xgMc9AEddiO24MnE+frytQISJb7IXJwJ0CVOXz0xoLKyMf&#10;6HaMjUohHAo00MY4FFqHuiWHYS4DceIu4h3GBH2jrccxhbte51n2ph12nBpaHGjbUn09/joD9O3F&#10;448ft5Lt6PSOkn/x0pjZy7T5ABVpig/xv3tvDSzzND+dSUdAl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HtFHmvwAAANwAAAAPAAAAAAAAAAAAAAAAAJgCAABkcnMvZG93bnJl&#10;di54bWxQSwUGAAAAAAQABAD1AAAAhAMAAAAA&#10;" path="m54,l98,37,27,100,,64,54,xe" fillcolor="#0083d7" stroked="f">
                <v:path arrowok="t" o:connecttype="custom" o:connectlocs="54,0;98,37;27,100;0,64;54,0" o:connectangles="0,0,0,0,0"/>
              </v:shape>
              <v:shape id="Freeform 1115" o:spid="_x0000_s1187" style="position:absolute;left:11055;top:5007;width:419;height:577;visibility:visible;mso-wrap-style:square;v-text-anchor:top" coordsize="419,5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JPhsMA&#10;AADcAAAADwAAAGRycy9kb3ducmV2LnhtbESPwWrDMBBE74X+g9hAbo3sJITiRAmhpaWnhiT9gMXa&#10;WMLWyliqrf59VSjkOMzMG2Z3SK4TIw3BelZQLgoQxLXXlhsFX9e3p2cQISJr7DyTgh8KcNg/Puyw&#10;0n7iM42X2IgM4VChAhNjX0kZakMOw8L3xNm7+cFhzHJopB5wynDXyWVRbKRDy3nBYE8vhur28u0U&#10;NG5qV2dbm/R6Su+2bE+fxXpUaj5Lxy2ISCnew//tD61gvSzh70w+AnL/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zJPhsMAAADcAAAADwAAAAAAAAAAAAAAAACYAgAAZHJzL2Rv&#10;d25yZXYueG1sUEsFBgAAAAAEAAQA9QAAAIgDAAAAAA==&#10;" path="m179,r,9l259,45r-36,81l179,207r-45,72l81,351,27,315,,351,143,460,90,532r71,45l241,460,312,342,375,216,419,90,179,xe" fillcolor="#a5c336" stroked="f">
                <v:path arrowok="t" o:connecttype="custom" o:connectlocs="179,0;179,9;259,45;223,126;179,207;134,279;81,351;27,315;0,351;143,460;90,532;161,577;241,460;312,342;375,216;419,90;179,0" o:connectangles="0,0,0,0,0,0,0,0,0,0,0,0,0,0,0,0,0"/>
              </v:shape>
              <v:shape id="Freeform 1116" o:spid="_x0000_s1188" style="position:absolute;left:11002;top:5358;width:196;height:181;visibility:visible;mso-wrap-style:square;v-text-anchor:top" coordsize="196,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sCxMMA&#10;AADcAAAADwAAAGRycy9kb3ducmV2LnhtbESP3WoCMRCF7wu+QxihN6JZFymyGkWsQnvV+vMA42bc&#10;LG4m2yS627dvCoVeHs7Px1mue9uIB/lQO1YwnWQgiEuna64UnE/78RxEiMgaG8ek4JsCrFeDpyUW&#10;2nV8oMcxViKNcChQgYmxLaQMpSGLYeJa4uRdnbcYk/SV1B67NG4bmWfZi7RYcyIYbGlrqLwd7zZB&#10;Ru+vX2RuHX762ehC5roz8UOp52G/WYCI1Mf/8F/7TSuY5Tn8nklHQK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jsCxMMAAADcAAAADwAAAAAAAAAAAAAAAACYAgAAZHJzL2Rv&#10;d25yZXYueG1sUEsFBgAAAAAEAAQA9QAAAIgDAAAAAA==&#10;" path="m53,l,73,143,181r53,-72l53,xe" fillcolor="#008142" stroked="f">
                <v:path arrowok="t" o:connecttype="custom" o:connectlocs="53,0;0,73;143,181;196,109;53,0" o:connectangles="0,0,0,0,0"/>
              </v:shape>
              <v:shape id="Freeform 1117" o:spid="_x0000_s1189" style="position:absolute;left:10957;top:4962;width:277;height:360;visibility:visible;mso-wrap-style:square;v-text-anchor:top" coordsize="277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l6g8YA&#10;AADcAAAADwAAAGRycy9kb3ducmV2LnhtbESPQWvCQBSE74L/YXkFb7qpkVKim6ClJXrowbTQ6zP7&#10;moRm36bZVaO/3hUKPQ4z8w2zygbTihP1rrGs4HEWgSAurW64UvD58TZ9BuE8ssbWMim4kIMsHY9W&#10;mGh75j2dCl+JAGGXoILa+y6R0pU1GXQz2xEH79v2Bn2QfSV1j+cAN62cR9GTNNhwWKixo5eayp/i&#10;aBTs7K8t8tf1O26ieLvP8/h6+GKlJg/DegnC0+D/w3/trVawmMdwPxOOgEx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Wl6g8YAAADcAAAADwAAAAAAAAAAAAAAAACYAgAAZHJz&#10;L2Rvd25yZXYueG1sUEsFBgAAAAAEAAQA9QAAAIsDAAAAAA==&#10;" path="m152,l116,72,81,135,45,207,,270r125,90l170,288r35,-81l241,135,277,54,152,xe" fillcolor="#0083d7" stroked="f">
                <v:path arrowok="t" o:connecttype="custom" o:connectlocs="152,0;116,72;81,135;45,207;0,270;125,360;170,288;205,207;241,135;277,54;152,0" o:connectangles="0,0,0,0,0,0,0,0,0,0,0"/>
              </v:shape>
              <v:shape id="Freeform 1118" o:spid="_x0000_s1190" style="position:absolute;left:11082;top:5016;width:232;height:342;visibility:visible;mso-wrap-style:square;v-text-anchor:top" coordsize="232,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wW+sQA&#10;AADcAAAADwAAAGRycy9kb3ducmV2LnhtbESPwWrDMBBE74X8g9hAb42cYIpxo4QkEONDD42b3rfW&#10;1ha1VsZSHfvvq0Ihx2Fm3jDb/WQ7MdLgjWMF61UCgrh22nCj4Pp+fspA+ICssXNMCmbysN8tHraY&#10;a3fjC41VaESEsM9RQRtCn0vp65Ys+pXriaP35QaLIcqhkXrAW4TbTm6S5FlaNBwXWuzp1FL9Xf1Y&#10;BfrwMb8WfWGK8e1Tppktr+aYKvW4nA4vIAJN4R7+b5daQbpJ4e9MPAJy9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X8FvrEAAAA3AAAAA8AAAAAAAAAAAAAAAAAmAIAAGRycy9k&#10;b3ducmV2LnhtbFBLBQYAAAAABAAEAPUAAACJAwAAAAA=&#10;" path="m152,l80,153,45,234,,306r54,36l107,270r45,-72l196,117,232,36,152,xe" fillcolor="#008142" stroked="f">
                <v:path arrowok="t" o:connecttype="custom" o:connectlocs="152,0;80,153;45,234;0,306;54,342;107,270;152,198;196,117;232,36;152,0" o:connectangles="0,0,0,0,0,0,0,0,0,0"/>
              </v:shape>
              <v:shape id="Freeform 1119" o:spid="_x0000_s1191" style="position:absolute;left:10850;top:4764;width:241;height:162;visibility:visible;mso-wrap-style:square;v-text-anchor:top" coordsize="241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0Fqo8QA&#10;AADcAAAADwAAAGRycy9kb3ducmV2LnhtbESPT4vCMBTE78J+h/AEL6Lp+g+pRlkWBQ+9qHvZ26N5&#10;ttHmpTTR1m9vFhY8DjPzG2a97WwlHtR441jB5zgBQZw7bbhQ8HPej5YgfEDWWDkmBU/ysN189NaY&#10;atfykR6nUIgIYZ+igjKEOpXS5yVZ9GNXE0fv4hqLIcqmkLrBNsJtJSdJspAWDceFEmv6Lim/ne5W&#10;wbAdXjOtzb4yftfV01+f7eaZUoN+97UCEagL7/B/+6AVzCZz+DsTj4Dcv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tBaqPEAAAA3AAAAA8AAAAAAAAAAAAAAAAAmAIAAGRycy9k&#10;b3ducmV2LnhtbFBLBQYAAAAABAAEAPUAAACJAwAAAAA=&#10;" path="m36,l,72r205,90l241,72,36,xe" fillcolor="#0083d7" stroked="f">
                <v:path arrowok="t" o:connecttype="custom" o:connectlocs="36,0;0,72;205,162;241,72;36,0" o:connectangles="0,0,0,0,0"/>
              </v:shape>
              <v:shape id="Freeform 1120" o:spid="_x0000_s1192" style="position:absolute;left:10922;top:4556;width:240;height:145;visibility:visible;mso-wrap-style:square;v-text-anchor:top" coordsize="240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EvV8MA&#10;AADcAAAADwAAAGRycy9kb3ducmV2LnhtbESPzYvCMBTE7wv+D+EJ3tZUdynSNcoiCB724Ppxf9u8&#10;bUubl5KkH/73RhA8DjPzG2a9HU0jenK+sqxgMU9AEOdWV1wouJz37ysQPiBrbCyTght52G4mb2vM&#10;tB34l/pTKESEsM9QQRlCm0np85IM+rltiaP3b53BEKUrpHY4RLhp5DJJUmmw4rhQYku7kvL61BkF&#10;H3131vXgjn87ne5v165r6h9SajYdv79ABBrDK/xsH7SCz2UKjzPxCMjN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uEvV8MAAADcAAAADwAAAAAAAAAAAAAAAACYAgAAZHJzL2Rv&#10;d25yZXYueG1sUEsFBgAAAAAEAAQA9QAAAIgDAAAAAA==&#10;" path="m18,l,91r214,54l240,55,18,xe" fillcolor="#0083d7" stroked="f">
                <v:path arrowok="t" o:connecttype="custom" o:connectlocs="18,0;0,91;214,145;240,55;18,0" o:connectangles="0,0,0,0,0"/>
              </v:shape>
              <v:shape id="Freeform 1121" o:spid="_x0000_s1193" style="position:absolute;left:10931;top:4313;width:231;height:117;visibility:visible;mso-wrap-style:square;v-text-anchor:top" coordsize="231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hKlMMA&#10;AADcAAAADwAAAGRycy9kb3ducmV2LnhtbESPQWsCMRSE7wX/Q3iCt5qtSFu2RhFF8bZoi+dH8txd&#10;unlZk7i7/ntTEHocZuYbZrEabCM68qF2rOBtmoEg1s7UXCr4+d69foIIEdlg45gU3CnAajl6WWBu&#10;XM9H6k6xFAnCIUcFVYxtLmXQFVkMU9cSJ+/ivMWYpC+l8dgnuG3kLMvepcWa00KFLW0q0r+nm1Xg&#10;SW/n++LcD4U9dFeti/XufFFqMh7WXyAiDfE//GwfjIL57AP+zqQjIJ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jhKlMMAAADcAAAADwAAAAAAAAAAAAAAAACYAgAAZHJzL2Rv&#10;d25yZXYueG1sUEsFBgAAAAAEAAQA9QAAAIgDAAAAAA==&#10;" path="m9,l,99r222,18l231,9,9,xe" fillcolor="#0083d7" stroked="f">
                <v:path arrowok="t" o:connecttype="custom" o:connectlocs="9,0;0,99;222,117;231,9;9,0" o:connectangles="0,0,0,0,0"/>
              </v:shape>
              <v:shape id="Freeform 1122" o:spid="_x0000_s1194" style="position:absolute;left:11251;top:4223;width:223;height:126;visibility:visible;mso-wrap-style:square;v-text-anchor:top" coordsize="223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4FI8MA&#10;AADcAAAADwAAAGRycy9kb3ducmV2LnhtbERPz2vCMBS+D/Y/hDfwtqbTUUpnlKkoHlSwDnZ9NG9t&#10;sXkpSazdf28Ogx0/vt/z5Wg6MZDzrWUFb0kKgriyuuVawddl+5qD8AFZY2eZFPySh+Xi+WmOhbZ3&#10;PtNQhlrEEPYFKmhC6AspfdWQQZ/YnjhyP9YZDBG6WmqH9xhuOjlN00wabDk2NNjTuqHqWt6Mgu86&#10;7zfHw3E/zE7ZbmizVXrNz0pNXsbPDxCBxvAv/nPvtYL3aVwbz8QjIB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a4FI8MAAADcAAAADwAAAAAAAAAAAAAAAACYAgAAZHJzL2Rv&#10;d25yZXYueG1sUEsFBgAAAAAEAAQA9QAAAIgDAAAAAA==&#10;" path="m9,l,108r223,18l223,81r-116,l107,,9,xe" fillcolor="#0083d7" stroked="f">
                <v:path arrowok="t" o:connecttype="custom" o:connectlocs="9,0;0,108;223,126;223,81;107,81;107,0;9,0" o:connectangles="0,0,0,0,0,0,0"/>
              </v:shape>
              <v:shape id="Freeform 1123" o:spid="_x0000_s1195" style="position:absolute;left:11349;top:4115;width:268;height:189;visibility:visible;mso-wrap-style:square;v-text-anchor:top" coordsize="268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3Do8UA&#10;AADcAAAADwAAAGRycy9kb3ducmV2LnhtbESPQWvCQBSE7wX/w/KE3urGIKWmriJiIL2kaL14e2Zf&#10;k2D2bciuSfTXdwuFHoeZ+YZZbUbTiJ46V1tWMJ9FIIgLq2suFZy+0pc3EM4ja2wsk4I7OdisJ08r&#10;TLQd+ED90ZciQNglqKDyvk2kdEVFBt3MtsTB+7adQR9kV0rd4RDgppFxFL1KgzWHhQpb2lVUXI83&#10;oyD7eBTunOY+zW+Ih0u8/5TzvVLP03H7DsLT6P/Df+1MK1jES/g9E46AX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7cOjxQAAANwAAAAPAAAAAAAAAAAAAAAAAJgCAABkcnMv&#10;ZG93bnJldi54bWxQSwUGAAAAAAQABAD1AAAAigMAAAAA&#10;" path="m259,l,18r9,90l134,108r-9,81l268,189r,-90l259,xe" fillcolor="#fb991f" stroked="f">
                <v:path arrowok="t" o:connecttype="custom" o:connectlocs="259,0;0,18;9,108;134,108;125,189;268,189;268,99;259,0" o:connectangles="0,0,0,0,0,0,0,0"/>
              </v:shape>
              <v:shape id="Freeform 1124" o:spid="_x0000_s1196" style="position:absolute;left:11358;top:4223;width:125;height:81;visibility:visible;mso-wrap-style:square;v-text-anchor:top" coordsize="125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KImcEA&#10;AADcAAAADwAAAGRycy9kb3ducmV2LnhtbERP3WrCMBS+H/gO4QjezdQ5RKtRnGMw2Y1/D3Bojm1t&#10;c1KSTNO3Xy6EXX58/6tNNK24k/O1ZQWTcQaCuLC65lLB5fz1OgfhA7LG1jIp6MnDZj14WWGu7YOP&#10;dD+FUqQQ9jkqqELocil9UZFBP7YdceKu1hkMCbpSaoePFG5a+ZZlM2mw5tRQYUe7iorm9GsU3H4m&#10;u2Y/d7MFNll/+OyjNvFDqdEwbpcgAsXwL366v7WC92man86kIyD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SCiJnBAAAA3AAAAA8AAAAAAAAAAAAAAAAAmAIAAGRycy9kb3du&#10;cmV2LnhtbFBLBQYAAAAABAAEAPUAAACGAwAAAAA=&#10;" path="m,l,81r116,l125,,,xe" fillcolor="#006036" stroked="f">
                <v:path arrowok="t" o:connecttype="custom" o:connectlocs="0,0;0,81;116,81;125,0;0,0" o:connectangles="0,0,0,0,0"/>
              </v:shape>
              <v:shape id="Freeform 1125" o:spid="_x0000_s1197" style="position:absolute;left:10351;top:4439;width:464;height:172;visibility:visible;mso-wrap-style:square;v-text-anchor:top" coordsize="464,1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ykrsQA&#10;AADcAAAADwAAAGRycy9kb3ducmV2LnhtbESPT4vCMBTE74LfITzBm6ZVcdfaKCIueFL8g+dH82yr&#10;zUttstr99puFBY/DzPyGSZetqcSTGldaVhAPIxDEmdUl5wrOp6/BJwjnkTVWlknBDzlYLrqdFBNt&#10;X3yg59HnIkDYJaig8L5OpHRZQQbd0NbEwbvaxqAPssmlbvAV4KaSoyiaSoMlh4UCa1oXlN2P30bB&#10;Zjpbn6rDY4/6VtvL+bH72N93SvV77WoOwlPr3+H/9lYrmIxj+DsTj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i8pK7EAAAA3AAAAA8AAAAAAAAAAAAAAAAAmAIAAGRycy9k&#10;b3ducmV2LnhtbFBLBQYAAAAABAAEAPUAAACJAwAAAAA=&#10;" path="m464,108l9,,,45,446,172r18,-64xe" fillcolor="#ec4722" stroked="f">
                <v:path arrowok="t" o:connecttype="custom" o:connectlocs="464,108;9,0;0,45;446,172;464,108" o:connectangles="0,0,0,0,0"/>
              </v:shape>
              <v:shape id="Freeform 1126" o:spid="_x0000_s1198" style="position:absolute;left:10654;top:4457;width:241;height:145;visibility:visible;mso-wrap-style:square;v-text-anchor:top" coordsize="241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jSKccA&#10;AADcAAAADwAAAGRycy9kb3ducmV2LnhtbESPQWvCQBSE7wX/w/KE3urGtFSJ2UgpLQhWqFEEb4/s&#10;Mwlm34bsVpP+elco9DjMzDdMuuxNIy7UudqygukkAkFcWF1zqWC/+3yag3AeWWNjmRQM5GCZjR5S&#10;TLS98pYuuS9FgLBLUEHlfZtI6YqKDLqJbYmDd7KdQR9kV0rd4TXATSPjKHqVBmsOCxW29F5Rcc5/&#10;jIKV22w/1vp7d/wafpv9ZnYY8nWs1OO4f1uA8NT7//Bfe6UVvDzHcD8TjoDMb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Q40inHAAAA3AAAAA8AAAAAAAAAAAAAAAAAmAIAAGRy&#10;cy9kb3ducmV2LnhtbFBLBQYAAAAABAAEAPUAAACMAwAAAAA=&#10;" path="m18,l,81r214,64l241,54,18,xe" fillcolor="#0083d7" stroked="f">
                <v:path arrowok="t" o:connecttype="custom" o:connectlocs="18,0;0,81;214,145;241,54;18,0" o:connectangles="0,0,0,0,0"/>
              </v:shape>
              <v:shape id="Freeform 1127" o:spid="_x0000_s1199" style="position:absolute;left:10940;top:3538;width:249;height:189;visibility:visible;mso-wrap-style:square;v-text-anchor:top" coordsize="249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1pHMUA&#10;AADcAAAADwAAAGRycy9kb3ducmV2LnhtbESPT2sCMRTE7wW/Q3hCbzVr/YOsRhGL0N5aq+DxsXlu&#10;FjcvaxLdtZ++KQg9DjPzG2ax6mwtbuRD5VjBcJCBIC6crrhUsP/evsxAhIissXZMCu4UYLXsPS0w&#10;167lL7rtYikShEOOCkyMTS5lKAxZDAPXECfv5LzFmKQvpfbYJrit5WuWTaXFitOCwYY2horz7moV&#10;fEhzwHEz+Zz93I/uzV/WxeHSKvXc79ZzEJG6+B9+tN+1gvFoBH9n0hGQ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XWkcxQAAANwAAAAPAAAAAAAAAAAAAAAAAJgCAABkcnMv&#10;ZG93bnJldi54bWxQSwUGAAAAAAQABAD1AAAAigMAAAAA&#10;" path="m205,l,90r35,99l249,117,205,xe" fillcolor="#0083d7" stroked="f">
                <v:path arrowok="t" o:connecttype="custom" o:connectlocs="205,0;0,90;35,189;249,117;205,0" o:connectangles="0,0,0,0,0"/>
              </v:shape>
              <v:shape id="Freeform 1128" o:spid="_x0000_s1200" style="position:absolute;left:10931;top:3709;width:240;height:145;visibility:visible;mso-wrap-style:square;v-text-anchor:top" coordsize="240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aCZsMA&#10;AADcAAAADwAAAGRycy9kb3ducmV2LnhtbESPzYvCMBTE7wv+D+EJe1tTPxCpRhFB8LAHV3fvz+bZ&#10;ljYvJUk//O/NguBxmJnfMJvdYGrRkfOlZQXTSQKCOLO65FzB7/X4tQLhA7LG2jIpeJCH3Xb0scFU&#10;255/qLuEXEQI+xQVFCE0qZQ+K8ign9iGOHp36wyGKF0utcM+wk0tZ0mylAZLjgsFNnQoKKsurVEw&#10;79qrrnp3vh308vj4a9u6+ialPsfDfg0i0BDe4Vf7pBUs5gv4PxOPgNw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KaCZsMAAADcAAAADwAAAAAAAAAAAAAAAACYAgAAZHJzL2Rv&#10;d25yZXYueG1sUEsFBgAAAAAEAAQA9QAAAIgDAAAAAA==&#10;" path="m222,l,55r18,90l240,100,222,xe" fillcolor="#0083d7" stroked="f">
                <v:path arrowok="t" o:connecttype="custom" o:connectlocs="222,0;0,55;18,145;240,100;222,0" o:connectangles="0,0,0,0,0"/>
              </v:shape>
              <v:shape id="Freeform 1129" o:spid="_x0000_s1201" style="position:absolute;left:11670;top:3926;width:259;height:144;visibility:visible;mso-wrap-style:square;v-text-anchor:top" coordsize="259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P2MA8QA&#10;AADcAAAADwAAAGRycy9kb3ducmV2LnhtbESPT4vCMBTE7wt+h/AEb2vqny1u1ygiFrzJquD1bfNs&#10;yzYvpYm2+umNIHgcZuY3zHzZmUpcqXGlZQWjYQSCOLO65FzB8ZB+zkA4j6yxskwKbuRgueh9zDHR&#10;tuVfuu59LgKEXYIKCu/rREqXFWTQDW1NHLyzbQz6IJtc6gbbADeVHEdRLA2WHBYKrGldUPa/vxgF&#10;8eF0Mt+7v8qmqT63F07LzX2k1KDfrX5AeOr8O/xqb7WC6eQLnmfCEZC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z9jAPEAAAA3AAAAA8AAAAAAAAAAAAAAAAAmAIAAGRycy9k&#10;b3ducmV2LnhtbFBLBQYAAAAABAAEAPUAAACJAwAAAAA=&#10;" path="m259,r-9,45l116,54,116,,,9,,144r259,l259,45r-9,l259,xe" fillcolor="#216e38" stroked="f">
                <v:path arrowok="t" o:connecttype="custom" o:connectlocs="259,0;250,45;116,54;116,0;0,9;0,144;259,144;259,45;250,45;259,0" o:connectangles="0,0,0,0,0,0,0,0,0,0"/>
              </v:shape>
              <v:shape id="Freeform 1130" o:spid="_x0000_s1202" style="position:absolute;left:11786;top:3836;width:223;height:135;visibility:visible;mso-wrap-style:square;v-text-anchor:top" coordsize="223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dwmcUA&#10;AADcAAAADwAAAGRycy9kb3ducmV2LnhtbESP0WoCMRRE3wv+Q7iCL6VmbYvI1igiVqVQ0G0/4LK5&#10;blY3N+smavr3plDo4zAzZ5jpPNpGXKnztWMFo2EGgrh0uuZKwffX+9MEhA/IGhvHpOCHPMxnvYcp&#10;5trdeE/XIlQiQdjnqMCE0OZS+tKQRT90LXHyDq6zGJLsKqk7vCW4beRzlo2lxZrTgsGWlobKU3Gx&#10;CqL59OtdXLWH80eQo/KxOm6KnVKDfly8gQgUw3/4r73VCl5fxvB7Jh0BOb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l3CZxQAAANwAAAAPAAAAAAAAAAAAAAAAAJgCAABkcnMv&#10;ZG93bnJldi54bWxQSwUGAAAAAAQABAD1AAAAigMAAAAA&#10;" path="m223,l,27,,81r125,9l143,81r,54l223,135,223,xe" fillcolor="#0083d7" stroked="f">
                <v:path arrowok="t" o:connecttype="custom" o:connectlocs="223,0;0,27;0,81;125,90;143,81;143,135;223,135;223,0" o:connectangles="0,0,0,0,0,0,0,0"/>
              </v:shape>
              <v:shape id="Freeform 1131" o:spid="_x0000_s1203" style="position:absolute;left:11911;top:3917;width:18;height:54;visibility:visible;mso-wrap-style:square;v-text-anchor:top" coordsize="18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wu+cQA&#10;AADcAAAADwAAAGRycy9kb3ducmV2LnhtbESPT2sCMRTE7wW/Q3hCbzWrFZXVKCJIexHqHxBvz81z&#10;s7h5WZJUt/30TUHwOMzMb5jZorW1uJEPlWMF/V4GgrhwuuJSwWG/fpuACBFZY+2YFPxQgMW88zLD&#10;XLs7b+m2i6VIEA45KjAxNrmUoTBkMfRcQ5y8i/MWY5K+lNrjPcFtLQdZNpIWK04LBhtaGSquu2+r&#10;AH+Ph69yvD45vzWbs8Rw7n8USr122+UURKQ2PsOP9qdWMHwfw/+ZdATk/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IMLvnEAAAA3AAAAA8AAAAAAAAAAAAAAAAAmAIAAGRycy9k&#10;b3ducmV2LnhtbFBLBQYAAAAABAAEAPUAAACJAwAAAAA=&#10;" path="m18,l,9r18,l9,54r9,l18,xe" fillcolor="#006339" stroked="f">
                <v:path arrowok="t" o:connecttype="custom" o:connectlocs="18,0;0,9;18,9;9,54;18,54;18,0" o:connectangles="0,0,0,0,0,0"/>
              </v:shape>
              <v:shape id="Freeform 1132" o:spid="_x0000_s1204" style="position:absolute;left:11786;top:3917;width:125;height:9;visibility:visible;mso-wrap-style:square;v-text-anchor:top" coordsize="125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WqIscEA&#10;AADcAAAADwAAAGRycy9kb3ducmV2LnhtbERPTYvCMBC9C/6HMAveNK2KLNUoq7CrHsTdrh68Dc3Y&#10;FptJaaLWf28OgsfH+54tWlOJGzWutKwgHkQgiDOrS84VHP6/+58gnEfWWFkmBQ9ysJh3OzNMtL3z&#10;H91Sn4sQwi5BBYX3dSKlywoy6Aa2Jg7c2TYGfYBNLnWD9xBuKjmMook0WHJoKLCmVUHZJb0aBbvf&#10;0aX2SzbrnzMf9d7F6WkbK9X7aL+mIDy1/i1+uTdawXgU1oYz4QjI+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FqiLHBAAAA3AAAAA8AAAAAAAAAAAAAAAAAmAIAAGRycy9kb3du&#10;cmV2LnhtbFBLBQYAAAAABAAEAPUAAACGAwAAAAA=&#10;" path="m,l,9r125,l,xe" fillcolor="#0083d7" stroked="f">
                <v:path arrowok="t" o:connecttype="custom" o:connectlocs="0,0;0,9;125,9;0,0" o:connectangles="0,0,0,0"/>
              </v:shape>
              <v:shape id="Freeform 1133" o:spid="_x0000_s1205" style="position:absolute;left:11786;top:3926;width:143;height:54;visibility:visible;mso-wrap-style:square;v-text-anchor:top" coordsize="143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UwusYA&#10;AADcAAAADwAAAGRycy9kb3ducmV2LnhtbESPQWsCMRSE74X+h/AKvYhmtWLrahQRlPYiVntob8/N&#10;c3fb5GVJUl3/fSMIPQ4z8w0znbfWiBP5UDtW0O9lIIgLp2suFXzsV90XECEiazSOScGFAsxn93dT&#10;zLU78zuddrEUCcIhRwVVjE0uZSgqshh6riFO3tF5izFJX0rt8Zzg1shBlo2kxZrTQoUNLSsqfna/&#10;VsH3m/nast8e6PPZbDpmtQ6jy1qpx4d2MQERqY3/4Vv7VSsYPo3heiYdATn7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2UwusYAAADcAAAADwAAAAAAAAAAAAAAAACYAgAAZHJz&#10;L2Rvd25yZXYueG1sUEsFBgAAAAAEAAQA9QAAAIsDAAAAAA==&#10;" path="m125,l,,,54,134,45,143,,125,xe" fillcolor="#006339" stroked="f">
                <v:path arrowok="t" o:connecttype="custom" o:connectlocs="125,0;0,0;0,54;134,45;143,0;125,0" o:connectangles="0,0,0,0,0,0"/>
              </v:shape>
              <v:shape id="Freeform 1134" o:spid="_x0000_s1206" style="position:absolute;left:11260;top:3845;width:232;height:90;visibility:visible;mso-wrap-style:square;v-text-anchor:top" coordsize="232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n7zL0A&#10;AADcAAAADwAAAGRycy9kb3ducmV2LnhtbERPSwrCMBDdC94hjOBOU6uIVKOoIEh3fnA9NGNabCal&#10;iVpvbxaCy8f7rzadrcWLWl85VjAZJyCIC6crNgqul8NoAcIHZI21Y1LwIQ+bdb+3wky7N5/odQ5G&#10;xBD2GSooQ2gyKX1RkkU/dg1x5O6utRgibI3ULb5juK1lmiRzabHi2FBiQ/uSisf5aRWYVF/rfPLc&#10;7fPbpzLTxS2f6lSp4aDbLkEE6sJf/HMftYLZLM6PZ+IRkOsv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pin7zL0AAADcAAAADwAAAAAAAAAAAAAAAACYAgAAZHJzL2Rvd25yZXYu&#10;eG1sUEsFBgAAAAAEAAQA9QAAAIIDAAAAAA==&#10;" path="m196,l36,18,36,,,9,9,90,232,72,223,9r-27,l196,xe" fillcolor="#0083d7" stroked="f">
                <v:path arrowok="t" o:connecttype="custom" o:connectlocs="196,0;36,18;36,0;0,9;9,90;232,72;223,9;196,9;196,0" o:connectangles="0,0,0,0,0,0,0,0,0"/>
              </v:shape>
              <v:shape id="Freeform 1135" o:spid="_x0000_s1207" style="position:absolute;left:11278;top:3718;width:268;height:127;visibility:visible;mso-wrap-style:square;v-text-anchor:top" coordsize="268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BeNsIA&#10;AADcAAAADwAAAGRycy9kb3ducmV2LnhtbESPQYvCMBSE7wv+h/AEL6KpIqtUo4goeFqwevH2aJ5t&#10;sXmpSdT67zeC4HGYmW+Yxao1tXiQ85VlBaNhAoI4t7riQsHpuBvMQPiArLG2TApe5GG17PwsMNX2&#10;yQd6ZKEQEcI+RQVlCE0qpc9LMuiHtiGO3sU6gyFKV0jt8BnhppbjJPmVBiuOCyU2tCkpv2Z3o2C7&#10;oezvdufK5f0iG1+u03P/5JTqddv1HESgNnzDn/ZeK5hMRvA+E4+AX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9wF42wgAAANwAAAAPAAAAAAAAAAAAAAAAAJgCAABkcnMvZG93&#10;bnJldi54bWxQSwUGAAAAAAQABAD1AAAAhwMAAAAA&#10;" path="m36,l,9,18,127,169,109,161,27,268,9,259,,45,55,36,xe" fillcolor="#216e38" stroked="f">
                <v:path arrowok="t" o:connecttype="custom" o:connectlocs="36,0;0,9;18,127;169,109;161,27;268,9;259,0;45,55;36,0" o:connectangles="0,0,0,0,0,0,0,0,0"/>
              </v:shape>
              <v:shape id="Freeform 1136" o:spid="_x0000_s1208" style="position:absolute;left:11314;top:3664;width:223;height:109;visibility:visible;mso-wrap-style:square;v-text-anchor:top" coordsize="223,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i73MYA&#10;AADcAAAADwAAAGRycy9kb3ducmV2LnhtbESPQWvCQBSE7wX/w/IKXkrdKNFK6irSonipUBW9PrKv&#10;SWj2bdxdY/z3bkHocZiZb5jZojO1aMn5yrKC4SABQZxbXXGh4LBfvU5B+ICssbZMCm7kYTHvPc0w&#10;0/bK39TuQiEihH2GCsoQmkxKn5dk0A9sQxy9H+sMhihdIbXDa4SbWo6SZCINVhwXSmzoo6T8d3cx&#10;CvS+fTunh4s8fiXHF3farifjT6NU/7lbvoMI1IX/8KO90QrSdAR/Z+IRkP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ai73MYAAADcAAAADwAAAAAAAAAAAAAAAACYAgAAZHJz&#10;L2Rvd25yZXYueG1sUEsFBgAAAAAEAAQA9QAAAIsDAAAAAA==&#10;" path="m214,l,54r9,55l223,54,214,xe" fillcolor="#016a37" stroked="f">
                <v:path arrowok="t" o:connecttype="custom" o:connectlocs="214,0;0,54;9,109;223,54;214,0" o:connectangles="0,0,0,0,0"/>
              </v:shape>
              <v:shape id="Freeform 1137" o:spid="_x0000_s1209" style="position:absolute;left:11296;top:3818;width:151;height:45;visibility:visible;mso-wrap-style:square;v-text-anchor:top" coordsize="151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s6ysYA&#10;AADcAAAADwAAAGRycy9kb3ducmV2LnhtbESPQWvCQBSE7wX/w/KE3uomTSgldRUVil6K1AS0t0f2&#10;mYRk34bsqml/vVso9DjMzDfMfDmaTlxpcI1lBfEsAkFcWt1wpaDI359eQTiPrLGzTAq+ycFyMXmY&#10;Y6btjT/pevCVCBB2GSqove8zKV1Zk0E3sz1x8M52MOiDHCqpB7wFuOnkcxS9SIMNh4Uae9rUVLaH&#10;i1GQuGNenHbtz8feVnGKNl5/bWOlHqfj6g2Ep9H/h//aO60gTRP4PROOgFzc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Vs6ysYAAADcAAAADwAAAAAAAAAAAAAAAACYAgAAZHJz&#10;L2Rvd25yZXYueG1sUEsFBgAAAAAEAAQA9QAAAIsDAAAAAA==&#10;" path="m151,l,27,,45,151,18,151,xe" fillcolor="#006339" stroked="f">
                <v:path arrowok="t" o:connecttype="custom" o:connectlocs="151,0;0,27;0,45;151,18;151,0" o:connectangles="0,0,0,0,0"/>
              </v:shape>
              <v:shape id="Freeform 1138" o:spid="_x0000_s1210" style="position:absolute;left:11483;top:3709;width:232;height:145;visibility:visible;mso-wrap-style:square;v-text-anchor:top" coordsize="232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+h8bMcA&#10;AADcAAAADwAAAGRycy9kb3ducmV2LnhtbESPQWvCQBSE70L/w/IKvYhuKqFomo1oocVDLTSK52f2&#10;NQlm36bZVWN/vSsUPA4z8w2TznvTiBN1rras4HkcgSAurK65VLDdvI+mIJxH1thYJgUXcjDPHgYp&#10;Jtqe+ZtOuS9FgLBLUEHlfZtI6YqKDLqxbYmD92M7gz7IrpS6w3OAm0ZOouhFGqw5LFTY0ltFxSE/&#10;GgXrz2G/OwyX9HvcN3/rr8nHVs+MUk+P/eIVhKfe38P/7ZVWEMcx3M6EIyCz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/ofGzHAAAA3AAAAA8AAAAAAAAAAAAAAAAAmAIAAGRy&#10;cy9kb3ducmV2LnhtbFBLBQYAAAAABAAEAPUAAACMAwAAAAA=&#10;" path="m214,l63,18r8,100l,127r,18l232,118,214,xe" fillcolor="#68a93e" stroked="f">
                <v:path arrowok="t" o:connecttype="custom" o:connectlocs="214,0;63,18;71,118;0,127;0,145;232,118;214,0" o:connectangles="0,0,0,0,0,0,0"/>
              </v:shape>
              <v:shape id="Freeform 1139" o:spid="_x0000_s1211" style="position:absolute;left:11447;top:3836;width:36;height:18;visibility:visible;mso-wrap-style:square;v-text-anchor:top" coordsize="36,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vGocQA&#10;AADcAAAADwAAAGRycy9kb3ducmV2LnhtbESPQWvCQBSE7wX/w/KE3uqukmhJ3QSRFnptLKXHR/Y1&#10;iWbfhuyqib/eLRR6HGbmG2ZbjLYTFxp861jDcqFAEFfOtFxr+Dy8PT2D8AHZYOeYNEzkochnD1vM&#10;jLvyB13KUIsIYZ+hhiaEPpPSVw1Z9AvXE0fvxw0WQ5RDLc2A1wi3nVwptZYWW44LDfa0b6g6lWer&#10;wW2UKo+HTRlevzmdvuRtovVR68f5uHsBEWgM/+G/9rvRkCQp/J6JR0Dm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A7xqHEAAAA3AAAAA8AAAAAAAAAAAAAAAAAmAIAAGRycy9k&#10;b3ducmV2LnhtbFBLBQYAAAAABAAEAPUAAACJAwAAAAA=&#10;" path="m36,l,,9,18,36,9,36,xe" fillcolor="#008041" stroked="f">
                <v:path arrowok="t" o:connecttype="custom" o:connectlocs="36,0;0,0;9,18;36,9;36,0" o:connectangles="0,0,0,0,0"/>
              </v:shape>
              <v:shape id="Freeform 1140" o:spid="_x0000_s1212" style="position:absolute;left:11439;top:3727;width:115;height:109;visibility:visible;mso-wrap-style:square;v-text-anchor:top" coordsize="115,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xSAcUA&#10;AADcAAAADwAAAGRycy9kb3ducmV2LnhtbESPQWvCQBSE74X+h+UVvNVNi4QSXaUUWsSLaBU9PrLP&#10;bGze2zS7auyv7xYKHoeZ+YaZzHpu1Jm6UHsx8DTMQJGU3tZSGdh8vj++gAoRxWLjhQxcKcBsen83&#10;wcL6i6zovI6VShAJBRpwMbaF1qF0xBiGviVJ3sF3jDHJrtK2w0uCc6OfsyzXjLWkBYctvTkqv9Yn&#10;NvCz/77u2uMy39rFB88jL9lttTGDh/51DCpSH2/h//bcGhiNcvg7k46Anv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7FIBxQAAANwAAAAPAAAAAAAAAAAAAAAAAJgCAABkcnMv&#10;ZG93bnJldi54bWxQSwUGAAAAAAQABAD1AAAAigMAAAAA&#10;" path="m107,l,18r8,82l44,91r,18l115,100,107,xe" fillcolor="#06682c" stroked="f">
                <v:path arrowok="t" o:connecttype="custom" o:connectlocs="107,0;0,18;8,100;44,91;44,109;115,100;107,0" o:connectangles="0,0,0,0,0,0,0"/>
              </v:shape>
              <v:rect id="Rectangle 1141" o:spid="_x0000_s1213" style="position:absolute;left:11447;top:3818;width:36;height: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BjWPsYA&#10;AADcAAAADwAAAGRycy9kb3ducmV2LnhtbESPX0vDQBDE3wt+h2OFvhR7qQaV2GuRgiAWHxr/4OOa&#10;W5OQ3F6427bx23uFgo/DzPyGWa5H16sDhdh6NrCYZ6CIK29brg28vz1d3YOKgmyx90wGfinCenUx&#10;WWJh/ZF3dCilVgnCsUADjchQaB2rhhzGuR+Ik/fjg0NJMtTaBjwmuOv1dZbdaoctp4UGB9o0VHXl&#10;3hkIn8OH+xbptruvm3xW0iu+dNaY6eX4+ABKaJT/8Ln9bA3k+R2czqQjoF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BjWPsYAAADcAAAADwAAAAAAAAAAAAAAAACYAgAAZHJz&#10;L2Rvd25yZXYueG1sUEsFBgAAAAAEAAQA9QAAAIsDAAAAAA==&#10;" fillcolor="#00622c" stroked="f"/>
              <v:shape id="Freeform 1142" o:spid="_x0000_s1214" style="position:absolute;left:10921;top:4016;width:241;height:144;visibility:visible;mso-wrap-style:square;v-text-anchor:top" coordsize="241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hapsIA&#10;AADcAAAADwAAAGRycy9kb3ducmV2LnhtbERPz2vCMBS+D/wfwhO8zbSuDOmMUhSph3lYN9j12Tzb&#10;bs1LSTLt/ntzEDx+fL9Xm9H04kLOd5YVpPMEBHFtdceNgq/P/fMShA/IGnvLpOCfPGzWk6cV5tpe&#10;+YMuVWhEDGGfo4I2hCGX0tctGfRzOxBH7mydwRCha6R2eI3hppeLJHmVBjuODS0OtG2p/q3+jIKf&#10;ZvfdndMiq46mDKVdnl7ey5NSs+lYvIEINIaH+O4+aAVZFtfGM/EIyP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GFqmwgAAANwAAAAPAAAAAAAAAAAAAAAAAJgCAABkcnMvZG93&#10;bnJldi54bWxQSwUGAAAAAAQABAD1AAAAhwMAAAAA&#10;" path="m223,l,36,9,144,241,126,223,xe" fillcolor="#0083d7" stroked="f">
                <v:path arrowok="t" o:connecttype="custom" o:connectlocs="223,0;0,36;9,144;241,126;223,0" o:connectangles="0,0,0,0,0"/>
              </v:shape>
              <v:shape id="Freeform 1143" o:spid="_x0000_s1215" style="position:absolute;left:10868;top:3385;width:214;height:180;visibility:visible;mso-wrap-style:square;v-text-anchor:top" coordsize="214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PMLsIA&#10;AADcAAAADwAAAGRycy9kb3ducmV2LnhtbESPT4vCMBTE74LfITzBmyaKLFqNIuKit2X9c382z7ba&#10;vJQma6uffrOw4HGYmd8wi1VrS/Gg2heONYyGCgRx6kzBmYbT8XMwBeEDssHSMWl4kofVsttZYGJc&#10;w9/0OIRMRAj7BDXkIVSJlD7NyaIfuoo4eldXWwxR1pk0NTYRbks5VupDWiw4LuRY0San9H74sRqO&#10;58tr/Bp9+duuYcfpVk1vUmnd77XrOYhAbXiH/9t7o2EymcHfmXgE5PI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M8wuwgAAANwAAAAPAAAAAAAAAAAAAAAAAJgCAABkcnMvZG93&#10;bnJldi54bWxQSwUGAAAAAAQABAD1AAAAhwMAAAAA&#10;" path="m169,l89,36r36,63l125,108,,171r,9l214,90,187,45,169,xe" fillcolor="#0083d7" stroked="f">
                <v:path arrowok="t" o:connecttype="custom" o:connectlocs="169,0;89,36;125,99;125,108;0,171;0,180;214,90;187,45;169,0" o:connectangles="0,0,0,0,0,0,0,0,0"/>
              </v:shape>
              <v:shape id="Freeform 1144" o:spid="_x0000_s1216" style="position:absolute;left:10725;top:3358;width:232;height:234;visibility:visible;mso-wrap-style:square;v-text-anchor:top" coordsize="232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ygosMA&#10;AADcAAAADwAAAGRycy9kb3ducmV2LnhtbERP3WrCMBS+F/YO4Qy803TinFSjTFFxsotZfYBDc9aW&#10;NScliW3n0y8Xwi4/vv/luje1aMn5yrKCl3ECgji3uuJCwfWyH81B+ICssbZMCn7Jw3r1NFhiqm3H&#10;Z2qzUIgYwj5FBWUITSqlz0sy6Me2IY7ct3UGQ4SukNphF8NNLSdJMpMGK44NJTa0LSn/yW5GQZWZ&#10;0+Hzbf/RFZfpZrdzX/f21Ck1fO7fFyAC9eFf/HAftYLpa5wfz8QjIF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hygosMAAADcAAAADwAAAAAAAAAAAAAAAACYAgAAZHJzL2Rv&#10;d25yZXYueG1sUEsFBgAAAAAEAAQA9QAAAIgDAAAAAA==&#10;" path="m196,l,117r36,54l63,225r,9l143,198r,-9l107,126,232,63,196,xe" fillcolor="#0b8846" stroked="f">
                <v:path arrowok="t" o:connecttype="custom" o:connectlocs="196,0;0,117;36,171;63,225;63,234;143,198;143,189;107,126;232,63;196,0" o:connectangles="0,0,0,0,0,0,0,0,0,0"/>
              </v:shape>
              <v:shape id="Freeform 1145" o:spid="_x0000_s1217" style="position:absolute;left:10832;top:3421;width:161;height:135;visibility:visible;mso-wrap-style:square;v-text-anchor:top" coordsize="161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wnkcMA&#10;AADcAAAADwAAAGRycy9kb3ducmV2LnhtbESPQYvCMBSE7wv+h/AEb2uqrkWqUcRlxcMe1Or90Tzb&#10;YvNSmmirv36zIHgcZuYbZrHqTCXu1LjSsoLRMAJBnFldcq7glP58zkA4j6yxskwKHuRgtex9LDDR&#10;tuUD3Y8+FwHCLkEFhfd1IqXLCjLohrYmDt7FNgZ9kE0udYNtgJtKjqMolgZLDgsF1rQpKLseb0YB&#10;pwdq9/I7G5/j020/idJfs30qNeh36zkIT51/h1/tnVbwNR3B/5lwBO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JwnkcMAAADcAAAADwAAAAAAAAAAAAAAAACYAgAAZHJzL2Rv&#10;d25yZXYueG1sUEsFBgAAAAAEAAQA9QAAAIgDAAAAAA==&#10;" path="m125,l,63r36,63l36,135,161,72r,-9l125,xe" fillcolor="#007b46" stroked="f">
                <v:path arrowok="t" o:connecttype="custom" o:connectlocs="125,0;0,63;36,126;36,135;161,72;161,63;125,0" o:connectangles="0,0,0,0,0,0,0"/>
              </v:shape>
              <v:shape id="Freeform 1146" o:spid="_x0000_s1218" style="position:absolute;left:10601;top:3259;width:222;height:180;visibility:visible;mso-wrap-style:square;v-text-anchor:top" coordsize="222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ZTdMYA&#10;AADcAAAADwAAAGRycy9kb3ducmV2LnhtbESPQWvCQBSE70L/w/IKvelGiaHErGIrQm9SWyS9PbLP&#10;JG32bciuSeyv7xYEj8PMfMNkm9E0oqfO1ZYVzGcRCOLC6ppLBZ8f++kzCOeRNTaWScGVHGzWD5MM&#10;U20Hfqf+6EsRIOxSVFB536ZSuqIig25mW+LgnW1n0AfZlVJ3OAS4aeQiihJpsOawUGFLrxUVP8eL&#10;UcDbQ/Ky3F3mX0lUxvkp/z2N8bdST4/jdgXC0+jv4Vv7TSuIlwv4PxOOgFz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TZTdMYAAADcAAAADwAAAAAAAAAAAAAAAACYAgAAZHJz&#10;L2Rvd25yZXYueG1sUEsFBgAAAAAEAAQA9QAAAIsDAAAAAA==&#10;" path="m187,l53,99,44,90,,117r35,63l222,63,187,xe" fillcolor="#0b8846" stroked="f">
                <v:path arrowok="t" o:connecttype="custom" o:connectlocs="187,0;53,99;44,90;0,117;35,180;222,63;187,0" o:connectangles="0,0,0,0,0,0,0"/>
              </v:shape>
              <v:shape id="Freeform 1147" o:spid="_x0000_s1219" style="position:absolute;left:10645;top:3250;width:143;height:108;visibility:visible;mso-wrap-style:square;v-text-anchor:top" coordsize="143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wgMsQA&#10;AADcAAAADwAAAGRycy9kb3ducmV2LnhtbESP0WrCQBRE34X+w3ILfasbWy0SXcUKilD60MQPuGav&#10;m8Ts3ZBdNf59VxB8HGbmDDNf9rYRF+p85VjBaJiAIC6crtgo2Oeb9ykIH5A1No5JwY08LBcvgzmm&#10;2l35jy5ZMCJC2KeooAyhTaX0RUkW/dC1xNE7us5iiLIzUnd4jXDbyI8k+ZIWK44LJba0Lqk4ZWer&#10;wGyP3zVl/NP78yF37W9tVpNaqbfXfjUDEagPz/CjvdMKxpNPuJ+JR0A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98IDLEAAAA3AAAAA8AAAAAAAAAAAAAAAAAmAIAAGRycy9k&#10;b3ducmV2LnhtbFBLBQYAAAAABAAEAPUAAACJAwAAAAA=&#10;" path="m143,l,99r9,9l143,9r,-9xe" fillcolor="#15712d" stroked="f">
                <v:path arrowok="t" o:connecttype="custom" o:connectlocs="143,0;0,99;9,108;143,9;143,0" o:connectangles="0,0,0,0,0"/>
              </v:shape>
              <v:shape id="Freeform 1148" o:spid="_x0000_s1220" style="position:absolute;left:10529;top:3250;width:72;height:72;visibility:visible;mso-wrap-style:square;v-text-anchor:top" coordsize="72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GMm2sYA&#10;AADcAAAADwAAAGRycy9kb3ducmV2LnhtbESPQWvCQBSE7wX/w/IEL0U3Wi01uoqIQulBrHqot0f2&#10;mQSzb0N2jcm/d4WCx2FmvmHmy8YUoqbK5ZYVDAcRCOLE6pxTBafjtv8FwnlkjYVlUtCSg+Wi8zbH&#10;WNs7/1J98KkIEHYxKsi8L2MpXZKRQTewJXHwLrYy6IOsUqkrvAe4KeQoij6lwZzDQoYlrTNKroeb&#10;UVCTrdv3/fDjtPtJN3/T0WTTNmelet1mNQPhqfGv8H/7WysYT8bwPBOOgFw8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GMm2sYAAADcAAAADwAAAAAAAAAAAAAAAACYAgAAZHJz&#10;L2Rvd25yZXYueG1sUEsFBgAAAAAEAAQA9QAAAIsDAAAAAA==&#10;" path="m45,l,36,36,72,72,45r,-9l45,xe" fillcolor="#0b8846" stroked="f">
                <v:path arrowok="t" o:connecttype="custom" o:connectlocs="45,0;0,36;36,72;72,45;72,36;45,0" o:connectangles="0,0,0,0,0,0"/>
              </v:shape>
              <v:shape id="Freeform 1149" o:spid="_x0000_s1221" style="position:absolute;left:10574;top:3250;width:27;height:45;visibility:visible;mso-wrap-style:square;v-text-anchor:top" coordsize="27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MIY8UA&#10;AADcAAAADwAAAGRycy9kb3ducmV2LnhtbESPQUsDMRSE70L/Q3gFL2KzFVtkbVrKYkGPWyvo7bF5&#10;Jqubl3XzbNd/bwShx2FmvmFWmzF06khDaiMbmM8KUMRNtC07A4fn3fUdqCTIFrvIZOCHEmzWk4sV&#10;ljaeuKbjXpzKEE4lGvAifal1ajwFTLPYE2fvPQ4BJcvBaTvgKcNDp2+KYqkDtpwXPPZUeWo+99/B&#10;gHyJO7xUH0+v1cPyzWnfXdX1zpjL6bi9ByU0yjn83360Bm4XC/g7k4+AXv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owhjxQAAANwAAAAPAAAAAAAAAAAAAAAAAJgCAABkcnMv&#10;ZG93bnJldi54bWxQSwUGAAAAAAQABAD1AAAAigMAAAAA&#10;" path="m,l27,36r,9l27,36,,xe" fillcolor="#15712d" stroked="f">
                <v:path arrowok="t" o:connecttype="custom" o:connectlocs="0,0;27,36;27,45;27,36;0,0" o:connectangles="0,0,0,0,0"/>
              </v:shape>
              <v:shape id="Freeform 1150" o:spid="_x0000_s1222" style="position:absolute;left:10574;top:3133;width:160;height:153;visibility:visible;mso-wrap-style:square;v-text-anchor:top" coordsize="160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6MaesMA&#10;AADcAAAADwAAAGRycy9kb3ducmV2LnhtbESPQWsCMRSE7wX/Q3iCl6LZhlZlNYoUBKGXdvXg8bl5&#10;7i5uXpYk6vbfNwXB4zAz3zDLdW9bcSMfGsca3iYZCOLSmYYrDYf9djwHESKywdYxafilAOvV4GWJ&#10;uXF3/qFbESuRIBxy1FDH2OVShrImi2HiOuLknZ23GJP0lTQe7wluW6mybCotNpwWauzos6byUlyt&#10;BjWL7vJ9pLYqXk/+i0gV6qi0Hg37zQJEpD4+w4/2zmh4/5jC/5l0BO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6MaesMAAADcAAAADwAAAAAAAAAAAAAAAACYAgAAZHJzL2Rv&#10;d25yZXYueG1sUEsFBgAAAAAEAAQA9QAAAIgDAAAAAA==&#10;" path="m125,l,117r27,36l160,45,125,xe" fillcolor="#22602a" stroked="f">
                <v:path arrowok="t" o:connecttype="custom" o:connectlocs="125,0;0,117;27,153;160,45;125,0" o:connectangles="0,0,0,0,0"/>
              </v:shape>
              <v:shape id="Freeform 1151" o:spid="_x0000_s1223" style="position:absolute;left:10574;top:3250;width:27;height:36;visibility:visible;mso-wrap-style:square;v-text-anchor:top" coordsize="27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ovacUA&#10;AADcAAAADwAAAGRycy9kb3ducmV2LnhtbESPQWvCQBSE70L/w/IEb7qxWpXUVUQULZ66CtLbI/ua&#10;hGbfhuxq0v56t1DocZiZb5jlurOVuFPjS8cKxqMEBHHmTMm5gst5P1yA8AHZYOWYFHyTh/XqqbfE&#10;1LiW3+muQy4ihH2KCooQ6lRKnxVk0Y9cTRy9T9dYDFE2uTQNthFuK/mcJDNpseS4UGBN24KyL32z&#10;ClzYJJP9x6E9XN9+bKbPejc7aaUG/W7zCiJQF/7Df+2jUTB9mcPvmXgE5O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Ci9pxQAAANwAAAAPAAAAAAAAAAAAAAAAAJgCAABkcnMv&#10;ZG93bnJldi54bWxQSwUGAAAAAAQABAD1AAAAigMAAAAA&#10;" path="m,l27,36,,xe" fillcolor="#065729" stroked="f">
                <v:path arrowok="t" o:connecttype="custom" o:connectlocs="0,0;27,36;0,0" o:connectangles="0,0,0"/>
              </v:shape>
              <v:shape id="Freeform 1152" o:spid="_x0000_s1224" style="position:absolute;left:10351;top:2862;width:294;height:307;visibility:visible;mso-wrap-style:square;v-text-anchor:top" coordsize="294,3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5C43MQA&#10;AADcAAAADwAAAGRycy9kb3ducmV2LnhtbERPTWvCQBC9F/wPywi9FN0YrG1jVpHSQkEQTOPB25Ad&#10;k5DsbMhuNPbXdw+FHh/vO92OphVX6l1tWcFiHoEgLqyuuVSQf3/OXkE4j6yxtUwK7uRgu5k8pJho&#10;e+MjXTNfihDCLkEFlfddIqUrKjLo5rYjDtzF9gZ9gH0pdY+3EG5aGUfRShqsOTRU2NF7RUWTDUZB&#10;w1nx8+GHt9g9nYf8vN8f4tOLUo/TcbcG4Wn0/+I/95dWsHwOa8OZcAT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OQuNzEAAAA3AAAAA8AAAAAAAAAAAAAAAAAmAIAAGRycy9k&#10;b3ducmV2LnhtbFBLBQYAAAAABAAEAPUAAACJAwAAAAA=&#10;" path="m134,l,181r18,18l160,18,18,199r116,99l143,307,294,145r-9,-9l223,72,160,18,134,xe" fillcolor="#ec412b" stroked="f">
                <v:path arrowok="t" o:connecttype="custom" o:connectlocs="134,0;0,181;18,199;160,18;18,199;134,298;143,307;294,145;285,136;223,72;160,18;134,0" o:connectangles="0,0,0,0,0,0,0,0,0,0,0,0"/>
              </v:shape>
              <v:shape id="Freeform 1153" o:spid="_x0000_s1225" style="position:absolute;left:10369;top:2880;width:134;height:181;visibility:visible;mso-wrap-style:square;v-text-anchor:top" coordsize="134,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eeJcUA&#10;AADcAAAADwAAAGRycy9kb3ducmV2LnhtbESPQWvCQBSE7wX/w/KE3upGq1KjmyCKIIW21IrnR/aZ&#10;RLNvw+4a03/fLRR6HGbmG2aV96YRHTlfW1YwHiUgiAuray4VHL92Ty8gfEDW2FgmBd/kIc8GDytM&#10;tb3zJ3WHUIoIYZ+igiqENpXSFxUZ9CPbEkfvbJ3BEKUrpXZ4j3DTyEmSzKXBmuNChS1tKiquh5tR&#10;cK7fmvmsNOv3V9dud8/77vJxkko9Dvv1EkSgPvyH/9p7rWA6W8DvmXgEZPY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R54lxQAAANwAAAAPAAAAAAAAAAAAAAAAAJgCAABkcnMv&#10;ZG93bnJldi54bWxQSwUGAAAAAAQABAD1AAAAigMAAAAA&#10;" path="m134,l,181,134,xe" fillcolor="#dd0f18" stroked="f">
                <v:path arrowok="t" o:connecttype="custom" o:connectlocs="134,0;0,181;134,0" o:connectangles="0,0,0"/>
              </v:shape>
              <v:shape id="Freeform 1154" o:spid="_x0000_s1226" style="position:absolute;left:9870;top:2259;width:249;height:306;visibility:visible;mso-wrap-style:square;v-text-anchor:top" coordsize="249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MhXeMAA&#10;AADcAAAADwAAAGRycy9kb3ducmV2LnhtbERPy2oCMRTdF/yHcIXuNKOtD0ajWEEq7aqjG3eXyXUy&#10;OLkZknSc/n0jFLo8nPd629tGdORD7VjBZJyBIC6drrlScD4dRksQISJrbByTgh8KsN0MntaYa3fn&#10;L+qKWIkUwiFHBSbGNpcylIYshrFriRN3dd5iTNBXUnu8p3DbyGmWzaXFmlODwZb2hspb8W0VaH7z&#10;Dzz5OJi22C8uL7PP7l2p52G/W4GI1Md/8Z/7qBW8ztP8dCYdAbn5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MhXeMAAAADcAAAADwAAAAAAAAAAAAAAAACYAgAAZHJzL2Rvd25y&#10;ZXYueG1sUEsFBgAAAAAEAAQA9QAAAIUDAAAAAA==&#10;" path="m62,l,252r89,27l178,306r9,-27l223,297r26,-81l134,162,187,36,62,xe" fillcolor="#68a93e" stroked="f">
                <v:path arrowok="t" o:connecttype="custom" o:connectlocs="62,0;0,252;89,279;178,306;187,279;223,297;249,216;134,162;187,36;62,0" o:connectangles="0,0,0,0,0,0,0,0,0,0"/>
              </v:shape>
              <v:shape id="Freeform 1155" o:spid="_x0000_s1227" style="position:absolute;left:10004;top:2295;width:169;height:180;visibility:visible;mso-wrap-style:square;v-text-anchor:top" coordsize="169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xH8cMA&#10;AADcAAAADwAAAGRycy9kb3ducmV2LnhtbESPzWrDMBCE74W+g9hCbo0cE0JxLAdTiMkpULeQHBdr&#10;61+tjKXEzttXhUKPw8x8w6SHxQziTpNrLSvYrCMQxJXVLdcKvj6Pr28gnEfWOFgmBQ9ycMien1JM&#10;tJ35g+6lr0WAsEtQQeP9mEjpqoYMurUdiYP3bSeDPsiplnrCOcDNIOMo2kmDLYeFBkd6b6jqy5tR&#10;EBfHzsk4H6+669tz3hX9hQqlVi9LvgfhafH/4b/2SSvY7jbweyYcAZn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PxH8cMAAADcAAAADwAAAAAAAAAAAAAAAACYAgAAZHJzL2Rv&#10;d25yZXYueG1sUEsFBgAAAAAEAAQA9QAAAIgDAAAAAA==&#10;" path="m53,l,126r115,54l169,36,53,xe" fillcolor="#008041" stroked="f">
                <v:path arrowok="t" o:connecttype="custom" o:connectlocs="53,0;0,126;115,180;169,36;53,0" o:connectangles="0,0,0,0,0"/>
              </v:shape>
              <v:shape id="Freeform 1156" o:spid="_x0000_s1228" style="position:absolute;left:10217;top:2763;width:268;height:280;visibility:visible;mso-wrap-style:square;v-text-anchor:top" coordsize="268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4ghHsQA&#10;AADcAAAADwAAAGRycy9kb3ducmV2LnhtbESPzWrCQBSF9wXfYbiCG9GJaVGJjiLFFkE3Rhcur5lr&#10;EszcSTNTTd/eKQguD+fn48yXranEjRpXWlYwGkYgiDOrS84VHA9fgykI55E1VpZJwR85WC46b3NM&#10;tL3znm6pz0UYYZeggsL7OpHSZQUZdENbEwfvYhuDPsgml7rBexg3lYyjaCwNlhwIBdb0WVB2TX9N&#10;4MrTz1muaTXpb+h70o936fZ9p1Sv265mIDy1/hV+tjdawcc4hv8z4QjIx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OIIR7EAAAA3AAAAA8AAAAAAAAAAAAAAAAAmAIAAGRycy9k&#10;b3ducmV2LnhtbFBLBQYAAAAABAAEAPUAAACJAwAAAAA=&#10;" path="m116,l,189r98,64l134,280,268,99,223,63,116,xe" fillcolor="#79b03b" stroked="f">
                <v:path arrowok="t" o:connecttype="custom" o:connectlocs="116,0;0,189;98,253;134,280;268,99;223,63;116,0" o:connectangles="0,0,0,0,0,0,0"/>
              </v:shape>
              <v:shape id="Freeform 1157" o:spid="_x0000_s1229" style="position:absolute;left:10021;top:2556;width:294;height:306;visibility:visible;mso-wrap-style:square;v-text-anchor:top" coordsize="294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db78MA&#10;AADcAAAADwAAAGRycy9kb3ducmV2LnhtbESPzWrDMBCE74W+g9hCb42cX4IbJTQB0/TWuHmAxdpY&#10;Tq2VsRRHefsoUOhxmJlvmNUm2lYM1PvGsYLxKANBXDndcK3g+FO8LUH4gKyxdUwKbuRhs35+WmGu&#10;3ZUPNJShFgnCPkcFJoQul9JXhiz6keuIk3dyvcWQZF9L3eM1wW0rJ1m2kBYbTgsGO9oZqn7Li1Uw&#10;j7QvPs/D12V5tONy/r01hY9Kvb7Ej3cQgWL4D/+191rBbDGFx5l0BOT6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ndb78MAAADcAAAADwAAAAAAAAAAAAAAAACYAgAAZHJzL2Rv&#10;d25yZXYueG1sUEsFBgAAAAAEAAQA9QAAAIgDAAAAAA==&#10;" path="m72,l63,27,27,9,9,54,54,72,,216r89,45l179,306,294,117,241,81,187,54,72,xe" fillcolor="#a1b532" stroked="f">
                <v:path arrowok="t" o:connecttype="custom" o:connectlocs="72,0;63,27;27,9;9,54;54,72;0,216;89,261;179,306;294,117;241,81;187,54;72,0" o:connectangles="0,0,0,0,0,0,0,0,0,0,0,0"/>
              </v:shape>
              <v:shape id="Freeform 1158" o:spid="_x0000_s1230" style="position:absolute;left:10048;top:2538;width:45;height:45;visibility:visible;mso-wrap-style:square;v-text-anchor:top" coordsize="45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yzkT8QA&#10;AADcAAAADwAAAGRycy9kb3ducmV2LnhtbESPT2vCQBTE74LfYXlCb2YTsbakWaUUBT2a/tHja/aZ&#10;BLNvQ3abpN++WxA8DjPzGybbjKYRPXWutqwgiWIQxIXVNZcKPt5382cQziNrbCyTgl9ysFlPJxmm&#10;2g58pD73pQgQdikqqLxvUyldUZFBF9mWOHgX2xn0QXal1B0OAW4auYjjlTRYc1iosKW3iopr/mMU&#10;LL4OTMdHvaXvzyY+Jcn5KTdWqYfZ+PoCwtPo7+Fbe68VLFdL+D8TjoB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8s5E/EAAAA3AAAAA8AAAAAAAAAAAAAAAAAmAIAAGRycy9k&#10;b3ducmV2LnhtbFBLBQYAAAAABAAEAPUAAACJAwAAAAA=&#10;" path="m9,l,27,36,45,45,18,9,xe" fillcolor="#45922c" stroked="f">
                <v:path arrowok="t" o:connecttype="custom" o:connectlocs="9,0;0,27;36,45;45,18;9,0" o:connectangles="0,0,0,0,0"/>
              </v:shape>
              <v:shape id="Freeform 1159" o:spid="_x0000_s1231" style="position:absolute;left:9923;top:2601;width:107;height:243;visibility:visible;mso-wrap-style:square;v-text-anchor:top" coordsize="107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8x+8QA&#10;AADcAAAADwAAAGRycy9kb3ducmV2LnhtbESPS4vCQBCE7wv+h6EFb+sk4jM6iiwreFDwdfHWZNok&#10;mukJmdFk//2OsLDHoqq+ohar1pTiRbUrLCuI+xEI4tTqgjMFl/PmcwrCeWSNpWVS8EMOVsvOxwIT&#10;bRs+0uvkMxEg7BJUkHtfJVK6NCeDrm8r4uDdbG3QB1lnUtfYBLgp5SCKxtJgwWEhx4q+ckofp6dR&#10;EB1iO/ieuesQ7zSayGbn9/FOqV63Xc9BeGr9f/ivvdUKhuMRvM+EIy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pvMfvEAAAA3AAAAA8AAAAAAAAAAAAAAAAAmAIAAGRycy9k&#10;b3ducmV2LnhtbFBLBQYAAAAABAAEAPUAAACJAwAAAAA=&#10;" path="m63,l,216r72,27l98,171,54,153,107,9,63,xe" fillcolor="#0083d7" stroked="f">
                <v:path arrowok="t" o:connecttype="custom" o:connectlocs="63,0;0,216;72,243;98,171;54,153;107,9;63,0" o:connectangles="0,0,0,0,0,0,0"/>
              </v:shape>
              <v:shape id="Freeform 1160" o:spid="_x0000_s1232" style="position:absolute;left:9977;top:2610;width:98;height:162;visibility:visible;mso-wrap-style:square;v-text-anchor:top" coordsize="98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iwAsYA&#10;AADcAAAADwAAAGRycy9kb3ducmV2LnhtbESPQWvCQBSE74X+h+UVvOmmIkFTV7GKWvFi0156e82+&#10;JqHZt2F31dRf7wpCj8PMfMNM551pxImcry0reB4kIIgLq2suFXx+rPtjED4ga2wsk4I/8jCfPT5M&#10;MdP2zO90ykMpIoR9hgqqENpMSl9UZNAPbEscvR/rDIYoXSm1w3OEm0YOkySVBmuOCxW2tKyo+M2P&#10;RsFXvdt+b+iwd6t8MQ4X29nN5FWp3lO3eAERqAv/4Xv7TSsYpSnczsQjIG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liwAsYAAADcAAAADwAAAAAAAAAAAAAAAACYAgAAZHJz&#10;L2Rvd25yZXYueG1sUEsFBgAAAAAEAAQA9QAAAIsDAAAAAA==&#10;" path="m53,l,144r44,18l98,18,53,xe" fillcolor="#007b3e" stroked="f">
                <v:path arrowok="t" o:connecttype="custom" o:connectlocs="53,0;0,144;44,162;98,18;53,0" o:connectangles="0,0,0,0,0"/>
              </v:shape>
              <v:shape id="Freeform 1161" o:spid="_x0000_s1233" style="position:absolute;left:9852;top:2565;width:18;height:63;visibility:visible;mso-wrap-style:square;v-text-anchor:top" coordsize="18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gjY8UA&#10;AADcAAAADwAAAGRycy9kb3ducmV2LnhtbESPQWvCQBSE70L/w/IKXqRuGiRtU1eRgiCiglrvj91n&#10;kjb7NmRXjf/eFQSPw8x8w4ynna3FmVpfOVbwPkxAEGtnKi4U/O7nb58gfEA2WDsmBVfyMJ289MaY&#10;G3fhLZ13oRARwj5HBWUITS6l1yVZ9EPXEEfv6FqLIcq2kKbFS4TbWqZJkkmLFceFEhv6KUn/705W&#10;wXGd6f0mnS3037KRX4P6kK78Qan+azf7BhGoC8/wo70wCkbZB9zPxCMgJ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4SCNjxQAAANwAAAAPAAAAAAAAAAAAAAAAAJgCAABkcnMv&#10;ZG93bnJldi54bWxQSwUGAAAAAAQABAD1AAAAigMAAAAA&#10;" path="m18,l,63r9,l18,xe" fillcolor="#15b2e7" stroked="f">
                <v:path arrowok="t" o:connecttype="custom" o:connectlocs="18,0;0,63;9,63;18,0" o:connectangles="0,0,0,0"/>
              </v:shape>
              <v:shape id="Freeform 1162" o:spid="_x0000_s1234" style="position:absolute;left:9790;top:2628;width:169;height:243;visibility:visible;mso-wrap-style:square;v-text-anchor:top" coordsize="169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xrQ4sMA&#10;AADcAAAADwAAAGRycy9kb3ducmV2LnhtbERPW2vCMBR+H+w/hDPYy9BUmReqaRnKwCdBHYO9HZqz&#10;pq45KUm03X798iD4+PHd1+VgW3ElHxrHCibjDARx5XTDtYKP0/toCSJEZI2tY1LwSwHK4vFhjbl2&#10;PR/oeoy1SCEcclRgYuxyKUNlyGIYu444cd/OW4wJ+lpqj30Kt62cZtlcWmw4NRjsaGOo+jlerILe&#10;nBfsd3TpP18Os+1+X/mvv6VSz0/D2wpEpCHexTf3Tit4nae16Uw6ArL4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xrQ4sMAAADcAAAADwAAAAAAAAAAAAAAAACYAgAAZHJzL2Rv&#10;d25yZXYueG1sUEsFBgAAAAAEAAQA9QAAAIgDAAAAAA==&#10;" path="m71,l26,153r-8,l,216r107,27l169,27,71,xe" fillcolor="#68a93e" stroked="f">
                <v:path arrowok="t" o:connecttype="custom" o:connectlocs="71,0;26,153;18,153;0,216;107,243;169,27;71,0" o:connectangles="0,0,0,0,0,0,0"/>
              </v:shape>
              <v:shape id="Freeform 1163" o:spid="_x0000_s1235" style="position:absolute;left:9727;top:2547;width:143;height:234;visibility:visible;mso-wrap-style:square;v-text-anchor:top" coordsize="143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cvkcQA&#10;AADcAAAADwAAAGRycy9kb3ducmV2LnhtbESPQYvCMBSE78L+h/AWvIimKyJu1ygiCCJ4ULuen83b&#10;tNi8lCZr6783guBxmJlvmPmys5W4UeNLxwq+RgkI4tzpko2C7LQZzkD4gKyxckwK7uRhufjozTHV&#10;ruUD3Y7BiAhhn6KCIoQ6ldLnBVn0I1cTR+/PNRZDlI2RusE2wm0lx0kylRZLjgsF1rQuKL8e/62C&#10;88rweV3ud5PBxf9ezaYdZLpVqv/ZrX5ABOrCO/xqb7WCyfQbnmfiEZC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MnL5HEAAAA3AAAAA8AAAAAAAAAAAAAAAAAmAIAAGRycy9k&#10;b3ducmV2LnhtbFBLBQYAAAAABAAEAPUAAACJAwAAAAA=&#10;" path="m45,l27,117r-9,l,216r9,l81,234,116,72r18,9l143,18,54,,45,xe" fillcolor="#41b9d5" stroked="f">
                <v:path arrowok="t" o:connecttype="custom" o:connectlocs="45,0;27,117;18,117;0,216;9,216;81,234;116,72;134,81;143,18;54,0;45,0" o:connectangles="0,0,0,0,0,0,0,0,0,0,0"/>
              </v:shape>
              <v:shape id="Freeform 1164" o:spid="_x0000_s1236" style="position:absolute;left:9808;top:2619;width:44;height:162;visibility:visible;mso-wrap-style:square;v-text-anchor:top" coordsize="44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GcF8MA&#10;AADcAAAADwAAAGRycy9kb3ducmV2LnhtbERPz0/CMBS+k/A/NI/EG3QaomZQFpmiHIGZwPGxPtaF&#10;9XVZC0z/ensw4fjl+z3PetuIK3W+dqzgcZKAIC6drrlS8F2sxq8gfEDW2DgmBT/kIVsMB3NMtbvx&#10;lq67UIkYwj5FBSaENpXSl4Ys+olriSN3cp3FEGFXSd3hLYbbRj4lybO0WHNsMNhSbqg87y5WwWHz&#10;qau6//otTsX++J5PzYdfL5V6GPVvMxCB+nAX/7vXWsH0Jc6PZ+IRkI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YGcF8MAAADcAAAADwAAAAAAAAAAAAAAAACYAgAAZHJzL2Rv&#10;d25yZXYueG1sUEsFBgAAAAAEAAQA9QAAAIgDAAAAAA==&#10;" path="m35,l,162r8,l44,9,35,xe" fillcolor="#2c963f" stroked="f">
                <v:path arrowok="t" o:connecttype="custom" o:connectlocs="35,0;0,162;8,162;44,9;35,0" o:connectangles="0,0,0,0,0"/>
              </v:shape>
              <v:shape id="Freeform 1165" o:spid="_x0000_s1237" style="position:absolute;left:9674;top:2430;width:116;height:234;visibility:visible;mso-wrap-style:square;v-text-anchor:top" coordsize="116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MnM8UA&#10;AADcAAAADwAAAGRycy9kb3ducmV2LnhtbESPT2vCQBTE74V+h+UVepG6sWor0VVEEUr14p/i9ZF9&#10;JiHZt0t2Nem37wpCj8PM/IaZLTpTixs1vrSsYNBPQBBnVpecKzgdN28TED4ga6wtk4Jf8rCYPz/N&#10;MNW25T3dDiEXEcI+RQVFCC6V0mcFGfR964ijd7GNwRBlk0vdYBvhppbvSfIhDZYcFwp0tCooqw5X&#10;o2BXhZZ6w/O6+1lXHr/Jbd11rNTrS7ecggjUhf/wo/2lFYw+B3A/E4+AnP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6syczxQAAANwAAAAPAAAAAAAAAAAAAAAAAJgCAABkcnMv&#10;ZG93bnJldi54bWxQSwUGAAAAAAQABAD1AAAAigMAAAAA&#10;" path="m27,l,225r71,9l98,117,116,18,27,xe" fillcolor="#0077ad" stroked="f">
                <v:path arrowok="t" o:connecttype="custom" o:connectlocs="27,0;0,225;71,234;98,117;116,18;27,0" o:connectangles="0,0,0,0,0,0"/>
              </v:shape>
              <v:shape id="Freeform 1166" o:spid="_x0000_s1238" style="position:absolute;left:9745;top:2538;width:27;height:126;visibility:visible;mso-wrap-style:square;v-text-anchor:top" coordsize="27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+W29cIA&#10;AADcAAAADwAAAGRycy9kb3ducmV2LnhtbESPQWsCMRSE7wX/Q3gFbzVbsVW2RhGh4qUHV3/AY/Pc&#10;pG5e1iTV9d8bQehxmJlvmPmyd624UIjWs4L3UQGCuPbacqPgsP9+m4GICVlj65kU3CjCcjF4mWOp&#10;/ZV3dKlSIzKEY4kKTEpdKWWsDTmMI98RZ+/og8OUZWikDnjNcNfKcVF8SoeW84LBjtaG6lP15xSE&#10;05rNLsrVpvr5PYb9R7Jnq5UavvarLxCJ+vQffra3WsFkOobHmXwE5O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5bb1wgAAANwAAAAPAAAAAAAAAAAAAAAAAJgCAABkcnMvZG93&#10;bnJldi54bWxQSwUGAAAAAAQABAD1AAAAhwMAAAAA&#10;" path="m27,l,126r9,l27,9,27,xe" fillcolor="#079" stroked="f">
                <v:path arrowok="t" o:connecttype="custom" o:connectlocs="27,0;0,126;9,126;27,9;27,0" o:connectangles="0,0,0,0,0"/>
              </v:shape>
              <v:shape id="Freeform 1167" o:spid="_x0000_s1239" style="position:absolute;left:9531;top:2511;width:152;height:243;visibility:visible;mso-wrap-style:square;v-text-anchor:top" coordsize="152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8+Rb8UA&#10;AADcAAAADwAAAGRycy9kb3ducmV2LnhtbESPT2sCMRTE7wW/Q3gFL6LZavHP1ihVETwJauv5sXnd&#10;3bp5WZLort/eFIQeh5n5DTNftqYSN3K+tKzgbZCAIM6sLjlX8HXa9qcgfEDWWFkmBXfysFx0XuaY&#10;atvwgW7HkIsIYZ+igiKEOpXSZwUZ9ANbE0fvxzqDIUqXS+2wiXBTyWGSjKXBkuNCgTWtC8oux6tR&#10;0NRT930y91m27cnVZPO7Pwd7Var72n5+gAjUhv/ws73TCt4nI/g7E4+AX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z5FvxQAAANwAAAAPAAAAAAAAAAAAAAAAAJgCAABkcnMv&#10;ZG93bnJldi54bWxQSwUGAAAAAAQABAD1AAAAigMAAAAA&#10;" path="m18,l,234r18,l116,243,152,18,27,9,18,xe" fillcolor="#fc7216" stroked="f">
                <v:path arrowok="t" o:connecttype="custom" o:connectlocs="18,0;0,234;18,234;116,243;152,18;27,9;18,0" o:connectangles="0,0,0,0,0,0,0"/>
              </v:shape>
              <v:shape id="Freeform 1168" o:spid="_x0000_s1240" style="position:absolute;left:9398;top:2511;width:151;height:234;visibility:visible;mso-wrap-style:square;v-text-anchor:top" coordsize="151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sLq8QA&#10;AADcAAAADwAAAGRycy9kb3ducmV2LnhtbESP3WoCMRSE7wt9h3AK3tWsYv1ZjdKKC0Xwwp8HOGyO&#10;m6WbkyVJdfftm4Lg5TAz3zCrTWcbcSMfascKRsMMBHHpdM2Vgsu5eJ+DCBFZY+OYFPQUYLN+fVlh&#10;rt2dj3Q7xUokCIccFZgY21zKUBqyGIauJU7e1XmLMUlfSe3xnuC2keMsm0qLNacFgy1tDZU/p1+r&#10;IOsLPfZb89Hv/a7Qh8VxpGdfSg3eus8liEhdfIYf7W+tYDKbwP+ZdATk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MrC6vEAAAA3AAAAA8AAAAAAAAAAAAAAAAAmAIAAGRycy9k&#10;b3ducmV2LnhtbFBLBQYAAAAABAAEAPUAAACJAwAAAAA=&#10;" path="m53,l,,9,225r35,l124,225r9,9l151,r-9,l53,xe" fillcolor="#60a942" stroked="f">
                <v:path arrowok="t" o:connecttype="custom" o:connectlocs="53,0;0,0;9,225;44,225;124,225;133,234;151,0;142,0;53,0" o:connectangles="0,0,0,0,0,0,0,0,0"/>
              </v:shape>
              <v:shape id="Freeform 1169" o:spid="_x0000_s1241" style="position:absolute;left:8890;top:2817;width:107;height:117;visibility:visible;mso-wrap-style:square;v-text-anchor:top" coordsize="107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YpFsQA&#10;AADcAAAADwAAAGRycy9kb3ducmV2LnhtbESPT2vCQBTE74LfYXmF3nRjaDWkrqItLT0JJvb+yL78&#10;odm3IbtN0n76riB4HGbmN8x2P5lWDNS7xrKC1TICQVxY3XCl4JK/LxIQziNrbC2Tgl9ysN/NZ1tM&#10;tR35TEPmKxEg7FJUUHvfpVK6oiaDbmk74uCVtjfog+wrqXscA9y0Mo6itTTYcFiosaPXmorv7Mco&#10;KPHL6o9YHlalfDv/nfJk4KNT6vFhOryA8DT5e/jW/tQKnjbPcD0TjoDc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jGKRbEAAAA3AAAAA8AAAAAAAAAAAAAAAAAmAIAAGRycy9k&#10;b3ducmV2LnhtbFBLBQYAAAAABAAEAPUAAACJAwAAAAA=&#10;" path="m80,l71,9,44,18,,36r26,81l107,90,89,18,80,xe" fillcolor="#41b9d5" stroked="f">
                <v:path arrowok="t" o:connecttype="custom" o:connectlocs="80,0;71,9;44,18;0,36;26,117;107,90;89,18;80,0" o:connectangles="0,0,0,0,0,0,0,0"/>
              </v:shape>
              <v:shape id="Freeform 1170" o:spid="_x0000_s1242" style="position:absolute;left:8836;top:2691;width:134;height:162;visibility:visible;mso-wrap-style:square;v-text-anchor:top" coordsize="134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tb+sUA&#10;AADcAAAADwAAAGRycy9kb3ducmV2LnhtbESPQWvCQBSE74L/YXmF3uomorZGVwnBopdCm/bi7ZF9&#10;JqHZtyG7xvjvXUHwOMzMN8x6O5hG9NS52rKCeBKBIC6srrlU8Pf7+fYBwnlkjY1lUnAlB9vNeLTG&#10;RNsL/1Cf+1IECLsEFVTet4mUrqjIoJvYljh4J9sZ9EF2pdQdXgLcNHIaRQtpsOawUGFLWUXFf342&#10;CpbzXYa7+TGN431h468sdU3/rdTry5CuQHga/DP8aB+0gtn7Au5nwhGQm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S1v6xQAAANwAAAAPAAAAAAAAAAAAAAAAAJgCAABkcnMv&#10;ZG93bnJldi54bWxQSwUGAAAAAAQABAD1AAAAigMAAAAA&#10;" path="m98,l72,9,,36,54,162r-9,-9l54,162,89,144r36,-9l134,126,98,xe" fillcolor="#009ebb" stroked="f">
                <v:path arrowok="t" o:connecttype="custom" o:connectlocs="98,0;72,9;0,36;54,162;45,153;54,162;89,144;125,135;134,126;98,0" o:connectangles="0,0,0,0,0,0,0,0,0,0"/>
              </v:shape>
              <v:shape id="Freeform 1171" o:spid="_x0000_s1243" style="position:absolute;left:8881;top:2817;width:89;height:36;visibility:visible;mso-wrap-style:square;v-text-anchor:top" coordsize="89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5osMUA&#10;AADcAAAADwAAAGRycy9kb3ducmV2LnhtbESPS2vDMBCE74X8B7GB3Bo5D+riRAnBtFBooDQtJcfF&#10;2lgm1spY8qP/vgoEehxm5htmux9tLXpqfeVYwWKegCAunK64VPD99fr4DMIHZI21Y1LwSx72u8nD&#10;FjPtBv6k/hRKESHsM1RgQmgyKX1hyKKfu4Y4ehfXWgxRtqXULQ4Rbmu5TJInabHiuGCwodxQcT11&#10;VsF7niby5eNHy/V5PDbd5cgrUyg1m46HDYhAY/gP39tvWsE6TeF2Jh4Buf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/miwxQAAANwAAAAPAAAAAAAAAAAAAAAAAJgCAABkcnMv&#10;ZG93bnJldi54bWxQSwUGAAAAAAQABAD1AAAAigMAAAAA&#10;" path="m,27r9,9l,27xm89,l80,9,89,xe" fillcolor="#0091a9" stroked="f">
                <v:path arrowok="t" o:connecttype="custom" o:connectlocs="0,27;9,36;0,27;89,0;80,9;89,0" o:connectangles="0,0,0,0,0,0"/>
                <o:lock v:ext="edit" verticies="t"/>
              </v:shape>
              <v:shape id="Freeform 1172" o:spid="_x0000_s1244" style="position:absolute;left:8997;top:2556;width:133;height:243;visibility:visible;mso-wrap-style:square;v-text-anchor:top" coordsize="133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/hBsMA&#10;AADcAAAADwAAAGRycy9kb3ducmV2LnhtbERPTWvCQBC9F/oflin0VjeVkkjqKlIQPNhANBdv0+yY&#10;RLOzIbsx8d93D4LHx/terifTihv1rrGs4HMWgSAurW64UlActx8LEM4ja2wtk4I7OVivXl+WmGo7&#10;ck63g69ECGGXooLa+y6V0pU1GXQz2xEH7mx7gz7AvpK6xzGEm1bOoyiWBhsODTV29FNTeT0MRsGp&#10;3Q8mSuI8WdyPv9nfNFyKIlPq/W3afIPwNPmn+OHeaQVfSVgbzoQjIF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N/hBsMAAADcAAAADwAAAAAAAAAAAAAAAACYAgAAZHJzL2Rv&#10;d25yZXYueG1sUEsFBgAAAAAEAAQA9QAAAIgDAAAAAA==&#10;" path="m80,l,18,62,243r71,-18l80,xe" fillcolor="#a5c336" stroked="f">
                <v:path arrowok="t" o:connecttype="custom" o:connectlocs="80,0;0,18;62,243;133,225;80,0" o:connectangles="0,0,0,0,0"/>
              </v:shape>
              <v:shape id="Freeform 1173" o:spid="_x0000_s1245" style="position:absolute;left:9567;top:2132;width:276;height:280;visibility:visible;mso-wrap-style:square;v-text-anchor:top" coordsize="276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ta38QA&#10;AADcAAAADwAAAGRycy9kb3ducmV2LnhtbESPT2vCQBTE74V+h+UVvOmmImqiqxSp/6CXRr0/ss8k&#10;TfZtyK4m/fZdQehxmJnfMMt1b2pxp9aVlhW8jyIQxJnVJecKzqftcA7CeWSNtWVS8EsO1qvXlyUm&#10;2nb8TffU5yJA2CWooPC+SaR0WUEG3cg2xMG72tagD7LNpW6xC3BTy3EUTaXBksNCgQ1tCsqq9GYU&#10;fN70Lv7JN/uqro5fmi8mjbuxUoO3/mMBwlPv/8PP9kErmMxieJwJR0C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rWt/EAAAA3AAAAA8AAAAAAAAAAAAAAAAAmAIAAGRycy9k&#10;b3ducmV2LnhtbFBLBQYAAAAABAAEAPUAAACJAwAAAAA=&#10;" path="m134,r-9,118l98,118,9,109,,253r116,9l232,280,276,18,134,xe" fillcolor="#003a7e" stroked="f">
                <v:path arrowok="t" o:connecttype="custom" o:connectlocs="134,0;125,118;98,118;9,109;0,253;116,262;232,280;276,18;134,0" o:connectangles="0,0,0,0,0,0,0,0,0"/>
              </v:shape>
              <v:shape id="Freeform 1174" o:spid="_x0000_s1246" style="position:absolute;left:9576;top:2123;width:125;height:127;visibility:visible;mso-wrap-style:square;v-text-anchor:top" coordsize="125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l+SrwA&#10;AADcAAAADwAAAGRycy9kb3ducmV2LnhtbERPSwrCMBDdC94hjOBOU0VEqlFEUHShoPYAQzO2xWZS&#10;kmjr7c1CcPl4/9WmM7V4k/OVZQWTcQKCOLe64kJBdt+PFiB8QNZYWyYFH/KwWfd7K0y1bflK71so&#10;RAxhn6KCMoQmldLnJRn0Y9sQR+5hncEQoSukdtjGcFPLaZLMpcGKY0OJDe1Kyp+3l1Fwyuz8rLGt&#10;m+3BFcn5SNknXJQaDrrtEkSgLvzFP/dRK5gt4vx4Jh4Buf4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GmX5KvAAAANwAAAAPAAAAAAAAAAAAAAAAAJgCAABkcnMvZG93bnJldi54&#10;bWxQSwUGAAAAAAQABAD1AAAAgQMAAAAA&#10;" path="m9,l,118r89,9l116,127,125,9,9,xe" fillcolor="#292b21" stroked="f">
                <v:path arrowok="t" o:connecttype="custom" o:connectlocs="9,0;0,118;89,127;116,127;125,9;9,0" o:connectangles="0,0,0,0,0,0"/>
              </v:shape>
              <v:shape id="Freeform 1175" o:spid="_x0000_s1247" style="position:absolute;left:9086;top:2907;width:169;height:442;visibility:visible;mso-wrap-style:square;v-text-anchor:top" coordsize="169,4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w/hMQA&#10;AADcAAAADwAAAGRycy9kb3ducmV2LnhtbESP3WoCMRSE7wt9h3AK3tWsP1TZGkUEsXgjtfsAh83p&#10;ZunmZE3i7vbtjSB4OczMN8xqM9hGdORD7VjBZJyBIC6drrlSUPzs35cgQkTW2DgmBf8UYLN+fVlh&#10;rl3P39SdYyUShEOOCkyMbS5lKA1ZDGPXEifv13mLMUlfSe2xT3DbyGmWfUiLNacFgy3tDJV/56tV&#10;EMpLtzj0dCpcV8yO0/nC7PZeqdHbsP0EEWmIz/Cj/aUVzJcTuJ9JR0Cu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cP4TEAAAA3AAAAA8AAAAAAAAAAAAAAAAAmAIAAGRycy9k&#10;b3ducmV2LnhtbFBLBQYAAAAABAAEAPUAAACJAwAAAAA=&#10;" path="m71,l,9,116,442r53,-9l71,xe" fillcolor="#e4c32a" stroked="f">
                <v:path arrowok="t" o:connecttype="custom" o:connectlocs="71,0;0,9;116,442;169,433;71,0" o:connectangles="0,0,0,0,0"/>
              </v:shape>
              <v:shape id="Freeform 1176" o:spid="_x0000_s1248" style="position:absolute;left:8997;top:2916;width:205;height:451;visibility:visible;mso-wrap-style:square;v-text-anchor:top" coordsize="205,4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rRTsMA&#10;AADcAAAADwAAAGRycy9kb3ducmV2LnhtbESPwWrDMBBE74X+g9hCb41c04bEsRySQktuxYk/YLE2&#10;tqm0ciwlUf8+KhRyHGbmDVOuozXiQpMfHCt4nWUgiFunB+4UNIfPlwUIH5A1Gsek4Jc8rKvHhxIL&#10;7a5c02UfOpEg7AtU0IcwFlL6tieLfuZG4uQd3WQxJDl1Uk94TXBrZJ5lc2lx4LTQ40gfPbU/+7NV&#10;YOIJT3U8vtdm+Z03Q/Mltxur1PNT3KxABIrhHv5v77SCt0UOf2fSEZDV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drRTsMAAADcAAAADwAAAAAAAAAAAAAAAACYAgAAZHJzL2Rv&#10;d25yZXYueG1sUEsFBgAAAAAEAAQA9QAAAIgDAAAAAA==&#10;" path="m89,l,36,142,451r63,-18l89,xe" fillcolor="#197834" stroked="f">
                <v:path arrowok="t" o:connecttype="custom" o:connectlocs="89,0;0,36;142,451;205,433;89,0" o:connectangles="0,0,0,0,0"/>
              </v:shape>
              <v:shape id="Freeform 1177" o:spid="_x0000_s1249" style="position:absolute;left:8925;top:2952;width:214;height:424;visibility:visible;mso-wrap-style:square;v-text-anchor:top" coordsize="214,4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N4v8QA&#10;AADcAAAADwAAAGRycy9kb3ducmV2LnhtbESPS4vCQBCE7wv+h6GFva0TXR8hZhQRFvbgxRd4bDOd&#10;B2Z6YmbU+O8dYWGPRVV9RaXLztTiTq2rLCsYDiIQxJnVFRcKDvufrxiE88gaa8uk4EkOloveR4qJ&#10;tg/e0n3nCxEg7BJUUHrfJFK6rCSDbmAb4uDltjXog2wLqVt8BLip5SiKptJgxWGhxIbWJWWX3c0o&#10;uJym3WZydYZno40+xs86P0+GSn32u9UchKfO/4f/2r9awTj+hveZcATk4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4zeL/EAAAA3AAAAA8AAAAAAAAAAAAAAAAAmAIAAGRycy9k&#10;b3ducmV2LnhtbFBLBQYAAAAABAAEAPUAAACJAwAAAAA=&#10;" path="m72,l,28,107,298r18,-9l179,424r35,-9l72,xe" fillcolor="#41b9d5" stroked="f">
                <v:path arrowok="t" o:connecttype="custom" o:connectlocs="72,0;0,28;107,298;125,289;179,424;214,415;72,0" o:connectangles="0,0,0,0,0,0,0"/>
              </v:shape>
              <v:shape id="Freeform 1178" o:spid="_x0000_s1250" style="position:absolute;left:9950;top:5304;width:428;height:406;visibility:visible;mso-wrap-style:square;v-text-anchor:top" coordsize="428,4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eDd8UA&#10;AADcAAAADwAAAGRycy9kb3ducmV2LnhtbESPQWvCQBSE74L/YXlCb7qpWAnRVYpYWxAEtdjrM/ua&#10;hGbfht2tif/eFQSPw8x8w8yXnanFhZyvLCt4HSUgiHOrKy4UfB8/hikIH5A11pZJwZU8LBf93hwz&#10;bVve0+UQChEh7DNUUIbQZFL6vCSDfmQb4uj9WmcwROkKqR22EW5qOU6SqTRYcVwosaFVSfnf4d8o&#10;MOl6f2zt6fqz2uw27q3Ynj63Z6VeBt37DESgLjzDj/aXVjBJJ3A/E4+AXN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94N3xQAAANwAAAAPAAAAAAAAAAAAAAAAAJgCAABkcnMv&#10;ZG93bnJldi54bWxQSwUGAAAAAAQABAD1AAAAigMAAAAA&#10;" path="m383,145r45,-27l348,,321,18r35,45l285,118r-71,45l143,208,62,244,98,226,62,172,,190r27,72l80,406r89,-36l258,325r90,-54l428,217,383,145xe" fillcolor="#a5c336" stroked="f">
                <v:path arrowok="t" o:connecttype="custom" o:connectlocs="383,145;428,118;348,0;321,18;356,63;285,118;214,163;143,208;62,244;98,226;62,172;0,190;27,262;80,406;169,370;258,325;348,271;428,217;383,145" o:connectangles="0,0,0,0,0,0,0,0,0,0,0,0,0,0,0,0,0,0,0"/>
              </v:shape>
              <v:shape id="Freeform 1179" o:spid="_x0000_s1251" style="position:absolute;left:10066;top:3106;width:383;height:432;visibility:visible;mso-wrap-style:square;v-text-anchor:top" coordsize="383,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KPAMgA&#10;AADcAAAADwAAAGRycy9kb3ducmV2LnhtbESPT2vCQBTE74V+h+UVvNVNRaumrqKi1YMU/9H2+Mi+&#10;JtHs25DdxvjtXaHQ4zAzv2FGk8YUoqbK5ZYVvLQjEMSJ1TmnCo6H5fMAhPPIGgvLpOBKDibjx4cR&#10;xtpeeEf13qciQNjFqCDzvoyldElGBl3blsTB+7GVQR9klUpd4SXATSE7UfQqDeYcFjIsaZ5Rct7/&#10;GgXL2WH4Kbff/d75fV5/raaLj80pUqr11EzfQHhq/H/4r73WCrqDHtzPhCMgxz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eoo8AyAAAANwAAAAPAAAAAAAAAAAAAAAAAJgCAABk&#10;cnMvZG93bnJldi54bWxQSwUGAAAAAAQABAD1AAAAjQMAAAAA&#10;" path="m285,l,378r62,54l330,153,383,90,285,xe" fillcolor="#0083d7" stroked="f">
                <v:path arrowok="t" o:connecttype="custom" o:connectlocs="285,0;0,378;62,432;330,153;383,90;285,0" o:connectangles="0,0,0,0,0,0"/>
              </v:shape>
              <v:shape id="Freeform 1180" o:spid="_x0000_s1252" style="position:absolute;left:10066;top:3259;width:401;height:405;visibility:visible;mso-wrap-style:square;v-text-anchor:top" coordsize="401,4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hRkMMA&#10;AADcAAAADwAAAGRycy9kb3ducmV2LnhtbESPzYrCMBSF98K8Q7gD7jR1EJFqlMGhKLoQdQZcXptr&#10;W6a5KU3U+PZGEFwezs/Hmc6DqcWVWldZVjDoJyCIc6srLhT8HrLeGITzyBpry6TgTg7ms4/OFFNt&#10;b7yj694XIo6wS1FB6X2TSunykgy6vm2Io3e2rUEfZVtI3eItjptafiXJSBqsOBJKbGhRUv6/v5gI&#10;GS589nM6yu1fsgnrELLLbjlQqvsZvicgPAX/Dr/aK61gOB7B80w8AnL2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ahRkMMAAADcAAAADwAAAAAAAAAAAAAAAACYAgAAZHJzL2Rv&#10;d25yZXYueG1sUEsFBgAAAAAEAAQA9QAAAIgDAAAAAA==&#10;" path="m330,l62,279,,342r27,27l53,405,401,81,365,36,330,xe" fillcolor="#0b8846" stroked="f">
                <v:path arrowok="t" o:connecttype="custom" o:connectlocs="330,0;62,279;0,342;27,369;53,405;401,81;365,36;330,0" o:connectangles="0,0,0,0,0,0,0,0"/>
              </v:shape>
              <v:shape id="Freeform 1181" o:spid="_x0000_s1253" style="position:absolute;left:10306;top:3592;width:455;height:271;visibility:visible;mso-wrap-style:square;v-text-anchor:top" coordsize="455,2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hLBMMA&#10;AADcAAAADwAAAGRycy9kb3ducmV2LnhtbESP3YrCMBSE7xd8h3AE79bUxT+qUURYEBHBnwc4Nse2&#10;2JzUJrbVpzcLC14OM/MNM1+2phA1VS63rGDQj0AQJ1bnnCo4n36/pyCcR9ZYWCYFT3KwXHS+5hhr&#10;2/CB6qNPRYCwi1FB5n0ZS+mSjAy6vi2Jg3e1lUEfZJVKXWET4KaQP1E0lgZzDgsZlrTOKLkdH0bB&#10;lV/bx76hs60v9r5bFffLKEWlet12NQPhqfWf8H97oxUMpxP4OxOOgFy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WhLBMMAAADcAAAADwAAAAAAAAAAAAAAAACYAgAAZHJzL2Rv&#10;d25yZXYueG1sUEsFBgAAAAAEAAQA9QAAAIgDAAAAAA==&#10;" path="m419,l,217r18,54l455,72,419,xe" fillcolor="#003a7e" stroked="f">
                <v:path arrowok="t" o:connecttype="custom" o:connectlocs="419,0;0,217;18,271;455,72;419,0" o:connectangles="0,0,0,0,0"/>
              </v:shape>
              <v:shape id="Freeform 1182" o:spid="_x0000_s1254" style="position:absolute;left:10208;top:3520;width:455;height:325;visibility:visible;mso-wrap-style:square;v-text-anchor:top" coordsize="455,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rlAcMA&#10;AADcAAAADwAAAGRycy9kb3ducmV2LnhtbERPy2rCQBTdC/2H4Ra604lSJE0zigpiN0JrWnB5ydw8&#10;2sydODM18e87i4LLw3nn69F04krOt5YVzGcJCOLS6pZrBZ/FfpqC8AFZY2eZFNzIw3r1MMkx03bg&#10;D7qeQi1iCPsMFTQh9JmUvmzIoJ/ZnjhylXUGQ4SultrhEMNNJxdJspQGW44NDfa0a6j8Of0aBenZ&#10;bd3XJRyq7v348l1c9HDeHpV6ehw3ryACjeEu/ne/aQXPaVwbz8QjIF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hrlAcMAAADcAAAADwAAAAAAAAAAAAAAAACYAgAAZHJzL2Rv&#10;d25yZXYueG1sUEsFBgAAAAAEAAQA9QAAAIgDAAAAAA==&#10;" path="m393,l241,99,,262r18,27l27,307r9,18l98,289,455,99,428,54,393,xe" fillcolor="#e93421" stroked="f">
                <v:path arrowok="t" o:connecttype="custom" o:connectlocs="393,0;241,99;0,262;18,289;27,307;36,325;98,289;455,99;428,54;393,0" o:connectangles="0,0,0,0,0,0,0,0,0,0"/>
              </v:shape>
              <v:shape id="Freeform 1183" o:spid="_x0000_s1255" style="position:absolute;left:10208;top:3782;width:18;height:27;visibility:visible;mso-wrap-style:square;v-text-anchor:top" coordsize="18,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AKC8MA&#10;AADcAAAADwAAAGRycy9kb3ducmV2LnhtbESPQYvCMBSE78L+h/AWvGm6KqLVKEtFEDxpvXh7NM+2&#10;bvNSkqzW/fUbQfA4zMw3zHLdmUbcyPnasoKvYQKCuLC65lLBKd8OZiB8QNbYWCYFD/KwXn30lphq&#10;e+cD3Y6hFBHCPkUFVQhtKqUvKjLoh7Yljt7FOoMhSldK7fAe4aaRoySZSoM1x4UKW8oqKn6Ov0bB&#10;dTTe7nP9l20yDJPNbu7G/uyU6n923wsQgbrwDr/aO61gMpvD80w8AnL1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uAKC8MAAADcAAAADwAAAAAAAAAAAAAAAACYAgAAZHJzL2Rv&#10;d25yZXYueG1sUEsFBgAAAAAEAAQA9QAAAIgDAAAAAA==&#10;" path="m,l18,27,,xe" fillcolor="#112a29" stroked="f">
                <v:path arrowok="t" o:connecttype="custom" o:connectlocs="0,0;18,27;0,0" o:connectangles="0,0,0"/>
              </v:shape>
              <v:shape id="Freeform 1184" o:spid="_x0000_s1256" style="position:absolute;left:10306;top:3619;width:357;height:190;visibility:visible;mso-wrap-style:square;v-text-anchor:top" coordsize="357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XecMMA&#10;AADcAAAADwAAAGRycy9kb3ducmV2LnhtbERP3WrCMBS+F/YO4Qy8W9OOMVxnFFHKRIZjbR/g0Bzb&#10;anPSNVHrnn65GHj58f3Pl6PpxIUG11pWkEQxCOLK6pZrBWWRPc1AOI+ssbNMCm7kYLl4mMwx1fbK&#10;33TJfS1CCLsUFTTe96mUrmrIoItsTxy4gx0M+gCHWuoBryHcdPI5jl+lwZZDQ4M9rRuqTvnZKCi+&#10;bsdN7PjjM0vK32z/k3iz65SaPo6rdxCeRn8X/7u3WsHLW5gfzoQjIB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eXecMMAAADcAAAADwAAAAAAAAAAAAAAAACYAgAAZHJzL2Rv&#10;d25yZXYueG1sUEsFBgAAAAAEAAQA9QAAAIgDAAAAAA==&#10;" path="m357,l,190,357,xe" fillcolor="#2a1f26" stroked="f">
                <v:path arrowok="t" o:connecttype="custom" o:connectlocs="357,0;0,190;357,0" o:connectangles="0,0,0"/>
              </v:shape>
              <v:shape id="Freeform 1185" o:spid="_x0000_s1257" style="position:absolute;left:10449;top:3520;width:152;height:99;visibility:visible;mso-wrap-style:square;v-text-anchor:top" coordsize="152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GtMtsIA&#10;AADcAAAADwAAAGRycy9kb3ducmV2LnhtbESPzYoCMRCE78K+Q+gFb5pRVHZHoyz+gHhSdx+gmfT8&#10;4KQzm8RxfHsjCB6LqvqKWqw6U4uWnK8sKxgNExDEmdUVFwr+fneDLxA+IGusLZOCO3lYLT96C0y1&#10;vfGJ2nMoRISwT1FBGUKTSumzkgz6oW2Io5dbZzBE6QqpHd4i3NRynCQzabDiuFBiQ+uSssv5ahT4&#10;fDPN/6fuvj/wUfPWtbi2rVL9z+5nDiJQF97hV3uvFUy+R/A8E4+AX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a0y2wgAAANwAAAAPAAAAAAAAAAAAAAAAAJgCAABkcnMvZG93&#10;bnJldi54bWxQSwUGAAAAAAQABAD1AAAAhwMAAAAA&#10;" path="m152,l,99,152,xe" fillcolor="#e62616" stroked="f">
                <v:path arrowok="t" o:connecttype="custom" o:connectlocs="152,0;0,99;152,0" o:connectangles="0,0,0"/>
              </v:shape>
              <v:shape id="Freeform 1186" o:spid="_x0000_s1258" style="position:absolute;left:10182;top:3466;width:419;height:316;visibility:visible;mso-wrap-style:square;v-text-anchor:top" coordsize="419,3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t36sUA&#10;AADcAAAADwAAAGRycy9kb3ducmV2LnhtbESP0WrCQBRE3wv+w3IF3+pGsUWjq4hFWgp9MOYDrtlr&#10;EszejbvbJP37bqHg4zAzZ5jNbjCN6Mj52rKC2TQBQVxYXXOpID8fn5cgfEDW2FgmBT/kYbcdPW0w&#10;1bbnE3VZKEWEsE9RQRVCm0rpi4oM+qltiaN3tc5giNKVUjvsI9w0cp4kr9JgzXGhwpYOFRW37Nso&#10;SLqMvhZ56fK7/3w5LN+v/eWtU2oyHvZrEIGG8Aj/tz+0gsVqDn9n4hGQ2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u3fqxQAAANwAAAAPAAAAAAAAAAAAAAAAAJgCAABkcnMv&#10;ZG93bnJldi54bWxQSwUGAAAAAAQABAD1AAAAigMAAAAA&#10;" path="m392,l240,108,,279r9,9l26,316,267,153,419,54,392,xe" fillcolor="#ffb222" stroked="f">
                <v:path arrowok="t" o:connecttype="custom" o:connectlocs="392,0;240,108;0,279;9,288;26,316;267,153;419,54;392,0" o:connectangles="0,0,0,0,0,0,0,0"/>
              </v:shape>
              <v:shape id="Freeform 1187" o:spid="_x0000_s1259" style="position:absolute;left:10191;top:3754;width:17;height:28;visibility:visible;mso-wrap-style:square;v-text-anchor:top" coordsize="17,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s6es8QA&#10;AADcAAAADwAAAGRycy9kb3ducmV2LnhtbESPQWvCQBSE74X+h+UVvNVNVYpNXaW2Cp6KpuL5kX1N&#10;QrJvY/ap8d+7QqHHYWa+YWaL3jXqTF2oPBt4GSagiHNvKy4M7H/Wz1NQQZAtNp7JwJUCLOaPDzNM&#10;rb/wjs6ZFCpCOKRooBRpU61DXpLDMPQtcfR+fedQouwKbTu8RLhr9ChJXrXDiuNCiS19lpTX2ckZ&#10;kO8CV/X+qz6uZTXa1skBs+XBmMFT//EOSqiX//Bfe2MNTN7GcD8Tj4Ce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rOnrPEAAAA3AAAAA8AAAAAAAAAAAAAAAAAmAIAAGRycy9k&#10;b3ducmV2LnhtbFBLBQYAAAAABAAEAPUAAACJAwAAAAA=&#10;" path="m,l17,28,,xe" fillcolor="#006a3c" stroked="f">
                <v:path arrowok="t" o:connecttype="custom" o:connectlocs="0,0;17,28;0,0" o:connectangles="0,0,0"/>
              </v:shape>
              <v:shape id="Freeform 1188" o:spid="_x0000_s1260" style="position:absolute;left:10413;top:3466;width:152;height:108;visibility:visible;mso-wrap-style:square;v-text-anchor:top" coordsize="152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W2L8MA&#10;AADcAAAADwAAAGRycy9kb3ducmV2LnhtbESPwWrDMBBE74X8g9hAb42ckBbbjWKcQiHX2oGQ21ba&#10;2qbWylhK7P59VCj0OMzMG2ZXzLYXNxp951jBepWAINbOdNwoONXvTykIH5AN9o5JwQ95KPaLhx3m&#10;xk38QbcqNCJC2OeooA1hyKX0uiWLfuUG4uh9udFiiHJspBlxinDby02SvEiLHceFFgd6a0l/V1er&#10;4Jxpv2F5wc9nX5fr+jCllZ6UelzO5SuIQHP4D/+1j0bBNtvC75l4BOT+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fW2L8MAAADcAAAADwAAAAAAAAAAAAAAAACYAgAAZHJzL2Rv&#10;d25yZXYueG1sUEsFBgAAAAAEAAQA9QAAAIgDAAAAAA==&#10;" path="m152,l,108,152,xe" fillcolor="#ee5114" stroked="f">
                <v:path arrowok="t" o:connecttype="custom" o:connectlocs="152,0;0,108;152,0" o:connectangles="0,0,0"/>
              </v:shape>
              <v:shape id="Freeform 1189" o:spid="_x0000_s1261" style="position:absolute;left:10164;top:3421;width:410;height:324;visibility:visible;mso-wrap-style:square;v-text-anchor:top" coordsize="410,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sIjMIA&#10;AADcAAAADwAAAGRycy9kb3ducmV2LnhtbESP3UrDQBSE7wXfYTmCd3ZjscXEbotUWuxlog9wyB6z&#10;wezZkD3m5+27guDlMDPfMLvD7Ds10hDbwAYeVxko4jrYlhsDnx+nh2dQUZAtdoHJwEIRDvvbmx0W&#10;Nkxc0lhJoxKEY4EGnEhfaB1rRx7jKvTEyfsKg0dJcmi0HXBKcN/pdZZttceW04LDno6O6u/qxxuo&#10;pcmXSyabaTyfllC+ubzD0pj7u/n1BZTQLP/hv/a7NfCUb+D3TDoCen8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OwiMwgAAANwAAAAPAAAAAAAAAAAAAAAAAJgCAABkcnMvZG93&#10;bnJldi54bWxQSwUGAAAAAAQABAD1AAAAhwMAAAAA&#10;" path="m374,l,288r18,27l18,324,258,153,410,45,374,xe" fillcolor="#fc7216" stroked="f">
                <v:path arrowok="t" o:connecttype="custom" o:connectlocs="374,0;0,288;18,315;18,324;258,153;410,45;374,0" o:connectangles="0,0,0,0,0,0,0"/>
              </v:shape>
              <v:shape id="Freeform 1190" o:spid="_x0000_s1262" style="position:absolute;left:9932;top:4971;width:276;height:306;visibility:visible;mso-wrap-style:square;v-text-anchor:top" coordsize="276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6hcMMA&#10;AADcAAAADwAAAGRycy9kb3ducmV2LnhtbESPT4vCMBTE74LfITzBm6arImvXKP5BKXha9eDx0bxt&#10;yzYvpYlt/fZGEDwOM/MbZrnuTCkaql1hWcHXOAJBnFpdcKbgejmMvkE4j6yxtEwKHuRgver3lhhr&#10;2/IvNWefiQBhF6OC3PsqltKlORl0Y1sRB+/P1gZ9kHUmdY1tgJtSTqJoLg0WHBZyrGiXU/p/vhsF&#10;+t5ER13ekn17c9PrTp+2MjkpNRx0mx8Qnjr/Cb/biVYwW8zhdSYcAbl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l6hcMMAAADcAAAADwAAAAAAAAAAAAAAAACYAgAAZHJzL2Rv&#10;d25yZXYueG1sUEsFBgAAAAAEAAQA9QAAAIgDAAAAAA==&#10;" path="m223,306r53,-36l45,,,36,223,306xe" fillcolor="#898f34" stroked="f">
                <v:path arrowok="t" o:connecttype="custom" o:connectlocs="223,306;276,270;45,0;0,36;223,306" o:connectangles="0,0,0,0,0"/>
              </v:shape>
              <v:shape id="Freeform 1191" o:spid="_x0000_s1263" style="position:absolute;left:9950;top:4890;width:392;height:387;visibility:visible;mso-wrap-style:square;v-text-anchor:top" coordsize="392,3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zBDMUA&#10;AADcAAAADwAAAGRycy9kb3ducmV2LnhtbESPQUvDQBSE7wX/w/IEb+3GoNbGbkJpUYK31lo8PrLP&#10;TTD7NmbXZv33riB4HGbmG2ZdRduLM42+c6zgepGBIG6c7tgoOL48zu9B+ICssXdMCr7JQ1VezNZY&#10;aDfxns6HYESCsC9QQRvCUEjpm5Ys+oUbiJP37kaLIcnRSD3ilOC2l3mW3UmLHaeFFgfattR8HL6s&#10;gqcs/zR1dJtXM+1OcZnXz7fHN6WuLuPmAUSgGP7Df+1aK7hZLeH3TDoCsv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jMEMxQAAANwAAAAPAAAAAAAAAAAAAAAAAJgCAABkcnMv&#10;ZG93bnJldi54bWxQSwUGAAAAAAQABAD1AAAAigMAAAAA&#10;" path="m143,l80,63,,135r9,9l205,387r53,-36l294,315r54,-54l392,207,143,xe" fillcolor="#3bbbd8" stroked="f">
                <v:path arrowok="t" o:connecttype="custom" o:connectlocs="143,0;80,63;0,135;9,144;205,387;258,351;294,315;348,261;392,207;143,0" o:connectangles="0,0,0,0,0,0,0,0,0,0"/>
              </v:shape>
              <v:shape id="Freeform 1192" o:spid="_x0000_s1264" style="position:absolute;left:9139;top:5169;width:80;height:244;visibility:visible;mso-wrap-style:square;v-text-anchor:top" coordsize="80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/7DFr8A&#10;AADcAAAADwAAAGRycy9kb3ducmV2LnhtbERPTWsCMRC9F/wPYQRvNWuRqqtRpCBKb1UPHofNuFnc&#10;TGIS3fXfN4dCj4/3vdr0thVPCrFxrGAyLkAQV043XCs4n3bvcxAxIWtsHZOCF0XYrAdvKyy16/iH&#10;nsdUixzCsUQFJiVfShkrQxbj2HnizF1dsJgyDLXUAbscblv5URSf0mLDucGgpy9D1e34sAr83u2+&#10;TT3Dji+X4Gcn2uv7Q6nRsN8uQSTq07/4z33QCqaLvDafyUdArn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z/sMWvwAAANwAAAAPAAAAAAAAAAAAAAAAAJgCAABkcnMvZG93bnJl&#10;di54bWxQSwUGAAAAAAQABAD1AAAAhAMAAAAA&#10;" path="m45,l,235r63,9l80,9,45,xe" fillcolor="#ec4722" stroked="f">
                <v:path arrowok="t" o:connecttype="custom" o:connectlocs="45,0;0,235;63,244;80,9;45,0" o:connectangles="0,0,0,0,0"/>
              </v:shape>
              <v:shape id="Freeform 1193" o:spid="_x0000_s1265" style="position:absolute;left:9184;top:5169;width:35;height:9;visibility:visible;mso-wrap-style:square;v-text-anchor:top" coordsize="35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3EOMcA&#10;AADcAAAADwAAAGRycy9kb3ducmV2LnhtbESPQWvCQBSE74X+h+UVvNVN21hq6iqlVFF7alTo8TX7&#10;zIZm34bsxsR/7wqFHoeZ+YaZLQZbixO1vnKs4GGcgCAunK64VLDfLe9fQPiArLF2TArO5GExv72Z&#10;YaZdz190ykMpIoR9hgpMCE0mpS8MWfRj1xBH7+haiyHKtpS6xT7CbS0fk+RZWqw4Lhhs6N1Q8Zt3&#10;VsFHuv0x1T7t+uNT9/2Zb+xhsl0pNbob3l5BBBrCf/ivvdYK0ukUrmfiEZDzC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UNxDjHAAAA3AAAAA8AAAAAAAAAAAAAAAAAmAIAAGRy&#10;cy9kb3ducmV2LnhtbFBLBQYAAAAABAAEAPUAAACMAwAAAAA=&#10;" path="m,l35,9,,xe" fillcolor="#ea3e14" stroked="f">
                <v:path arrowok="t" o:connecttype="custom" o:connectlocs="0,0;35,9;0,0" o:connectangles="0,0,0"/>
              </v:shape>
              <v:shape id="Freeform 1194" o:spid="_x0000_s1266" style="position:absolute;left:9175;top:5187;width:338;height:451;visibility:visible;mso-wrap-style:square;v-text-anchor:top" coordsize="338,4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NH9b4A&#10;AADcAAAADwAAAGRycy9kb3ducmV2LnhtbERPy4rCMBTdD/gP4QruxlRRKdUoKigux9f+2lzbYnJT&#10;mljr308WgsvDeS9WnTWipcZXjhWMhgkI4tzpigsFl/PuNwXhA7JG45gUvMnDatn7WWCm3YuP1J5C&#10;IWII+wwVlCHUmZQ+L8miH7qaOHJ311gMETaF1A2+Yrg1cpwkM2mx4thQYk3bkvLH6WkVbP726b6d&#10;3Apzno3DxlxTevhcqUG/W89BBOrCV/xxH7SCaRLnxzPxCMjlP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ZjR/W+AAAA3AAAAA8AAAAAAAAAAAAAAAAAmAIAAGRycy9kb3ducmV2&#10;LnhtbFBLBQYAAAAABAAEAPUAAACDAwAAAAA=&#10;" path="m214,9r9,l214,9xm71,l44,226r-17,l,442r98,9l196,451r71,l338,442,303,9r-27,l258,9r-18,l232,9r8,l240,289r-35,l151,289,169,9,71,xe" fillcolor="#ec4722" stroked="f">
                <v:path arrowok="t" o:connecttype="custom" o:connectlocs="214,9;223,9;214,9;71,0;44,226;27,226;0,442;98,451;196,451;267,451;338,442;303,9;276,9;258,9;240,9;232,9;240,9;240,289;205,289;151,289;169,9;71,0" o:connectangles="0,0,0,0,0,0,0,0,0,0,0,0,0,0,0,0,0,0,0,0,0,0"/>
                <o:lock v:ext="edit" verticies="t"/>
              </v:shape>
              <v:shape id="Freeform 1195" o:spid="_x0000_s1267" style="position:absolute;left:9202;top:5178;width:44;height:235;visibility:visible;mso-wrap-style:square;v-text-anchor:top" coordsize="44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3bljcUA&#10;AADcAAAADwAAAGRycy9kb3ducmV2LnhtbESPW4vCMBSE3wX/QziCb5pavCxdYymiIAgLXsB9PDTH&#10;tmxzUpqo1V+/WVjwcZiZb5hl2pla3Kl1lWUFk3EEgji3uuJCwfm0HX2AcB5ZY22ZFDzJQbrq95aY&#10;aPvgA92PvhABwi5BBaX3TSKly0sy6Ma2IQ7e1bYGfZBtIXWLjwA3tYyjaC4NVhwWSmxoXVL+c7wZ&#10;BWgWu/j2nZ2zL7r46X563dQvqdRw0GWfIDx1/h3+b++0glk0gb8z4QjI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duWNxQAAANwAAAAPAAAAAAAAAAAAAAAAAJgCAABkcnMv&#10;ZG93bnJldi54bWxQSwUGAAAAAAQABAD1AAAAigMAAAAA&#10;" path="m17,l,235r17,l44,9,17,xe" fillcolor="#e11f16" stroked="f">
                <v:path arrowok="t" o:connecttype="custom" o:connectlocs="17,0;0,235;17,235;44,9;17,0" o:connectangles="0,0,0,0,0"/>
              </v:shape>
              <v:shape id="Freeform 1196" o:spid="_x0000_s1268" style="position:absolute;left:9219;top:5178;width:27;height:9;visibility:visible;mso-wrap-style:square;v-text-anchor:top" coordsize="27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sVvMQA&#10;AADcAAAADwAAAGRycy9kb3ducmV2LnhtbESPQWvCQBSE74L/YXlCL6XualFK6ioirXpoD439AY/s&#10;M4lm34bsq8Z/3y0UPA4z8w2zWPW+URfqYh3YwmRsQBEXwdVcWvg+vD+9gIqC7LAJTBZuFGG1HA4W&#10;mLlw5S+65FKqBOGYoYVKpM20jkVFHuM4tMTJO4bOoyTZldp1eE1w3+ipMXPtsea0UGFLm4qKc/7j&#10;LXzs32rZnbbP/Bi3emY+xYcg1j6M+vUrKKFe7uH/9t5ZmJkp/J1JR0Av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FrFbzEAAAA3AAAAA8AAAAAAAAAAAAAAAAAmAIAAGRycy9k&#10;b3ducmV2LnhtbFBLBQYAAAAABAAEAPUAAACJAwAAAAA=&#10;" path="m,l27,9,27,,,xe" fillcolor="#e11a15" stroked="f">
                <v:path arrowok="t" o:connecttype="custom" o:connectlocs="0,0;27,9;27,0;0,0" o:connectangles="0,0,0,0"/>
              </v:shape>
              <v:shape id="Freeform 1197" o:spid="_x0000_s1269" style="position:absolute;left:9219;top:5187;width:27;height:226;visibility:visible;mso-wrap-style:square;v-text-anchor:top" coordsize="27,2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vnocUA&#10;AADcAAAADwAAAGRycy9kb3ducmV2LnhtbESPQWuDQBSE74H8h+UFeotrIg3FZpUSkORSqGkvvT3c&#10;V7W6b8XdRP333UKhx2FmvmGO+Wx6cafRtZYV7KIYBHFldcu1go/3YvsEwnlkjb1lUrCQgzxbr46Y&#10;ajtxSferr0WAsEtRQeP9kErpqoYMusgOxMH7sqNBH+RYSz3iFOCml/s4PkiDLYeFBgc6NVR115tR&#10;cJmq4vt867syOe0W/nx77fjglXrYzC/PIDzN/j/8175oBY9xAr9nwhGQ2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u+ehxQAAANwAAAAPAAAAAAAAAAAAAAAAAJgCAABkcnMv&#10;ZG93bnJldi54bWxQSwUGAAAAAAQABAD1AAAAigMAAAAA&#10;" path="m27,l,226,27,xe" fillcolor="#dd1116" stroked="f">
                <v:path arrowok="t" o:connecttype="custom" o:connectlocs="27,0;0,226;27,0" o:connectangles="0,0,0"/>
              </v:shape>
              <v:shape id="Freeform 1198" o:spid="_x0000_s1270" style="position:absolute;left:9326;top:5196;width:89;height:280;visibility:visible;mso-wrap-style:square;v-text-anchor:top" coordsize="89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YFjsYA&#10;AADcAAAADwAAAGRycy9kb3ducmV2LnhtbESPQWvCQBSE74X+h+UVepG6aTHSRlexQlGwl0bx/Jp9&#10;ZqPZt2l21fjvXUHocZiZb5jxtLO1OFHrK8cKXvsJCOLC6YpLBZv118s7CB+QNdaOScGFPEwnjw9j&#10;zLQ78w+d8lCKCGGfoQITQpNJ6QtDFn3fNcTR27nWYoiyLaVu8RzhtpZvSTKUFiuOCwYbmhsqDvnR&#10;KqjlPM3Nak+97eBbf6b71d/i41ep56duNgIRqAv/4Xt7qRWkyQBuZ+IRkJ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ZYFjsYAAADcAAAADwAAAAAAAAAAAAAAAACYAgAAZHJz&#10;L2Rvd25yZXYueG1sUEsFBgAAAAAEAAQA9QAAAIsDAAAAAA==&#10;" path="m18,l,280r54,l89,280,89,,81,r,9l72,,63,,27,,18,xe" fillcolor="#dd0f16" stroked="f">
                <v:path arrowok="t" o:connecttype="custom" o:connectlocs="18,0;0,280;54,280;89,280;89,0;81,0;81,9;72,0;63,0;27,0;18,0" o:connectangles="0,0,0,0,0,0,0,0,0,0,0"/>
              </v:shape>
              <v:shape id="Freeform 1199" o:spid="_x0000_s1271" style="position:absolute;left:9353;top:5196;width:54;height:9;visibility:visible;mso-wrap-style:square;v-text-anchor:top" coordsize="54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wtasYA&#10;AADcAAAADwAAAGRycy9kb3ducmV2LnhtbESPQWvCQBSE7wX/w/IKvdVNbW00uooILaF4MQnU4yP7&#10;TILZtyG71eiv7xYKHoeZ+YZZrgfTijP1rrGs4GUcgSAurW64UlDkH88zEM4ja2wtk4IrOVivRg9L&#10;TLS98J7Oma9EgLBLUEHtfZdI6cqaDLqx7YiDd7S9QR9kX0nd4yXATSsnUfQuDTYcFmrsaFtTecp+&#10;jILd9234PH69xemriYuiOKX53B+UenocNgsQngZ/D/+3U61gGk3h70w4AnL1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xwtasYAAADcAAAADwAAAAAAAAAAAAAAAACYAgAAZHJz&#10;L2Rvd25yZXYueG1sUEsFBgAAAAAEAAQA9QAAAIsDAAAAAA==&#10;" path="m54,l45,r9,9l54,xm,l36,,27,,9,,,xe" fillcolor="#dd0f16" stroked="f">
                <v:path arrowok="t" o:connecttype="custom" o:connectlocs="54,0;45,0;54,9;54,0;0,0;36,0;27,0;9,0;0,0" o:connectangles="0,0,0,0,0,0,0,0,0"/>
                <o:lock v:ext="edit" verticies="t"/>
              </v:shape>
              <v:shape id="Freeform 1200" o:spid="_x0000_s1272" style="position:absolute;left:8961;top:4998;width:241;height:460;visibility:visible;mso-wrap-style:square;v-text-anchor:top" coordsize="241,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BcRsMA&#10;AADcAAAADwAAAGRycy9kb3ducmV2LnhtbESP3WoCMRSE7wt9h3AKvatJBX/YGkWKgnf+1Ac4bM5u&#10;VjcnYRPd7dsbodDLYWa+YRarwbXiTl1sPGv4HCkQxKU3Ddcazj/bjzmImJANtp5Jwy9FWC1fXxZY&#10;GN/zke6nVIsM4VigBptSKKSMpSWHceQDcfYq3zlMWXa1NB32Ge5aOVZqKh02nBcsBvq2VF5PN6dh&#10;H7bj83Vy2MyrW6guZGvVznqt39+G9ReIREP6D/+1d0bDRE3heSYfAbl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RBcRsMAAADcAAAADwAAAAAAAAAAAAAAAACYAgAAZHJzL2Rv&#10;d25yZXYueG1sUEsFBgAAAAAEAAQA9QAAAIgDAAAAAA==&#10;" path="m151,l,415r53,27l98,451r27,9l241,27,151,xe" fillcolor="#fc7216" stroked="f">
                <v:path arrowok="t" o:connecttype="custom" o:connectlocs="151,0;0,415;53,442;98,451;125,460;241,27;151,0" o:connectangles="0,0,0,0,0,0,0"/>
              </v:shape>
              <v:shape id="Freeform 1201" o:spid="_x0000_s1273" style="position:absolute;left:8070;top:4052;width:419;height:108;visibility:visible;mso-wrap-style:square;v-text-anchor:top" coordsize="419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X1ccQA&#10;AADcAAAADwAAAGRycy9kb3ducmV2LnhtbESP0WqDQBRE3wP9h+UW+hbXFmqCzSa0DdIEn7T9gIt7&#10;qybuXXG3av6+GwjkcZiZM8xmN5tOjDS41rKC5ygGQVxZ3XKt4Oc7W65BOI+ssbNMCi7kYLd9WGww&#10;1XbigsbS1yJA2KWooPG+T6V0VUMGXWR74uD92sGgD3KopR5wCnDTyZc4TqTBlsNCgz19NlSdyz+j&#10;YLZZPu3LU3F0Xx/9ZW+SJM9RqafH+f0NhKfZ38O39kEreI1XcD0TjoDc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19XHEAAAA3AAAAA8AAAAAAAAAAAAAAAAAmAIAAGRycy9k&#10;b3ducmV2LnhtbFBLBQYAAAAABAAEAPUAAACJAwAAAAA=&#10;" path="m419,90r,-36l9,,,72,276,99r134,9l419,90xe" fillcolor="#0083d7" stroked="f">
                <v:path arrowok="t" o:connecttype="custom" o:connectlocs="419,90;419,54;9,0;0,72;276,99;410,108;419,90" o:connectangles="0,0,0,0,0,0,0"/>
              </v:shape>
              <v:shape id="Freeform 1202" o:spid="_x0000_s1274" style="position:absolute;left:8578;top:5016;width:338;height:460;visibility:visible;mso-wrap-style:square;v-text-anchor:top" coordsize="338,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7Wi7wA&#10;AADcAAAADwAAAGRycy9kb3ducmV2LnhtbERPyQrCMBC9C/5DGMGbpoqKVKOI+01cDh6HZmyLzaQ0&#10;sda/NwfB4+Pt82VjClFT5XLLCgb9CARxYnXOqYLbddebgnAeWWNhmRR8yMFy0W7NMdb2zWeqLz4V&#10;IYRdjAoy78tYSpdkZND1bUkcuIetDPoAq1TqCt8h3BRyGEUTaTDn0JBhSeuMkuflZRTcsWxGxccc&#10;t4fTgfZ2dPXbeqNUt9OsZiA8Nf4v/rmPWsE4CmvDmXAE5OIL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antaLvAAAANwAAAAPAAAAAAAAAAAAAAAAAJgCAABkcnMvZG93bnJldi54&#10;bWxQSwUGAAAAAAQABAD1AAAAgQMAAAAA&#10;" path="m294,9l285,,116,243,,406r44,18l44,433r18,9l71,442r18,9l89,460,285,126,303,99,338,45,294,9xe" fillcolor="#a5c336" stroked="f">
                <v:path arrowok="t" o:connecttype="custom" o:connectlocs="294,9;285,0;116,243;0,406;44,424;44,433;62,442;71,442;89,451;89,460;285,126;303,99;338,45;294,9" o:connectangles="0,0,0,0,0,0,0,0,0,0,0,0,0,0"/>
              </v:shape>
              <v:shape id="Freeform 1203" o:spid="_x0000_s1275" style="position:absolute;left:8052;top:4656;width:401;height:234;visibility:visible;mso-wrap-style:square;v-text-anchor:top" coordsize="401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+B+5MYA&#10;AADcAAAADwAAAGRycy9kb3ducmV2LnhtbESPzWrDMBCE74W+g9hCbo3cgkvrRAnBUMjBPTRJD7lt&#10;rI3l1FoZS/7J21eBQI/DzHzDLNeTbcRAna8dK3iZJyCIS6drrhQc9p/P7yB8QNbYOCYFV/KwXj0+&#10;LDHTbuRvGnahEhHCPkMFJoQ2k9KXhiz6uWuJo3d2ncUQZVdJ3eEY4baRr0nyJi3WHBcMtpQbKn93&#10;vVXAzvZjbvxxfzpeftLrpii/hkKp2dO0WYAINIX/8L291QrS5ANuZ+IRkK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+B+5MYAAADcAAAADwAAAAAAAAAAAAAAAACYAgAAZHJz&#10;L2Rvd25yZXYueG1sUEsFBgAAAAAEAAQA9QAAAIsDAAAAAA==&#10;" path="m374,l,153r36,81l161,180r,-9l401,45,374,xe" fillcolor="#ec4722" stroked="f">
                <v:path arrowok="t" o:connecttype="custom" o:connectlocs="374,0;0,153;36,234;161,180;161,171;401,45;374,0" o:connectangles="0,0,0,0,0,0,0"/>
              </v:shape>
              <v:shape id="Freeform 1204" o:spid="_x0000_s1276" style="position:absolute;left:8213;top:4683;width:302;height:207;visibility:visible;mso-wrap-style:square;v-text-anchor:top" coordsize="302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0HWLcQA&#10;AADcAAAADwAAAGRycy9kb3ducmV2LnhtbERPy2rCQBTdC/2H4Ra600lSIiU6SmkxLS4K2m66u2Su&#10;SWrmTsxMHv69syi4PJz3ejuZRgzUudqygngRgSAurK65VPDzvZu/gHAeWWNjmRRcycF28zBbY6bt&#10;yAcajr4UIYRdhgoq79tMSldUZNAtbEscuJPtDPoAu1LqDscQbhqZRNFSGqw5NFTY0ltFxfnYGwV5&#10;8v6R+Oevv/w3uto0LffnPr8o9fQ4va5AeJr8Xfzv/tQK0jjMD2fCEZCb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9B1i3EAAAA3AAAAA8AAAAAAAAAAAAAAAAAmAIAAGRycy9k&#10;b3ducmV2LnhtbFBLBQYAAAAABAAEAPUAAACJAwAAAAA=&#10;" path="m276,l240,18,,144r,9l26,207,160,126,302,45,276,xe" fillcolor="#ffb222" stroked="f">
                <v:path arrowok="t" o:connecttype="custom" o:connectlocs="276,0;240,18;0,144;0,153;26,207;160,126;302,45;276,0" o:connectangles="0,0,0,0,0,0,0,0"/>
              </v:shape>
              <v:shape id="Freeform 1205" o:spid="_x0000_s1277" style="position:absolute;left:8150;top:4475;width:374;height:163;visibility:visible;mso-wrap-style:square;v-text-anchor:top" coordsize="374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NmJ8UA&#10;AADcAAAADwAAAGRycy9kb3ducmV2LnhtbESPT2sCMRTE7wW/Q3iCt5pd/1FWo6hgaw8e1FJ6fG6e&#10;u4ublyWJun77Rij0OMzMb5jZojW1uJHzlWUFaT8BQZxbXXGh4Ou4eX0D4QOyxtoyKXiQh8W88zLD&#10;TNs77+l2CIWIEPYZKihDaDIpfV6SQd+3DXH0ztYZDFG6QmqH9wg3tRwkyUQarDgulNjQuqT8crga&#10;Bfnge/ixXr3T8fNnt3SnsG3sZaRUr9supyACteE//NfeagXjNIXnmXgE5P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U2YnxQAAANwAAAAPAAAAAAAAAAAAAAAAAJgCAABkcnMv&#10;ZG93bnJldi54bWxQSwUGAAAAAAQABAD1AAAAigMAAAAA&#10;" path="m,81r18,82l374,63,357,,,81xe" fillcolor="#ffb222" stroked="f">
                <v:path arrowok="t" o:connecttype="custom" o:connectlocs="0,81;18,163;374,63;357,0;0,81" o:connectangles="0,0,0,0,0"/>
              </v:shape>
              <v:shape id="Freeform 1206" o:spid="_x0000_s1278" style="position:absolute;left:8373;top:4656;width:267;height:270;visibility:visible;mso-wrap-style:square;v-text-anchor:top" coordsize="267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N8Q8AA&#10;AADcAAAADwAAAGRycy9kb3ducmV2LnhtbESPwQrCMBBE74L/EFbwIpoqKFqNIoKgBxGrH7A0a1ts&#10;NqWJtf69EQSPw8y8YVab1pSiodoVlhWMRxEI4tTqgjMFt+t+OAfhPLLG0jIpeJODzbrbWWGs7Ysv&#10;1CQ+EwHCLkYFufdVLKVLczLoRrYiDt7d1gZ9kHUmdY2vADelnETRTBosOCzkWNEup/SRPI2CU3tM&#10;dfM+YJSVJ2PngzMtto1S/V67XYLw1Pp/+Nc+aAXT8QS+Z8IRkOs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jN8Q8AAAADcAAAADwAAAAAAAAAAAAAAAACYAgAAZHJzL2Rvd25y&#10;ZXYueG1sUEsFBgAAAAAEAAQA9QAAAIUDAAAAAA==&#10;" path="m223,171r44,-36l223,72,187,,116,36r18,36l,153,80,270,223,171xe" fillcolor="#0083d7" stroked="f">
                <v:path arrowok="t" o:connecttype="custom" o:connectlocs="223,171;267,135;223,72;187,0;116,36;134,72;0,153;80,270;223,171" o:connectangles="0,0,0,0,0,0,0,0,0"/>
              </v:shape>
              <v:shape id="Freeform 1207" o:spid="_x0000_s1279" style="position:absolute;left:8221;top:4827;width:392;height:315;visibility:visible;mso-wrap-style:square;v-text-anchor:top" coordsize="392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4/+MQA&#10;AADcAAAADwAAAGRycy9kb3ducmV2LnhtbESP3YrCMBSE7xd8h3AEbxZNq6xoNYr4Ay5e+fMAh+bY&#10;FpuT2kRb394IC3s5zMw3zHzZmlI8qXaFZQXxIAJBnFpdcKbgct71JyCcR9ZYWiYFL3KwXHS+5pho&#10;2/CRniefiQBhl6CC3PsqkdKlORl0A1sRB+9qa4M+yDqTusYmwE0ph1E0lgYLDgs5VrTOKb2dHkbB&#10;IdLb4ffLXppN/Livzjw9/u60Ur1uu5qB8NT6//Bfe68V/MQj+JwJR0Au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1OP/jEAAAA3AAAAA8AAAAAAAAAAAAAAAAAmAIAAGRycy9k&#10;b3ducmV2LnhtbFBLBQYAAAAABAAEAPUAAACJAwAAAAA=&#10;" path="m392,27l375,,,252r54,63l392,27xe" fillcolor="#ffb222" stroked="f">
                <v:path arrowok="t" o:connecttype="custom" o:connectlocs="392,27;375,0;0,252;54,315;392,27" o:connectangles="0,0,0,0,0"/>
              </v:shape>
              <v:shape id="Freeform 1208" o:spid="_x0000_s1280" style="position:absolute;left:8515;top:4899;width:348;height:369;visibility:visible;mso-wrap-style:square;v-text-anchor:top" coordsize="348,3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kwqMYA&#10;AADcAAAADwAAAGRycy9kb3ducmV2LnhtbESPW2vCQBSE34X+h+UU+iK6SfHW6CoiFMSHghdE3w7Z&#10;0ySaPRuzW43/3i0IPg4z8w0zmTWmFFeqXWFZQdyNQBCnVhecKdhtvzsjEM4jaywtk4I7OZhN31oT&#10;TLS98ZquG5+JAGGXoILc+yqR0qU5GXRdWxEH79fWBn2QdSZ1jbcAN6X8jKKBNFhwWMixokVO6Xnz&#10;ZxT89L7iA+7a6ORoGK2Kyz49HY1SH+/NfAzCU+Nf4Wd7qRX04x78nwlHQE4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SkwqMYAAADcAAAADwAAAAAAAAAAAAAAAACYAgAAZHJz&#10;L2Rvd25yZXYueG1sUEsFBgAAAAAEAAQA9QAAAIsDAAAAAA==&#10;" path="m214,l188,36,81,135r-9,9l,207r27,27l54,261r27,27l125,324r54,45l348,117,277,63,214,xe" fillcolor="#0b8846" stroked="f">
                <v:path arrowok="t" o:connecttype="custom" o:connectlocs="214,0;188,36;81,135;72,144;0,207;27,234;54,261;81,288;125,324;179,369;348,117;277,63;214,0" o:connectangles="0,0,0,0,0,0,0,0,0,0,0,0,0"/>
              </v:shape>
              <v:shape id="Freeform 1209" o:spid="_x0000_s1281" style="position:absolute;left:7598;top:4304;width:294;height:406;visibility:visible;mso-wrap-style:square;v-text-anchor:top" coordsize="294,4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faD8MA&#10;AADcAAAADwAAAGRycy9kb3ducmV2LnhtbESPQWsCMRSE7wX/Q3hCL0WzChZdjaKCUPBUFfT42Dw3&#10;i5uXJYnu2l/fCIUeh5n5hlmsOluLB/lQOVYwGmYgiAunKy4VnI67wRREiMgaa8ek4EkBVsve2wJz&#10;7Vr+pschliJBOOSowMTY5FKGwpDFMHQNcfKuzluMSfpSao9tgttajrPsU1qsOC0YbGhrqLgd7lYB&#10;tdPr6fIz2z/9xl4+zjdpnJVKvfe79RxEpC7+h//aX1rBZDSB15l0BO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faD8MAAADcAAAADwAAAAAAAAAAAAAAAACYAgAAZHJzL2Rv&#10;d25yZXYueG1sUEsFBgAAAAAEAAQA9QAAAIgDAAAAAA==&#10;" path="m249,r,9l,9,,72r,72l18,252r,28l44,406,222,361r72,-9l276,289r-9,-64l258,126,249,xe" fillcolor="#ffb222" stroked="f">
                <v:path arrowok="t" o:connecttype="custom" o:connectlocs="249,0;249,9;0,9;0,72;0,144;18,252;18,280;44,406;222,361;294,352;276,289;267,225;258,126;249,0" o:connectangles="0,0,0,0,0,0,0,0,0,0,0,0,0,0"/>
              </v:shape>
              <v:shape id="Freeform 1210" o:spid="_x0000_s1282" style="position:absolute;left:7687;top:2862;width:267;height:253;visibility:visible;mso-wrap-style:square;v-text-anchor:top" coordsize="267,2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aTeMQA&#10;AADcAAAADwAAAGRycy9kb3ducmV2LnhtbESPQWvCQBSE7wX/w/KE3upGUSPRVSQilOKlUe/P7DOJ&#10;Zt+G7Kqpv94tFHocZuYbZrHqTC3u1LrKsoLhIAJBnFtdcaHgsN9+zEA4j6yxtkwKfsjBatl7W2Ci&#10;7YO/6Z75QgQIuwQVlN43iZQuL8mgG9iGOHhn2xr0QbaF1C0+AtzUchRFU2mw4rBQYkNpSfk1uxkF&#10;/BWPXX7dHbOLOW1uUZzGz32q1Hu/W89BeOr8f/iv/akVTIZT+D0TjoBcv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KWk3jEAAAA3AAAAA8AAAAAAAAAAAAAAAAAmAIAAGRycy9k&#10;b3ducmV2LnhtbFBLBQYAAAAABAAEAPUAAACJAwAAAAA=&#10;" path="m62,l27,45,,90,205,253r62,-81l62,xe" fillcolor="#003a7e" stroked="f">
                <v:path arrowok="t" o:connecttype="custom" o:connectlocs="62,0;27,45;0,90;205,253;267,172;62,0" o:connectangles="0,0,0,0,0,0"/>
              </v:shape>
              <v:shape id="Freeform 1211" o:spid="_x0000_s1283" style="position:absolute;left:7500;top:3016;width:276;height:234;visibility:visible;mso-wrap-style:square;v-text-anchor:top" coordsize="276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BYpcUA&#10;AADcAAAADwAAAGRycy9kb3ducmV2LnhtbESP3WrCQBSE7wXfYTlCb0RPUtRKmlVsQVrpVa0PcMie&#10;/NTs2ZDdanz7bqHg5TAz3zD5drCtunDvGyca0nkCiqVwppFKw+lrP1uD8oHEUOuENdzYw3YzHuWU&#10;GXeVT74cQ6UiRHxGGuoQugzRFzVb8nPXsUSvdL2lEGVfoenpGuG2xcckWaGlRuJCTR2/1lycjz9W&#10;w+Il3cv3+qNdVYduentb4BJL1PphMuyeQQUewj383343GpbpE/ydiUcAN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cFilxQAAANwAAAAPAAAAAAAAAAAAAAAAAJgCAABkcnMv&#10;ZG93bnJldi54bWxQSwUGAAAAAAQABAD1AAAAigMAAAAA&#10;" path="m62,l26,63,,99,231,234r45,-81l62,xe" fillcolor="#fdb719" stroked="f">
                <v:path arrowok="t" o:connecttype="custom" o:connectlocs="62,0;26,63;0,99;231,234;276,153;62,0" o:connectangles="0,0,0,0,0,0"/>
              </v:shape>
              <v:shape id="Freeform 1212" o:spid="_x0000_s1284" style="position:absolute;left:7705;top:3115;width:71;height:45;visibility:visible;mso-wrap-style:square;v-text-anchor:top" coordsize="71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x1q8AA&#10;AADcAAAADwAAAGRycy9kb3ducmV2LnhtbERPTWsCMRC9F/ofwhS8dbMKatkapYgFBS/aUnocNtPN&#10;4maybKZr/PfmUOjx8b5Xm+Q7NdIQ28AGpkUJirgOtuXGwOfH+/MLqCjIFrvAZOBGETbrx4cVVjZc&#10;+UTjWRqVQzhWaMCJ9JXWsXbkMRahJ87cTxg8SoZDo+2A1xzuOz0ry4X22HJucNjT1lF9Of96A4fl&#10;bpEOrb18cRiPKLP07cUZM3lKb6+ghJL8i//ce2tgPs1r85l8BPT6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Yx1q8AAAADcAAAADwAAAAAAAAAAAAAAAACYAgAAZHJzL2Rvd25y&#10;ZXYueG1sUEsFBgAAAAAEAAQA9QAAAIUDAAAAAA==&#10;" path="m,l71,45,,xe" fillcolor="#2e5a28" stroked="f">
                <v:path arrowok="t" o:connecttype="custom" o:connectlocs="0,0;71,45;0,0" o:connectangles="0,0,0"/>
              </v:shape>
              <v:shape id="Freeform 1213" o:spid="_x0000_s1285" style="position:absolute;left:7562;top:2925;width:267;height:244;visibility:visible;mso-wrap-style:square;v-text-anchor:top" coordsize="267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6QHJMQA&#10;AADcAAAADwAAAGRycy9kb3ducmV2LnhtbESPQYvCMBSE7wv+h/AEb2uqslqrUWRZURYRtHp/NM+2&#10;2LyUJmr335sFweMwM98w82VrKnGnxpWWFQz6EQjizOqScwWndP0Zg3AeWWNlmRT8kYPlovMxx0Tb&#10;Bx/ofvS5CBB2CSoovK8TKV1WkEHXtzVx8C62MeiDbHKpG3wEuKnkMIrG0mDJYaHAmr4Lyq7Hm1Gw&#10;j9PdbhJffs6/UUqbgxmd7GqjVK/brmYgPLX+HX61t1rB12AK/2fCEZCL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ukByTEAAAA3AAAAA8AAAAAAAAAAAAAAAAAmAIAAGRycy9k&#10;b3ducmV2LnhtbFBLBQYAAAAABAAEAPUAAACJAwAAAAA=&#10;" path="m62,l,100r143,90l214,244r53,-90l62,xe" fillcolor="#0083d7" stroked="f">
                <v:path arrowok="t" o:connecttype="custom" o:connectlocs="62,0;0,100;143,190;214,244;267,154;62,0" o:connectangles="0,0,0,0,0,0"/>
              </v:shape>
              <v:shape id="Freeform 1214" o:spid="_x0000_s1286" style="position:absolute;left:7856;top:3340;width:214;height:153;visibility:visible;mso-wrap-style:square;v-text-anchor:top" coordsize="214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GfF8EA&#10;AADcAAAADwAAAGRycy9kb3ducmV2LnhtbERPTYvCMBC9C/6HMAveNF1h61KNooKrJ8Uqi8ehmW27&#10;NpPaRK3/3hwEj4/3PZm1phI3alxpWcHnIAJBnFldcq7geFj1v0E4j6yxskwKHuRgNu12Jphoe+c9&#10;3VKfixDCLkEFhfd1IqXLCjLoBrYmDtyfbQz6AJtc6gbvIdxUchhFsTRYcmgosKZlQdk5vRoFp20W&#10;r9xo83M8/Nr/6rKI1/sdKtX7aOdjEJ5a/xa/3But4GsY5ocz4QjI6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shnxfBAAAA3AAAAA8AAAAAAAAAAAAAAAAAmAIAAGRycy9kb3du&#10;cmV2LnhtbFBLBQYAAAAABAAEAPUAAACGAwAAAAA=&#10;" path="m27,l,36,196,153r18,-27l27,xe" fillcolor="#fc7216" stroked="f">
                <v:path arrowok="t" o:connecttype="custom" o:connectlocs="27,0;0,36;196,153;214,126;27,0" o:connectangles="0,0,0,0,0"/>
              </v:shape>
              <v:shape id="Freeform 1215" o:spid="_x0000_s1287" style="position:absolute;left:7812;top:3376;width:240;height:189;visibility:visible;mso-wrap-style:square;v-text-anchor:top" coordsize="240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/5mZcQA&#10;AADcAAAADwAAAGRycy9kb3ducmV2LnhtbESP3WrCQBSE7wXfYTlC73SjkBJSV5GqIEgFf8DbQ/Y0&#10;Cc2eDbvbJL69Wyh4OczMN8xyPZhGdOR8bVnBfJaAIC6srrlUcLvupxkIH5A1NpZJwYM8rFfj0RJz&#10;bXs+U3cJpYgQ9jkqqEJocyl9UZFBP7MtcfS+rTMYonSl1A77CDeNXCTJuzRYc1yosKXPioqfy69R&#10;cO/rrcfH4bg5danbfaWZPu8zpd4mw+YDRKAhvML/7YNWkC7m8HcmHgG5e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P+ZmXEAAAA3AAAAA8AAAAAAAAAAAAAAAAAmAIAAGRycy9k&#10;b3ducmV2LnhtbFBLBQYAAAAABAAEAPUAAACJAwAAAAA=&#10;" path="m44,l26,45,,90r204,99l,90r204,99l222,153r18,-36l44,xe" fillcolor="#ec4722" stroked="f">
                <v:path arrowok="t" o:connecttype="custom" o:connectlocs="44,0;26,45;0,90;204,189;0,90;204,189;222,153;240,117;44,0" o:connectangles="0,0,0,0,0,0,0,0,0"/>
              </v:shape>
              <v:shape id="Freeform 1216" o:spid="_x0000_s1288" style="position:absolute;left:7678;top:3466;width:338;height:496;visibility:visible;mso-wrap-style:square;v-text-anchor:top" coordsize="338,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InSsQA&#10;AADcAAAADwAAAGRycy9kb3ducmV2LnhtbESPQWvCQBSE70L/w/IKvYhuGtog0VWqoPTgoab9AY/s&#10;MxvMvg3ZjUn/vSsIHoeZ+YZZbUbbiCt1vnas4H2egCAuna65UvD3u58tQPiArLFxTAr+ycNm/TJZ&#10;Ya7dwCe6FqESEcI+RwUmhDaX0peGLPq5a4mjd3adxRBlV0nd4RDhtpFpkmTSYs1xwWBLO0Plpeit&#10;gixt/eHDFNt+Mcjmp+rNcbo1Sr29jl9LEIHG8Aw/2t9awWeawv1MPAJyf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HiJ0rEAAAA3AAAAA8AAAAAAAAAAAAAAAAAmAIAAGRycy9k&#10;b3ducmV2LnhtbFBLBQYAAAAABAAEAPUAAACJAwAAAAA=&#10;" path="m134,l116,36,89,108,44,225,18,306,,388r71,18l62,469r143,27l232,397r26,-91l294,207r27,-81l338,99,134,xe" fillcolor="#fdb719" stroked="f">
                <v:path arrowok="t" o:connecttype="custom" o:connectlocs="134,0;116,36;89,108;44,225;18,306;0,388;71,406;62,469;205,496;232,397;258,306;294,207;321,126;338,99;134,0" o:connectangles="0,0,0,0,0,0,0,0,0,0,0,0,0,0,0"/>
              </v:shape>
              <v:shape id="Freeform 1217" o:spid="_x0000_s1289" style="position:absolute;left:7589;top:3845;width:151;height:207;visibility:visible;mso-wrap-style:square;v-text-anchor:top" coordsize="151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9TvMYA&#10;AADcAAAADwAAAGRycy9kb3ducmV2LnhtbESPzWrDMBCE74W+g9hCb40clwbjRAltIFBKc2h+Drkt&#10;1sZyYq2MpMbO21eBQo7DzHzDzBaDbcWFfGgcKxiPMhDEldMN1wp229VLASJEZI2tY1JwpQCL+ePD&#10;DEvtev6hyybWIkE4lKjAxNiVUobKkMUwch1x8o7OW4xJ+lpqj32C21bmWTaRFhtOCwY7Whqqzptf&#10;qyDL1zwuPibN1/VsT8b3e3P43iv1/DS8T0FEGuI9/N/+1Are8le4nUlHQM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y9TvMYAAADcAAAADwAAAAAAAAAAAAAAAACYAgAAZHJz&#10;L2Rvd25yZXYueG1sUEsFBgAAAAAEAAQA9QAAAIsDAAAAAA==&#10;" path="m27,l,126r,54l,198r133,9l133,189r9,-45l151,90,71,72,89,9,27,xe" fillcolor="#0083d7" stroked="f">
                <v:path arrowok="t" o:connecttype="custom" o:connectlocs="27,0;0,126;0,180;0,198;133,207;133,189;142,144;151,90;71,72;89,9;27,0" o:connectangles="0,0,0,0,0,0,0,0,0,0,0"/>
              </v:shape>
              <v:shape id="Freeform 1218" o:spid="_x0000_s1290" style="position:absolute;left:7660;top:3854;width:89;height:81;visibility:visible;mso-wrap-style:square;v-text-anchor:top" coordsize="89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Wy1MUA&#10;AADcAAAADwAAAGRycy9kb3ducmV2LnhtbESPT2vCQBTE74V+h+UVvNWNokXTrCIFwX89NIb2+pp9&#10;JqHZt2F31fjt3UKhx2FmfsNky9604kLON5YVjIYJCOLS6oYrBcVx/TwD4QOyxtYyKbiRh+Xi8SHD&#10;VNsrf9AlD5WIEPYpKqhD6FIpfVmTQT+0HXH0TtYZDFG6SmqH1wg3rRwnyYs02HBcqLGjt5rKn/xs&#10;FMj32+rrON8etrj7Ljw3e/vZOaUGT/3qFUSgPvyH/9obrWA6nsDvmXgE5O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RbLUxQAAANwAAAAPAAAAAAAAAAAAAAAAAJgCAABkcnMv&#10;ZG93bnJldi54bWxQSwUGAAAAAAQABAD1AAAAigMAAAAA&#10;" path="m18,l,63,80,81,89,18,18,xe" fillcolor="#006c39" stroked="f">
                <v:path arrowok="t" o:connecttype="custom" o:connectlocs="18,0;0,63;80,81;89,18;18,0" o:connectangles="0,0,0,0,0"/>
              </v:shape>
              <v:shape id="Freeform 1219" o:spid="_x0000_s1291" style="position:absolute;left:7963;top:3610;width:71;height:99;visibility:visible;mso-wrap-style:square;v-text-anchor:top" coordsize="71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pTOsUA&#10;AADcAAAADwAAAGRycy9kb3ducmV2LnhtbESPW2sCMRSE3wX/QzhC3zS7wqpsjYsIpWKh9VLo62Fz&#10;9kI3J2GT6vbfm0LBx2FmvmHWxWA6caXet5YVpLMEBHFpdcu1gs/Ly3QFwgdkjZ1lUvBLHorNeLTG&#10;XNsbn+h6DrWIEPY5KmhCcLmUvmzIoJ9ZRxy9yvYGQ5R9LXWPtwg3nZwnyUIabDkuNOho11D5ff4x&#10;Clz2+ubCgU/76qt6T5fHKjt0H0o9TYbtM4hAQ3iE/9t7rSCbZ/B3Jh4Bub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elM6xQAAANwAAAAPAAAAAAAAAAAAAAAAAJgCAABkcnMv&#10;ZG93bnJldi54bWxQSwUGAAAAAAQABAD1AAAAigMAAAAA&#10;" path="m71,18l45,99,,81,27,,71,18xe" fillcolor="#fc7216" stroked="f">
                <v:path arrowok="t" o:connecttype="custom" o:connectlocs="71,18;45,99;0,81;27,0;71,18" o:connectangles="0,0,0,0,0"/>
              </v:shape>
              <v:shape id="Freeform 1220" o:spid="_x0000_s1292" style="position:absolute;left:7794;top:3538;width:196;height:153;visibility:visible;mso-wrap-style:square;v-text-anchor:top" coordsize="196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ouf8UA&#10;AADcAAAADwAAAGRycy9kb3ducmV2LnhtbESPT4vCMBTE74LfITxhL7KmChbpGmURFBfcg3/Y86N5&#10;trXNS22ird/eLAgeh5n5DTNfdqYSd2pcYVnBeBSBIE6tLjhTcDquP2cgnEfWWFkmBQ9ysFz0e3NM&#10;tG15T/eDz0SAsEtQQe59nUjp0pwMupGtiYN3to1BH2STSd1gG+CmkpMoiqXBgsNCjjWtckrLw80o&#10;aO20Si/D8hJft7/n3V9pHrOfjVIfg+77C4Snzr/Dr/ZWK5hOYvg/E46AXD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yi5/xQAAANwAAAAPAAAAAAAAAAAAAAAAAJgCAABkcnMv&#10;ZG93bnJldi54bWxQSwUGAAAAAAQABAD1AAAAigMAAAAA&#10;" path="m35,l18,36,,90r133,45l169,153r18,-45l196,72,35,xe" fillcolor="#f46114" stroked="f">
                <v:path arrowok="t" o:connecttype="custom" o:connectlocs="35,0;18,36;0,90;133,135;169,153;187,108;196,72;35,0" o:connectangles="0,0,0,0,0,0,0,0"/>
              </v:shape>
              <v:shape id="Freeform 1221" o:spid="_x0000_s1293" style="position:absolute;left:9014;top:5944;width:286;height:207;visibility:visible;mso-wrap-style:square;v-text-anchor:top" coordsize="286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mXrMUA&#10;AADcAAAADwAAAGRycy9kb3ducmV2LnhtbESPQWvCQBSE74X+h+UVvNVNI2qJriKCRT3VWMTjI/tM&#10;QrNvw+42if313UKhx2FmvmGW68E0oiPna8sKXsYJCOLC6ppLBR/n3fMrCB+QNTaWScGdPKxXjw9L&#10;zLTt+URdHkoRIewzVFCF0GZS+qIig35sW+Lo3awzGKJ0pdQO+wg3jUyTZCYN1hwXKmxpW1HxmX8Z&#10;Bd3s2H8fL7hL+sFOnH1vr2/pQanR07BZgAg0hP/wX3uvFUzTOfyeiUdAr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SZesxQAAANwAAAAPAAAAAAAAAAAAAAAAAJgCAABkcnMv&#10;ZG93bnJldi54bWxQSwUGAAAAAAQABAD1AAAAigMAAAAA&#10;" path="m205,27r-9,l116,18,36,,18,72,,171r90,18l196,207r81,l286,36,205,27xe" fillcolor="#a5c336" stroked="f">
                <v:path arrowok="t" o:connecttype="custom" o:connectlocs="205,27;196,27;116,18;36,0;18,72;0,171;90,189;196,207;277,207;286,36;205,27" o:connectangles="0,0,0,0,0,0,0,0,0,0,0"/>
              </v:shape>
              <v:shape id="Freeform 1222" o:spid="_x0000_s1294" style="position:absolute;left:8515;top:5620;width:642;height:396;visibility:visible;mso-wrap-style:square;v-text-anchor:top" coordsize="642,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36HJsAA&#10;AADcAAAADwAAAGRycy9kb3ducmV2LnhtbERPy4rCMBTdD/gP4QruxtRCZaxGEUEQ0YWPjbtLc22r&#10;zU1tola/3iyEWR7OezJrTSUe1LjSsoJBPwJBnFldcq7geFj+/oFwHlljZZkUvMjBbNr5mWCq7ZN3&#10;9Nj7XIQQdikqKLyvUyldVpBB17c1ceDOtjHoA2xyqRt8hnBTyTiKhtJgyaGhwJoWBWXX/d0oOGt7&#10;wviY8DbejN5RclonfLkp1eu28zEIT63/F3/dK60gicPacCYcATn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36HJsAAAADcAAAADwAAAAAAAAAAAAAAAACYAgAAZHJzL2Rvd25y&#10;ZXYueG1sUEsFBgAAAAAEAAQA9QAAAIUDAAAAAA==&#10;" path="m259,72l188,36,107,,,198r9,9l125,261r107,45l330,333r89,27l517,378r89,18l633,243r9,-72l544,162,446,135,348,108,259,72xe" fillcolor="#f65f13" stroked="f">
                <v:path arrowok="t" o:connecttype="custom" o:connectlocs="259,72;188,36;107,0;0,198;9,207;125,261;232,306;330,333;419,360;517,378;606,396;633,243;642,171;544,162;446,135;348,108;259,72" o:connectangles="0,0,0,0,0,0,0,0,0,0,0,0,0,0,0,0,0"/>
              </v:shape>
              <v:shape id="Freeform 1223" o:spid="_x0000_s1295" style="position:absolute;left:8854;top:6404;width:267;height:189;visibility:visible;mso-wrap-style:square;v-text-anchor:top" coordsize="267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wk5q8IA&#10;AADcAAAADwAAAGRycy9kb3ducmV2LnhtbESPQYvCMBSE74L/ITzBm6YWFLcaRSoL7rG6eH40z6bY&#10;vNQmW7v/frMgeBxm5htmux9sI3rqfO1YwWKegCAuna65UvB9+ZytQfiArLFxTAp+ycN+Nx5tMdPu&#10;yQX151CJCGGfoQITQptJ6UtDFv3ctcTRu7nOYoiyq6Tu8BnhtpFpkqykxZrjgsGWckPl/fxjFVyL&#10;27VvV/dHjoXp0+Phi8p8qdR0Mhw2IAIN4R1+tU9awTL9gP8z8QjI3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CTmrwgAAANwAAAAPAAAAAAAAAAAAAAAAAJgCAABkcnMvZG93&#10;bnJldi54bWxQSwUGAAAAAAQABAD1AAAAhwMAAAAA&#10;" path="m27,l18,72,,135r232,54l250,108,267,36,27,xe" fillcolor="#0083d7" stroked="f">
                <v:path arrowok="t" o:connecttype="custom" o:connectlocs="27,0;18,72;0,135;232,189;250,108;267,36;27,0" o:connectangles="0,0,0,0,0,0,0"/>
              </v:shape>
              <v:shape id="Freeform 1224" o:spid="_x0000_s1296" style="position:absolute;left:8462;top:5890;width:276;height:279;visibility:visible;mso-wrap-style:square;v-text-anchor:top" coordsize="27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pfWcMA&#10;AADcAAAADwAAAGRycy9kb3ducmV2LnhtbERP3WrCMBS+F/YO4Qi7EU270eE6o5QN2UB2UfUBDslZ&#10;29mcdE209e3NxcDLj+9/tRltKy7U+8axgnSRgCDWzjRcKTgetvMlCB+QDbaOScGVPGzWD5MV5sYN&#10;XNJlHyoRQ9jnqKAOocul9Lomi37hOuLI/bjeYoiwr6TpcYjhtpVPSfIiLTYcG2rs6L0mfdqfrYLv&#10;3/Bpylmx277aVP6dMz1+SK3U43Qs3kAEGsNd/O/+Mgqy5zg/nolHQK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LpfWcMAAADcAAAADwAAAAAAAAAAAAAAAACYAgAAZHJzL2Rv&#10;d25yZXYueG1sUEsFBgAAAAAEAAQA9QAAAIgDAAAAAA==&#10;" path="m169,36l98,,62,72,,180r98,54l205,279,241,171r17,-45l276,81,223,63,169,36xe" fillcolor="#60a942" stroked="f">
                <v:path arrowok="t" o:connecttype="custom" o:connectlocs="169,36;98,0;62,72;0,180;98,234;205,279;241,171;258,126;276,81;223,63;169,36" o:connectangles="0,0,0,0,0,0,0,0,0,0,0"/>
              </v:shape>
              <v:shape id="Freeform 1225" o:spid="_x0000_s1297" style="position:absolute;left:8596;top:5827;width:267;height:261;visibility:visible;mso-wrap-style:square;v-text-anchor:top" coordsize="267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yiR8cA&#10;AADcAAAADwAAAGRycy9kb3ducmV2LnhtbESP3WrCQBSE7wXfYTmF3ulGi0VS11AUQYtKq1Lo3Wn2&#10;5EezZ0N2a9K3d4VCL4eZ+YaZJZ2pxJUaV1pWMBpGIIhTq0vOFZyOq8EUhPPIGivLpOCXHCTzfm+G&#10;sbYtf9D14HMRIOxiVFB4X8dSurQgg25oa+LgZbYx6INscqkbbAPcVHIcRc/SYMlhocCaFgWll8OP&#10;UWAWb9lkutOb5ffX/v2zPe+2uNRKPT50ry8gPHX+P/zXXmsFk6cR3M+EIyDn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8MokfHAAAA3AAAAA8AAAAAAAAAAAAAAAAAmAIAAGRy&#10;cy9kb3ducmV2LnhtbFBLBQYAAAAABAAEAPUAAACMAwAAAAA=&#10;" path="m71,l35,99,9,162,,198r107,36l222,261r9,-63l267,63,169,36,71,xe" fillcolor="#a5c336" stroked="f">
                <v:path arrowok="t" o:connecttype="custom" o:connectlocs="71,0;35,99;9,162;0,198;107,234;222,261;231,198;267,63;169,36;71,0" o:connectangles="0,0,0,0,0,0,0,0,0,0"/>
              </v:shape>
              <v:shape id="Freeform 1226" o:spid="_x0000_s1298" style="position:absolute;left:7954;top:5413;width:535;height:423;visibility:visible;mso-wrap-style:square;v-text-anchor:top" coordsize="535,4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erMsUA&#10;AADcAAAADwAAAGRycy9kb3ducmV2LnhtbESPQWsCMRSE70L/Q3gFbzWrYiurUYpFEUSxKnh93bzu&#10;Bjcvyya66783hYLHYWa+Yabz1pbiRrU3jhX0ewkI4sxpw7mC03H5NgbhA7LG0jEpuJOH+eylM8VU&#10;u4a/6XYIuYgQ9ikqKEKoUil9VpBF33MVcfR+XW0xRFnnUtfYRLgt5SBJ3qVFw3GhwIoWBWWXw9Uq&#10;+OqfrFnsmtFlu9q3xm0+hsvzj1Ld1/ZzAiJQG57h//ZaKxgNB/B3Jh4BO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R6syxQAAANwAAAAPAAAAAAAAAAAAAAAAAJgCAABkcnMv&#10;ZG93bnJldi54bWxQSwUGAAAAAAQABAD1AAAAigMAAAAA&#10;" path="m116,l,117r62,63l125,234r62,54l250,333r62,45l374,423,535,180,428,108,410,90,339,207,276,153,223,108,169,54,116,xe" fillcolor="#ded526" stroked="f">
                <v:path arrowok="t" o:connecttype="custom" o:connectlocs="116,0;0,117;62,180;125,234;187,288;250,333;312,378;374,423;535,180;428,108;410,90;339,207;276,153;223,108;169,54;116,0" o:connectangles="0,0,0,0,0,0,0,0,0,0,0,0,0,0,0,0"/>
              </v:shape>
              <v:shape id="Freeform 1227" o:spid="_x0000_s1299" style="position:absolute;left:7856;top:5025;width:535;height:478;visibility:visible;mso-wrap-style:square;v-text-anchor:top" coordsize="535,4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6KlY8IA&#10;AADcAAAADwAAAGRycy9kb3ducmV2LnhtbESPT4vCMBTE7wt+h/AEb2vqdhWtRhHZwt7Ef/dn82yL&#10;zUtpYq3f3giCx2FmfsMsVp2pREuNKy0rGA0jEMSZ1SXnCo6H9HsKwnlkjZVlUvAgB6tl72uBibZ3&#10;3lG797kIEHYJKii8rxMpXVaQQTe0NXHwLrYx6INscqkbvAe4qeRPFE2kwZLDQoE1bQrKrvubUZBO&#10;U32anWnzF++2Vfv7oO3E3ZQa9Lv1HISnzn/C7/a/VjCOY3idCUdAL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oqVjwgAAANwAAAAPAAAAAAAAAAAAAAAAAJgCAABkcnMvZG93&#10;bnJldi54bWxQSwUGAAAAAAQABAD1AAAAhwMAAAAA&#10;" path="m152,l,81r54,81l98,243r62,72l214,388r89,-82l401,397r54,45l508,478r27,-36l472,397,419,351,365,297,321,243,267,180,232,126,152,xe" fillcolor="#0083d7" stroked="f">
                <v:path arrowok="t" o:connecttype="custom" o:connectlocs="152,0;0,81;54,162;98,243;160,315;214,388;303,306;401,397;455,442;508,478;535,442;472,397;419,351;365,297;321,243;267,180;232,126;152,0" o:connectangles="0,0,0,0,0,0,0,0,0,0,0,0,0,0,0,0,0,0"/>
              </v:shape>
              <v:shape id="Freeform 1228" o:spid="_x0000_s1300" style="position:absolute;left:8070;top:5331;width:294;height:289;visibility:visible;mso-wrap-style:square;v-text-anchor:top" coordsize="294,2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+kLvsMA&#10;AADcAAAADwAAAGRycy9kb3ducmV2LnhtbESPS4vCMBSF98L8h3AFd5r6GqRjlEEZEVzI2MJsL821&#10;LTY3tcnU+u+NILg8nMfHWa47U4mWGldaVjAeRSCIM6tLzhWkyc9wAcJ5ZI2VZVJwJwfr1UdvibG2&#10;N/6l9uRzEUbYxaig8L6OpXRZQQbdyNbEwTvbxqAPssmlbvAWxk0lJ1H0KQ2WHAgF1rQpKLuc/k2A&#10;pMl2Z6eLv7GlI9ZJej5c761Sg373/QXCU+ff4Vd7rxXMpzN4nglHQK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+kLvsMAAADcAAAADwAAAAAAAAAAAAAAAACYAgAAZHJzL2Rv&#10;d25yZXYueG1sUEsFBgAAAAAEAAQA9QAAAIgDAAAAAA==&#10;" path="m89,l,82,107,190r53,45l223,289,294,172,187,91,89,xe" fillcolor="#008040" stroked="f">
                <v:path arrowok="t" o:connecttype="custom" o:connectlocs="89,0;0,82;107,190;160,235;223,289;294,172;187,91;89,0" o:connectangles="0,0,0,0,0,0,0,0"/>
              </v:shape>
              <v:shape id="Freeform 1229" o:spid="_x0000_s1301" style="position:absolute;left:7651;top:5773;width:276;height:279;visibility:visible;mso-wrap-style:square;v-text-anchor:top" coordsize="27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rK88cA&#10;AADcAAAADwAAAGRycy9kb3ducmV2LnhtbESPzU7DMBCE70h9B2srcaNOCwUa4kYICVEO5Sf0wm0V&#10;b+O08TqKnSbw9BgJieNoZr7RZPloG3GizteOFcxnCQji0umaKwW7j8eLWxA+IGtsHJOCL/KQrydn&#10;GabaDfxOpyJUIkLYp6jAhNCmUvrSkEU/cy1x9Pausxii7CqpOxwi3DZykSTX0mLNccFgSw+GymPR&#10;WwW0Orxtbtrj9uXq0z1/D6+9Nk+k1Pl0vL8DEWgM/+G/9kYrWF4u4fdMPAJy/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pqyvPHAAAA3AAAAA8AAAAAAAAAAAAAAAAAmAIAAGRy&#10;cy9kb3ducmV2LnhtbFBLBQYAAAAABAAEAPUAAACMAwAAAAA=&#10;" path="m196,l,189r80,90l276,81,196,xe" fillcolor="#fc7216" stroked="f">
                <v:path arrowok="t" o:connecttype="custom" o:connectlocs="196,0;0,189;80,279;276,81;196,0" o:connectangles="0,0,0,0,0"/>
              </v:shape>
              <v:shape id="Freeform 1230" o:spid="_x0000_s1302" style="position:absolute;left:7473;top:4818;width:303;height:216;visibility:visible;mso-wrap-style:square;v-text-anchor:top" coordsize="303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7J5r8UA&#10;AADcAAAADwAAAGRycy9kb3ducmV2LnhtbESPT2sCMRTE7wW/Q3hCbzWrtSKrUcS14k38A3p8bF43&#10;SzcvSxJ120/fFAo9DjPzG2a+7Gwj7uRD7VjBcJCBIC6drrlScD69v0xBhIissXFMCr4owHLRe5pj&#10;rt2DD3Q/xkokCIccFZgY21zKUBqyGAauJU7eh/MWY5K+ktrjI8FtI0dZNpEWa04LBltaGyo/jzer&#10;wB+6y36z322LcoWGx9fvdZEVSj33u9UMRKQu/of/2jut4O11Ar9n0hGQi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snmvxQAAANwAAAAPAAAAAAAAAAAAAAAAAJgCAABkcnMv&#10;ZG93bnJldi54bWxQSwUGAAAAAAQABAD1AAAAigMAAAAA&#10;" path="m303,108l258,,,81r27,63l62,216,303,108xe" fillcolor="#a5c336" stroked="f">
                <v:path arrowok="t" o:connecttype="custom" o:connectlocs="303,108;258,0;0,81;27,144;62,216;303,108" o:connectangles="0,0,0,0,0,0"/>
              </v:shape>
              <v:shape id="Freeform 1231" o:spid="_x0000_s1303" style="position:absolute;left:7642;top:4836;width:285;height:198;visibility:visible;mso-wrap-style:square;v-text-anchor:top" coordsize="285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KdAsQA&#10;AADcAAAADwAAAGRycy9kb3ducmV2LnhtbESPUWvCMBSF3wX/Q7jC3jSdoivVKCIbTBiC3X7AXXNt&#10;ypKb0mS27tcvg4GPh3POdzib3eCsuFIXGs8KHmcZCOLK64ZrBR/vL9McRIjIGq1nUnCjALvteLTB&#10;Qvuez3QtYy0ShEOBCkyMbSFlqAw5DDPfEifv4juHMcmulrrDPsGdlfMsW0mHDacFgy0dDFVf5bdT&#10;cPK2/nzLF6ef+TGPfXYb8NkapR4mw34NItIQ7+H/9qtWsFw8wd+ZdATk9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nSnQLEAAAA3AAAAA8AAAAAAAAAAAAAAAAAmAIAAGRycy9k&#10;b3ducmV2LnhtbFBLBQYAAAAABAAEAPUAAACJAwAAAAA=&#10;" path="m18,144r27,54l285,90,250,,161,36,,99r18,45xe" fillcolor="#fdb719" stroked="f">
                <v:path arrowok="t" o:connecttype="custom" o:connectlocs="18,144;45,198;285,90;250,0;161,36;0,99;18,144" o:connectangles="0,0,0,0,0,0,0"/>
              </v:shape>
              <v:shape id="Freeform 1232" o:spid="_x0000_s1304" style="position:absolute;left:7455;top:4286;width:232;height:99;visibility:visible;mso-wrap-style:square;v-text-anchor:top" coordsize="232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+u1cIA&#10;AADcAAAADwAAAGRycy9kb3ducmV2LnhtbERPy4rCMBTdD/gP4QpuRFOVEalGEUHpQgd8Ldxdmmtb&#10;bW5KE23n7yeLAZeH816sWlOKN9WusKxgNIxAEKdWF5wpuJy3gxkI55E1lpZJwS85WC07XwuMtW34&#10;SO+Tz0QIYRejgtz7KpbSpTkZdENbEQfubmuDPsA6k7rGJoSbUo6jaCoNFhwacqxok1P6PL2MgqYZ&#10;H376O81Tv389Drdrcuu3iVK9brueg/DU+o/4351oBd+TsDacCUdAL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D67VwgAAANwAAAAPAAAAAAAAAAAAAAAAAJgCAABkcnMvZG93&#10;bnJldi54bWxQSwUGAAAAAAQABAD1AAAAhwMAAAAA&#10;" path="m9,99l232,81,232,,107,9r,-9l,9,9,99xe" fillcolor="#197834" stroked="f">
                <v:path arrowok="t" o:connecttype="custom" o:connectlocs="9,99;232,81;232,0;107,9;107,0;0,9;9,99" o:connectangles="0,0,0,0,0,0,0"/>
              </v:shape>
              <v:shape id="Freeform 1233" o:spid="_x0000_s1305" style="position:absolute;left:7562;top:4187;width:223;height:108;visibility:visible;mso-wrap-style:square;v-text-anchor:top" coordsize="223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pt38YA&#10;AADcAAAADwAAAGRycy9kb3ducmV2LnhtbESPQWsCMRSE70L/Q3iF3jRbS6tujbIKilAQuu2h3l43&#10;r9ng5mXZRN3+e1MoeBxm5htmvuxdI87UBetZweMoA0FceW3ZKPj82AynIEJE1th4JgW/FGC5uBvM&#10;Mdf+wu90LqMRCcIhRwV1jG0uZahqchhGviVO3o/vHMYkOyN1h5cEd40cZ9mLdGg5LdTY0rqm6lie&#10;nILD/ssU8rswh+nkbXuaRTtZlVaph/u+eAURqY+38H97pxU8P83g70w6AnJx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spt38YAAADcAAAADwAAAAAAAAAAAAAAAACYAgAAZHJz&#10;L2Rvd25yZXYueG1sUEsFBgAAAAAEAAQA9QAAAIsDAAAAAA==&#10;" path="m62,l,,,99r,9l125,99r98,l223,90r,-72l223,9,62,xe" fillcolor="#a5c336" stroked="f">
                <v:path arrowok="t" o:connecttype="custom" o:connectlocs="62,0;0,0;0,99;0,108;125,99;223,99;223,90;223,18;223,9;62,0" o:connectangles="0,0,0,0,0,0,0,0,0,0"/>
              </v:shape>
              <v:shape id="Freeform 1234" o:spid="_x0000_s1306" style="position:absolute;left:8293;top:4818;width:401;height:333;visibility:visible;mso-wrap-style:square;v-text-anchor:top" coordsize="401,3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WFfDcMA&#10;AADcAAAADwAAAGRycy9kb3ducmV2LnhtbERPz2vCMBS+C/4P4Q28aepch3RNxQkOYQeZetDbo3lr&#10;ypqX2kTb/ffLYeDx4/udrwbbiDt1vnasYD5LQBCXTtdcKTgdt9MlCB+QNTaOScEveVgV41GOmXY9&#10;f9H9ECoRQ9hnqMCE0GZS+tKQRT9zLXHkvl1nMUTYVVJ32Mdw28jnJHmVFmuODQZb2hgqfw43q0Be&#10;2uvHdUPmUn3O0/ey36WL/VmpydOwfgMRaAgP8b97pxWkL3F+PBOPgC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WFfDcMAAADcAAAADwAAAAAAAAAAAAAAAACYAgAAZHJzL2Rv&#10;d25yZXYueG1sUEsFBgAAAAAEAAQA9QAAAIgDAAAAAA==&#10;" path="m,261r53,72l401,45,365,,320,36,,261xe" fillcolor="#60a942" stroked="f">
                <v:path arrowok="t" o:connecttype="custom" o:connectlocs="0,261;53,333;401,45;365,0;320,36;0,261" o:connectangles="0,0,0,0,0,0"/>
              </v:shape>
              <v:shape id="Freeform 1235" o:spid="_x0000_s1307" style="position:absolute;left:8524;top:4863;width:205;height:180;visibility:visible;mso-wrap-style:square;v-text-anchor:top" coordsize="205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Up1sYA&#10;AADcAAAADwAAAGRycy9kb3ducmV2LnhtbESP0WrCQBRE3wv+w3KFvulGbUpNXUXEEimC1PYDLtnb&#10;JDR7N+6uMfXr3YLQx2FmzjCLVW8a0ZHztWUFk3ECgriwuuZSwdfn2+gFhA/IGhvLpOCXPKyWg4cF&#10;Ztpe+IO6YyhFhLDPUEEVQptJ6YuKDPqxbYmj922dwRClK6V2eIlw08hpkjxLgzXHhQpb2lRU/BzP&#10;RkG+uXbz99NhO9umYX7N3T4/p16px2G/fgURqA//4Xt7pxWkTxP4OxOPgFz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HUp1sYAAADcAAAADwAAAAAAAAAAAAAAAACYAgAAZHJz&#10;L2Rvd25yZXYueG1sUEsFBgAAAAAEAAQA9QAAAIsDAAAAAA==&#10;" path="m170,l,126r27,27l54,180r18,-9l170,72,205,36,170,xe" fillcolor="#197834" stroked="f">
                <v:path arrowok="t" o:connecttype="custom" o:connectlocs="170,0;0,126;27,153;54,180;72,171;170,72;205,36;170,0" o:connectangles="0,0,0,0,0,0,0,0"/>
              </v:shape>
              <v:shape id="Freeform 1236" o:spid="_x0000_s1308" style="position:absolute;left:8738;top:5088;width:357;height:550;visibility:visible;mso-wrap-style:square;v-text-anchor:top" coordsize="357,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B81a8MA&#10;AADcAAAADwAAAGRycy9kb3ducmV2LnhtbESPQYvCMBSE7wv+h/AEb2uquCLVKCIKetMqgrdH82xL&#10;m5fSRK3++o0geBxm5htmtmhNJe7UuMKygkE/AkGcWl1wpuB03PxOQDiPrLGyTAqe5GAx7/zMMNb2&#10;wQe6Jz4TAcIuRgW593UspUtzMuj6tiYO3tU2Bn2QTSZ1g48AN5UcRtFYGiw4LORY0yqntExuRsHk&#10;XN922Wt8KWVSLCO/X7/2l1KpXrddTkF4av03/GlvtYK/0RDeZ8IRkPN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B81a8MAAADcAAAADwAAAAAAAAAAAAAAAACYAgAAZHJzL2Rv&#10;d25yZXYueG1sUEsFBgAAAAAEAAQA9QAAAIgDAAAAAA==&#10;" path="m241,l,478r89,36l143,541r44,9l357,54,241,xe" fillcolor="#fc7216" stroked="f">
                <v:path arrowok="t" o:connecttype="custom" o:connectlocs="241,0;0,478;89,514;143,541;187,550;357,54;241,0" o:connectangles="0,0,0,0,0,0,0"/>
              </v:shape>
              <v:shape id="Freeform 1237" o:spid="_x0000_s1309" style="position:absolute;left:9923;top:3061;width:321;height:450;visibility:visible;mso-wrap-style:square;v-text-anchor:top" coordsize="321,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2dNjMMA&#10;AADcAAAADwAAAGRycy9kb3ducmV2LnhtbESPQWsCMRSE74X+h/AKvZSaba1SV6OIIHhVF70+Ns/N&#10;4uZlm8R1/fdGEHocZuYbZrbobSM68qF2rOBrkIEgLp2uuVJQ7NefvyBCRNbYOCYFNwqwmL++zDDX&#10;7spb6naxEgnCIUcFJsY2lzKUhiyGgWuJk3dy3mJM0ldSe7wmuG3kd5aNpcWa04LBllaGyvPuYhXI&#10;bPJnR4fucpCm80VJx4+iOir1/tYvpyAi9fE//GxvtILRzxAeZ9IRkPM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2dNjMMAAADcAAAADwAAAAAAAAAAAAAAAACYAgAAZHJzL2Rv&#10;d25yZXYueG1sUEsFBgAAAAAEAAQA9QAAAIgDAAAAAA==&#10;" path="m18,423r36,27l321,54,241,,,414r18,9xe" fillcolor="#fc7216" stroked="f">
                <v:path arrowok="t" o:connecttype="custom" o:connectlocs="18,423;54,450;321,54;241,0;0,414;18,423" o:connectangles="0,0,0,0,0,0"/>
              </v:shape>
              <v:shape id="Freeform 1238" o:spid="_x0000_s1310" style="position:absolute;left:9977;top:3115;width:321;height:423;visibility:visible;mso-wrap-style:square;v-text-anchor:top" coordsize="321,4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Ue88QA&#10;AADcAAAADwAAAGRycy9kb3ducmV2LnhtbESPQYvCMBSE78L+h/AWvGmqa9WtRhFB8LAX6168PZpn&#10;W7Z5KUnU6q83woLHYWa+YZbrzjTiSs7XlhWMhgkI4sLqmksFv8fdYA7CB2SNjWVScCcP69VHb4mZ&#10;tjc+0DUPpYgQ9hkqqEJoMyl9UZFBP7QtcfTO1hkMUbpSaoe3CDeNHCfJVBqsOS5U2NK2ouIvvxgF&#10;s8cldbj74e/N+Gs0385O8hRSpfqf3WYBIlAX3uH/9l4rSCcTeJ2JR0Cu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C1HvPEAAAA3AAAAA8AAAAAAAAAAAAAAAAAmAIAAGRycy9k&#10;b3ducmV2LnhtbFBLBQYAAAAABAAEAPUAAACJAwAAAAA=&#10;" path="m35,423l321,45,267,,,396r35,27xe" fillcolor="#ffb222" stroked="f">
                <v:path arrowok="t" o:connecttype="custom" o:connectlocs="35,423;321,45;267,0;0,396;35,423" o:connectangles="0,0,0,0,0"/>
              </v:shape>
              <v:shape id="Freeform 1239" o:spid="_x0000_s1311" style="position:absolute;left:8097;top:3890;width:418;height:153;visibility:visible;mso-wrap-style:square;v-text-anchor:top" coordsize="418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ZfaUsYA&#10;AADcAAAADwAAAGRycy9kb3ducmV2LnhtbESPzWrDMBCE74W+g9hCbo3s4JTgRA7BEOghhDZtKL0t&#10;1vqHWCsjqY7z9lGh0OMwM98wm+1kejGS851lBek8AUFcWd1xo+DzY/+8AuEDssbeMim4kYdt8fiw&#10;wVzbK7/TeAqNiBD2OSpoQxhyKX3VkkE/twNx9GrrDIYoXSO1w2uEm14ukuRFGuw4LrQ4UNlSdTn9&#10;GAWHLBlSefsej2XdyHQ6776cfVNq9jTt1iACTeE//Nd+1QqW2RJ+z8QjII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ZfaUsYAAADcAAAADwAAAAAAAAAAAAAAAACYAgAAZHJz&#10;L2Rvd25yZXYueG1sUEsFBgAAAAAEAAQA9QAAAIsDAAAAAA==&#10;" path="m418,108l9,,,63r410,90l418,108xe" fillcolor="#e4c32a" stroked="f">
                <v:path arrowok="t" o:connecttype="custom" o:connectlocs="418,108;9,0;0,63;410,153;418,108" o:connectangles="0,0,0,0,0"/>
              </v:shape>
              <v:shape id="Freeform 1240" o:spid="_x0000_s1312" style="position:absolute;left:8079;top:3953;width:428;height:153;visibility:visible;mso-wrap-style:square;v-text-anchor:top" coordsize="428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hAAscA&#10;AADcAAAADwAAAGRycy9kb3ducmV2LnhtbESPQWsCMRSE70L/Q3gFL6VmFWt1NYoILpXSQ20FvT02&#10;r5ulm5dlE3XrrzdCweMwM98ws0VrK3GixpeOFfR7CQji3OmSCwXfX+vnMQgfkDVWjknBH3lYzB86&#10;M0y1O/MnnbahEBHCPkUFJoQ6ldLnhiz6nquJo/fjGoshyqaQusFzhNtKDpJkJC2WHBcM1rQylP9u&#10;j1bBR569v2YHvkyGRu8vux1txtmTUt3HdjkFEagN9/B/+00reBmO4HYmHgE5vw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koQALHAAAA3AAAAA8AAAAAAAAAAAAAAAAAmAIAAGRy&#10;cy9kb3ducmV2LnhtbFBLBQYAAAAABAAEAPUAAACMAwAAAAA=&#10;" path="m428,90l18,,,99r410,54l428,90xe" fillcolor="#ec4722" stroked="f">
                <v:path arrowok="t" o:connecttype="custom" o:connectlocs="428,90;18,0;0,99;410,153;428,90" o:connectangles="0,0,0,0,0"/>
              </v:shape>
              <v:shape id="Freeform 1241" o:spid="_x0000_s1313" style="position:absolute;left:8141;top:4439;width:366;height:117;visibility:visible;mso-wrap-style:square;v-text-anchor:top" coordsize="366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4lWp8QA&#10;AADcAAAADwAAAGRycy9kb3ducmV2LnhtbESPT2sCMRTE70K/Q3iFXqRmLauWrVHKgqBH/4DXx+Z1&#10;N3TzsiRxXf30plDwOMzMb5jlerCt6MkH41jBdJKBIK6cNlwrOB03758gQkTW2DomBTcKsF69jJZY&#10;aHflPfWHWIsE4VCggibGrpAyVA1ZDBPXESfvx3mLMUlfS+3xmuC2lR9ZNpcWDaeFBjsqG6p+Dxer&#10;gMflIj/W9425hW4387k5Z32p1Nvr8P0FItIQn+H/9lYrmOUL+DuTjoB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JVqfEAAAA3AAAAA8AAAAAAAAAAAAAAAAAmAIAAGRycy9k&#10;b3ducmV2LnhtbFBLBQYAAAAABAAEAPUAAACJAwAAAAA=&#10;" path="m357,l339,,98,36,,54r9,63l366,36,357,xe" fillcolor="#003a7e" stroked="f">
                <v:path arrowok="t" o:connecttype="custom" o:connectlocs="357,0;339,0;98,36;0,54;9,117;366,36;357,0" o:connectangles="0,0,0,0,0,0,0"/>
              </v:shape>
              <v:shape id="Freeform 1242" o:spid="_x0000_s1314" style="position:absolute;left:8195;top:4178;width:285;height:99;visibility:visible;mso-wrap-style:square;v-text-anchor:top" coordsize="285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8acN8EA&#10;AADcAAAADwAAAGRycy9kb3ducmV2LnhtbERPzWrCQBC+C32HZQq96caixqauUguip0htH2DITpNg&#10;djZmR41v7x4Ejx/f/2LVu0ZdqAu1ZwPjUQKKuPC25tLA3+9mOAcVBNli45kM3CjAavkyWGBm/ZV/&#10;6HKQUsUQDhkaqETaTOtQVOQwjHxLHLl/3zmUCLtS2w6vMdw1+j1JZtphzbGhwpa+KyqOh7MzEHwi&#10;k9M6z0/1Rypzu82n6T435u21//oEJdTLU/xw76yB6SSujWfiEdDL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vGnDfBAAAA3AAAAA8AAAAAAAAAAAAAAAAAmAIAAGRycy9kb3du&#10;cmV2LnhtbFBLBQYAAAAABAAEAPUAAACGAwAAAAA=&#10;" path="m285,l142,,,,,45,,99,285,81r,-45l285,xe" fillcolor="#3bbbd8" stroked="f">
                <v:path arrowok="t" o:connecttype="custom" o:connectlocs="285,0;142,0;0,0;0,45;0,99;285,81;285,36;285,0" o:connectangles="0,0,0,0,0,0,0,0"/>
              </v:shape>
              <v:shape id="Freeform 1243" o:spid="_x0000_s1315" style="position:absolute;left:9540;top:5151;width:205;height:207;visibility:visible;mso-wrap-style:square;v-text-anchor:top" coordsize="205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1xyMUA&#10;AADcAAAADwAAAGRycy9kb3ducmV2LnhtbESPT2vCQBTE74LfYXlCb2ZTMVKjq6i00Jv1D6K3R/aZ&#10;hGbfptmtJt/eLQg9DjPzG2a+bE0lbtS40rKC1ygGQZxZXXKu4Hj4GL6BcB5ZY2WZFHTkYLno9+aY&#10;anvnHd32PhcBwi5FBYX3dSqlywoy6CJbEwfvahuDPsgml7rBe4CbSo7ieCINlhwWCqxpU1D2vf81&#10;Ck70k2y+3pPtqTv6zl7Wo/M4MUq9DNrVDISn1v+Hn+1PrSAZT+HvTDgCcvE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fXHIxQAAANwAAAAPAAAAAAAAAAAAAAAAAJgCAABkcnMv&#10;ZG93bnJldi54bWxQSwUGAAAAAAQABAD1AAAAigMAAAAA&#10;" path="m,36l27,207r18,-9l125,180r80,-18l152,,80,27r-44,l,36xe" fillcolor="#1d6f2d" stroked="f">
                <v:path arrowok="t" o:connecttype="custom" o:connectlocs="0,36;27,207;45,198;125,180;205,162;152,0;80,27;36,27;0,36" o:connectangles="0,0,0,0,0,0,0,0,0"/>
              </v:shape>
              <v:shape id="Freeform 1244" o:spid="_x0000_s1316" style="position:absolute;left:10306;top:3926;width:464;height:180;visibility:visible;mso-wrap-style:square;v-text-anchor:top" coordsize="464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mZu78A&#10;AADcAAAADwAAAGRycy9kb3ducmV2LnhtbERPy4rCMBTdD/gP4QruxlTFB9UoMih0NTA+9pfm2gab&#10;m5pkav17sxiY5eG8N7veNqIjH4xjBZNxBoK4dNpwpeByPn6uQISIrLFxTApeFGC3HXxsMNfuyT/U&#10;nWIlUgiHHBXUMba5lKGsyWIYu5Y4cTfnLcYEfSW1x2cKt42cZtlCWjScGmps6aum8n76tQquj++u&#10;X+0LM0MznS0OvDwUjVdqNOz3axCR+vgv/nMXWsF8nuanM+kIyO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36Zm7vwAAANwAAAAPAAAAAAAAAAAAAAAAAJgCAABkcnMvZG93bnJl&#10;di54bWxQSwUGAAAAAAQABAD1AAAAhAMAAAAA&#10;" path="m18,180l464,99,437,,,108r18,72xe" fillcolor="#216e38" stroked="f">
                <v:path arrowok="t" o:connecttype="custom" o:connectlocs="18,180;464,99;437,0;0,108;18,180" o:connectangles="0,0,0,0,0"/>
              </v:shape>
              <v:shape id="Freeform 1245" o:spid="_x0000_s1317" style="position:absolute;left:10324;top:4025;width:455;height:135;visibility:visible;mso-wrap-style:square;v-text-anchor:top" coordsize="455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xObMMA&#10;AADcAAAADwAAAGRycy9kb3ducmV2LnhtbESPUWvCQBCE3wv+h2MFX0q9KFhs6ikaEHxQSo0/YMlt&#10;k9DcXsitMf57r1DwcZiZb5jVZnCN6qkLtWcDs2kCirjwtubSwCXfvy1BBUG22HgmA3cKsFmPXlaY&#10;Wn/jb+rPUqoI4ZCigUqkTbUORUUOw9S3xNH78Z1DibIrte3wFuGu0fMkedcOa44LFbaUVVT8nq/O&#10;wE76/B4y/XWaf7Dkr5djxmFpzGQ8bD9BCQ3yDP+3D9bAYjGDvzPxCOj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dxObMMAAADcAAAADwAAAAAAAAAAAAAAAACYAgAAZHJzL2Rv&#10;d25yZXYueG1sUEsFBgAAAAAEAAQA9QAAAIgDAAAAAA==&#10;" path="m9,135l455,81,446,,,81r9,54xe" fillcolor="#68a93e" stroked="f">
                <v:path arrowok="t" o:connecttype="custom" o:connectlocs="9,135;455,81;446,0;0,81;9,135" o:connectangles="0,0,0,0,0"/>
              </v:shape>
              <v:shape id="Freeform 1246" o:spid="_x0000_s1318" style="position:absolute;left:9843;top:5025;width:428;height:433;visibility:visible;mso-wrap-style:square;v-text-anchor:top" coordsize="428,4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5ZjMUA&#10;AADcAAAADwAAAGRycy9kb3ducmV2LnhtbESPQWsCMRSE74X+h/AK3mpWwbauRpFWoVd3i8Xbc/Oa&#10;Xbp5WZK4rv/eCIUeh5n5hlmuB9uKnnxoHCuYjDMQxJXTDRsFX+Xu+Q1EiMgaW8ek4EoB1qvHhyXm&#10;2l14T30RjUgQDjkqqGPscilDVZPFMHYdcfJ+nLcYk/RGao+XBLetnGbZi7TYcFqosaP3mqrf4mwV&#10;lN/HrT9028nm1RTz0/5gyv7DKDV6GjYLEJGG+B/+a39qBbPZFO5n0hGQq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zlmMxQAAANwAAAAPAAAAAAAAAAAAAAAAAJgCAABkcnMv&#10;ZG93bnJldi54bWxQSwUGAAAAAAQABAD1AAAAigMAAAAA&#10;" path="m312,252l116,9,107,,54,36,,63,205,433r54,-27l321,370,428,297,365,216r-53,36xe" fillcolor="#ffb222" stroked="f">
                <v:path arrowok="t" o:connecttype="custom" o:connectlocs="312,252;116,9;107,0;54,36;0,63;205,433;259,406;321,370;428,297;365,216;312,252" o:connectangles="0,0,0,0,0,0,0,0,0,0,0"/>
              </v:shape>
              <v:shape id="Freeform 1247" o:spid="_x0000_s1319" style="position:absolute;left:7446;top:2934;width:268;height:217;visibility:visible;mso-wrap-style:square;v-text-anchor:top" coordsize="268,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PA1BMUA&#10;AADcAAAADwAAAGRycy9kb3ducmV2LnhtbESPQWvCQBSE70L/w/IKvenGFotEVxFLRbClGBWvz+wz&#10;CWbfht1tEv99t1DocZiZb5j5sje1aMn5yrKC8SgBQZxbXXGh4Hh4H05B+ICssbZMCu7kYbl4GMwx&#10;1bbjPbVZKESEsE9RQRlCk0rp85IM+pFtiKN3tc5giNIVUjvsItzU8jlJXqXBiuNCiQ2tS8pv2bdR&#10;MOWN2WTjT1y/HW7nj/okd7vLl1JPj/1qBiJQH/7Df+2tVjCZvMDvmXgE5O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8DUExQAAANwAAAAPAAAAAAAAAAAAAAAAAJgCAABkcnMv&#10;ZG93bnJldi54bWxQSwUGAAAAAAQABAD1AAAAigMAAAAA&#10;" path="m63,l268,145r-45,72l,100,27,46,63,xe" fillcolor="#fc7216" stroked="f">
                <v:path arrowok="t" o:connecttype="custom" o:connectlocs="63,0;268,145;223,217;0,100;27,46;63,0" o:connectangles="0,0,0,0,0,0"/>
              </v:shape>
              <v:shape id="Freeform 1248" o:spid="_x0000_s1320" style="position:absolute;left:8783;top:2574;width:276;height:279;visibility:visible;mso-wrap-style:square;v-text-anchor:top" coordsize="27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kZZ8QA&#10;AADcAAAADwAAAGRycy9kb3ducmV2LnhtbESPQWsCMRSE7wX/Q3iCN81atZTVKFVQWy+1tuD1sXlu&#10;FpOXZRN1/fdNQehxmJlvmNmidVZcqQmVZwXDQQaCuPC64lLBz/e6/woiRGSN1jMpuFOAxbzzNMNc&#10;+xt/0fUQS5EgHHJUYGKscylDYchhGPiaOHkn3ziMSTal1A3eEtxZ+ZxlL9JhxWnBYE0rQ8X5cHEK&#10;9PLjqPfLnd7szek++vS22hqrVK/bvk1BRGrjf/jRftcKJpMx/J1JR0DO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7JGWfEAAAA3AAAAA8AAAAAAAAAAAAAAAAAmAIAAGRycy9k&#10;b3ducmV2LnhtbFBLBQYAAAAABAAEAPUAAACJAwAAAAA=&#10;" path="m276,225r-71,18l142,261,89,279,,72,98,36,214,r62,225xe" fillcolor="#41b9d5" stroked="f">
                <v:path arrowok="t" o:connecttype="custom" o:connectlocs="276,225;205,243;142,261;89,279;0,72;98,36;214,0;276,225" o:connectangles="0,0,0,0,0,0,0,0"/>
              </v:shape>
              <v:shape id="Freeform 1249" o:spid="_x0000_s1321" style="position:absolute;left:8970;top:2565;width:303;height:261;visibility:visible;mso-wrap-style:square;v-text-anchor:top" coordsize="303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d378MA&#10;AADcAAAADwAAAGRycy9kb3ducmV2LnhtbESPQWsCMRSE7wX/Q3hCbzWruFJWo4iolJ5aLXh9Js/d&#10;4OZl2UR3/femUOhxmJlvmMWqd7W4UxusZwXjUQaCWHtjuVTwc9y9vYMIEdlg7ZkUPCjAajl4WWBh&#10;fMffdD/EUiQIhwIVVDE2hZRBV+QwjHxDnLyLbx3GJNtSmha7BHe1nGTZTDq0nBYqbGhTkb4ebk5B&#10;ffqa2tlm12n9eXTbtXXl5LxX6nXYr+cgIvXxP/zX/jAK8jyH3zPpCMjl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Cd378MAAADcAAAADwAAAAAAAAAAAAAAAACYAgAAZHJzL2Rv&#10;d25yZXYueG1sUEsFBgAAAAAEAAQA9QAAAIgDAAAAAA==&#10;" path="m62,261l187,234,303,216,285,,214,,142,18,71,27,,54,62,261xe" fillcolor="#60a942" stroked="f">
                <v:path arrowok="t" o:connecttype="custom" o:connectlocs="62,261;187,234;303,216;285,0;214,0;142,18;71,27;0,54;62,261" o:connectangles="0,0,0,0,0,0,0,0,0"/>
              </v:shape>
              <v:shape id="Freeform 1250" o:spid="_x0000_s1322" style="position:absolute;left:11108;top:3313;width:286;height:216;visibility:visible;mso-wrap-style:square;v-text-anchor:top" coordsize="286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RY08YA&#10;AADcAAAADwAAAGRycy9kb3ducmV2LnhtbESPT2vCQBTE74V+h+UJvdWNQkKbuooUBEGQxvbS2yP7&#10;8qdm38bdbYx++q4g9DjMzG+YxWo0nRjI+daygtk0AUFcWt1yreDrc/P8AsIHZI2dZVJwIQ+r5ePD&#10;AnNtz1zQcAi1iBD2OSpoQuhzKX3ZkEE/tT1x9CrrDIYoXS21w3OEm07OkySTBluOCw329N5QeTz8&#10;GgXFfle476yapR+vP+vrfsiqnT4p9TQZ128gAo3hP3xvb7WCNM3gdiYeAbn8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8RY08YAAADcAAAADwAAAAAAAAAAAAAAAACYAgAAZHJz&#10;L2Rvd25yZXYueG1sUEsFBgAAAAAEAAQA9QAAAIsDAAAAAA==&#10;" path="m232,r45,90l286,117,45,216,18,162,,108,134,45,232,xe" fillcolor="#003a7e" stroked="f">
                <v:path arrowok="t" o:connecttype="custom" o:connectlocs="232,0;277,90;286,117;45,216;18,162;0,108;134,45;232,0" o:connectangles="0,0,0,0,0,0,0,0"/>
              </v:shape>
              <v:shape id="Freeform 1251" o:spid="_x0000_s1323" style="position:absolute;left:11215;top:3178;width:303;height:252;visibility:visible;mso-wrap-style:square;v-text-anchor:top" coordsize="303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XJNsQA&#10;AADcAAAADwAAAGRycy9kb3ducmV2LnhtbESPQWvCQBSE7wX/w/KE3pqNQlqJriKiUCg9GIPnZ/aZ&#10;BLNvw+42Sf99t1DocZiZb5jNbjKdGMj51rKCRZKCIK6sbrlWUF5OLysQPiBr7CyTgm/ysNvOnjaY&#10;azvymYYi1CJC2OeooAmhz6X0VUMGfWJ74ujdrTMYonS11A7HCDedXKbpqzTYclxosKdDQ9Wj+DIK&#10;3Jk+XXW56uxDF7qUt+PpMB2Vep5P+zWIQFP4D/+137WCLHuD3zPxCMjt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IlyTbEAAAA3AAAAA8AAAAAAAAAAAAAAAAAmAIAAGRycy9k&#10;b3ducmV2LnhtbFBLBQYAAAAABAAEAPUAAACJAwAAAAA=&#10;" path="m223,l,135r27,45l63,252,303,144,268,72,223,xe" fillcolor="#e93421" stroked="f">
                <v:path arrowok="t" o:connecttype="custom" o:connectlocs="223,0;0,135;27,180;63,252;303,144;268,72;223,0" o:connectangles="0,0,0,0,0,0,0"/>
              </v:shape>
              <v:shape id="Freeform 1252" o:spid="_x0000_s1324" style="position:absolute;left:10075;top:4529;width:517;height:460;visibility:visible;mso-wrap-style:square;v-text-anchor:top" coordsize="517,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+SgsEA&#10;AADcAAAADwAAAGRycy9kb3ducmV2LnhtbERPTWsCMRC9F/wPYQRvNavWIqtRRBGkJ6s9eBw3Y3Yx&#10;maybuG7/fXMQeny878Wqc1a01ITKs4LRMANBXHhdsVHwc9q9z0CEiKzReiYFvxRgtey9LTDX/snf&#10;1B6jESmEQ44KyhjrXMpQlOQwDH1NnLirbxzGBBsjdYPPFO6sHGfZp3RYcWoosaZNScXt+HAKjF3b&#10;rf46tffbZPNhLndz9teDUoN+t56DiNTFf/HLvdcKptO0Np1JR0Au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3PkoLBAAAA3AAAAA8AAAAAAAAAAAAAAAAAmAIAAGRycy9kb3du&#10;cmV2LnhtbFBLBQYAAAAABAAEAPUAAACGAwAAAAA=&#10;" path="m490,217r27,-54l98,,53,100,35,136,,181r107,63l107,253,80,244r18,9l89,280,356,460r18,-18l365,442r54,-72l463,289,205,154r26,-45l490,217xe" fillcolor="#a5c336" stroked="f">
                <v:path arrowok="t" o:connecttype="custom" o:connectlocs="490,217;517,163;98,0;53,100;35,136;0,181;107,244;107,253;80,244;98,253;89,280;356,460;374,442;365,442;419,370;463,289;205,154;231,109;490,217" o:connectangles="0,0,0,0,0,0,0,0,0,0,0,0,0,0,0,0,0,0,0"/>
              </v:shape>
              <v:shape id="Freeform 1253" o:spid="_x0000_s1325" style="position:absolute;left:10137;top:4773;width:419;height:324;visibility:visible;mso-wrap-style:square;v-text-anchor:top" coordsize="419,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HoTMUA&#10;AADcAAAADwAAAGRycy9kb3ducmV2LnhtbESPQWvCQBSE7wX/w/KE3urG0hSNrkEKBYsBW/Xg8ZF9&#10;JiHZtyG7MfHfdwtCj8PMfMOs09E04kadqywrmM8iEMS51RUXCs6nz5cFCOeRNTaWScGdHKSbydMa&#10;E20H/qHb0RciQNglqKD0vk2kdHlJBt3MtsTBu9rOoA+yK6TucAhw08jXKHqXBisOCyW29FFSXh97&#10;o+DSF9/aZ/i114fdW3++LIZaZ0o9T8ftCoSn0f+HH+2dVhDHS/g7E46A3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EehMxQAAANwAAAAPAAAAAAAAAAAAAAAAAJgCAABkcnMv&#10;ZG93bnJldi54bWxQSwUGAAAAAAQABAD1AAAAigMAAAAA&#10;" path="m,63l357,324r62,-90l312,171,45,,,63xe" fillcolor="#0083d7" stroked="f">
                <v:path arrowok="t" o:connecttype="custom" o:connectlocs="0,63;357,324;419,234;312,171;45,0;0,63" o:connectangles="0,0,0,0,0,0"/>
              </v:shape>
              <v:group id="Group 1254" o:spid="_x0000_s1326" style="position:absolute;left:3405;top:2330;width:986;height:1285" coordorigin="1995,2218" coordsize="986,12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2U0+XCAAAA3AAAAA8A&#10;AAAAAAAAAAAAAAAAqgIAAGRycy9kb3ducmV2LnhtbFBLBQYAAAAABAAEAPoAAACZAwAAAAA=&#10;">
                <v:shape id="Freeform 1255" o:spid="_x0000_s1327" style="position:absolute;left:2704;top:2575;width:64;height:74;visibility:visible;mso-wrap-style:square;v-text-anchor:top" coordsize="192,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b81sYA&#10;AADcAAAADwAAAGRycy9kb3ducmV2LnhtbESPzWrDMBCE74G+g9hCb4nslIbgRDHFoVAoPuTnkOPG&#10;2tim1sq2lNh++6pQ6HGYmW+YbTqaRjyod7VlBfEiAkFcWF1zqeB8+pivQTiPrLGxTAomcpDunmZb&#10;TLQd+ECPoy9FgLBLUEHlfZtI6YqKDLqFbYmDd7O9QR9kX0rd4xDgppHLKFpJgzWHhQpbyioqvo93&#10;o2DfZeb0VfJhmIZrZy/n/P7a5kq9PI/vGxCeRv8f/mt/agVvqxh+z4QjIH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Yb81sYAAADcAAAADwAAAAAAAAAAAAAAAACYAgAAZHJz&#10;L2Rvd25yZXYueG1sUEsFBgAAAAAEAAQA9QAAAIsDAAAAAA==&#10;" path="m48,l22,41,4,79r34,l56,159r-33,l,212r73,1l93,163,76,81r61,-2l152,87r6,15l157,221r35,-36l192,69,189,53,177,40,164,29,149,26r-90,l48,xe" fillcolor="#003277" stroked="f">
                  <v:path arrowok="t" o:connecttype="custom" o:connectlocs="16,0;7,14;1,26;13,26;19,53;8,53;0,71;24,71;31,55;25,27;46,26;51,29;53,34;52,74;64,62;64,23;63,18;59,13;55,10;50,9;20,9;16,0" o:connectangles="0,0,0,0,0,0,0,0,0,0,0,0,0,0,0,0,0,0,0,0,0,0"/>
                </v:shape>
                <v:shape id="Freeform 1256" o:spid="_x0000_s1328" style="position:absolute;left:2651;top:2557;width:47;height:92;visibility:visible;mso-wrap-style:square;v-text-anchor:top" coordsize="142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MJzc8YA&#10;AADcAAAADwAAAGRycy9kb3ducmV2LnhtbESP3WoCMRSE7wXfIRyhd5rtiiJboxTBnxZEagveHpLT&#10;3W03J0uS6rZPbwShl8PMfMPMl51txJl8qB0reBxlIIi1MzWXCj7e18MZiBCRDTaOScEvBVgu+r05&#10;FsZd+I3Ox1iKBOFQoIIqxraQMuiKLIaRa4mT9+m8xZikL6XxeElw28g8y6bSYs1pocKWVhXp7+OP&#10;VdBp3di//exldxi/nvIvf1pNNlulHgbd8xOISF38D9/bO6NgMs3hdiYdAbm4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MJzc8YAAADcAAAADwAAAAAAAAAAAAAAAACYAgAAZHJz&#10;L2Rvd25yZXYueG1sUEsFBgAAAAAEAAQA9QAAAIsDAAAAAA==&#10;" path="m37,l1,49,9,74r,46l24,134r66,l93,144r3,9l96,160r,7l96,173r-3,4l90,181r-2,4l64,202r-27,8l,275r23,-8l68,249r40,-32l130,177r9,-42l142,108,138,87,125,78,45,79r,-45l43,9,37,xe" fillcolor="#003277" stroked="f">
                  <v:path arrowok="t" o:connecttype="custom" o:connectlocs="12,0;0,16;3,25;3,40;8,45;30,45;31,48;32,51;32,54;32,56;32,58;31,59;30,61;29,62;21,68;12,70;0,92;8,89;23,83;36,73;43,59;46,45;47,36;46,29;41,26;15,26;15,11;14,3;12,0" o:connectangles="0,0,0,0,0,0,0,0,0,0,0,0,0,0,0,0,0,0,0,0,0,0,0,0,0,0,0,0,0"/>
                </v:shape>
                <v:shape id="Freeform 1257" o:spid="_x0000_s1329" style="position:absolute;left:2548;top:2577;width:63;height:72;visibility:visible;mso-wrap-style:square;v-text-anchor:top" coordsize="188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3WJcYA&#10;AADcAAAADwAAAGRycy9kb3ducmV2LnhtbESPQWvCQBSE7wX/w/IEb7pRMbTRVSSoFEsPtQWvj+xr&#10;sjT7NmRXE/vr3YLQ4zAz3zCrTW9rcaXWG8cKppMEBHHhtOFSwdfnfvwMwgdkjbVjUnAjD5v14GmF&#10;mXYdf9D1FEoRIewzVFCF0GRS+qIii37iGuLofbvWYoiyLaVusYtwW8tZkqTSouG4UGFDeUXFz+li&#10;FeTd++Etyc35uNu/bA+pb353ZqHUaNhvlyAC9eE//Gi/agWLdA5/Z+IRkO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J3WJcYAAADcAAAADwAAAAAAAAAAAAAAAACYAgAAZHJz&#10;L2Rvd25yZXYueG1sUEsFBgAAAAAEAAQA9QAAAIsDAAAAAA==&#10;" path="m156,l124,52r11,21l135,104,111,80,87,53,51,22,33,4,1,53,20,67r11,9l39,82r2,2l42,85,29,106,18,131r-4,27l13,180,,207r59,-1l79,151r-33,l45,134,55,93r24,23l112,151r24,32l160,216r28,-49l146,117,174,92,184,65,171,22,156,xe" fillcolor="#003277" stroked="f">
                  <v:path arrowok="t" o:connecttype="custom" o:connectlocs="52,0;42,17;45,24;45,35;37,27;29,18;17,7;11,1;0,18;7,22;10,25;13,27;14,28;14,28;10,35;6,44;5,53;4,60;0,69;20,69;26,50;15,50;15,45;18,31;26,39;38,50;46,61;54,72;63,56;49,39;58,31;62,22;57,7;52,0" o:connectangles="0,0,0,0,0,0,0,0,0,0,0,0,0,0,0,0,0,0,0,0,0,0,0,0,0,0,0,0,0,0,0,0,0,0"/>
                </v:shape>
                <v:shape id="Freeform 1258" o:spid="_x0000_s1330" style="position:absolute;left:2491;top:2575;width:52;height:71;visibility:visible;mso-wrap-style:square;v-text-anchor:top" coordsize="158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jK2cQA&#10;AADcAAAADwAAAGRycy9kb3ducmV2LnhtbESPQWvCQBSE74L/YXmFXopuUtqg0TXYQmn1ZtT7I/tM&#10;QrNvw+5Wk3/fLRQ8DjPzDbMuBtOJKznfWlaQzhMQxJXVLdcKTseP2QKED8gaO8ukYCQPxWY6WWOu&#10;7Y0PdC1DLSKEfY4KmhD6XEpfNWTQz21PHL2LdQZDlK6W2uEtwk0nn5MkkwZbjgsN9vTeUPVd/hgF&#10;y92u7tzT+LY8pXY4nt34afalUo8Pw3YFItAQ7uH/9pdW8Jq9wN+ZeAT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4YytnEAAAA3AAAAA8AAAAAAAAAAAAAAAAAmAIAAGRycy9k&#10;b3ducmV2LnhtbFBLBQYAAAAABAAEAPUAAACJAwAAAAA=&#10;" path="m48,l22,43,4,81,79,79r14,7l99,103r,56l24,159,,212r137,l158,159r-26,l132,69,130,51,119,36,101,26r-49,l48,xe" fillcolor="#003277" stroked="f">
                  <v:path arrowok="t" o:connecttype="custom" o:connectlocs="16,0;7,14;1,27;26,26;31,29;33,34;33,53;8,53;0,71;45,71;52,53;43,53;43,23;43,17;39,12;33,9;17,9;16,0" o:connectangles="0,0,0,0,0,0,0,0,0,0,0,0,0,0,0,0,0,0"/>
                </v:shape>
                <v:shape id="Freeform 1259" o:spid="_x0000_s1331" style="position:absolute;left:2459;top:2578;width:29;height:51;visibility:visible;mso-wrap-style:square;v-text-anchor:top" coordsize="86,1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t9SsYA&#10;AADcAAAADwAAAGRycy9kb3ducmV2LnhtbESPT2vCQBTE70K/w/IEb7rRopToKkUxlerFf6C3R/Y1&#10;Sc2+TbNbjd/eLRQ8DjPzG2Yya0wprlS7wrKCfi8CQZxaXXCm4LBfdt9AOI+ssbRMCu7kYDZ9aU0w&#10;1vbGW7rufCYChF2MCnLvq1hKl+Zk0PVsRRy8L1sb9EHWmdQ13gLclHIQRSNpsOCwkGNF85zSy+7X&#10;KNiuzh8X95OuX0/J8ZPOxXeSbBZKddrN+xiEp8Y/w//tlVYwHA3h70w4AnL6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Gt9SsYAAADcAAAADwAAAAAAAAAAAAAAAACYAgAAZHJz&#10;L2Rvd25yZXYueG1sUEsFBgAAAAAEAAQA9QAAAIsDAAAAAA==&#10;" path="m34,l,54r20,9l40,91,28,127,16,155,41,133,77,95,86,69,82,53,70,37,34,xe" fillcolor="#003277" stroked="f">
                  <v:path arrowok="t" o:connecttype="custom" o:connectlocs="11,0;0,18;7,21;13,30;9,42;5,51;14,44;26,31;29,23;28,17;24,12;11,0" o:connectangles="0,0,0,0,0,0,0,0,0,0,0,0"/>
                </v:shape>
                <v:shape id="Freeform 1260" o:spid="_x0000_s1332" style="position:absolute;left:2399;top:2575;width:53;height:71;visibility:visible;mso-wrap-style:square;v-text-anchor:top" coordsize="160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21Lz8IA&#10;AADcAAAADwAAAGRycy9kb3ducmV2LnhtbESP0WoCMRRE3wv+Q7hC32rWgkFWo6hV6JOg7Qdck+tu&#10;cHOzbOK6/n1TKPRxmJkzzHI9+Eb01EUXWMN0UoAgNsE6rjR8fx3e5iBiQrbYBCYNT4qwXo1ellja&#10;8OAT9edUiQzhWKKGOqW2lDKamjzGSWiJs3cNnceUZVdJ2+Ejw30j34tCSY+O80KNLe1qMrfz3Wu4&#10;bJ26yo9LJPU0zbE/OjZ7p/XreNgsQCQa0n/4r/1pNcyUgt8z+QjI1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bUvPwgAAANwAAAAPAAAAAAAAAAAAAAAAAJgCAABkcnMvZG93&#10;bnJldi54bWxQSwUGAAAAAAQABAD1AAAAhwMAAAAA&#10;" path="m48,l22,43,4,81r75,l93,87r6,15l97,159r-73,l,212r137,l160,159r-28,-2l132,69,129,51,119,36,101,26r-49,l48,xe" fillcolor="#003277" stroked="f">
                  <v:path arrowok="t" o:connecttype="custom" o:connectlocs="16,0;7,14;1,27;26,27;31,29;33,34;32,53;8,53;0,71;45,71;53,53;44,53;44,23;43,17;39,12;33,9;17,9;16,0" o:connectangles="0,0,0,0,0,0,0,0,0,0,0,0,0,0,0,0,0,0"/>
                </v:shape>
                <v:shape id="Freeform 1261" o:spid="_x0000_s1333" style="position:absolute;left:2350;top:2608;width:37;height:11;visibility:visible;mso-wrap-style:square;v-text-anchor:top" coordsize="110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GKq8YA&#10;AADcAAAADwAAAGRycy9kb3ducmV2LnhtbESP3WoCMRSE7wXfIRyhN1KzCv6tRqkFxSIItQW9PG6O&#10;u0s3J0sSdX37plDwcpiZb5j5sjGVuJHzpWUF/V4CgjizuuRcwffX+nUCwgdkjZVlUvAgD8tFuzXH&#10;VNs7f9LtEHIRIexTVFCEUKdS+qwgg75na+LoXawzGKJ0udQO7xFuKjlIkpE0WHJcKLCm94Kyn8PV&#10;KDhO19fxZWI/zt39LpxWOHA03Sj10mneZiACNeEZ/m9vtYLhaAx/Z+IRkI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rGKq8YAAADcAAAADwAAAAAAAAAAAAAAAACYAgAAZHJz&#10;L2Rvd25yZXYueG1sUEsFBgAAAAAEAAQA9QAAAIsDAAAAAA==&#10;" path="m110,l19,,,34r92,1l110,xe" fillcolor="#003277" stroked="f">
                  <v:path arrowok="t" o:connecttype="custom" o:connectlocs="37,0;6,0;0,11;31,11;37,0" o:connectangles="0,0,0,0,0"/>
                </v:shape>
                <v:shape id="Freeform 1262" o:spid="_x0000_s1334" style="position:absolute;left:2309;top:2578;width:29;height:51;visibility:visible;mso-wrap-style:square;v-text-anchor:top" coordsize="86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9bssL8A&#10;AADcAAAADwAAAGRycy9kb3ducmV2LnhtbERPy4rCMBTdD/gP4QruxlTBItUoKji4ceEDwd2luU2L&#10;zU1JMlr/frIYcHk47+W6t614kg+NYwWTcQaCuHS6YaPgetl/z0GEiKyxdUwK3hRgvRp8LbHQ7sUn&#10;ep6jESmEQ4EK6hi7QspQ1mQxjF1HnLjKeYsxQW+k9vhK4baV0yzLpcWGU0ONHe1qKh/nX6vA3Oi2&#10;rcrpw4f8/jOh7mhkdVRqNOw3CxCR+vgR/7sPWsEsT2vTmXQE5Oo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H1uywvwAAANwAAAAPAAAAAAAAAAAAAAAAAJgCAABkcnMvZG93bnJl&#10;di54bWxQSwUGAAAAAAQABAD1AAAAhAMAAAAA&#10;" path="m34,l,53,19,65,39,91,27,127,15,153,41,133,78,95,86,69,82,51,70,37,34,xe" fillcolor="#003277" stroked="f">
                  <v:path arrowok="t" o:connecttype="custom" o:connectlocs="11,0;0,18;6,22;13,30;9,42;5,51;14,44;26,32;29,23;28,17;24,12;11,0" o:connectangles="0,0,0,0,0,0,0,0,0,0,0,0"/>
                </v:shape>
                <v:shape id="Freeform 1263" o:spid="_x0000_s1335" style="position:absolute;left:2246;top:2578;width:54;height:68;visibility:visible;mso-wrap-style:square;v-text-anchor:top" coordsize="160,2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S47iscA&#10;AADcAAAADwAAAGRycy9kb3ducmV2LnhtbESPS2vDMBCE74X8B7GF3hq5Lc3DjRKa0hSTQiAvcl2s&#10;rW1irYykOE5+fRUo9DjMzDfMZNaZWrTkfGVZwVM/AUGcW11xoWC3XTyOQPiArLG2TAou5GE27d1N&#10;MNX2zGtqN6EQEcI+RQVlCE0qpc9LMuj7tiGO3o91BkOUrpDa4TnCTS2fk2QgDVYcF0ps6KOk/Lg5&#10;GQXLw8vXp3XzaztcLQ/z72tG+yJT6uG+e38DEagL/+G/dqYVvA7GcDsTj4Cc/g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UuO4rHAAAA3AAAAA8AAAAAAAAAAAAAAAAAmAIAAGRy&#10;cy9kb3ducmV2LnhtbFBLBQYAAAAABAAEAPUAAACMAwAAAAA=&#10;" path="m65,l36,24,11,72r18,36l51,129,68,86,56,77,52,59r35,l120,84r1,21l121,122r,17l26,147,,202r137,1l158,147r2,-13l160,106,157,71,153,53,134,36,112,20,83,7,65,xe" fillcolor="#003277" stroked="f">
                  <v:path arrowok="t" o:connecttype="custom" o:connectlocs="22,0;12,8;4,24;10,36;17,43;23,29;19,26;18,20;29,20;41,28;41,35;41,41;41,47;9,49;0,68;46,68;53,49;54,45;54,36;53,24;52,18;45,12;38,7;28,2;22,0" o:connectangles="0,0,0,0,0,0,0,0,0,0,0,0,0,0,0,0,0,0,0,0,0,0,0,0,0"/>
                </v:shape>
                <v:shape id="Freeform 1264" o:spid="_x0000_s1336" style="position:absolute;left:2211;top:2574;width:27;height:75;visibility:visible;mso-wrap-style:square;v-text-anchor:top" coordsize="81,2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DJbcIA&#10;AADcAAAADwAAAGRycy9kb3ducmV2LnhtbERPyW7CMBC9I/EP1iD1gopDBRSlGIRaKsqRredRPMSB&#10;eBzFbgh8fX1A4vj09tmitaVoqPaFYwXDQQKCOHO64FzBYf/9OgXhA7LG0jEpuJGHxbzbmWGq3ZW3&#10;1OxCLmII+xQVmBCqVEqfGbLoB64ijtzJ1RZDhHUudY3XGG5L+ZYkE2mx4NhgsKJPQ9ll92cVrM3v&#10;aNO/mfaefJ2PzXS4uvd5pdRLr11+gAjUhqf44f7RCsbvcX48E4+AnP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IMltwgAAANwAAAAPAAAAAAAAAAAAAAAAAJgCAABkcnMvZG93&#10;bnJldi54bWxQSwUGAAAAAAQABAD1AAAAhwMAAAAA&#10;" path="m34,l,55,31,83r15,23l46,223,81,175,81,68,57,26,34,xe" fillcolor="#003277" stroked="f">
                  <v:path arrowok="t" o:connecttype="custom" o:connectlocs="11,0;0,18;10,28;15,36;15,75;27,59;27,23;19,9;11,0" o:connectangles="0,0,0,0,0,0,0,0,0"/>
                </v:shape>
                <v:shape id="Freeform 1265" o:spid="_x0000_s1337" style="position:absolute;left:2538;top:3229;width:72;height:73;visibility:visible;mso-wrap-style:square;v-text-anchor:top" coordsize="218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zBCMUA&#10;AADcAAAADwAAAGRycy9kb3ducmV2LnhtbESP3WrCQBSE7wu+w3IEb6RuLGhLdBVtCSje1J8HOGRP&#10;s6nZsyG7jcnbu4LQy2FmvmGW685WoqXGl44VTCcJCOLc6ZILBZdz9voBwgdkjZVjUtCTh/Vq8LLE&#10;VLsbH6k9hUJECPsUFZgQ6lRKnxuy6CeuJo7ej2sshiibQuoGbxFuK/mWJHNpseS4YLCmT0P59fRn&#10;FRyz8Xf/dcgObevN/rc/09Zfx0qNht1mASJQF/7Dz/ZOK5i9T+FxJh4Bub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bMEIxQAAANwAAAAPAAAAAAAAAAAAAAAAAJgCAABkcnMv&#10;ZG93bnJldi54bWxQSwUGAAAAAAQABAD1AAAAigMAAAAA&#10;" path="m76,64l,77r5,7l11,92r14,11l39,117r5,6l49,130r-8,90l105,184r82,29l178,183r-4,-15l167,152r-2,-6l163,142r,-3l163,133r2,-6l167,122r3,-5l179,106r11,-9l202,88r9,-10l214,73r4,-7l153,56r-4,-3l145,52r-3,-3l138,45r-4,-6l130,31,121,13,117,7,112,r-8,16l96,33,86,48,76,64xe" fillcolor="#003277" stroked="f">
                  <v:path arrowok="t" o:connecttype="custom" o:connectlocs="25,21;0,26;2,28;4,31;8,34;13,39;15,41;16,43;14,73;35,61;62,71;59,61;57,56;55,50;54,48;54,47;54,46;54,44;54,42;55,40;56,39;59,35;63,32;67,29;70,26;71,24;72,22;51,19;49,18;48,17;47,16;46,15;44,13;43,10;40,4;39,2;37,0;34,5;32,11;28,16;25,21" o:connectangles="0,0,0,0,0,0,0,0,0,0,0,0,0,0,0,0,0,0,0,0,0,0,0,0,0,0,0,0,0,0,0,0,0,0,0,0,0,0,0,0,0"/>
                </v:shape>
                <v:shape id="Freeform 1266" o:spid="_x0000_s1338" style="position:absolute;left:2373;top:3229;width:71;height:72;visibility:visible;mso-wrap-style:square;v-text-anchor:top" coordsize="213,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sDqtsIA&#10;AADcAAAADwAAAGRycy9kb3ducmV2LnhtbESPQYvCMBCF7wv+hzCCtzVVqC7VKKIIsie3K3gdmrEp&#10;NpOSRNv995sFYY+PN+9789bbwbbiST40jhXMphkI4srphmsFl+/j+weIEJE1to5JwQ8F2G5Gb2ss&#10;tOv5i55lrEWCcChQgYmxK6QMlSGLYeo64uTdnLcYk/S11B77BLetnGfZQlpsODUY7GhvqLqXD5ve&#10;yBeHU4cx95/51drL7VyaZa/UZDzsViAiDfH/+JU+aQX5cg5/YxIB5O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wOq2wgAAANwAAAAPAAAAAAAAAAAAAAAAAJgCAABkcnMvZG93&#10;bnJldi54bWxQSwUGAAAAAAQABAD1AAAAhwMAAAAA&#10;" path="m77,62l57,65,37,69,19,74,,79r49,52l43,217r62,-33l183,213r-4,-21l174,171r-5,-20l166,140r-1,-12l171,120r6,-6l190,98,203,83r6,-6l213,67,165,58r-7,1l153,58r-6,-1l143,55r-3,-2l137,49r-5,-9l128,29,124,18,118,9,113,,97,32,88,48,77,62xe" fillcolor="#003277" stroked="f">
                  <v:path arrowok="t" o:connecttype="custom" o:connectlocs="26,21;19,22;12,23;6,25;0,26;16,43;14,72;35,61;61,71;60,64;58,57;56,50;55,46;55,42;57,40;59,38;63,33;68,28;70,26;71,22;55,19;53,20;51,19;49,19;48,18;47,18;46,16;44,13;43,10;41,6;39,3;38,0;32,11;29,16;26,21" o:connectangles="0,0,0,0,0,0,0,0,0,0,0,0,0,0,0,0,0,0,0,0,0,0,0,0,0,0,0,0,0,0,0,0,0,0,0"/>
                </v:shape>
                <v:shape id="Freeform 1267" o:spid="_x0000_s1339" style="position:absolute;left:2452;top:3291;width:72;height:73;visibility:visible;mso-wrap-style:square;v-text-anchor:top" coordsize="218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L65MYA&#10;AADcAAAADwAAAGRycy9kb3ducmV2LnhtbESPW2vCQBSE3wX/w3KEvkjdtOKF6Cq9ELD44qU/4JA9&#10;zaZmz4bsNib/3hUKPg4z8w2z3na2Ei01vnSs4GWSgCDOnS65UPB9zp6XIHxA1lg5JgU9edhuhoM1&#10;ptpd+UjtKRQiQtinqMCEUKdS+tyQRT9xNXH0flxjMUTZFFI3eI1wW8nXJJlLiyXHBYM1fRjKL6c/&#10;q+CYjQ/95z7bt603X7/9md79ZazU06h7W4EI1IVH+L+90wpmiyncz8QjID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fL65MYAAADcAAAADwAAAAAAAAAAAAAAAACYAgAAZHJz&#10;L2Rvd25yZXYueG1sUEsFBgAAAAAEAAQA9QAAAIsDAAAAAA==&#10;" path="m80,64r-9,1l60,68,39,71,28,72r-9,1l10,76,,80r47,44l48,129r2,6l50,141r,6l48,159r-1,14l44,184r-1,12l44,208r2,6l47,220r65,-36l121,187r10,4l149,200r8,4l166,208r10,3l185,212r-5,-21l173,170r-5,-20l164,128,218,73,160,60r-6,-1l151,56r-8,-5l140,47r-3,-4l132,35r-4,-8l124,18,120,8,115,r-8,18l99,34,80,64xe" fillcolor="#003277" stroked="f">
                  <v:path arrowok="t" o:connecttype="custom" o:connectlocs="26,21;23,22;20,23;13,24;9,24;6,24;3,25;0,27;16,41;16,43;17,45;17,47;17,49;16,53;16,57;15,61;14,65;15,69;15,71;16,73;37,61;40,62;43,63;49,66;52,68;55,69;58,70;61,70;59,63;57,56;55,50;54,42;72,24;53,20;51,20;50,19;47,17;46,16;45,14;44,12;42,9;41,6;40,3;38,0;35,6;33,11;26,21" o:connectangles="0,0,0,0,0,0,0,0,0,0,0,0,0,0,0,0,0,0,0,0,0,0,0,0,0,0,0,0,0,0,0,0,0,0,0,0,0,0,0,0,0,0,0,0,0,0,0"/>
                </v:shape>
                <v:shape id="Freeform 1268" o:spid="_x0000_s1340" style="position:absolute;left:2452;top:2388;width:68;height:73;visibility:visible;mso-wrap-style:square;v-text-anchor:top" coordsize="204,2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tCKMUA&#10;AADcAAAADwAAAGRycy9kb3ducmV2LnhtbESPT2vCQBTE7wW/w/IEL6KbSqsSXUUaW3rw4L+Lt0f2&#10;mYRk34bsauK3dwtCj8PM/IZZrjtTiTs1rrCs4H0cgSBOrS44U3A+fY/mIJxH1lhZJgUPcrBe9d6W&#10;GGvb8oHuR5+JAGEXo4Lc+zqW0qU5GXRjWxMH72obgz7IJpO6wTbATSUnUTSVBgsOCznW9JVTWh5v&#10;RsHuckrKtCu3FodtcuCffVLOW6UG/W6zAOGp8//hV/tXK/icfcDfmXAE5OoJ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q0IoxQAAANwAAAAPAAAAAAAAAAAAAAAAAJgCAABkcnMv&#10;ZG93bnJldi54bWxQSwUGAAAAAAQABAD1AAAAigMAAAAA&#10;" path="m107,l98,14,87,29,77,43r-4,8l69,59,,75r1,4l2,84r2,4l6,91r6,7l17,104r12,12l34,121r6,8l36,219,93,185r79,30l168,194r-5,-20l158,155r-7,-19l152,132r3,-4l162,119r6,-7l176,106,191,92r7,-6l204,78,182,65,166,61r-19,l142,59r-4,-2l134,54r-1,-1l131,51r-2,-4l126,43r-4,-9l117,16,113,8,110,4,107,xe" fillcolor="#003277" stroked="f">
                  <v:path arrowok="t" o:connecttype="custom" o:connectlocs="36,0;33,5;29,10;26,14;24,17;23,20;0,25;0,26;1,28;1,29;2,30;4,33;6,35;10,39;11,40;13,43;12,73;31,62;57,72;56,65;54,58;53,52;50,45;51,44;52,43;54,40;56,37;59,35;64,31;66,29;68,26;61,22;55,20;49,20;47,20;46,19;45,18;44,18;44,17;43,16;42,14;41,11;39,5;38,3;37,1;36,0" o:connectangles="0,0,0,0,0,0,0,0,0,0,0,0,0,0,0,0,0,0,0,0,0,0,0,0,0,0,0,0,0,0,0,0,0,0,0,0,0,0,0,0,0,0,0,0,0,0"/>
                </v:shape>
                <v:shape id="Freeform 1269" o:spid="_x0000_s1341" style="position:absolute;left:2751;top:2741;width:74;height:72;visibility:visible;mso-wrap-style:square;v-text-anchor:top" coordsize="221,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uKzrMQA&#10;AADcAAAADwAAAGRycy9kb3ducmV2LnhtbESP0WoCMRRE3wv+Q7iCb5pVsLWrUVSQCrWV2n7AdXPd&#10;LG5uwibq9u9NQejjMDNnmNmitbW4UhMqxwqGgwwEceF0xaWCn+9NfwIiRGSNtWNS8EsBFvPO0wxz&#10;7W78RddDLEWCcMhRgYnR51KGwpDFMHCeOHkn11iMSTal1A3eEtzWcpRlz9JixWnBoKe1oeJ8uFgF&#10;u/Prks17uT7S28fqcz/00W+9Ur1uu5yCiNTG//CjvdUKxi9j+DuTjoCc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Lis6zEAAAA3AAAAA8AAAAAAAAAAAAAAAAAmAIAAGRycy9k&#10;b3ducmV2LnhtbFBLBQYAAAAABAAEAPUAAACJAwAAAAA=&#10;" path="m121,r-5,8l110,16r-9,16l93,48,84,64,73,67,63,69,40,73,29,74,19,77,9,80,,84r7,6l13,97r14,12l40,121r5,6l51,135r-4,82l80,196r36,-13l148,198r31,13l166,130r15,-15l194,101,207,86,221,72,202,70,182,65,160,60r-4,-3l152,53r-8,-6l138,39r-5,-8l126,15,121,xe" fillcolor="#003277" stroked="f">
                  <v:path arrowok="t" o:connecttype="custom" o:connectlocs="41,0;39,3;37,5;34,11;31,16;28,21;24,22;21,23;13,24;10,25;6,26;3,27;0,28;2,30;4,32;9,36;13,40;15,42;17,45;16,72;27,65;39,61;50,66;60,70;56,43;61,38;65,34;69,29;74,24;68,23;61,22;54,20;52,19;51,18;48,16;46,13;45,10;42,5;41,0" o:connectangles="0,0,0,0,0,0,0,0,0,0,0,0,0,0,0,0,0,0,0,0,0,0,0,0,0,0,0,0,0,0,0,0,0,0,0,0,0,0,0"/>
                </v:shape>
                <v:shape id="Freeform 1270" o:spid="_x0000_s1342" style="position:absolute;left:2678;top:2666;width:73;height:73;visibility:visible;mso-wrap-style:square;v-text-anchor:top" coordsize="219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Zh5MIA&#10;AADcAAAADwAAAGRycy9kb3ducmV2LnhtbESPQYvCMBSE78L+h/AWvGmioHarUZYFRbytetnbo3k2&#10;1ealNFHrvzfCgsdhZr5hFqvO1eJGbag8axgNFQjiwpuKSw3Hw3qQgQgR2WDtmTQ8KMBq+dFbYG78&#10;nX/pto+lSBAOOWqwMTa5lKGw5DAMfUOcvJNvHcYk21KaFu8J7mo5VmoqHVacFiw29GOpuOyvTsOO&#10;/0aZ2n6Va3naXDqrwnkcM637n933HESkLr7D/+2t0TCZTeF1Jh0BuX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JmHkwgAAANwAAAAPAAAAAAAAAAAAAAAAAJgCAABkcnMvZG93&#10;bnJldi54bWxQSwUGAAAAAAQABAD1AAAAhwMAAAAA&#10;" path="m123,l87,57,76,61,65,64,43,68,22,72,,77r53,52l55,141r-2,10l51,175r-3,11l48,198r,11l50,215r1,5l107,182r81,31l182,194r-5,-22l166,130r7,-8l180,114r14,-14l208,86r6,-8l219,71,148,56,123,xe" fillcolor="#003277" stroked="f">
                  <v:path arrowok="t" o:connecttype="custom" o:connectlocs="41,0;29,19;25,20;22,21;14,23;7,24;0,26;18,43;18,47;18,50;17,58;16,62;16,66;16,69;17,71;17,73;36,60;63,71;61,64;59,57;55,43;58,40;60,38;65,33;69,29;71,26;73,24;49,19;41,0" o:connectangles="0,0,0,0,0,0,0,0,0,0,0,0,0,0,0,0,0,0,0,0,0,0,0,0,0,0,0,0,0"/>
                </v:shape>
                <v:shape id="Freeform 1271" o:spid="_x0000_s1343" style="position:absolute;left:2767;top:2648;width:72;height:73;visibility:visible;mso-wrap-style:square;v-text-anchor:top" coordsize="216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4xGzcUA&#10;AADcAAAADwAAAGRycy9kb3ducmV2LnhtbESPQUvDQBSE70L/w/IEb3YTRVPSbkspip6KRgs9PrLP&#10;bEj2bdhdm/Tfu4WCx2FmvmFWm8n24kQ+tI4V5PMMBHHtdMuNgu+v1/sFiBCRNfaOScGZAmzWs5sV&#10;ltqN/EmnKjYiQTiUqMDEOJRShtqQxTB3A3Hyfpy3GJP0jdQexwS3vXzIsmdpseW0YHCgnaG6q36t&#10;gurNF7nrtvnjufs4Ho4ve7MY90rd3U7bJYhIU/wPX9vvWsFTUcDlTDoCcv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jEbNxQAAANwAAAAPAAAAAAAAAAAAAAAAAJgCAABkcnMv&#10;ZG93bnJldi54bWxQSwUGAAAAAAQABAD1AAAAigMAAAAA&#10;" path="m115,l80,62,,78r29,27l36,110r6,5l46,122r2,3l49,129r1,6l52,142r,8l50,158r-1,15l46,189r-2,16l44,212r1,8l60,209r16,-9l92,191r17,-8l187,213,171,151r-2,-7l167,138r2,-7l170,126r1,-5l174,117r4,-6l182,107r9,-9l200,90r8,-9l212,77r4,-5l179,62,165,60,145,56,115,xe" fillcolor="#003277" stroked="f">
                  <v:path arrowok="t" o:connecttype="custom" o:connectlocs="38,0;27,21;0,26;10,35;12,37;14,38;15,40;16,41;16,43;17,45;17,47;17,50;17,52;16,57;15,63;15,68;15,70;15,73;20,69;25,66;31,63;36,61;62,71;57,50;56,48;56,46;56,43;57,42;57,40;58,39;59,37;61,36;64,33;67,30;69,27;71,26;72,24;60,21;55,20;48,19;38,0" o:connectangles="0,0,0,0,0,0,0,0,0,0,0,0,0,0,0,0,0,0,0,0,0,0,0,0,0,0,0,0,0,0,0,0,0,0,0,0,0,0,0,0,0"/>
                </v:shape>
                <v:shape id="Freeform 1272" o:spid="_x0000_s1344" style="position:absolute;left:2550;top:3104;width:24;height:34;visibility:visible;mso-wrap-style:square;v-text-anchor:top" coordsize="72,1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sd8cQA&#10;AADcAAAADwAAAGRycy9kb3ducmV2LnhtbERPy2oCMRTdC/2HcAvdSM1UsMpoRgZraxcF0YpuL5M7&#10;D53cDJNU4983i0KXh/NeLINpxZV611hW8DJKQBAXVjdcKTh8vz/PQDiPrLG1TAru5GCZPQwWmGp7&#10;4x1d974SMYRdigpq77tUSlfUZNCNbEccudL2Bn2EfSV1j7cYblo5TpJXabDh2FBjR6uaisv+xyiY&#10;fq0r2ky2YTcMeX45fbyVR3lW6ukx5HMQnoL/F/+5P7WCyTSujWfiEZ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AbHfHEAAAA3AAAAA8AAAAAAAAAAAAAAAAAmAIAAGRycy9k&#10;b3ducmV2LnhtbFBLBQYAAAAABAAEAPUAAACJAwAAAAA=&#10;" path="m69,102l72,79,40,28,40,4,29,9,24,,22,14,6,22,,14,2,49,28,34r41,68xe" fillcolor="#003277" stroked="f">
                  <v:path arrowok="t" o:connecttype="custom" o:connectlocs="23,34;24,26;13,9;13,1;10,3;8,0;7,5;2,7;0,5;1,16;9,11;23,34" o:connectangles="0,0,0,0,0,0,0,0,0,0,0,0"/>
                </v:shape>
                <v:shape id="Freeform 1273" o:spid="_x0000_s1345" style="position:absolute;left:2569;top:3100;width:16;height:25;visibility:visible;mso-wrap-style:square;v-text-anchor:top" coordsize="49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15E8cA&#10;AADcAAAADwAAAGRycy9kb3ducmV2LnhtbESPW2vCQBSE34X+h+UUfCm6UajV6CpS8YKlUG/g4yF7&#10;mqTNng3Z1cR/3xUKPg4z8w0zmTWmEFeqXG5ZQa8bgSBOrM45VXA8LDtDEM4jaywsk4IbOZhNn1oT&#10;jLWteUfXvU9FgLCLUUHmfRlL6ZKMDLquLYmD920rgz7IKpW6wjrATSH7UTSQBnMOCxmW9J5R8ru/&#10;GAXu5zM/0Xq3ehmkvflxdK63i48vpdrPzXwMwlPjH+H/9kYreH0bwf1MOAJy+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09eRPHAAAA3AAAAA8AAAAAAAAAAAAAAAAAmAIAAGRy&#10;cy9kb3ducmV2LnhtbFBLBQYAAAAABAAEAPUAAACMAwAAAAA=&#10;" path="m35,45l19,53r7,20l49,61,39,28,23,8,,,2,24r17,1l35,45xe" fillcolor="#003277" stroked="f">
                  <v:path arrowok="t" o:connecttype="custom" o:connectlocs="11,15;6,18;8,25;16,21;13,10;8,3;0,0;1,8;6,9;11,15" o:connectangles="0,0,0,0,0,0,0,0,0,0"/>
                </v:shape>
                <v:shape id="Freeform 1274" o:spid="_x0000_s1346" style="position:absolute;left:2582;top:3092;width:23;height:26;visibility:visible;mso-wrap-style:square;v-text-anchor:top" coordsize="70,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mgDMEA&#10;AADcAAAADwAAAGRycy9kb3ducmV2LnhtbERPz2vCMBS+D/wfwhO8zVTZRqlGEUEn7DDW9uLt0Tyb&#10;YvNSmtjW/345DHb8+H5v95NtxUC9bxwrWC0TEMSV0w3XCsri9JqC8AFZY+uYFDzJw343e9lipt3I&#10;PzTkoRYxhH2GCkwIXSalrwxZ9EvXEUfu5nqLIcK+lrrHMYbbVq6T5ENabDg2GOzoaKi65w+rgEx5&#10;sm+mTKvCPpPV99l8fl0npRbz6bABEWgK/+I/90UreE/j/HgmHgG5+w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2JoAzBAAAA3AAAAA8AAAAAAAAAAAAAAAAAmAIAAGRycy9kb3du&#10;cmV2LnhtbFBLBQYAAAAABAAEAPUAAACGAwAAAAA=&#10;" path="m,1l1,34,25,21r5,l35,25,46,43,23,55r3,23l70,54,66,33r-8,4l39,8,30,,18,1,5,9,,1xe" fillcolor="#003277" stroked="f">
                  <v:path arrowok="t" o:connecttype="custom" o:connectlocs="0,0;0,11;8,7;10,7;12,8;15,14;8,18;9,26;23,18;22,11;19,12;13,3;10,0;6,0;2,3;0,0" o:connectangles="0,0,0,0,0,0,0,0,0,0,0,0,0,0,0,0"/>
                </v:shape>
                <v:shape id="Freeform 1275" o:spid="_x0000_s1347" style="position:absolute;left:2599;top:3076;width:28;height:32;visibility:visible;mso-wrap-style:square;v-text-anchor:top" coordsize="85,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lz0cQA&#10;AADcAAAADwAAAGRycy9kb3ducmV2LnhtbESP3WrCQBSE7wXfYTmCd7pREyupq9hii3jnzwMcsqdJ&#10;avZsyK4x9um7guDlMDPfMMt1ZyrRUuNKywom4wgEcWZ1ybmC8+lrtADhPLLGyjIpuJOD9arfW2Kq&#10;7Y0P1B59LgKEXYoKCu/rVEqXFWTQjW1NHLwf2xj0QTa51A3eAtxUchpFc2mw5LBQYE2fBWWX49Uo&#10;2J6zZPY7/yD39vedTOU+vsZtrNRw0G3eQXjq/Cv8bO+0gmQxgceZcATk6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UJc9HEAAAA3AAAAA8AAAAAAAAAAAAAAAAAmAIAAGRycy9k&#10;b3ducmV2LnhtbFBLBQYAAAAABAAEAPUAAACJAwAAAAA=&#10;" path="m,45r19,3l20,67,30,84r,10l49,84,45,63,35,69,28,60,27,49r29,8l84,69r1,-1l83,49,59,40,61,16,40,r,23l48,28r5,11l28,31,,24,,45xe" fillcolor="#003277" stroked="f">
                  <v:path arrowok="t" o:connecttype="custom" o:connectlocs="0,15;6,16;7,23;10,29;10,32;16,29;15,21;12,23;9,20;9,17;18,19;28,23;28,23;27,17;19,14;20,5;13,0;13,8;16,10;17,13;9,11;0,8;0,15" o:connectangles="0,0,0,0,0,0,0,0,0,0,0,0,0,0,0,0,0,0,0,0,0,0,0"/>
                </v:shape>
                <v:shape id="Freeform 1276" o:spid="_x0000_s1348" style="position:absolute;left:2343;top:3079;width:31;height:30;visibility:visible;mso-wrap-style:square;v-text-anchor:top" coordsize="93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+qa8UA&#10;AADcAAAADwAAAGRycy9kb3ducmV2LnhtbESPQWvCQBSE7wX/w/KE3uomoYqkriKi4Kmi1tLjI/u6&#10;Cc2+jdk1pv31XUHwOMzMN8xs0dtadNT6yrGCdJSAIC6crtgo+DhuXqYgfEDWWDsmBb/kYTEfPM0w&#10;1+7Ke+oOwYgIYZ+jgjKEJpfSFyVZ9CPXEEfv27UWQ5StkbrFa4TbWmZJMpEWK44LJTa0Kqn4OVys&#10;gi59/Vt/vh/N+XSxy9Rk3er0tVPqedgv30AE6sMjfG9vtYLxNIPbmXgE5P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36prxQAAANwAAAAPAAAAAAAAAAAAAAAAAJgCAABkcnMv&#10;ZG93bnJldi54bWxQSwUGAAAAAAQABAD1AAAAigMAAAAA&#10;" path="m29,52l18,46,,60,24,73,41,60,52,30,71,41r3,4l74,52,49,90,68,85,91,46,93,34,85,25,56,9,58,,28,17r10,7l29,52xe" fillcolor="#003277" stroked="f">
                  <v:path arrowok="t" o:connecttype="custom" o:connectlocs="10,17;6,15;0,20;8,24;14,20;17,10;24,14;25,15;25,17;16,30;23,28;30,15;31,11;28,8;19,3;19,0;9,6;13,8;10,17" o:connectangles="0,0,0,0,0,0,0,0,0,0,0,0,0,0,0,0,0,0,0"/>
                </v:shape>
                <v:shape id="Freeform 1277" o:spid="_x0000_s1349" style="position:absolute;left:2372;top:3091;width:14;height:16;visibility:visible;mso-wrap-style:square;v-text-anchor:top" coordsize="42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kSpsIA&#10;AADcAAAADwAAAGRycy9kb3ducmV2LnhtbESPT4vCMBTE78J+h/AEb5pqdSld07IKosdV1/ujef3D&#10;Ni+liVq/vREWPA4z8xtmnQ+mFTfqXWNZwXwWgSAurG64UvB73k0TEM4ja2wtk4IHOcizj9EaU23v&#10;fKTbyVciQNilqKD2vkuldEVNBt3MdsTBK21v0AfZV1L3eA9w08pFFH1Kgw2HhRo72tZU/J2uRsHh&#10;osv9Mk5+KN6U1+6xMpehWCg1GQ/fXyA8Df4d/m8ftIJVEsPrTDgCMns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2RKmwgAAANwAAAAPAAAAAAAAAAAAAAAAAJgCAABkcnMvZG93&#10;bnJldi54bWxQSwUGAAAAAAQABAD1AAAAhwMAAAAA&#10;" path="m15,12r4,20l,47,31,40,42,19,36,,15,12xe" fillcolor="#003277" stroked="f">
                  <v:path arrowok="t" o:connecttype="custom" o:connectlocs="5,4;6,11;0,16;10,14;14,6;12,0;5,4" o:connectangles="0,0,0,0,0,0,0"/>
                </v:shape>
                <v:shape id="Freeform 1278" o:spid="_x0000_s1350" style="position:absolute;left:2378;top:3099;width:20;height:23;visibility:visible;mso-wrap-style:square;v-text-anchor:top" coordsize="60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+rKKcMA&#10;AADcAAAADwAAAGRycy9kb3ducmV2LnhtbESPT4vCMBTE7wt+h/CEva2p+0dqNYoKwl63il4fybMt&#10;Ni+lycbqp98sLOxxmJnfMMv1YFsRqfeNYwXTSQaCWDvTcKXgeNi/5CB8QDbYOiYFd/KwXo2ellgY&#10;d+MvimWoRIKwL1BBHUJXSOl1TRb9xHXEybu43mJIsq+k6fGW4LaVr1k2kxYbTgs1drSrSV/Lb6ug&#10;PG3jJT70w51jiG865no+1Uo9j4fNAkSgIfyH/9qfRsFH/g6/Z9IRkK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+rKKcMAAADcAAAADwAAAAAAAAAAAAAAAACYAgAAZHJzL2Rv&#10;d25yZXYueG1sUEsFBgAAAAAEAAQA9QAAAIgDAAAAAA==&#10;" path="m32,50l16,41,,57,24,69,49,44,60,21,56,,35,12r6,16l32,50xe" fillcolor="#003277" stroked="f">
                  <v:path arrowok="t" o:connecttype="custom" o:connectlocs="11,17;5,14;0,19;8,23;16,15;20,7;19,0;12,4;14,9;11,17" o:connectangles="0,0,0,0,0,0,0,0,0,0"/>
                </v:shape>
                <v:shape id="Freeform 1279" o:spid="_x0000_s1351" style="position:absolute;left:2391;top:3105;width:25;height:27;visibility:visible;mso-wrap-style:square;v-text-anchor:top" coordsize="74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aqbsUA&#10;AADcAAAADwAAAGRycy9kb3ducmV2LnhtbESPS2vDMBCE74X+B7GF3Bo5ThOCG9mEhEBObfNozou1&#10;fsVaGUt13H9fFQo9DjPzDbPORtOKgXpXW1Ywm0YgiHOray4VXM775xUI55E1tpZJwTc5yNLHhzUm&#10;2t75SMPJlyJA2CWooPK+S6R0eUUG3dR2xMErbG/QB9mXUvd4D3DTyjiKltJgzWGhwo62FeW305dR&#10;YK7u7eN93h3Ga1y+DJ/npmh2jVKTp3HzCsLT6P/Df+2DVrBYLeD3TDgCMv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xqpuxQAAANwAAAAPAAAAAAAAAAAAAAAAAJgCAABkcnMv&#10;ZG93bnJldi54bWxQSwUGAAAAAAQABAD1AAAAigMAAAAA&#10;" path="m58,l27,17,51,31r3,3l53,41,42,60,18,46,,60,43,83,62,70,53,65,71,36,74,25,67,16,53,8,58,xe" fillcolor="#003277" stroked="f">
                  <v:path arrowok="t" o:connecttype="custom" o:connectlocs="20,0;9,6;17,10;18,11;18,13;14,20;6,15;0,20;15,27;21,23;18,21;24,12;25,8;23,5;18,3;20,0" o:connectangles="0,0,0,0,0,0,0,0,0,0,0,0,0,0,0,0"/>
                </v:shape>
                <v:shape id="Freeform 1280" o:spid="_x0000_s1352" style="position:absolute;left:2410;top:3116;width:19;height:23;visibility:visible;mso-wrap-style:square;v-text-anchor:top" coordsize="59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44Z28UA&#10;AADcAAAADwAAAGRycy9kb3ducmV2LnhtbESPQWsCMRSE70L/Q3gFL1KzSrWyNUoVlHrw4Frw+ti8&#10;Joubl2UTdf33TUHwOMzMN8x82blaXKkNlWcFo2EGgrj0umKj4Oe4eZuBCBFZY+2ZFNwpwHLx0ptj&#10;rv2ND3QtohEJwiFHBTbGJpcylJYchqFviJP361uHMcnWSN3iLcFdLcdZNpUOK04LFhtaWyrPxcUp&#10;+DjZVdgNJuvCnS/7zenduP3WKNV/7b4+QUTq4jP8aH9rBZPZFP7PpCMgF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jhnbxQAAANwAAAAPAAAAAAAAAAAAAAAAAJgCAABkcnMv&#10;ZG93bnJldi54bWxQSwUGAAAAAAQABAD1AAAAigMAAAAA&#10;" path="m31,50l15,42,,57,23,69,48,45,59,23,55,,33,12r7,16l31,50xe" fillcolor="#003277" stroked="f">
                  <v:path arrowok="t" o:connecttype="custom" o:connectlocs="10,17;5,14;0,19;7,23;15,15;19,8;18,0;11,4;13,9;10,17" o:connectangles="0,0,0,0,0,0,0,0,0,0"/>
                </v:shape>
                <v:shape id="Freeform 1281" o:spid="_x0000_s1353" style="position:absolute;left:2426;top:3120;width:14;height:25;visibility:visible;mso-wrap-style:square;v-text-anchor:top" coordsize="43,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KjYUMQA&#10;AADcAAAADwAAAGRycy9kb3ducmV2LnhtbESPQWvCQBSE7wX/w/IEL0U3FdpodBVJEUS8NIrnR/aZ&#10;RLNvQ3bV5N93hUKPw8x8wyzXnanFg1pXWVbwMYlAEOdWV1woOB234xkI55E11pZJQU8O1qvB2xIT&#10;bZ/8Q4/MFyJA2CWooPS+SaR0eUkG3cQ2xMG72NagD7ItpG7xGeCmltMo+pIGKw4LJTaUlpTfsrtR&#10;YON9nB7O2bdHsmk67+/XQ/+u1GjYbRYgPHX+P/zX3mkFn7MYXmfCEZ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io2FDEAAAA3AAAAA8AAAAAAAAAAAAAAAAAmAIAAGRycy9k&#10;b3ducmV2LnhtbFBLBQYAAAAABAAEAPUAAACJAwAAAAA=&#10;" path="m19,12r4,24l,74,22,65r,-1l43,31,40,,19,12xe" fillcolor="#003277" stroked="f">
                  <v:path arrowok="t" o:connecttype="custom" o:connectlocs="6,4;7,12;0,25;7,22;7,22;14,10;13,0;6,4" o:connectangles="0,0,0,0,0,0,0,0"/>
                </v:shape>
                <v:shape id="Freeform 1282" o:spid="_x0000_s1354" style="position:absolute;left:1995;top:2218;width:986;height:1285;visibility:visible;mso-wrap-style:square;v-text-anchor:top" coordsize="2957,38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rW/sMA&#10;AADcAAAADwAAAGRycy9kb3ducmV2LnhtbERPz2vCMBS+D/wfwhO8zXSTja4ziiiyHUS0E7w+mre2&#10;s3npkqxW/3pzGHj8+H5P571pREfO15YVPI0TEMSF1TWXCg5f68cUhA/IGhvLpOBCHuazwcMUM23P&#10;vKcuD6WIIewzVFCF0GZS+qIig35sW+LIfVtnMEToSqkdnmO4aeRzkrxKgzXHhgpbWlZUnPI/o0Dv&#10;8vRt+/FTXE/bbnKc/K6C26yUGg37xTuIQH24i//dn1rBSxrXxjPxCMjZ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orW/sMAAADcAAAADwAAAAAAAAAAAAAAAACYAgAAZHJzL2Rv&#10;d25yZXYueG1sUEsFBgAAAAAEAAQA9QAAAIgDAAAAAA==&#10;" path="m1482,l1115,258r,279l1027,537r,-242l985,310r-41,11l906,333r-39,11l794,361r-65,15l672,388r-47,8l592,401r-20,3l572,537r-102,l470,405,,404,,897r42,4l58,905r16,4l90,914r15,7l118,929r13,8l143,946r12,11l166,967r11,12l187,991r10,13l205,1019r7,14l220,1049r7,16l226,2025r,959l228,3001r4,19l238,3037r5,17l250,3071r6,17l263,3106r8,16l280,3139r8,16l299,3172r9,16l319,3202r10,16l341,3233r12,14l365,3262r13,13l392,3288r13,14l420,3313r14,12l448,3337r15,11l470,3352r8,5l494,3366r16,10l525,3384r17,8l558,3398r16,5l591,3409r19,5l633,3419r62,14l768,3447r77,13l983,3485r75,14l1100,3507r18,5l1138,3517r19,6l1175,3529r18,7l1210,3544r17,8l1244,3560r18,9l1277,3579r16,11l1311,3601r16,13l1343,3626r12,12l1365,3651r9,13l1384,3679r9,13l1400,3708r8,14l1414,3737r12,30l1440,3799r11,29l1458,3843r7,13l1495,3798r18,-31l1530,3737r20,-31l1560,3692r10,-15l1582,3664r10,-13l1604,3639r12,-12l1636,3610r21,-15l1679,3582r21,-12l1721,3560r23,-10l1766,3541r23,-7l1813,3527r24,-7l1863,3515r25,-7l2004,3485r106,-21l2199,3447r43,-8l2283,3430r41,-9l2368,3409r16,-6l2401,3398r16,-6l2433,3384r16,-8l2465,3366r14,-9l2495,3348r15,-12l2524,3325r14,-12l2552,3302r14,-14l2579,3275r12,-13l2604,3247r12,-14l2627,3218r10,-14l2648,3188r11,-16l2668,3156r9,-17l2685,3123r8,-17l2701,3088r7,-17l2713,3054r5,-17l2724,3020r4,-18l2730,2985r,-959l2730,1067r8,-19l2748,1029r9,-17l2766,996r12,-14l2790,969r12,-14l2815,945r15,-11l2846,925r8,-4l2862,917r17,-7l2898,905r9,-3l2916,901r21,-3l2957,897r,-492l2489,405r,132l2384,537r1,-133l2311,392r-35,-7l2238,377r-44,-9l2146,357r-50,-13l2069,337r-27,-8l1988,314r-57,-19l1930,537r-88,l1842,258,1482,xm600,3307r-13,-4l575,3298r-12,-6l550,3287r-12,-7l526,3272r-11,-6l503,3258r-22,-17l470,3231r-11,-10l450,3212r-10,-11l430,3190r-9,-10l412,3168r-8,-12l396,3145r-10,-12l372,3108r-13,-25l347,3058r-11,-25l327,3008r-7,-25l320,2025r,-957l317,1053r-2,-14l309,1024r-5,-14l299,996r-7,-14l278,958,263,936,251,920,239,905r619,l1477,905r619,l2716,905r-12,15l2697,928r-7,8l2684,946r-7,12l2669,970r-6,13l2655,996r-6,14l2643,1024r-4,15l2636,1053r-3,15l2633,2025r,958l2627,3008r-6,13l2617,3033r-5,13l2607,3059r-12,26l2582,3110r-16,23l2550,3157r-18,23l2523,3190r-11,11l2493,3222r-11,9l2471,3241r-10,8l2450,3258r-24,16l2416,3280r-14,7l2390,3292r-12,6l2353,3307r-42,13l2269,3331r-41,10l2187,3351r-42,9l2100,3369r-93,17l1975,3392r-32,6l1908,3406r-36,9l1837,3425r-36,10l1764,3448r-36,14l1692,3476r-17,8l1659,3492r-18,8l1625,3508r-30,19l1566,3546r-14,11l1539,3568r-12,10l1515,3590r-10,11l1495,3613r-37,1l1450,3603r-9,-10l1432,3583r-11,-10l1400,3554r-24,-18l1351,3519r-27,-16l1296,3487r-29,-13l1236,3459r-30,-12l1175,3435r-30,-10l1113,3415r-31,-8l1052,3401r-31,-6l956,3384,833,3360r-69,-15l697,3332r-56,-13l619,3312r-19,-5xm918,646r297,l1215,304,1481,124r259,180l1740,646r297,l2037,438r47,13l2129,463r79,19l2264,495r21,4l2285,646r305,l2591,507r263,l2851,798r-688,l1477,798r-688,l102,799,101,507r262,l364,646r304,l668,499r21,-4l745,482r80,-19l870,451r48,-13l918,646xe" fillcolor="#003277" stroked="f">
                  <v:path arrowok="t" o:connecttype="custom" o:connectlocs="328,103;224,129;157,135;30,305;55,322;73,350;79,1012;93,1046;114,1077;140,1104;165,1122;197,1136;328,1161;392,1176;426,1193;455,1217;471,1245;499,1266;528,1221;560,1194;605,1175;733,1149;801,1132;832,1116;860,1091;883,1062;901,1029;910,995;922,332;949,308;972,300;795,179;716,119;644,179;192,1099;168,1086;143,1063;124,1036;107,675;100,332;286,302;897,312;883,337;878,994;865,1028;838,1067;809,1091;771,1106;669,1128;601,1145;547,1166;509,1192;480,1197;441,1167;382,1141;278,1120;306,215;679,215;762,166;721,266;121,215;290,150" o:connectangles="0,0,0,0,0,0,0,0,0,0,0,0,0,0,0,0,0,0,0,0,0,0,0,0,0,0,0,0,0,0,0,0,0,0,0,0,0,0,0,0,0,0,0,0,0,0,0,0,0,0,0,0,0,0,0,0,0,0,0,0,0,0"/>
                  <o:lock v:ext="edit" verticies="t"/>
                </v:shape>
                <v:shape id="Freeform 1283" o:spid="_x0000_s1355" style="position:absolute;left:2236;top:2688;width:507;height:528;visibility:visible;mso-wrap-style:square;v-text-anchor:top" coordsize="1521,15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E7HsQA&#10;AADcAAAADwAAAGRycy9kb3ducmV2LnhtbESPQYvCMBSE74L/ITzB25qquGrXKKIsK+JF170/mmfb&#10;tXkpTarVX28EweMwM98ws0VjCnGhyuWWFfR7EQjixOqcUwXH3++PCQjnkTUWlknBjRws5u3WDGNt&#10;r7yny8GnIkDYxagg876MpXRJRgZdz5bEwTvZyqAPskqlrvAa4KaQgyj6lAZzDgsZlrTKKDkfaqPA&#10;bB3u6ttpNz0O7/1x+vP/V5zXSnU7zfILhKfGv8Ov9kYrGE2m8DwTjo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bBOx7EAAAA3AAAAA8AAAAAAAAAAAAAAAAAmAIAAGRycy9k&#10;b3ducmV2LnhtbFBLBQYAAAAABAAEAPUAAACJAwAAAAA=&#10;" path="m638,1549r-16,-3l606,1543r-32,-8l542,1525r-16,-5l512,1515r-31,-12l452,1490r-28,-15l409,1467r-14,-8l368,1442r-13,-9l342,1423r-26,-19l291,1384r-12,-12l267,1361r-12,-10l243,1339r-10,-12l222,1315r-10,-12l201,1290r-20,-25l172,1251r-10,-13l153,1225r-9,-15l127,1183r-15,-30l97,1123,84,1093,72,1062,60,1030r-4,-15l51,997,47,981,43,964,36,931,31,897,30,880,27,862,26,828,24,809r,-17l24,772r2,-19l27,733r1,-19l32,676r4,-20l39,637r4,-18l48,600r4,-18l58,565r5,-19l69,529r7,-19l83,493,97,460r16,-33l132,394r18,-31l170,333r12,-15l193,304r11,-15l216,276r25,-26l266,225r13,-14l293,199r13,-10l320,177r15,-11l350,156r29,-20l409,117r16,-9l441,100r18,-8l474,84r16,-6l508,71r17,-7l542,59r17,-5l577,49r18,-4l613,41r18,-4l648,34r38,-5l704,27r19,-1l761,25r31,l824,27r30,3l885,35r16,3l917,42r32,8l979,59r32,11l1040,82r29,13l1099,109r28,16l1154,142r27,19l1206,181r25,21l1255,223r11,11l1278,246r11,12l1300,270r11,11l1322,295r20,25l1351,333r9,13l1370,359r8,15l1395,402r16,29l1425,460r14,31l1445,506r6,16l1461,554r5,16l1470,587r4,16l1478,619r7,34l1490,688r3,17l1494,722r3,34l1497,774r,18l1497,812r,20l1494,870r-5,39l1486,927r-4,20l1478,966r-4,18l1469,1003r-5,17l1453,1056r-6,17l1440,1091r-8,16l1424,1124r-16,33l1400,1175r-9,16l1371,1221r-20,30l1340,1266r-12,15l1318,1295r-12,13l1294,1322r-13,13l1255,1360r-13,13l1229,1385r-14,11l1201,1408r-29,21l1142,1449r-30,18l1096,1476r-16,8l1047,1500r-16,7l1014,1513r-35,12l962,1531r-17,5l927,1540r-18,5l891,1548r-18,4l836,1556r-37,4l761,1560r-16,l729,1560r-30,-3l668,1554r-30,-5xm887,10l857,6,841,4,825,2,793,1,761,,723,1,703,2,684,4,664,6,646,9r-37,6l571,25,536,35r-18,7l500,47r-18,8l465,62r-16,8l432,78,399,95r-16,9l367,115r-31,20l307,157r-29,24l250,206r-26,26l198,259r-12,14l174,288r-22,30l131,349r-20,33l101,398r-8,17l84,432r-8,17l61,484r-7,18l47,520,35,557,24,594r-8,38l12,652r-2,20l4,711,2,751,,792r2,37l4,865r4,36l14,935r6,36l28,1004r11,34l50,1071r11,32l76,1135r15,30l107,1196r17,29l143,1253r19,28l173,1294r11,13l194,1319r11,13l217,1344r10,12l239,1368r12,12l263,1392r14,10l302,1423r26,20l342,1454r14,9l384,1480r29,18l443,1512r16,7l473,1527r32,12l536,1549r33,11l601,1568r34,6l666,1580r16,1l698,1582r30,3l760,1585r40,-1l818,1582r20,-1l857,1578r20,-2l895,1573r19,-4l951,1560r36,-11l1004,1544r18,-7l1056,1523r17,-8l1091,1507r32,-17l1154,1470r32,-21l1215,1427r30,-23l1271,1378r27,-26l1323,1324r12,-13l1347,1296r23,-30l1391,1234r20,-32l1420,1187r9,-18l1437,1152r10,-17l1461,1101r7,-19l1474,1063r12,-35l1492,1008r5,-19l1506,951r3,-19l1513,913r4,-40l1521,832r,-40l1521,755r-3,-36l1514,684r-5,-36l1502,614r-9,-35l1484,546r-11,-33l1460,481r-13,-32l1432,419r-16,-30l1399,359r-19,-27l1360,304r-10,-13l1339,277r-11,-11l1318,252r-12,-12l1295,228r-12,-11l1271,205r-13,-12l1246,182r-25,-21l1194,141r-14,-10l1166,121r-28,-17l1109,88,1080,72r-16,-6l1049,59,1018,46,986,35,954,26,921,17,887,10xe" fillcolor="#003277" stroked="f">
                  <v:path arrowok="t" o:connecttype="custom" o:connectlocs="175,506;132,486;93,457;71,434;48,403;20,343;10,299;8,257;13,212;23,176;50,121;80,83;112,55;153,31;186,18;229,10;285,10;337,23;394,54;430,86;453,115;480,164;491,201;499,252;496,303;488,340;469,385;443,427;414,457;371,489;326,508;291,517;233,519;275,1;221,2;167,16;128,35;75,77;37,127;18,167;3,224;3,300;20,367;54,427;76,452;109,481;153,506;212,524;267,528;305,523;358,505;415,468;457,422;482,378;499,329;507,264;498,193;472,130;443,89;419,64;379,35;329,12" o:connectangles="0,0,0,0,0,0,0,0,0,0,0,0,0,0,0,0,0,0,0,0,0,0,0,0,0,0,0,0,0,0,0,0,0,0,0,0,0,0,0,0,0,0,0,0,0,0,0,0,0,0,0,0,0,0,0,0,0,0,0,0,0,0"/>
                  <o:lock v:ext="edit" verticies="t"/>
                </v:shape>
                <v:shape id="Freeform 1284" o:spid="_x0000_s1356" style="position:absolute;left:2308;top:2743;width:362;height:417;visibility:visible;mso-wrap-style:square;v-text-anchor:top" coordsize="1086,1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1UCz8IA&#10;AADcAAAADwAAAGRycy9kb3ducmV2LnhtbERPz2vCMBS+C/sfwhvsIjNdmdNVoxShsOuszOujebZ1&#10;zUtJYtvtr18OA48f3+/tfjKdGMj51rKCl0UCgriyuuVawaksntcgfEDW2FkmBT/kYb97mG0x03bk&#10;TxqOoRYxhH2GCpoQ+kxKXzVk0C9sTxy5i3UGQ4SultrhGMNNJ9MkeZMGW44NDfZ0aKj6Pt6Mgusq&#10;L9LVl7mUbpS/r/ZMa3+eK/X0OOUbEIGmcBf/uz+0guV7nB/PxCMgd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VQLPwgAAANwAAAAPAAAAAAAAAAAAAAAAAJgCAABkcnMvZG93&#10;bnJldi54bWxQSwUGAAAAAAQABAD1AAAAhwMAAAAA&#10;" path="m729,998r-13,10l703,1018r-7,5l689,1026r-4,1l681,1028r-9,1l644,1031r-16,l614,1028r-18,-6l594,1007r-13,-3l574,1004r-7,l554,1006r-13,1l529,1010r-12,4l494,1022r-5,-15l458,1018r-28,11l412,1043r-25,-21l399,1014r10,-6l420,1004r9,-4l448,995r17,-4l448,995r-18,4l412,1004r-8,4l395,1012r9,-4l412,1004r18,-5l448,995r9,-1l465,991r42,-4l529,990r37,-5l595,986r28,6l668,1000r29,-1l711,999r14,-1l729,998xm747,891r25,4l781,891r9,-3l810,884r20,-3l841,880r9,l871,880r20,l934,883r22,4l967,889r12,4l1000,901r11,5l1021,912r-17,21l976,926r-9,-4l958,918r-20,-6l919,908r-18,-4l882,902r-19,l845,902r-19,2l808,905r-28,5l765,914r-53,8l695,922r-26,-1l659,920r-11,-3l627,912r-20,-7l595,904r-11,-2l567,901r-16,l535,901r-14,1l490,906r-32,8l440,920r-19,5l412,929r-9,1l393,933r-10,1l352,933r-16,-3l320,928r-37,-7l263,918r-18,-1l225,916r-19,l197,917r-10,1l178,920r-9,2l132,933,71,926r58,-30l146,897r60,-2l219,888r57,-5l327,889r29,-2l376,889r20,3l407,893r9,l426,893r11,-1l497,883r40,4l553,887r47,-4l634,881r17,-1l667,879r17,1l700,880r16,3l732,887r15,4xm573,830r25,-8l651,832r28,l713,830r18,-2l748,824r14,-1l777,822r31,-2l838,820r31,2l883,823r14,1l911,826r15,2l954,834r28,5l1001,844r12,24l1005,869r-6,l984,869r-14,l963,869r-7,2l955,851r-46,12l899,850r-8,-2l882,850r-8,1l866,852r-7,3l851,859r-16,8l831,852r-11,5l808,860r-12,3l782,865r-13,l756,865r-13,-1l729,863r-46,-4l675,859r-8,l650,860r-8,1l634,861r-8,-1l616,859r,-13l590,853r-31,6l558,844r-49,16l496,851r-50,16l442,853r-9,4l422,860r-10,3l400,865r-21,3l356,872r-32,-8l335,852r-49,l270,859r-8,4l254,865r-9,2l237,868r-10,-1l223,865r-4,-1l165,872r-36,4l113,881r-17,4l77,888r-17,l56,872r8,-21l80,851r14,-1l122,847r30,-3l166,843r15,l197,842r17,-3l245,835r29,-3l288,832r15,l316,834r15,2l359,840r13,2l387,843r14,l409,842r7,l453,830r8,-2l469,827r16,-4l493,823r7,l507,824r4,2l515,828r47,-6l573,830xm616,786r20,l647,786r12,l669,785r11,-2l723,777r21,-3l765,771r11,l786,771r23,2l820,790r8,-4l835,783r10,-1l854,781r8,l871,781r10,l890,782r19,3l926,787r18,2l963,791r21,8l976,803r-6,2l962,806r-7,l947,806r-7,-1l926,802r-65,-3l809,801r-25,1l760,805r-13,-3l735,802r-12,1l712,803r-21,3l680,806r-5,l669,806r-42,-4l616,801r-10,-3l596,797r-10,-4l557,802r5,-15l542,787r-8,l525,789r-16,2l492,794r-50,16l430,814r-13,2l405,819r-13,3l337,815r-17,-6l266,819r-28,-5l221,818r-16,2l197,822r-8,1l181,823r-8,-1l134,824r-14,-1l87,819r3,-5l96,809r4,-4l105,802r4,-3l114,797r8,-4l132,791r9,-1l150,790r8,1l205,778r25,12l255,782r16,8l284,785r8,-2l299,782r15,-1l328,779r16,l359,781r16,2l389,785r31,6l465,779r28,-4l519,771r15,-1l549,770r13,l577,771r39,15xm624,732r32,-3l696,729r21,l737,729r63,1l834,734r19,3l870,738r44,8l935,752r21,5l952,760r-2,1l942,764r-10,2l924,766r-9,l906,766r-17,l883,753r-8,l869,754r-16,3l838,758r-7,l824,757r-8,-12l806,746r-9,2l778,753r-9,3l758,758r-9,2l739,760,729,745r-13,l703,748r-27,4l651,758r-27,6l618,748r-4,-2l610,745r-10,-1l591,742r-9,l562,742r-19,2l478,754r-16,4l446,762r-14,4l416,771r-15,l375,756r-10,l356,757r-17,4l322,765r-8,1l304,769,286,746r-44,8l233,752r-8,-2l217,750r-7,2l203,753r-6,3l183,761r-11,-4l161,756r-11,l141,757r-8,1l124,761r-16,6l110,753r32,-16l158,733r17,-4l191,725r18,-3l226,721r17,l260,722r18,3l300,730r23,4l347,740r24,5l387,745r8,l403,744r14,-3l432,736r30,-11l477,721r7,-1l492,719r22,-2l535,716r12,1l558,717r11,3l579,722r45,10xm939,937r20,5l939,937r20,5l939,946r-21,3l898,950r-21,1l855,951r-21,3l813,955r-20,4l732,979r-28,6l685,985,662,975r,-14l650,957r-18,1l586,970r6,-23l581,946r-36,9l522,970r,-13l478,965r-13,6l457,974r-7,1l442,978r-6,1l428,979r-8,l404,979r-12,l381,981r-10,1l361,982r-18,3l326,988,302,975r-22,-6l260,963r-15,-4l229,957r-14,-3l205,953r-18,-2l222,936r15,l296,947r-53,-9l296,947r15,3l324,951r25,l367,951r48,-5l432,941r16,-4l465,932r15,-6l506,933r43,-4l567,926r16,2l634,941r17,1l680,941r86,-8l825,930r114,7xm453,1096r-23,-33l444,1055r6,-4l457,1048r7,-3l472,1044r6,-1l486,1041r57,-5l583,1041r57,15l652,1059r8,1l666,1060r-22,22l612,1088r-18,-23l543,1082r-13,2l526,1069r-53,20l453,1096xm598,1114r-28,-4l551,1112r-46,5l492,1112r-14,1l464,1117r14,-4l492,1112r-14,1l464,1117r14,41l511,1192r15,6l542,1200r42,-34l606,1129r6,-16l598,1114xm550,r-9,l533,1r-8,2l518,4,505,8r-5,3l494,13r-5,4l485,21r-4,4l477,30r-4,4l469,40r-7,10l452,71,440,91r-12,19l421,119r-6,8l403,143r-12,14l379,171r-12,12l344,204r-10,8l323,220r-20,12l295,237r-8,4l271,247r-18,6l233,257r-22,4l189,263r-24,2l140,265r-27,l94,266r-9,l77,269r-9,1l60,274r-8,4l45,283r-9,7l29,298r-8,8l19,310r-3,4l11,323r-4,9l4,341r,11l4,359r2,5l8,376r5,13l19,402r6,13l32,430r16,32l56,480r8,19l72,519r7,21l84,564r4,25l89,602r1,13l92,630r,16l92,655r,9l90,674r-1,9l87,700r-4,16l77,732r-6,14l65,761r-6,12l44,795,31,815,19,831r-8,12l9,847r-2,6l3,861,2,872,,879r,6l,892r2,8l3,908r3,8l9,925r6,9l19,942r6,9l35,961r5,4l47,970r6,4l61,978r8,4l79,985r9,1l98,987r31,l153,987r26,1l194,990r15,2l225,995r14,3l254,1002r14,4l283,1011r13,7l318,1029r10,6l337,1041r10,7l355,1055r8,6l371,1069r13,13l396,1096r9,14l415,1123r6,12l428,1147r8,21l442,1186r4,9l452,1204r5,8l464,1219r6,8l478,1232r8,7l494,1243r4,1l502,1245r15,3l527,1249r8,1l545,1250r39,-5l594,1241r9,-5l611,1231r8,-6l626,1219r5,-8l636,1203r3,-4l640,1195r14,-29l666,1145r13,-26l688,1108r9,-14l708,1082r11,-13l732,1057r13,-10l760,1036r16,-9l798,1016r24,-9l845,999r25,-5l883,992r14,-2l926,988r14,-1l956,987r35,1l1039,975r17,-14l1076,934r2,-8l1082,918r2,-6l1085,904r1,-8l1086,889r-1,-9l1085,872r-9,-29l1072,831r-5,-11l1055,802r-12,-19l1037,773r-5,-12l1020,729r-5,-13l1011,703r-4,-15l1004,674r-1,-18l1003,636r,-13l1003,610r1,-13l1005,584r3,-12l1009,558r6,-23l1021,512r8,-21l1039,471r9,-18l1056,439r8,-13l1071,414r6,-12l1082,390r3,-12l1086,372r,-7l1085,359r,-7l1082,343r-4,-11l1075,323r-4,-9l1065,306r-6,-10l1052,290r-8,-8l1039,279r-4,-2l1029,274r-5,-3l1013,267r-9,-1l995,265r-8,l976,265r-24,1l932,265r-23,l895,263r-13,-1l867,259r-13,-2l839,254r-13,-4l813,246r-12,-5l790,236r-9,-6l761,217,744,204,728,189,713,175,699,160,687,144,675,128r-9,-14l656,99,642,74,631,56,623,45,612,28r-5,-7l603,17r-4,-2l595,12,591,9,586,7,581,4,574,3,567,1,550,xm545,144r-28,24l476,150r4,23l481,185r1,13l482,212r,13l481,238r-3,11l477,312r-27,41l442,363r-8,9l425,380r-9,6l397,401r-20,12l359,447r-10,37l349,499r-9,-15l296,484r,21l276,505r,-21l214,484r,66l235,595r-60,94l132,700r2,-23l134,656r,-20l134,617r-1,-19l132,580r-4,-32l122,520r-6,-24l110,479r-5,-13l416,359r26,-31l83,434,72,409,442,300r-8,-25l57,374r-1,-7l55,359r1,-7l57,345r3,-6l64,333r4,-4l72,324r52,-12l134,312r16,-1l173,310r25,-3l211,306r14,-2l253,299r14,-3l280,292r12,-4l306,283r17,-9l340,265r16,-10l371,243r14,-10l397,221r12,-11l420,198r17,-21l445,167r7,-10l461,142r4,-11l488,142r9,-15l473,112,486,97r21,14l498,81,529,53r5,38l555,91r3,-38l591,81,571,99r32,-2l614,112r-22,15l602,142r21,-11l628,143r11,17l646,171r8,10l662,193r10,12l683,217r12,13l708,242r15,11l739,263r15,10l772,281r17,6l824,296r15,4l854,303r28,5l906,311r20,1l943,312r23,l1015,324r20,45l652,275r-5,25l1015,409r-10,25l648,327r23,32l984,466r-5,13l972,496r-6,24l960,548r-2,16l956,580r-1,18l954,617r,19l954,656r1,21l956,700,914,689,853,595r22,-45l875,484r-62,l812,505r-20,l792,484r-43,l739,499r-2,-15l729,447,709,413,691,401,672,386r-9,-6l655,372r-9,-9l639,353,611,312r,-63l607,238r-1,-13l606,212r,-14l607,185r1,-12l612,150r-39,18l545,144xm525,380r-61,l492,339r33,l525,380xm480,404r-2,21l424,425r21,-21l480,404xm446,447r,35l376,482r19,-35l446,447xm473,482r56,l529,447r-56,l473,482xm270,508r,17l306,525r,-17l337,508r,17l373,525r,-17l404,508r,31l231,539r,-31l270,508xm480,539r-55,l425,508r55,l480,539xm478,558r-16,18l254,576,243,558r235,xm272,629r-34,l254,599r18,l272,629xm303,629r58,l361,601r-58,l303,629xm433,599r-26,30l389,629r,-30l433,599xm391,650r-8,14l219,664r7,-14l391,650xm288,681r,16l249,688r-39,-1l288,681xm355,715r-28,-8l326,681r46,l355,715xm785,687r37,l839,687r8,l854,688r16,-1l882,711r-15,l853,711r-16,-2l821,709r-29,-1l774,708r-9,-1l757,705r-8,-1l741,701r-8,-2l727,695r-16,l720,692r8,-3l737,688r10,-1l765,687r20,xm563,380r60,l595,339r-32,l563,380xm610,404r,21l666,425,642,404r-32,xm642,447r,35l711,482,695,447r-53,xm559,447r55,l614,482r-55,l559,447xm818,508r,17l782,525r,-17l749,508r,17l716,525r,-17l685,508r,31l858,539r,-31l818,508xm608,508r,31l662,539r,-31l608,508xm611,558r16,18l834,576r9,-18l611,558xm814,629r36,l834,599r-20,l814,629xm727,599r58,l785,629r-58,l727,599xm654,599r26,30l700,629r,-30l654,599xm545,561r18,3l570,568r7,2l583,574r7,4l603,588r12,10l628,609r12,12l663,643r8,9l679,664r17,27l703,703r6,9l712,720r3,4l691,725,675,705,658,685r-8,-9l640,667r-10,-8l620,651,602,639r-10,-5l583,630r-20,-9l554,618r-9,-1l535,618r-10,3l515,625r-10,5l496,634r-10,5l477,646r-8,5l458,659r-9,8l440,676r-10,9l413,705r-16,20l375,724r1,-4l380,712r5,-9l393,691r16,-27l417,652r8,-9l448,621r12,-12l473,598r12,-10l498,578r7,-4l511,570r8,-2l526,564r19,-3xm545,508r38,l583,539r-77,l506,508r39,xm545,423r-36,2l509,404r69,l578,425r-33,-2xm545,296r45,l579,312r-72,l500,296r45,xm545,277r-47,l502,257r84,l590,277r-45,xm545,234r-36,l505,196r40,-21l575,201r4,33l545,234xm760,664r-10,2l741,668r-16,2l709,670r-14,1l691,656r170,-6l869,664r-109,xm545,126r-38,24l545,112r34,26l549,127r-4,-1xe" fillcolor="#003277" stroked="f">
                  <v:path arrowok="t" o:connecttype="custom" o:connectlocs="165,341;152,332;297,294;255,305;128,312;119,296;217,278;323,290;243,288;126,290;27,284;154,276;270,258;309,268;178,263;29,273;115,260;290,246;266,250;154,253;57,253;129,249;306,317;155,324;62,317;227,314;198,355;195,389;143,37;31,89;8,138;22,254;13,322;112,347;166,415;236,361;361,304;334,203;359,111;289,86;202,7;150,118;45,219;20,113;132,74;205,37;294,103;318,206;218,124;141,142;135,169;120,210;109,227;242,232;232,149;203,180;233,210;230,242;153,220;173,189;182,92;290,222" o:connectangles="0,0,0,0,0,0,0,0,0,0,0,0,0,0,0,0,0,0,0,0,0,0,0,0,0,0,0,0,0,0,0,0,0,0,0,0,0,0,0,0,0,0,0,0,0,0,0,0,0,0,0,0,0,0,0,0,0,0,0,0,0,0"/>
                  <o:lock v:ext="edit" verticies="t"/>
                </v:shape>
              </v:group>
            </v:group>
          </w:pict>
        </mc:Fallback>
      </mc:AlternateContent>
    </w:r>
  </w:p>
  <w:p w:rsidR="000D1814" w:rsidRDefault="004670DC" w:rsidP="00D9520E">
    <w:pPr>
      <w:pStyle w:val="a3"/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-3810</wp:posOffset>
              </wp:positionH>
              <wp:positionV relativeFrom="paragraph">
                <wp:posOffset>327025</wp:posOffset>
              </wp:positionV>
              <wp:extent cx="1634490" cy="0"/>
              <wp:effectExtent l="5715" t="12700" r="7620" b="6350"/>
              <wp:wrapNone/>
              <wp:docPr id="2" name="Line 128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6344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336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285" o:spid="_x0000_s1026" style="position:absolute;left:0;text-align:lef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pt,25.75pt" to="128.4pt,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" strokecolor="#036"/>
          </w:pict>
        </mc:Fallback>
      </mc:AlternateContent>
    </w:r>
    <w:r>
      <w:rPr>
        <w:noProof/>
        <w:rtl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-104140</wp:posOffset>
              </wp:positionH>
              <wp:positionV relativeFrom="paragraph">
                <wp:posOffset>131445</wp:posOffset>
              </wp:positionV>
              <wp:extent cx="1714500" cy="688975"/>
              <wp:effectExtent l="635" t="0" r="0" b="0"/>
              <wp:wrapNone/>
              <wp:docPr id="1" name="Text Box 29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4500" cy="688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1814" w:rsidRPr="003472A9" w:rsidRDefault="000D1814" w:rsidP="00973D65">
                          <w:pPr>
                            <w:pStyle w:val="a9"/>
                            <w:rPr>
                              <w:rFonts w:ascii="Arial" w:hAnsi="Arial" w:cs="Arial"/>
                              <w:b/>
                              <w:bCs/>
                              <w:color w:val="000080"/>
                            </w:rPr>
                          </w:pPr>
                          <w:r w:rsidRPr="00B204DB">
                            <w:rPr>
                              <w:rFonts w:ascii="Blender" w:hAnsi="Blender" w:cs="Blender"/>
                              <w:b/>
                              <w:bCs/>
                              <w:color w:val="000080"/>
                              <w:rtl/>
                            </w:rPr>
                            <w:t>עיריית תל–אביב-יפו</w:t>
                          </w:r>
                        </w:p>
                        <w:p w:rsidR="000D1814" w:rsidRPr="000602DE" w:rsidRDefault="000D1814" w:rsidP="0003496C">
                          <w:pPr>
                            <w:rPr>
                              <w:rFonts w:ascii="Blender" w:hAnsi="Blender" w:cs="Blender"/>
                              <w:b/>
                              <w:bCs/>
                              <w:color w:val="333333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Blender" w:hAnsi="Blender" w:cs="Blender" w:hint="cs"/>
                              <w:b/>
                              <w:bCs/>
                              <w:color w:val="333333"/>
                              <w:sz w:val="18"/>
                              <w:szCs w:val="18"/>
                              <w:rtl/>
                            </w:rPr>
                            <w:t>אגף התרבות והאמנויות</w:t>
                          </w:r>
                        </w:p>
                        <w:p w:rsidR="000D1814" w:rsidRPr="00C16704" w:rsidRDefault="000D1814" w:rsidP="000602DE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90" o:spid="_x0000_s1026" type="#_x0000_t202" style="position:absolute;left:0;text-align:left;margin-left:-8.2pt;margin-top:10.35pt;width:135pt;height:54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" filled="f" stroked="f">
              <v:textbox>
                <w:txbxContent>
                  <w:p w:rsidR="000D1814" w:rsidRPr="003472A9" w:rsidRDefault="000D1814" w:rsidP="00973D65">
                    <w:pPr>
                      <w:pStyle w:val="a9"/>
                      <w:rPr>
                        <w:rFonts w:ascii="Arial" w:hAnsi="Arial" w:cs="Arial"/>
                        <w:b/>
                        <w:bCs/>
                        <w:color w:val="000080"/>
                      </w:rPr>
                    </w:pPr>
                    <w:r w:rsidRPr="00B204DB">
                      <w:rPr>
                        <w:rFonts w:ascii="Blender" w:hAnsi="Blender" w:cs="Blender"/>
                        <w:b/>
                        <w:bCs/>
                        <w:color w:val="000080"/>
                        <w:rtl/>
                      </w:rPr>
                      <w:t>עיריית תל–אביב-יפו</w:t>
                    </w:r>
                  </w:p>
                  <w:p w:rsidR="000D1814" w:rsidRPr="000602DE" w:rsidRDefault="000D1814" w:rsidP="0003496C">
                    <w:pPr>
                      <w:rPr>
                        <w:rFonts w:ascii="Blender" w:hAnsi="Blender" w:cs="Blender"/>
                        <w:b/>
                        <w:bCs/>
                        <w:color w:val="333333"/>
                        <w:sz w:val="18"/>
                        <w:szCs w:val="18"/>
                      </w:rPr>
                    </w:pPr>
                    <w:r>
                      <w:rPr>
                        <w:rFonts w:ascii="Blender" w:hAnsi="Blender" w:cs="Blender" w:hint="cs"/>
                        <w:b/>
                        <w:bCs/>
                        <w:color w:val="333333"/>
                        <w:sz w:val="18"/>
                        <w:szCs w:val="18"/>
                        <w:rtl/>
                      </w:rPr>
                      <w:t>אגף התרבות והאמנויות</w:t>
                    </w:r>
                  </w:p>
                  <w:p w:rsidR="000D1814" w:rsidRPr="00C16704" w:rsidRDefault="000D1814" w:rsidP="000602DE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96877"/>
    <w:multiLevelType w:val="multilevel"/>
    <w:tmpl w:val="0C5682A0"/>
    <w:lvl w:ilvl="0">
      <w:start w:val="1"/>
      <w:numFmt w:val="decimal"/>
      <w:lvlText w:val="%1."/>
      <w:lvlJc w:val="center"/>
      <w:pPr>
        <w:tabs>
          <w:tab w:val="num" w:pos="648"/>
        </w:tabs>
        <w:ind w:left="360" w:hanging="72"/>
      </w:pPr>
      <w:rPr>
        <w:b w:val="0"/>
        <w:bCs w:val="0"/>
        <w:i w:val="0"/>
        <w:iCs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center"/>
      <w:pPr>
        <w:tabs>
          <w:tab w:val="num" w:pos="792"/>
        </w:tabs>
        <w:ind w:left="792" w:hanging="432"/>
      </w:pPr>
      <w:rPr>
        <w:b w:val="0"/>
        <w:bCs w:val="0"/>
        <w:i w:val="0"/>
        <w:iCs w:val="0"/>
        <w:u w:val="none"/>
      </w:rPr>
    </w:lvl>
    <w:lvl w:ilvl="2">
      <w:start w:val="1"/>
      <w:numFmt w:val="decimal"/>
      <w:lvlText w:val="%1.%2.%3."/>
      <w:lvlJc w:val="center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center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center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center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center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center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center"/>
      <w:pPr>
        <w:tabs>
          <w:tab w:val="num" w:pos="4320"/>
        </w:tabs>
        <w:ind w:left="4320" w:hanging="1440"/>
      </w:pPr>
    </w:lvl>
  </w:abstractNum>
  <w:abstractNum w:abstractNumId="1">
    <w:nsid w:val="170135FA"/>
    <w:multiLevelType w:val="multilevel"/>
    <w:tmpl w:val="040D001F"/>
    <w:lvl w:ilvl="0">
      <w:start w:val="1"/>
      <w:numFmt w:val="decimal"/>
      <w:lvlText w:val="%1."/>
      <w:lvlJc w:val="center"/>
      <w:pPr>
        <w:tabs>
          <w:tab w:val="num" w:pos="648"/>
        </w:tabs>
        <w:ind w:left="360" w:hanging="72"/>
      </w:pPr>
    </w:lvl>
    <w:lvl w:ilvl="1">
      <w:start w:val="1"/>
      <w:numFmt w:val="decimal"/>
      <w:lvlText w:val="%1.%2."/>
      <w:lvlJc w:val="center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center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center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center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center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center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center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center"/>
      <w:pPr>
        <w:tabs>
          <w:tab w:val="num" w:pos="4320"/>
        </w:tabs>
        <w:ind w:left="4320" w:hanging="1440"/>
      </w:pPr>
    </w:lvl>
  </w:abstractNum>
  <w:abstractNum w:abstractNumId="2">
    <w:nsid w:val="178E4D26"/>
    <w:multiLevelType w:val="multilevel"/>
    <w:tmpl w:val="A91888A0"/>
    <w:lvl w:ilvl="0">
      <w:start w:val="1"/>
      <w:numFmt w:val="decimal"/>
      <w:isLgl/>
      <w:lvlText w:val="%1."/>
      <w:lvlJc w:val="left"/>
      <w:pPr>
        <w:tabs>
          <w:tab w:val="num" w:pos="397"/>
        </w:tabs>
        <w:ind w:left="397" w:right="397" w:hanging="397"/>
      </w:pPr>
      <w:rPr>
        <w:rFonts w:cs="David" w:hint="default"/>
        <w:b w:val="0"/>
        <w:i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pPr>
        <w:tabs>
          <w:tab w:val="num" w:pos="1020"/>
        </w:tabs>
        <w:ind w:left="1020" w:right="1020" w:hanging="623"/>
      </w:pPr>
      <w:rPr>
        <w:rFonts w:cs="David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701" w:right="1701" w:hanging="681"/>
      </w:pPr>
      <w:rPr>
        <w:rFonts w:cs="David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665"/>
        </w:tabs>
        <w:ind w:left="2665" w:right="2665" w:hanging="964"/>
      </w:pPr>
      <w:rPr>
        <w:rFonts w:cs="David"/>
        <w:b w:val="0"/>
        <w:i w:val="0"/>
        <w:sz w:val="24"/>
        <w:szCs w:val="24"/>
      </w:rPr>
    </w:lvl>
    <w:lvl w:ilvl="4">
      <w:start w:val="1"/>
      <w:numFmt w:val="decimal"/>
      <w:lvlText w:val="(%5)"/>
      <w:lvlJc w:val="center"/>
      <w:pPr>
        <w:tabs>
          <w:tab w:val="num" w:pos="3240"/>
        </w:tabs>
        <w:ind w:left="2880" w:firstLine="0"/>
      </w:pPr>
    </w:lvl>
    <w:lvl w:ilvl="5">
      <w:start w:val="1"/>
      <w:numFmt w:val="cardinalText"/>
      <w:lvlText w:val="(%6)"/>
      <w:lvlJc w:val="center"/>
      <w:pPr>
        <w:tabs>
          <w:tab w:val="num" w:pos="3960"/>
        </w:tabs>
        <w:ind w:left="3600" w:firstLine="0"/>
      </w:pPr>
    </w:lvl>
    <w:lvl w:ilvl="6">
      <w:start w:val="1"/>
      <w:numFmt w:val="lowerLetter"/>
      <w:lvlText w:val="(%7)"/>
      <w:lvlJc w:val="center"/>
      <w:pPr>
        <w:tabs>
          <w:tab w:val="num" w:pos="4680"/>
        </w:tabs>
        <w:ind w:left="4320" w:firstLine="0"/>
      </w:pPr>
    </w:lvl>
    <w:lvl w:ilvl="7">
      <w:start w:val="1"/>
      <w:numFmt w:val="cardinalText"/>
      <w:lvlText w:val="(%8)"/>
      <w:lvlJc w:val="center"/>
      <w:pPr>
        <w:tabs>
          <w:tab w:val="num" w:pos="5400"/>
        </w:tabs>
        <w:ind w:left="5040" w:firstLine="0"/>
      </w:pPr>
    </w:lvl>
    <w:lvl w:ilvl="8">
      <w:start w:val="1"/>
      <w:numFmt w:val="lowerLetter"/>
      <w:lvlText w:val="(%9)"/>
      <w:lvlJc w:val="center"/>
      <w:pPr>
        <w:tabs>
          <w:tab w:val="num" w:pos="6120"/>
        </w:tabs>
        <w:ind w:left="5760" w:firstLine="0"/>
      </w:pPr>
    </w:lvl>
  </w:abstractNum>
  <w:abstractNum w:abstractNumId="3">
    <w:nsid w:val="21CB1CD4"/>
    <w:multiLevelType w:val="multilevel"/>
    <w:tmpl w:val="31F851EA"/>
    <w:lvl w:ilvl="0">
      <w:start w:val="1"/>
      <w:numFmt w:val="decimal"/>
      <w:lvlText w:val="%1."/>
      <w:lvlJc w:val="center"/>
      <w:pPr>
        <w:tabs>
          <w:tab w:val="num" w:pos="648"/>
        </w:tabs>
        <w:ind w:left="360" w:hanging="72"/>
      </w:pPr>
      <w:rPr>
        <w:rFonts w:cs="David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center"/>
      <w:pPr>
        <w:tabs>
          <w:tab w:val="num" w:pos="792"/>
        </w:tabs>
        <w:ind w:left="792" w:hanging="432"/>
      </w:pPr>
      <w:rPr>
        <w:b w:val="0"/>
        <w:bCs w:val="0"/>
        <w:i w:val="0"/>
        <w:iCs w:val="0"/>
        <w:u w:val="none"/>
      </w:rPr>
    </w:lvl>
    <w:lvl w:ilvl="2">
      <w:start w:val="1"/>
      <w:numFmt w:val="decimal"/>
      <w:lvlText w:val="%1.%2.%3."/>
      <w:lvlJc w:val="center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center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center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center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center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center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center"/>
      <w:pPr>
        <w:tabs>
          <w:tab w:val="num" w:pos="4320"/>
        </w:tabs>
        <w:ind w:left="4320" w:hanging="1440"/>
      </w:pPr>
    </w:lvl>
  </w:abstractNum>
  <w:abstractNum w:abstractNumId="4">
    <w:nsid w:val="2AF83427"/>
    <w:multiLevelType w:val="singleLevel"/>
    <w:tmpl w:val="E18C6E14"/>
    <w:lvl w:ilvl="0">
      <w:start w:val="17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5">
    <w:nsid w:val="459B1C74"/>
    <w:multiLevelType w:val="singleLevel"/>
    <w:tmpl w:val="4F2A4EC0"/>
    <w:lvl w:ilvl="0">
      <w:start w:val="1"/>
      <w:numFmt w:val="chosung"/>
      <w:lvlText w:val=""/>
      <w:lvlJc w:val="center"/>
      <w:pPr>
        <w:tabs>
          <w:tab w:val="num" w:pos="360"/>
        </w:tabs>
        <w:ind w:left="284" w:hanging="284"/>
      </w:pPr>
      <w:rPr>
        <w:rFonts w:ascii="Wingdings" w:hAnsi="Wingdings" w:hint="default"/>
        <w:b w:val="0"/>
        <w:i w:val="0"/>
        <w:color w:val="000000"/>
        <w:sz w:val="22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>
    <w:nsid w:val="55A61966"/>
    <w:multiLevelType w:val="multilevel"/>
    <w:tmpl w:val="5A1E8C3C"/>
    <w:lvl w:ilvl="0">
      <w:start w:val="4"/>
      <w:numFmt w:val="decimal"/>
      <w:lvlText w:val="%1."/>
      <w:lvlJc w:val="center"/>
      <w:pPr>
        <w:tabs>
          <w:tab w:val="num" w:pos="737"/>
        </w:tabs>
        <w:ind w:left="737" w:hanging="453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center"/>
      <w:pPr>
        <w:tabs>
          <w:tab w:val="num" w:pos="1361"/>
        </w:tabs>
        <w:ind w:left="1361" w:hanging="1001"/>
      </w:pPr>
      <w:rPr>
        <w:rFonts w:cs="David" w:hint="default"/>
        <w:b w:val="0"/>
        <w:bCs w:val="0"/>
        <w:i w:val="0"/>
        <w:iCs w:val="0"/>
        <w:sz w:val="24"/>
        <w:szCs w:val="24"/>
        <w:u w:val="none"/>
      </w:rPr>
    </w:lvl>
    <w:lvl w:ilvl="2">
      <w:start w:val="1"/>
      <w:numFmt w:val="decimal"/>
      <w:lvlText w:val="%1.%2.%3."/>
      <w:lvlJc w:val="center"/>
      <w:pPr>
        <w:tabs>
          <w:tab w:val="num" w:pos="1224"/>
        </w:tabs>
        <w:ind w:left="1224" w:hanging="504"/>
      </w:pPr>
      <w:rPr>
        <w:b w:val="0"/>
        <w:bCs w:val="0"/>
        <w:i w:val="0"/>
        <w:iCs w:val="0"/>
        <w:sz w:val="24"/>
        <w:szCs w:val="24"/>
        <w:u w:val="none"/>
      </w:rPr>
    </w:lvl>
    <w:lvl w:ilvl="3">
      <w:start w:val="1"/>
      <w:numFmt w:val="decimal"/>
      <w:lvlText w:val="%1.%2.%3.%4."/>
      <w:lvlJc w:val="center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center"/>
      <w:pPr>
        <w:tabs>
          <w:tab w:val="num" w:pos="2232"/>
        </w:tabs>
        <w:ind w:left="2232" w:hanging="792"/>
      </w:pPr>
    </w:lvl>
    <w:lvl w:ilvl="5">
      <w:start w:val="2"/>
      <w:numFmt w:val="decimal"/>
      <w:lvlText w:val="%1.%2.%3.%4.%5.%6."/>
      <w:lvlJc w:val="center"/>
      <w:pPr>
        <w:tabs>
          <w:tab w:val="num" w:pos="4763"/>
        </w:tabs>
        <w:ind w:left="4763" w:hanging="2963"/>
      </w:pPr>
      <w:rPr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center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center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center"/>
      <w:pPr>
        <w:tabs>
          <w:tab w:val="num" w:pos="4320"/>
        </w:tabs>
        <w:ind w:left="4320" w:hanging="1440"/>
      </w:pPr>
    </w:lvl>
  </w:abstractNum>
  <w:abstractNum w:abstractNumId="7">
    <w:nsid w:val="5C2F4894"/>
    <w:multiLevelType w:val="singleLevel"/>
    <w:tmpl w:val="1C6A9000"/>
    <w:lvl w:ilvl="0">
      <w:start w:val="1"/>
      <w:numFmt w:val="chosung"/>
      <w:lvlText w:val=""/>
      <w:lvlJc w:val="center"/>
      <w:pPr>
        <w:tabs>
          <w:tab w:val="num" w:pos="360"/>
        </w:tabs>
        <w:ind w:left="284" w:hanging="284"/>
      </w:pPr>
      <w:rPr>
        <w:rFonts w:ascii="Symbol" w:hAnsi="Symbol" w:hint="default"/>
        <w:b/>
        <w:i w:val="0"/>
        <w:sz w:val="24"/>
      </w:rPr>
    </w:lvl>
  </w:abstractNum>
  <w:abstractNum w:abstractNumId="8">
    <w:nsid w:val="6BFB4A57"/>
    <w:multiLevelType w:val="hybridMultilevel"/>
    <w:tmpl w:val="50FAF7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63632B"/>
    <w:multiLevelType w:val="multilevel"/>
    <w:tmpl w:val="0C5682A0"/>
    <w:lvl w:ilvl="0">
      <w:start w:val="1"/>
      <w:numFmt w:val="decimal"/>
      <w:lvlText w:val="%1."/>
      <w:lvlJc w:val="center"/>
      <w:pPr>
        <w:tabs>
          <w:tab w:val="num" w:pos="648"/>
        </w:tabs>
        <w:ind w:left="360" w:hanging="72"/>
      </w:pPr>
      <w:rPr>
        <w:b w:val="0"/>
        <w:bCs w:val="0"/>
        <w:i w:val="0"/>
        <w:iCs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center"/>
      <w:pPr>
        <w:tabs>
          <w:tab w:val="num" w:pos="792"/>
        </w:tabs>
        <w:ind w:left="792" w:hanging="432"/>
      </w:pPr>
      <w:rPr>
        <w:b w:val="0"/>
        <w:bCs w:val="0"/>
        <w:i w:val="0"/>
        <w:iCs w:val="0"/>
        <w:u w:val="none"/>
      </w:rPr>
    </w:lvl>
    <w:lvl w:ilvl="2">
      <w:start w:val="1"/>
      <w:numFmt w:val="decimal"/>
      <w:lvlText w:val="%1.%2.%3."/>
      <w:lvlJc w:val="center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center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center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center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center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center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center"/>
      <w:pPr>
        <w:tabs>
          <w:tab w:val="num" w:pos="4320"/>
        </w:tabs>
        <w:ind w:left="4320" w:hanging="1440"/>
      </w:pPr>
    </w:lvl>
  </w:abstractNum>
  <w:abstractNum w:abstractNumId="10">
    <w:nsid w:val="72FA3EB5"/>
    <w:multiLevelType w:val="singleLevel"/>
    <w:tmpl w:val="BF1AED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10"/>
  </w:num>
  <w:num w:numId="5">
    <w:abstractNumId w:val="1"/>
  </w:num>
  <w:num w:numId="6">
    <w:abstractNumId w:val="6"/>
  </w:num>
  <w:num w:numId="7">
    <w:abstractNumId w:val="0"/>
  </w:num>
  <w:num w:numId="8">
    <w:abstractNumId w:val="2"/>
  </w:num>
  <w:num w:numId="9">
    <w:abstractNumId w:val="9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>
      <o:colormru v:ext="edit" colors="#9c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849"/>
    <w:rsid w:val="00005EC4"/>
    <w:rsid w:val="00025DCB"/>
    <w:rsid w:val="0003343E"/>
    <w:rsid w:val="0003496C"/>
    <w:rsid w:val="00050A97"/>
    <w:rsid w:val="00053D7B"/>
    <w:rsid w:val="000602DE"/>
    <w:rsid w:val="000653C8"/>
    <w:rsid w:val="000712DD"/>
    <w:rsid w:val="000B5D69"/>
    <w:rsid w:val="000C2341"/>
    <w:rsid w:val="000D1814"/>
    <w:rsid w:val="001349D4"/>
    <w:rsid w:val="001467EC"/>
    <w:rsid w:val="00150F8E"/>
    <w:rsid w:val="001A3452"/>
    <w:rsid w:val="001A59DE"/>
    <w:rsid w:val="001D4DD1"/>
    <w:rsid w:val="00243E94"/>
    <w:rsid w:val="00271AC1"/>
    <w:rsid w:val="002754B5"/>
    <w:rsid w:val="00276E16"/>
    <w:rsid w:val="00287281"/>
    <w:rsid w:val="002A554C"/>
    <w:rsid w:val="002B39A2"/>
    <w:rsid w:val="002F50F4"/>
    <w:rsid w:val="003472A9"/>
    <w:rsid w:val="003777A0"/>
    <w:rsid w:val="00382BCF"/>
    <w:rsid w:val="003B077B"/>
    <w:rsid w:val="003B3DD2"/>
    <w:rsid w:val="003E1763"/>
    <w:rsid w:val="0040134C"/>
    <w:rsid w:val="00404C79"/>
    <w:rsid w:val="00424EBA"/>
    <w:rsid w:val="00445C36"/>
    <w:rsid w:val="004646A5"/>
    <w:rsid w:val="004670DC"/>
    <w:rsid w:val="00475760"/>
    <w:rsid w:val="004B16DF"/>
    <w:rsid w:val="004E0061"/>
    <w:rsid w:val="004E113C"/>
    <w:rsid w:val="00522142"/>
    <w:rsid w:val="00555B6E"/>
    <w:rsid w:val="005C2399"/>
    <w:rsid w:val="00644D6F"/>
    <w:rsid w:val="00654DD8"/>
    <w:rsid w:val="00655DB0"/>
    <w:rsid w:val="00656332"/>
    <w:rsid w:val="00686810"/>
    <w:rsid w:val="006A75E5"/>
    <w:rsid w:val="006B298A"/>
    <w:rsid w:val="006C3EE2"/>
    <w:rsid w:val="006D5DD6"/>
    <w:rsid w:val="00721A3A"/>
    <w:rsid w:val="007275EA"/>
    <w:rsid w:val="007371AE"/>
    <w:rsid w:val="007A3923"/>
    <w:rsid w:val="007B3586"/>
    <w:rsid w:val="007C4268"/>
    <w:rsid w:val="007D7876"/>
    <w:rsid w:val="00806FD6"/>
    <w:rsid w:val="0084711A"/>
    <w:rsid w:val="008817A6"/>
    <w:rsid w:val="008B55A7"/>
    <w:rsid w:val="008C65B2"/>
    <w:rsid w:val="008D2441"/>
    <w:rsid w:val="008D76DE"/>
    <w:rsid w:val="008E7500"/>
    <w:rsid w:val="00902505"/>
    <w:rsid w:val="0092648A"/>
    <w:rsid w:val="00935DE2"/>
    <w:rsid w:val="00973D65"/>
    <w:rsid w:val="009C26B1"/>
    <w:rsid w:val="009D17B5"/>
    <w:rsid w:val="009F065E"/>
    <w:rsid w:val="00A027FB"/>
    <w:rsid w:val="00A24768"/>
    <w:rsid w:val="00A271A9"/>
    <w:rsid w:val="00A91744"/>
    <w:rsid w:val="00AB79BA"/>
    <w:rsid w:val="00AD1A4B"/>
    <w:rsid w:val="00AD51ED"/>
    <w:rsid w:val="00AF7A8C"/>
    <w:rsid w:val="00B2204E"/>
    <w:rsid w:val="00B52358"/>
    <w:rsid w:val="00B81CBA"/>
    <w:rsid w:val="00B90931"/>
    <w:rsid w:val="00BA65F5"/>
    <w:rsid w:val="00BD59A1"/>
    <w:rsid w:val="00BD6D2E"/>
    <w:rsid w:val="00C10729"/>
    <w:rsid w:val="00C16704"/>
    <w:rsid w:val="00C27D0F"/>
    <w:rsid w:val="00C55956"/>
    <w:rsid w:val="00CC2850"/>
    <w:rsid w:val="00CE3A08"/>
    <w:rsid w:val="00CF2750"/>
    <w:rsid w:val="00D11A8F"/>
    <w:rsid w:val="00D568F6"/>
    <w:rsid w:val="00D811DD"/>
    <w:rsid w:val="00D9520E"/>
    <w:rsid w:val="00DC5622"/>
    <w:rsid w:val="00E14048"/>
    <w:rsid w:val="00E146D8"/>
    <w:rsid w:val="00E3447D"/>
    <w:rsid w:val="00E53477"/>
    <w:rsid w:val="00E607F2"/>
    <w:rsid w:val="00E6181A"/>
    <w:rsid w:val="00E77B92"/>
    <w:rsid w:val="00EA789C"/>
    <w:rsid w:val="00ED6DBA"/>
    <w:rsid w:val="00EF3879"/>
    <w:rsid w:val="00F01849"/>
    <w:rsid w:val="00F30404"/>
    <w:rsid w:val="00F5068A"/>
    <w:rsid w:val="00F9130A"/>
    <w:rsid w:val="00F9322E"/>
    <w:rsid w:val="00FA4907"/>
    <w:rsid w:val="00FB4344"/>
    <w:rsid w:val="00FF3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o:colormru v:ext="edit" colors="#9c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01849"/>
    <w:pPr>
      <w:bidi/>
    </w:pPr>
    <w:rPr>
      <w:rFonts w:cs="David"/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cs="Arial"/>
      <w:b/>
      <w:bCs/>
      <w:color w:val="000080"/>
      <w:sz w:val="19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cs="Arial"/>
      <w:bCs/>
      <w:color w:val="000080"/>
      <w:szCs w:val="28"/>
    </w:rPr>
  </w:style>
  <w:style w:type="paragraph" w:styleId="3">
    <w:name w:val="heading 3"/>
    <w:basedOn w:val="a"/>
    <w:next w:val="a"/>
    <w:qFormat/>
    <w:pPr>
      <w:keepNext/>
      <w:spacing w:line="360" w:lineRule="auto"/>
      <w:jc w:val="both"/>
      <w:outlineLvl w:val="2"/>
    </w:pPr>
    <w:rPr>
      <w:b/>
      <w:bCs/>
      <w:u w:val="single"/>
    </w:rPr>
  </w:style>
  <w:style w:type="paragraph" w:styleId="4">
    <w:name w:val="heading 4"/>
    <w:basedOn w:val="a"/>
    <w:next w:val="a"/>
    <w:qFormat/>
    <w:pPr>
      <w:keepNext/>
      <w:spacing w:line="360" w:lineRule="auto"/>
      <w:jc w:val="both"/>
      <w:outlineLvl w:val="3"/>
    </w:pPr>
    <w:rPr>
      <w:b/>
      <w:bCs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bCs/>
      <w:szCs w:val="20"/>
    </w:rPr>
  </w:style>
  <w:style w:type="paragraph" w:styleId="6">
    <w:name w:val="heading 6"/>
    <w:basedOn w:val="a"/>
    <w:next w:val="a"/>
    <w:qFormat/>
    <w:pPr>
      <w:keepNext/>
      <w:spacing w:line="360" w:lineRule="auto"/>
      <w:jc w:val="center"/>
      <w:outlineLvl w:val="5"/>
    </w:pPr>
    <w:rPr>
      <w:b/>
      <w:bCs/>
      <w:color w:val="800000"/>
      <w:szCs w:val="44"/>
    </w:rPr>
  </w:style>
  <w:style w:type="paragraph" w:styleId="7">
    <w:name w:val="heading 7"/>
    <w:basedOn w:val="a"/>
    <w:next w:val="a"/>
    <w:qFormat/>
    <w:pPr>
      <w:keepNext/>
      <w:jc w:val="both"/>
      <w:outlineLvl w:val="6"/>
    </w:pPr>
    <w:rPr>
      <w:bCs/>
      <w:color w:val="000080"/>
    </w:r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bCs/>
      <w:color w:val="000080"/>
      <w:szCs w:val="32"/>
    </w:rPr>
  </w:style>
  <w:style w:type="paragraph" w:styleId="9">
    <w:name w:val="heading 9"/>
    <w:basedOn w:val="a"/>
    <w:next w:val="a"/>
    <w:qFormat/>
    <w:pPr>
      <w:keepNext/>
      <w:spacing w:line="360" w:lineRule="auto"/>
      <w:jc w:val="center"/>
      <w:outlineLvl w:val="8"/>
    </w:pPr>
    <w:rPr>
      <w:rFonts w:cs="FrankRuehl"/>
      <w:szCs w:val="7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lock Text"/>
    <w:basedOn w:val="a"/>
    <w:pPr>
      <w:spacing w:line="360" w:lineRule="auto"/>
      <w:ind w:left="-59"/>
      <w:jc w:val="both"/>
    </w:pPr>
  </w:style>
  <w:style w:type="character" w:styleId="Hyperlink">
    <w:name w:val="Hyperlink"/>
    <w:rPr>
      <w:color w:val="0000FF"/>
      <w:u w:val="single"/>
    </w:rPr>
  </w:style>
  <w:style w:type="paragraph" w:styleId="a6">
    <w:name w:val="Body Text"/>
    <w:basedOn w:val="a"/>
    <w:pPr>
      <w:spacing w:line="360" w:lineRule="auto"/>
      <w:jc w:val="center"/>
    </w:pPr>
    <w:rPr>
      <w:b/>
      <w:bCs/>
      <w:szCs w:val="40"/>
    </w:rPr>
  </w:style>
  <w:style w:type="paragraph" w:styleId="20">
    <w:name w:val="Body Text 2"/>
    <w:basedOn w:val="a"/>
    <w:pPr>
      <w:jc w:val="center"/>
    </w:pPr>
    <w:rPr>
      <w:b/>
      <w:bCs/>
      <w:color w:val="0000FF"/>
      <w:szCs w:val="32"/>
    </w:rPr>
  </w:style>
  <w:style w:type="paragraph" w:styleId="30">
    <w:name w:val="Body Text 3"/>
    <w:basedOn w:val="a"/>
    <w:pPr>
      <w:spacing w:line="360" w:lineRule="auto"/>
      <w:jc w:val="center"/>
    </w:pPr>
    <w:rPr>
      <w:b/>
      <w:bCs/>
      <w:color w:val="800000"/>
      <w:szCs w:val="32"/>
    </w:rPr>
  </w:style>
  <w:style w:type="character" w:styleId="a7">
    <w:name w:val="page number"/>
    <w:basedOn w:val="a0"/>
  </w:style>
  <w:style w:type="paragraph" w:styleId="21">
    <w:name w:val="List Continue 2"/>
    <w:basedOn w:val="a"/>
    <w:pPr>
      <w:ind w:left="1021"/>
    </w:pPr>
    <w:rPr>
      <w:sz w:val="20"/>
    </w:rPr>
  </w:style>
  <w:style w:type="paragraph" w:styleId="a8">
    <w:name w:val="Balloon Text"/>
    <w:basedOn w:val="a"/>
    <w:semiHidden/>
    <w:rsid w:val="00AD51ED"/>
    <w:rPr>
      <w:rFonts w:ascii="Tahoma" w:hAnsi="Tahoma" w:cs="Tahoma"/>
      <w:sz w:val="16"/>
      <w:szCs w:val="16"/>
    </w:rPr>
  </w:style>
  <w:style w:type="paragraph" w:styleId="a9">
    <w:name w:val="Plain Text"/>
    <w:basedOn w:val="a"/>
    <w:rsid w:val="00D9520E"/>
    <w:pPr>
      <w:bidi w:val="0"/>
    </w:pPr>
    <w:rPr>
      <w:rFonts w:ascii="Courier New" w:eastAsia="SimSun" w:hAnsi="Courier New" w:cs="Courier New"/>
      <w:sz w:val="20"/>
      <w:szCs w:val="20"/>
      <w:lang w:eastAsia="zh-CN"/>
    </w:rPr>
  </w:style>
  <w:style w:type="paragraph" w:styleId="aa">
    <w:name w:val="List Paragraph"/>
    <w:basedOn w:val="a"/>
    <w:uiPriority w:val="34"/>
    <w:qFormat/>
    <w:rsid w:val="00F018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01849"/>
    <w:pPr>
      <w:bidi/>
    </w:pPr>
    <w:rPr>
      <w:rFonts w:cs="David"/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cs="Arial"/>
      <w:b/>
      <w:bCs/>
      <w:color w:val="000080"/>
      <w:sz w:val="19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cs="Arial"/>
      <w:bCs/>
      <w:color w:val="000080"/>
      <w:szCs w:val="28"/>
    </w:rPr>
  </w:style>
  <w:style w:type="paragraph" w:styleId="3">
    <w:name w:val="heading 3"/>
    <w:basedOn w:val="a"/>
    <w:next w:val="a"/>
    <w:qFormat/>
    <w:pPr>
      <w:keepNext/>
      <w:spacing w:line="360" w:lineRule="auto"/>
      <w:jc w:val="both"/>
      <w:outlineLvl w:val="2"/>
    </w:pPr>
    <w:rPr>
      <w:b/>
      <w:bCs/>
      <w:u w:val="single"/>
    </w:rPr>
  </w:style>
  <w:style w:type="paragraph" w:styleId="4">
    <w:name w:val="heading 4"/>
    <w:basedOn w:val="a"/>
    <w:next w:val="a"/>
    <w:qFormat/>
    <w:pPr>
      <w:keepNext/>
      <w:spacing w:line="360" w:lineRule="auto"/>
      <w:jc w:val="both"/>
      <w:outlineLvl w:val="3"/>
    </w:pPr>
    <w:rPr>
      <w:b/>
      <w:bCs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bCs/>
      <w:szCs w:val="20"/>
    </w:rPr>
  </w:style>
  <w:style w:type="paragraph" w:styleId="6">
    <w:name w:val="heading 6"/>
    <w:basedOn w:val="a"/>
    <w:next w:val="a"/>
    <w:qFormat/>
    <w:pPr>
      <w:keepNext/>
      <w:spacing w:line="360" w:lineRule="auto"/>
      <w:jc w:val="center"/>
      <w:outlineLvl w:val="5"/>
    </w:pPr>
    <w:rPr>
      <w:b/>
      <w:bCs/>
      <w:color w:val="800000"/>
      <w:szCs w:val="44"/>
    </w:rPr>
  </w:style>
  <w:style w:type="paragraph" w:styleId="7">
    <w:name w:val="heading 7"/>
    <w:basedOn w:val="a"/>
    <w:next w:val="a"/>
    <w:qFormat/>
    <w:pPr>
      <w:keepNext/>
      <w:jc w:val="both"/>
      <w:outlineLvl w:val="6"/>
    </w:pPr>
    <w:rPr>
      <w:bCs/>
      <w:color w:val="000080"/>
    </w:r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bCs/>
      <w:color w:val="000080"/>
      <w:szCs w:val="32"/>
    </w:rPr>
  </w:style>
  <w:style w:type="paragraph" w:styleId="9">
    <w:name w:val="heading 9"/>
    <w:basedOn w:val="a"/>
    <w:next w:val="a"/>
    <w:qFormat/>
    <w:pPr>
      <w:keepNext/>
      <w:spacing w:line="360" w:lineRule="auto"/>
      <w:jc w:val="center"/>
      <w:outlineLvl w:val="8"/>
    </w:pPr>
    <w:rPr>
      <w:rFonts w:cs="FrankRuehl"/>
      <w:szCs w:val="7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lock Text"/>
    <w:basedOn w:val="a"/>
    <w:pPr>
      <w:spacing w:line="360" w:lineRule="auto"/>
      <w:ind w:left="-59"/>
      <w:jc w:val="both"/>
    </w:pPr>
  </w:style>
  <w:style w:type="character" w:styleId="Hyperlink">
    <w:name w:val="Hyperlink"/>
    <w:rPr>
      <w:color w:val="0000FF"/>
      <w:u w:val="single"/>
    </w:rPr>
  </w:style>
  <w:style w:type="paragraph" w:styleId="a6">
    <w:name w:val="Body Text"/>
    <w:basedOn w:val="a"/>
    <w:pPr>
      <w:spacing w:line="360" w:lineRule="auto"/>
      <w:jc w:val="center"/>
    </w:pPr>
    <w:rPr>
      <w:b/>
      <w:bCs/>
      <w:szCs w:val="40"/>
    </w:rPr>
  </w:style>
  <w:style w:type="paragraph" w:styleId="20">
    <w:name w:val="Body Text 2"/>
    <w:basedOn w:val="a"/>
    <w:pPr>
      <w:jc w:val="center"/>
    </w:pPr>
    <w:rPr>
      <w:b/>
      <w:bCs/>
      <w:color w:val="0000FF"/>
      <w:szCs w:val="32"/>
    </w:rPr>
  </w:style>
  <w:style w:type="paragraph" w:styleId="30">
    <w:name w:val="Body Text 3"/>
    <w:basedOn w:val="a"/>
    <w:pPr>
      <w:spacing w:line="360" w:lineRule="auto"/>
      <w:jc w:val="center"/>
    </w:pPr>
    <w:rPr>
      <w:b/>
      <w:bCs/>
      <w:color w:val="800000"/>
      <w:szCs w:val="32"/>
    </w:rPr>
  </w:style>
  <w:style w:type="character" w:styleId="a7">
    <w:name w:val="page number"/>
    <w:basedOn w:val="a0"/>
  </w:style>
  <w:style w:type="paragraph" w:styleId="21">
    <w:name w:val="List Continue 2"/>
    <w:basedOn w:val="a"/>
    <w:pPr>
      <w:ind w:left="1021"/>
    </w:pPr>
    <w:rPr>
      <w:sz w:val="20"/>
    </w:rPr>
  </w:style>
  <w:style w:type="paragraph" w:styleId="a8">
    <w:name w:val="Balloon Text"/>
    <w:basedOn w:val="a"/>
    <w:semiHidden/>
    <w:rsid w:val="00AD51ED"/>
    <w:rPr>
      <w:rFonts w:ascii="Tahoma" w:hAnsi="Tahoma" w:cs="Tahoma"/>
      <w:sz w:val="16"/>
      <w:szCs w:val="16"/>
    </w:rPr>
  </w:style>
  <w:style w:type="paragraph" w:styleId="a9">
    <w:name w:val="Plain Text"/>
    <w:basedOn w:val="a"/>
    <w:rsid w:val="00D9520E"/>
    <w:pPr>
      <w:bidi w:val="0"/>
    </w:pPr>
    <w:rPr>
      <w:rFonts w:ascii="Courier New" w:eastAsia="SimSun" w:hAnsi="Courier New" w:cs="Courier New"/>
      <w:sz w:val="20"/>
      <w:szCs w:val="20"/>
      <w:lang w:eastAsia="zh-CN"/>
    </w:rPr>
  </w:style>
  <w:style w:type="paragraph" w:styleId="aa">
    <w:name w:val="List Paragraph"/>
    <w:basedOn w:val="a"/>
    <w:uiPriority w:val="34"/>
    <w:qFormat/>
    <w:rsid w:val="00F018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104860\AppData\Roaming\Microsoft\Templates\&#1500;&#1493;&#1490;&#1493;.dot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AA4611DC5F55244C9EF02251ACE26BCE" ma:contentTypeVersion="22" ma:contentTypeDescription="צור מסמך חדש." ma:contentTypeScope="" ma:versionID="267721d9039eb2dcc04b08cc6f73b56c">
  <xsd:schema xmlns:xsd="http://www.w3.org/2001/XMLSchema" xmlns:xs="http://www.w3.org/2001/XMLSchema" xmlns:p="http://schemas.microsoft.com/office/2006/metadata/properties" xmlns:ns2="79020fcc-8222-4698-a608-d290a91e025b" xmlns:ns3="3af57d92-807c-43c5-8d5f-6fd455eb2776" xmlns:ns4="b7f6c2df-1a62-480b-b8d4-30dcb64bb35b" xmlns:ns5="http://schemas.microsoft.com/sharepoint/v4" targetNamespace="http://schemas.microsoft.com/office/2006/metadata/properties" ma:root="true" ma:fieldsID="a5448a5ccd60aa7e5729f402ef01e17b" ns2:_="" ns3:_="" ns4:_="" ns5:_="">
    <xsd:import namespace="79020fcc-8222-4698-a608-d290a91e025b"/>
    <xsd:import namespace="3af57d92-807c-43c5-8d5f-6fd455eb2776"/>
    <xsd:import namespace="b7f6c2df-1a62-480b-b8d4-30dcb64bb35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x05e1__x05d5__x05d2__x0020__x05e7__x05d5__x05d1__x05e5_" minOccurs="0"/>
                <xsd:element ref="ns2:_x05e0__x05d5__x05e9__x05d0__x0020__x05d4__x05d8__x05d5__x05e4__x05e1_" minOccurs="0"/>
                <xsd:element ref="ns2:typeform" minOccurs="0"/>
                <xsd:element ref="ns2:_x05e7__x05d8__x05d2__x05d5__x05e8__x05d9__x05d4__x0020__x05e4__x05e0__x05d9__x05de__x05d9__x05ea_" minOccurs="0"/>
                <xsd:element ref="ns2:_x05de__x05e1__x05e4__x05d5__x05e8_" minOccurs="0"/>
                <xsd:element ref="ns2:_x05ea__x05ea__x0020__x05d0__x05ea__x05e8_" minOccurs="0"/>
                <xsd:element ref="ns2:lobby" minOccurs="0"/>
                <xsd:element ref="ns2:_x05de__x05e7__x05d5__x05e9__x05e8__x0020__x05dc__x05d6__x05d9__x05de__x05d5__x05df__x0020__x05ea__x05d5__x05e8__x05d9__x05dd_" minOccurs="0"/>
                <xsd:element ref="ns2:_x05de__x05d5__x05e7__x05e9__x05e8__x0020__x05dc__x05de__x05d5__x05e7__x05d3__x0020_106" minOccurs="0"/>
                <xsd:element ref="ns3:b8d02a173fe44bc4954de1b55bc4c32c" minOccurs="0"/>
                <xsd:element ref="ns4:TaxCatchAll" minOccurs="0"/>
                <xsd:element ref="ns2:Link" minOccurs="0"/>
                <xsd:element ref="ns3:mainPicture" minOccurs="0"/>
                <xsd:element ref="ns2:mainPicture_PictureText" minOccurs="0"/>
                <xsd:element ref="ns2:mainPicture_ModernView" minOccurs="0"/>
                <xsd:element ref="ns2:order0" minOccurs="0"/>
                <xsd:element ref="ns5:IconOverlay" minOccurs="0"/>
                <xsd:element ref="ns2:TLVSubjec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020fcc-8222-4698-a608-d290a91e025b" elementFormDefault="qualified">
    <xsd:import namespace="http://schemas.microsoft.com/office/2006/documentManagement/types"/>
    <xsd:import namespace="http://schemas.microsoft.com/office/infopath/2007/PartnerControls"/>
    <xsd:element name="_x05e1__x05d5__x05d2__x0020__x05e7__x05d5__x05d1__x05e5_" ma:index="2" nillable="true" ma:displayName="סוג קובץ" ma:default="קובץ להורדה" ma:format="Dropdown" ma:internalName="_x05e1__x05d5__x05d2__x0020__x05e7__x05d5__x05d1__x05e5_">
      <xsd:simpleType>
        <xsd:restriction base="dms:Choice">
          <xsd:enumeration value="קובץ להורדה"/>
          <xsd:enumeration value="טופס להורדה"/>
          <xsd:enumeration value="טופס מקוון"/>
          <xsd:enumeration value="מסמך משפטי"/>
        </xsd:restriction>
      </xsd:simpleType>
    </xsd:element>
    <xsd:element name="_x05e0__x05d5__x05e9__x05d0__x0020__x05d4__x05d8__x05d5__x05e4__x05e1_" ma:index="3" nillable="true" ma:displayName="נושא הטופס" ma:format="Dropdown" ma:internalName="_x05e0__x05d5__x05e9__x05d0__x0020__x05d4__x05d8__x05d5__x05e4__x05e1_">
      <xsd:simpleType>
        <xsd:restriction base="dms:Choice">
          <xsd:enumeration value="ללא"/>
          <xsd:enumeration value="ארנונה כללית"/>
          <xsd:enumeration value="השרות הוטרינרי"/>
          <xsd:enumeration value="חניה"/>
          <xsd:enumeration value="מים וביוב"/>
          <xsd:enumeration value="משאבי אנוש"/>
          <xsd:enumeration value="קהילה"/>
          <xsd:enumeration value="רישוי עסקים"/>
          <xsd:enumeration value="שונות"/>
          <xsd:enumeration value="שילוט"/>
          <xsd:enumeration value="תכנון ובנייה"/>
          <xsd:enumeration value="דיגיתל - תעודת תושב"/>
          <xsd:enumeration value="בית אריאלה"/>
          <xsd:enumeration value="סביבה"/>
          <xsd:enumeration value="יוצרים ואמנים"/>
          <xsd:enumeration value="בניין ונכסים"/>
          <xsd:enumeration value="עסקים ירוקים"/>
          <xsd:enumeration value="צילום בעיר"/>
          <xsd:enumeration value="תיאום הנדסי"/>
          <xsd:enumeration value="היטל השבחה"/>
          <xsd:enumeration value="חינוך"/>
          <xsd:enumeration value="רווחה"/>
          <xsd:enumeration value="קהילה"/>
          <xsd:enumeration value="טפסי העברה בנקאית"/>
        </xsd:restriction>
      </xsd:simpleType>
    </xsd:element>
    <xsd:element name="typeform" ma:index="4" nillable="true" ma:displayName="סוג טופס" ma:format="Dropdown" ma:internalName="typeform">
      <xsd:simpleType>
        <xsd:restriction base="dms:Choice">
          <xsd:enumeration value="טופס יחידתי"/>
          <xsd:enumeration value="טופס עירוני"/>
        </xsd:restriction>
      </xsd:simpleType>
    </xsd:element>
    <xsd:element name="_x05e7__x05d8__x05d2__x05d5__x05e8__x05d9__x05d4__x0020__x05e4__x05e0__x05d9__x05de__x05d9__x05ea_" ma:index="5" nillable="true" ma:displayName="קטגוריה" ma:default="ללא" ma:internalName="_x05e7__x05d8__x05d2__x05d5__x05e8__x05d9__x05d4__x0020__x05e4__x05e0__x05d9__x05de__x05d9__x05ea_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ללא"/>
                    <xsd:enumeration value="הנחיות ותנאים כלליים לתכנון ולביצוע מבנים"/>
                    <xsd:enumeration value="חוברות מידע והמסלול המהיר"/>
                    <xsd:enumeration value="טפסים לבקשת מידע"/>
                    <xsd:enumeration value="טפסים מקוונים לבקשת מידע"/>
                    <xsd:enumeration value="דוחות ותוצרים"/>
                    <xsd:enumeration value="תמ&quot;א 38"/>
                    <xsd:enumeration value="סיכום מפגשי תיאום עם קבוצות בעלי עניין מפגשי"/>
                    <xsd:enumeration value="מצגות תכנית המתאר"/>
                    <xsd:enumeration value="דוחות חלופות התכנון"/>
                    <xsd:enumeration value="דוחות הערכת חלופות"/>
                    <xsd:enumeration value="מוצגי חובה ורשימת דרישות להגשת בקשה להיתר"/>
                    <xsd:enumeration value="מפרטים להגשת בקשה להיתר בנייה - DWG"/>
                    <xsd:enumeration value="מפרטים והנחיות של מכון הרישוי העירוני"/>
                    <xsd:enumeration value="עיקרי תכנית המתאר"/>
                    <xsd:enumeration value="תצהירים וכתבי התחייבות"/>
                    <xsd:enumeration value="מסמכי עזר נוספים"/>
                    <xsd:enumeration value="צפון מערב 3700"/>
                    <xsd:enumeration value="מסמכי התכנית המופקדת (הוראות ותשריטים)"/>
                    <xsd:enumeration value="שלב הפקדת התכנית"/>
                    <xsd:enumeration value="מסמכי שלב איסוף הנתונים"/>
                    <xsd:enumeration value="סביבה - ניטור ודוחות"/>
                    <xsd:enumeration value="מצגות ממפגשי שיתוף ציבור"/>
                    <xsd:enumeration value="חזון העיר"/>
                    <xsd:enumeration value="פרופיל העיר"/>
                    <xsd:enumeration value="תכנית השימור - מידע נוסף"/>
                    <xsd:enumeration value="רישום יסודי"/>
                    <xsd:enumeration value="רישום לעל יסודי"/>
                    <xsd:enumeration value="רישום גני ילדים"/>
                    <xsd:enumeration value="חלק א' - מחקר"/>
                    <xsd:enumeration value="חלק ב' - תכנון מוצע"/>
                    <xsd:enumeration value="מסמכי מדיניות- רמת אביב"/>
                    <xsd:enumeration value="מסמכי מדיניות- רמת אביב- נלווים"/>
                    <xsd:enumeration value="תכנית שימור- קטלוג"/>
                    <xsd:enumeration value="תכנית רובע 3 ו4"/>
                    <xsd:enumeration value="תיעוד מתחמי רמת אביב ב'"/>
                    <xsd:enumeration value="תכנית המתאר המאושרת"/>
                    <xsd:enumeration value="הסעות"/>
                    <xsd:enumeration value="פרסים עירוניים"/>
                    <xsd:enumeration value="תהליך רישוי ושיפוץ מבנים לשימור"/>
                    <xsd:enumeration value="תו ירוק"/>
                    <xsd:enumeration value="סקרי עצים"/>
                    <xsd:enumeration value="מכתבי מבקרת העירייה"/>
                    <xsd:enumeration value="מדריך הרחובות"/>
                    <xsd:enumeration value="היטל השבחה"/>
                  </xsd:restriction>
                </xsd:simpleType>
              </xsd:element>
            </xsd:sequence>
          </xsd:extension>
        </xsd:complexContent>
      </xsd:complexType>
    </xsd:element>
    <xsd:element name="_x05de__x05e1__x05e4__x05d5__x05e8_" ma:index="6" nillable="true" ma:displayName="מספור" ma:internalName="_x05de__x05e1__x05e4__x05d5__x05e8_">
      <xsd:simpleType>
        <xsd:restriction base="dms:Number"/>
      </xsd:simpleType>
    </xsd:element>
    <xsd:element name="_x05ea__x05ea__x0020__x05d0__x05ea__x05e8_" ma:index="7" nillable="true" ma:displayName="תת אתר" ma:default="תושבים" ma:format="Dropdown" ma:internalName="_x05ea__x05ea__x0020__x05d0__x05ea__x05e8_">
      <xsd:simpleType>
        <xsd:restriction base="dms:Choice">
          <xsd:enumeration value="תושבים"/>
          <xsd:enumeration value="תנועה וחניה"/>
          <xsd:enumeration value="ארנונה ומים"/>
          <xsd:enumeration value="חינוך"/>
          <xsd:enumeration value="בריאות ורווחה"/>
          <xsd:enumeration value="קהילה וספורט"/>
          <xsd:enumeration value="רישוי ופיקוח"/>
          <xsd:enumeration value="תכנון ופיתוח"/>
          <xsd:enumeration value="סביבה"/>
          <xsd:enumeration value="בניין ונכסים"/>
          <xsd:enumeration value="דיגיתל"/>
          <xsd:enumeration value="העיר והעירייה"/>
          <xsd:enumeration value="מה קורה בעיר"/>
          <xsd:enumeration value="שקיפות ושיתוף ציבור"/>
          <xsd:enumeration value="יוצרים ואמנים בעיר"/>
          <xsd:enumeration value="שילוט ופרסום"/>
          <xsd:enumeration value="רישוי וקידום עסקים"/>
          <xsd:enumeration value="השכרת מתחמים"/>
          <xsd:enumeration value="חירום וביטחון"/>
        </xsd:restriction>
      </xsd:simpleType>
    </xsd:element>
    <xsd:element name="lobby" ma:index="9" nillable="true" ma:displayName="רמה 1" ma:format="Dropdown" ma:internalName="lobby">
      <xsd:simpleType>
        <xsd:restriction base="dms:Choice">
          <xsd:enumeration value="תושבים"/>
          <xsd:enumeration value="עסקים"/>
          <xsd:enumeration value="מה קורה בעיר"/>
          <xsd:enumeration value="פוטר"/>
        </xsd:restriction>
      </xsd:simpleType>
    </xsd:element>
    <xsd:element name="_x05de__x05e7__x05d5__x05e9__x05e8__x0020__x05dc__x05d6__x05d9__x05de__x05d5__x05df__x0020__x05ea__x05d5__x05e8__x05d9__x05dd_" ma:index="10" nillable="true" ma:displayName="מקושר לזימון תורים" ma:default="לא" ma:format="Dropdown" ma:internalName="_x05de__x05e7__x05d5__x05e9__x05e8__x0020__x05dc__x05d6__x05d9__x05de__x05d5__x05df__x0020__x05ea__x05d5__x05e8__x05d9__x05dd_">
      <xsd:simpleType>
        <xsd:restriction base="dms:Choice">
          <xsd:enumeration value="לא"/>
          <xsd:enumeration value="כן"/>
        </xsd:restriction>
      </xsd:simpleType>
    </xsd:element>
    <xsd:element name="_x05de__x05d5__x05e7__x05e9__x05e8__x0020__x05dc__x05de__x05d5__x05e7__x05d3__x0020_106" ma:index="11" nillable="true" ma:displayName="מקושר למוקד 106" ma:default="לא" ma:format="Dropdown" ma:internalName="_x05de__x05d5__x05e7__x05e9__x05e8__x0020__x05dc__x05de__x05d5__x05e7__x05d3__x0020_106">
      <xsd:simpleType>
        <xsd:restriction base="dms:Choice">
          <xsd:enumeration value="לא"/>
          <xsd:enumeration value="כן"/>
        </xsd:restriction>
      </xsd:simpleType>
    </xsd:element>
    <xsd:element name="Link" ma:index="20" nillable="true" ma:displayName="נספח" ma:internalName="Link" ma:readOnly="false">
      <xsd:simpleType>
        <xsd:restriction base="dms:Unknown"/>
      </xsd:simpleType>
    </xsd:element>
    <xsd:element name="mainPicture_PictureText" ma:index="22" nillable="true" ma:displayName="mainPicture_PictureText" ma:internalName="mainPicture_PictureText" ma:readOnly="true">
      <xsd:simpleType>
        <xsd:restriction base="dms:Note">
          <xsd:maxLength value="255"/>
        </xsd:restriction>
      </xsd:simpleType>
    </xsd:element>
    <xsd:element name="mainPicture_ModernView" ma:index="23" nillable="true" ma:displayName="mainPicture_ModernView" ma:format="Image" ma:internalName="mainPicture_ModernView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order0" ma:index="24" nillable="true" ma:displayName="סדר" ma:internalName="order0" ma:percentage="FALSE">
      <xsd:simpleType>
        <xsd:restriction base="dms:Number"/>
      </xsd:simpleType>
    </xsd:element>
    <xsd:element name="TLVSubject" ma:index="26" nillable="true" ma:displayName="TLVSubject" ma:default="ללא" ma:format="Dropdown" ma:internalName="TLVSubject">
      <xsd:simpleType>
        <xsd:restriction base="dms:Choice">
          <xsd:enumeration value="ללא"/>
          <xsd:enumeration value="ארנונה כללית"/>
          <xsd:enumeration value="השרות הוטרינרי"/>
          <xsd:enumeration value="חניה"/>
          <xsd:enumeration value="מים וביוב"/>
          <xsd:enumeration value="משאבי אנוש"/>
          <xsd:enumeration value="קהילה"/>
          <xsd:enumeration value="רישוי עסקים"/>
          <xsd:enumeration value="שונות"/>
          <xsd:enumeration value="שילוט"/>
          <xsd:enumeration value="תכנון ובנייה"/>
          <xsd:enumeration value="דיגיתל - תעודת תושב"/>
          <xsd:enumeration value="בית אריאלה"/>
          <xsd:enumeration value="סביבה"/>
          <xsd:enumeration value="יוצרים ואמנים"/>
          <xsd:enumeration value="בניין ונכסים"/>
          <xsd:enumeration value="עסקים ירוקים"/>
          <xsd:enumeration value="צילום בעיר"/>
          <xsd:enumeration value="תיאום הנדסי"/>
          <xsd:enumeration value="היטל השבחה"/>
          <xsd:enumeration value="חינוך"/>
          <xsd:enumeration value="רווחה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f57d92-807c-43c5-8d5f-6fd455eb2776" elementFormDefault="qualified">
    <xsd:import namespace="http://schemas.microsoft.com/office/2006/documentManagement/types"/>
    <xsd:import namespace="http://schemas.microsoft.com/office/infopath/2007/PartnerControls"/>
    <xsd:element name="b8d02a173fe44bc4954de1b55bc4c32c" ma:index="14" nillable="true" ma:taxonomy="true" ma:internalName="b8d02a173fe44bc4954de1b55bc4c32c" ma:taxonomyFieldName="OrganizationalStructure" ma:displayName="מבנה ארגוני" ma:readOnly="false" ma:default="" ma:fieldId="{b8d02a17-3fe4-4bc4-954d-e1b55bc4c32c}" ma:sspId="7c913183-e302-4778-810d-fdd37843fd83" ma:termSetId="3ef8c5fc-aafb-4259-9145-bf317586448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inPicture" ma:index="21" nillable="true" ma:displayName="תמונה ראשית" ma:internalName="mainPictur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f6c2df-1a62-480b-b8d4-30dcb64bb35b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2c743ad8-d42d-4144-8190-73ab65e93c2a}" ma:internalName="TaxCatchAll" ma:showField="CatchAllData" ma:web="3af57d92-807c-43c5-8d5f-6fd455eb27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סוג תוכן"/>
        <xsd:element ref="dc:title" minOccurs="0" maxOccurs="1" ma:index="1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5de__x05e7__x05d5__x05e9__x05e8__x0020__x05dc__x05d6__x05d9__x05de__x05d5__x05df__x0020__x05ea__x05d5__x05e8__x05d9__x05dd_ xmlns="79020fcc-8222-4698-a608-d290a91e025b">לא</_x05de__x05e7__x05d5__x05e9__x05e8__x0020__x05dc__x05d6__x05d9__x05de__x05d5__x05df__x0020__x05ea__x05d5__x05e8__x05d9__x05dd_>
    <_x05ea__x05ea__x0020__x05d0__x05ea__x05e8_ xmlns="79020fcc-8222-4698-a608-d290a91e025b">תושבים</_x05ea__x05ea__x0020__x05d0__x05ea__x05e8_>
    <_x05e1__x05d5__x05d2__x0020__x05e7__x05d5__x05d1__x05e5_ xmlns="79020fcc-8222-4698-a608-d290a91e025b">קובץ להורדה</_x05e1__x05d5__x05d2__x0020__x05e7__x05d5__x05d1__x05e5_>
    <_x05e7__x05d8__x05d2__x05d5__x05e8__x05d9__x05d4__x0020__x05e4__x05e0__x05d9__x05de__x05d9__x05ea_ xmlns="79020fcc-8222-4698-a608-d290a91e025b"/>
    <_x05de__x05e1__x05e4__x05d5__x05e8_ xmlns="79020fcc-8222-4698-a608-d290a91e025b" xsi:nil="true"/>
    <b8d02a173fe44bc4954de1b55bc4c32c xmlns="3af57d92-807c-43c5-8d5f-6fd455eb2776">
      <Terms xmlns="http://schemas.microsoft.com/office/infopath/2007/PartnerControls"/>
    </b8d02a173fe44bc4954de1b55bc4c32c>
    <_x05de__x05d5__x05e7__x05e9__x05e8__x0020__x05dc__x05de__x05d5__x05e7__x05d3__x0020_106 xmlns="79020fcc-8222-4698-a608-d290a91e025b">לא</_x05de__x05d5__x05e7__x05e9__x05e8__x0020__x05dc__x05de__x05d5__x05e7__x05d3__x0020_106>
    <_x05e0__x05d5__x05e9__x05d0__x0020__x05d4__x05d8__x05d5__x05e4__x05e1_ xmlns="79020fcc-8222-4698-a608-d290a91e025b" xsi:nil="true"/>
    <lobby xmlns="79020fcc-8222-4698-a608-d290a91e025b" xsi:nil="true"/>
    <typeform xmlns="79020fcc-8222-4698-a608-d290a91e025b" xsi:nil="true"/>
    <Link xmlns="79020fcc-8222-4698-a608-d290a91e025b" xsi:nil="true"/>
    <order0 xmlns="79020fcc-8222-4698-a608-d290a91e025b" xsi:nil="true"/>
    <mainPicture xmlns="3af57d92-807c-43c5-8d5f-6fd455eb2776" xsi:nil="true"/>
    <TaxCatchAll xmlns="b7f6c2df-1a62-480b-b8d4-30dcb64bb35b"/>
    <IconOverlay xmlns="http://schemas.microsoft.com/sharepoint/v4" xsi:nil="true"/>
    <TLVSubject xmlns="79020fcc-8222-4698-a608-d290a91e025b">ללא</TLVSubject>
  </documentManagement>
</p:properties>
</file>

<file path=customXml/itemProps1.xml><?xml version="1.0" encoding="utf-8"?>
<ds:datastoreItem xmlns:ds="http://schemas.openxmlformats.org/officeDocument/2006/customXml" ds:itemID="{22EADC38-A472-4965-ADA2-72B7FA534C94}"/>
</file>

<file path=customXml/itemProps2.xml><?xml version="1.0" encoding="utf-8"?>
<ds:datastoreItem xmlns:ds="http://schemas.openxmlformats.org/officeDocument/2006/customXml" ds:itemID="{AA86B7C2-691A-4842-8B81-ACB17BF19787}"/>
</file>

<file path=customXml/itemProps3.xml><?xml version="1.0" encoding="utf-8"?>
<ds:datastoreItem xmlns:ds="http://schemas.openxmlformats.org/officeDocument/2006/customXml" ds:itemID="{4D065DBA-1FDA-4904-ABE9-29019FC04837}"/>
</file>

<file path=docProps/app.xml><?xml version="1.0" encoding="utf-8"?>
<Properties xmlns="http://schemas.openxmlformats.org/officeDocument/2006/extended-properties" xmlns:vt="http://schemas.openxmlformats.org/officeDocument/2006/docPropsVTypes">
  <Template>לוגו</Template>
  <TotalTime>1</TotalTime>
  <Pages>1</Pages>
  <Words>165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בברכה,</vt:lpstr>
    </vt:vector>
  </TitlesOfParts>
  <Company>עיריית תל-אביב יפו.</Company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ביאליק לספרות יפה 2018 טופס הגשה</dc:title>
  <dc:creator>רויטל קוריטניצקי - מנהלת לשכה</dc:creator>
  <cp:lastModifiedBy>רויטל קוריטניצקי - מנהלת לשכה</cp:lastModifiedBy>
  <cp:revision>2</cp:revision>
  <cp:lastPrinted>2017-12-18T12:31:00Z</cp:lastPrinted>
  <dcterms:created xsi:type="dcterms:W3CDTF">2017-12-18T12:30:00Z</dcterms:created>
  <dcterms:modified xsi:type="dcterms:W3CDTF">2017-12-18T12:53:00Z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0x010100AA4611DC5F55244C9EF02251ACE26BCE</vt:lpwstr>
  </property>
  <property fmtid="{D5CDD505-2E9C-101B-9397-08002B2CF9AE}" pid="3" name="OrganizationalStructure">
    <vt:lpwstr/>
  </property>
</Properties>
</file>